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892F9FFF594A6DBE9B4DBBC1984825"/>
        </w:placeholder>
        <w:text/>
      </w:sdtPr>
      <w:sdtEndPr/>
      <w:sdtContent>
        <w:p w:rsidRPr="009B062B" w:rsidR="00AF30DD" w:rsidP="00DA28CE" w:rsidRDefault="00AF30DD" w14:paraId="13F55440" w14:textId="77777777">
          <w:pPr>
            <w:pStyle w:val="Rubrik1"/>
            <w:spacing w:after="300"/>
          </w:pPr>
          <w:r w:rsidRPr="009B062B">
            <w:t>Förslag till riksdagsbeslut</w:t>
          </w:r>
        </w:p>
      </w:sdtContent>
    </w:sdt>
    <w:sdt>
      <w:sdtPr>
        <w:alias w:val="Yrkande 1"/>
        <w:tag w:val="580f5c3a-54a6-4839-9384-2b17bb532aaa"/>
        <w:id w:val="-190608427"/>
        <w:lock w:val="sdtLocked"/>
      </w:sdtPr>
      <w:sdtEndPr/>
      <w:sdtContent>
        <w:p w:rsidR="00096E01" w:rsidRDefault="00CD10C8" w14:paraId="13F55441" w14:textId="77777777">
          <w:pPr>
            <w:pStyle w:val="Frslagstext"/>
            <w:numPr>
              <w:ilvl w:val="0"/>
              <w:numId w:val="0"/>
            </w:numPr>
          </w:pPr>
          <w:r>
            <w:t>Riksdagen ställer sig bakom det som anförs i motionen om att göra en översyn av övervakningen av tung 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CE1603214F4D45B8B5D1FE5717B928"/>
        </w:placeholder>
        <w:text/>
      </w:sdtPr>
      <w:sdtEndPr/>
      <w:sdtContent>
        <w:p w:rsidRPr="009B062B" w:rsidR="006D79C9" w:rsidP="00333E95" w:rsidRDefault="006D79C9" w14:paraId="13F55442" w14:textId="77777777">
          <w:pPr>
            <w:pStyle w:val="Rubrik1"/>
          </w:pPr>
          <w:r>
            <w:t>Motivering</w:t>
          </w:r>
        </w:p>
      </w:sdtContent>
    </w:sdt>
    <w:p w:rsidRPr="00A65833" w:rsidR="00A26B43" w:rsidP="00036BA1" w:rsidRDefault="00A26B43" w14:paraId="13F55443" w14:textId="77777777">
      <w:pPr>
        <w:pStyle w:val="Normalutanindragellerluft"/>
      </w:pPr>
      <w:r w:rsidRPr="00A65833">
        <w:t>Ett växande problem i samhället är de lagbrott som begås på våra vägar, inte minst i samband med transporter med tung trafik. Överskridna hastighetsbestämmelser, fusk med kör- och vilotidsregler är inte bara allvarliga säkerhetsrisker utan snedvrider också konkurrensen och bidrar till dåliga förutsättningar för de åkare och</w:t>
      </w:r>
      <w:r>
        <w:t xml:space="preserve"> chaufförer som sköter sig.</w:t>
      </w:r>
    </w:p>
    <w:p w:rsidRPr="00A65833" w:rsidR="00A26B43" w:rsidP="00036BA1" w:rsidRDefault="00A26B43" w14:paraId="13F55444" w14:textId="77777777">
      <w:r w:rsidRPr="00A65833">
        <w:t xml:space="preserve">Polisens möjligheter att ingripa mot dessa brott har ökat under senare år, bland annat genom att man nu har möjlighet att klampa lastbilar när man bedömer att det är den enda åtgärden som kan få stopp på den olagliga aktiviteten. </w:t>
      </w:r>
    </w:p>
    <w:p w:rsidR="00A26B43" w:rsidP="00036BA1" w:rsidRDefault="00A26B43" w14:paraId="13F55445" w14:textId="77777777">
      <w:r w:rsidRPr="00A65833">
        <w:t xml:space="preserve">Polisen har dock svårt att, bland alla andra uppgifter, prioritera övervakningen av den tunga trafiken. Här behöver man tänka nytt för att få till stånd en effektiv övervakning. Det handlar om att bygga ut och förfina den automatiska trafiksäkerhetskontrollen, exempelvis vägkameror, men även andra vägar bör prövas. En sådan skulle kunna vara att </w:t>
      </w:r>
      <w:r>
        <w:t>inrätta en särskild enhet inom P</w:t>
      </w:r>
      <w:r w:rsidRPr="00A65833">
        <w:t>olismyndigheten med ansvar för att beivra och utreda dessa brott. Här kan man titta på erfarenheterna från Tyskland där man sedan länge har en sådan polisenhet, BAG. Alternativt skulle man kunna delegera delar av trafikövervakningen till exempelvis Trafikverket eller någon annan myndighet med kompetens om vägtrafiken. Övervakningen av den tunga trafiken fungerar inte tillfredsställande idag och regeringen bör därför göra en översyn av hur den ska kunna förbättras.</w:t>
      </w:r>
    </w:p>
    <w:bookmarkStart w:name="_GoBack" w:displacedByCustomXml="next" w:id="1"/>
    <w:bookmarkEnd w:displacedByCustomXml="next" w:id="1"/>
    <w:sdt>
      <w:sdtPr>
        <w:rPr>
          <w:i/>
          <w:noProof/>
        </w:rPr>
        <w:alias w:val="CC_Underskrifter"/>
        <w:tag w:val="CC_Underskrifter"/>
        <w:id w:val="583496634"/>
        <w:lock w:val="sdtContentLocked"/>
        <w:placeholder>
          <w:docPart w:val="ACC6BF8426874A5C9F21E3CEDE389C74"/>
        </w:placeholder>
      </w:sdtPr>
      <w:sdtEndPr>
        <w:rPr>
          <w:i w:val="0"/>
          <w:noProof w:val="0"/>
        </w:rPr>
      </w:sdtEndPr>
      <w:sdtContent>
        <w:p w:rsidR="00A14F15" w:rsidP="00A14F15" w:rsidRDefault="00A14F15" w14:paraId="13F55448" w14:textId="77777777"/>
        <w:p w:rsidRPr="008E0FE2" w:rsidR="004801AC" w:rsidP="00A14F15" w:rsidRDefault="00036BA1" w14:paraId="13F554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6E0D72" w:rsidRDefault="006E0D72" w14:paraId="13F5544D" w14:textId="77777777"/>
    <w:sectPr w:rsidR="006E0D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5544F" w14:textId="77777777" w:rsidR="00F323FE" w:rsidRDefault="00F323FE" w:rsidP="000C1CAD">
      <w:pPr>
        <w:spacing w:line="240" w:lineRule="auto"/>
      </w:pPr>
      <w:r>
        <w:separator/>
      </w:r>
    </w:p>
  </w:endnote>
  <w:endnote w:type="continuationSeparator" w:id="0">
    <w:p w14:paraId="13F55450" w14:textId="77777777" w:rsidR="00F323FE" w:rsidRDefault="00F323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54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5456" w14:textId="3F3C605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6B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5544D" w14:textId="77777777" w:rsidR="00F323FE" w:rsidRDefault="00F323FE" w:rsidP="000C1CAD">
      <w:pPr>
        <w:spacing w:line="240" w:lineRule="auto"/>
      </w:pPr>
      <w:r>
        <w:separator/>
      </w:r>
    </w:p>
  </w:footnote>
  <w:footnote w:type="continuationSeparator" w:id="0">
    <w:p w14:paraId="13F5544E" w14:textId="77777777" w:rsidR="00F323FE" w:rsidRDefault="00F323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F55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F55460" wp14:anchorId="13F554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6BA1" w14:paraId="13F55463" w14:textId="77777777">
                          <w:pPr>
                            <w:jc w:val="right"/>
                          </w:pPr>
                          <w:sdt>
                            <w:sdtPr>
                              <w:alias w:val="CC_Noformat_Partikod"/>
                              <w:tag w:val="CC_Noformat_Partikod"/>
                              <w:id w:val="-53464382"/>
                              <w:placeholder>
                                <w:docPart w:val="00D3317B2652436C820752A69421C4C2"/>
                              </w:placeholder>
                              <w:text/>
                            </w:sdtPr>
                            <w:sdtEndPr/>
                            <w:sdtContent>
                              <w:r w:rsidR="00A26B43">
                                <w:t>M</w:t>
                              </w:r>
                            </w:sdtContent>
                          </w:sdt>
                          <w:sdt>
                            <w:sdtPr>
                              <w:alias w:val="CC_Noformat_Partinummer"/>
                              <w:tag w:val="CC_Noformat_Partinummer"/>
                              <w:id w:val="-1709555926"/>
                              <w:placeholder>
                                <w:docPart w:val="5600DB6A88FC48E68A382438F664F34F"/>
                              </w:placeholder>
                              <w:text/>
                            </w:sdtPr>
                            <w:sdtEndPr/>
                            <w:sdtContent>
                              <w:r w:rsidR="00A26B43">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F554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6BA1" w14:paraId="13F55463" w14:textId="77777777">
                    <w:pPr>
                      <w:jc w:val="right"/>
                    </w:pPr>
                    <w:sdt>
                      <w:sdtPr>
                        <w:alias w:val="CC_Noformat_Partikod"/>
                        <w:tag w:val="CC_Noformat_Partikod"/>
                        <w:id w:val="-53464382"/>
                        <w:placeholder>
                          <w:docPart w:val="00D3317B2652436C820752A69421C4C2"/>
                        </w:placeholder>
                        <w:text/>
                      </w:sdtPr>
                      <w:sdtEndPr/>
                      <w:sdtContent>
                        <w:r w:rsidR="00A26B43">
                          <w:t>M</w:t>
                        </w:r>
                      </w:sdtContent>
                    </w:sdt>
                    <w:sdt>
                      <w:sdtPr>
                        <w:alias w:val="CC_Noformat_Partinummer"/>
                        <w:tag w:val="CC_Noformat_Partinummer"/>
                        <w:id w:val="-1709555926"/>
                        <w:placeholder>
                          <w:docPart w:val="5600DB6A88FC48E68A382438F664F34F"/>
                        </w:placeholder>
                        <w:text/>
                      </w:sdtPr>
                      <w:sdtEndPr/>
                      <w:sdtContent>
                        <w:r w:rsidR="00A26B43">
                          <w:t>1611</w:t>
                        </w:r>
                      </w:sdtContent>
                    </w:sdt>
                  </w:p>
                </w:txbxContent>
              </v:textbox>
              <w10:wrap anchorx="page"/>
            </v:shape>
          </w:pict>
        </mc:Fallback>
      </mc:AlternateContent>
    </w:r>
  </w:p>
  <w:p w:rsidRPr="00293C4F" w:rsidR="00262EA3" w:rsidP="00776B74" w:rsidRDefault="00262EA3" w14:paraId="13F554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F55453" w14:textId="77777777">
    <w:pPr>
      <w:jc w:val="right"/>
    </w:pPr>
  </w:p>
  <w:p w:rsidR="00262EA3" w:rsidP="00776B74" w:rsidRDefault="00262EA3" w14:paraId="13F554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6BA1" w14:paraId="13F554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F55462" wp14:anchorId="13F554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6BA1" w14:paraId="13F554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6B43">
          <w:t>M</w:t>
        </w:r>
      </w:sdtContent>
    </w:sdt>
    <w:sdt>
      <w:sdtPr>
        <w:alias w:val="CC_Noformat_Partinummer"/>
        <w:tag w:val="CC_Noformat_Partinummer"/>
        <w:id w:val="-2014525982"/>
        <w:text/>
      </w:sdtPr>
      <w:sdtEndPr/>
      <w:sdtContent>
        <w:r w:rsidR="00A26B43">
          <w:t>1611</w:t>
        </w:r>
      </w:sdtContent>
    </w:sdt>
  </w:p>
  <w:p w:rsidRPr="008227B3" w:rsidR="00262EA3" w:rsidP="008227B3" w:rsidRDefault="00036BA1" w14:paraId="13F554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6BA1" w14:paraId="13F554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:1228</w:t>
        </w:r>
      </w:sdtContent>
    </w:sdt>
  </w:p>
  <w:p w:rsidR="00262EA3" w:rsidP="00E03A3D" w:rsidRDefault="00036BA1" w14:paraId="13F5545B"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A26B43" w14:paraId="13F5545C" w14:textId="77777777">
        <w:pPr>
          <w:pStyle w:val="FSHRub2"/>
        </w:pPr>
        <w:r>
          <w:t>Övervakning av tung 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13F554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26B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BA1"/>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B4C"/>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0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8B0"/>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3FC"/>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72"/>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F15"/>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B43"/>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8"/>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3FE"/>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F5543F"/>
  <w15:chartTrackingRefBased/>
  <w15:docId w15:val="{8906C59F-07F2-46E5-8475-FF2F99F6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26B4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892F9FFF594A6DBE9B4DBBC1984825"/>
        <w:category>
          <w:name w:val="Allmänt"/>
          <w:gallery w:val="placeholder"/>
        </w:category>
        <w:types>
          <w:type w:val="bbPlcHdr"/>
        </w:types>
        <w:behaviors>
          <w:behavior w:val="content"/>
        </w:behaviors>
        <w:guid w:val="{8F6D430D-327D-48E6-86B8-A1E3E7E3316A}"/>
      </w:docPartPr>
      <w:docPartBody>
        <w:p w:rsidR="00505E2D" w:rsidRDefault="009E0C54">
          <w:pPr>
            <w:pStyle w:val="8B892F9FFF594A6DBE9B4DBBC1984825"/>
          </w:pPr>
          <w:r w:rsidRPr="005A0A93">
            <w:rPr>
              <w:rStyle w:val="Platshllartext"/>
            </w:rPr>
            <w:t>Förslag till riksdagsbeslut</w:t>
          </w:r>
        </w:p>
      </w:docPartBody>
    </w:docPart>
    <w:docPart>
      <w:docPartPr>
        <w:name w:val="78CE1603214F4D45B8B5D1FE5717B928"/>
        <w:category>
          <w:name w:val="Allmänt"/>
          <w:gallery w:val="placeholder"/>
        </w:category>
        <w:types>
          <w:type w:val="bbPlcHdr"/>
        </w:types>
        <w:behaviors>
          <w:behavior w:val="content"/>
        </w:behaviors>
        <w:guid w:val="{12B8D699-5FB8-4B07-BFDB-5390799AC081}"/>
      </w:docPartPr>
      <w:docPartBody>
        <w:p w:rsidR="00505E2D" w:rsidRDefault="009E0C54">
          <w:pPr>
            <w:pStyle w:val="78CE1603214F4D45B8B5D1FE5717B928"/>
          </w:pPr>
          <w:r w:rsidRPr="005A0A93">
            <w:rPr>
              <w:rStyle w:val="Platshllartext"/>
            </w:rPr>
            <w:t>Motivering</w:t>
          </w:r>
        </w:p>
      </w:docPartBody>
    </w:docPart>
    <w:docPart>
      <w:docPartPr>
        <w:name w:val="00D3317B2652436C820752A69421C4C2"/>
        <w:category>
          <w:name w:val="Allmänt"/>
          <w:gallery w:val="placeholder"/>
        </w:category>
        <w:types>
          <w:type w:val="bbPlcHdr"/>
        </w:types>
        <w:behaviors>
          <w:behavior w:val="content"/>
        </w:behaviors>
        <w:guid w:val="{03EDCBF2-4D8C-4C9D-90A8-456850F6A972}"/>
      </w:docPartPr>
      <w:docPartBody>
        <w:p w:rsidR="00505E2D" w:rsidRDefault="009E0C54">
          <w:pPr>
            <w:pStyle w:val="00D3317B2652436C820752A69421C4C2"/>
          </w:pPr>
          <w:r>
            <w:rPr>
              <w:rStyle w:val="Platshllartext"/>
            </w:rPr>
            <w:t xml:space="preserve"> </w:t>
          </w:r>
        </w:p>
      </w:docPartBody>
    </w:docPart>
    <w:docPart>
      <w:docPartPr>
        <w:name w:val="5600DB6A88FC48E68A382438F664F34F"/>
        <w:category>
          <w:name w:val="Allmänt"/>
          <w:gallery w:val="placeholder"/>
        </w:category>
        <w:types>
          <w:type w:val="bbPlcHdr"/>
        </w:types>
        <w:behaviors>
          <w:behavior w:val="content"/>
        </w:behaviors>
        <w:guid w:val="{3EA3DEB9-8F28-42C3-BF0A-8233F797B7F5}"/>
      </w:docPartPr>
      <w:docPartBody>
        <w:p w:rsidR="00505E2D" w:rsidRDefault="009E0C54">
          <w:pPr>
            <w:pStyle w:val="5600DB6A88FC48E68A382438F664F34F"/>
          </w:pPr>
          <w:r>
            <w:t xml:space="preserve"> </w:t>
          </w:r>
        </w:p>
      </w:docPartBody>
    </w:docPart>
    <w:docPart>
      <w:docPartPr>
        <w:name w:val="ACC6BF8426874A5C9F21E3CEDE389C74"/>
        <w:category>
          <w:name w:val="Allmänt"/>
          <w:gallery w:val="placeholder"/>
        </w:category>
        <w:types>
          <w:type w:val="bbPlcHdr"/>
        </w:types>
        <w:behaviors>
          <w:behavior w:val="content"/>
        </w:behaviors>
        <w:guid w:val="{6218265A-05BD-4ABA-A69F-7CAA7FF0B16A}"/>
      </w:docPartPr>
      <w:docPartBody>
        <w:p w:rsidR="00687A27" w:rsidRDefault="00687A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54"/>
    <w:rsid w:val="00505E2D"/>
    <w:rsid w:val="00687A27"/>
    <w:rsid w:val="009E0C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892F9FFF594A6DBE9B4DBBC1984825">
    <w:name w:val="8B892F9FFF594A6DBE9B4DBBC1984825"/>
  </w:style>
  <w:style w:type="paragraph" w:customStyle="1" w:styleId="9BEF12B04B224C129972DA8A5FC23DA4">
    <w:name w:val="9BEF12B04B224C129972DA8A5FC23D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40A592520D46A69C0A8FF082618970">
    <w:name w:val="5040A592520D46A69C0A8FF082618970"/>
  </w:style>
  <w:style w:type="paragraph" w:customStyle="1" w:styleId="78CE1603214F4D45B8B5D1FE5717B928">
    <w:name w:val="78CE1603214F4D45B8B5D1FE5717B928"/>
  </w:style>
  <w:style w:type="paragraph" w:customStyle="1" w:styleId="51877164C7044241BA5879EEEAF9FAA5">
    <w:name w:val="51877164C7044241BA5879EEEAF9FAA5"/>
  </w:style>
  <w:style w:type="paragraph" w:customStyle="1" w:styleId="F8862AC0B3FC4387B2A5C606E7844261">
    <w:name w:val="F8862AC0B3FC4387B2A5C606E7844261"/>
  </w:style>
  <w:style w:type="paragraph" w:customStyle="1" w:styleId="00D3317B2652436C820752A69421C4C2">
    <w:name w:val="00D3317B2652436C820752A69421C4C2"/>
  </w:style>
  <w:style w:type="paragraph" w:customStyle="1" w:styleId="5600DB6A88FC48E68A382438F664F34F">
    <w:name w:val="5600DB6A88FC48E68A382438F664F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3D99C-085D-4E9C-8C8A-EE5ED1BEAD7B}"/>
</file>

<file path=customXml/itemProps2.xml><?xml version="1.0" encoding="utf-8"?>
<ds:datastoreItem xmlns:ds="http://schemas.openxmlformats.org/officeDocument/2006/customXml" ds:itemID="{67379599-0A6A-44B7-ABC6-A1CDD7A1FB55}"/>
</file>

<file path=customXml/itemProps3.xml><?xml version="1.0" encoding="utf-8"?>
<ds:datastoreItem xmlns:ds="http://schemas.openxmlformats.org/officeDocument/2006/customXml" ds:itemID="{AAA589BE-824D-4040-A343-4C8686DF6665}"/>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1402</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M1611 Övervakning av tung trafik</vt:lpstr>
      <vt:lpstr>
      </vt:lpstr>
    </vt:vector>
  </TitlesOfParts>
  <Company>Sveriges riksdag</Company>
  <LinksUpToDate>false</LinksUpToDate>
  <CharactersWithSpaces>1645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