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3DCC7-7A63-4790-AA72-6C16F9F0CA7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1A35DED-6F9C-43B2-9A53-05451ABC6913}"/>
</file>

<file path=customXml/itemProps4.xml><?xml version="1.0" encoding="utf-8"?>
<ds:datastoreItem xmlns:ds="http://schemas.openxmlformats.org/officeDocument/2006/customXml" ds:itemID="{24EF1A88-5451-448F-8267-E8E3C9B4E15B}"/>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