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431A25" w:rsidRDefault="008E2171" w14:paraId="611C28C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FEFA16BD6D84F2E92A964D161F2BC7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7a7c3b0-5143-4c78-9cfd-e5640813f564"/>
        <w:id w:val="-1884397354"/>
        <w:lock w:val="sdtLocked"/>
      </w:sdtPr>
      <w:sdtEndPr/>
      <w:sdtContent>
        <w:p w:rsidR="00975A5F" w:rsidRDefault="00037512" w14:paraId="41D4F68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förtydliga innehållsdeklarationen på livsmedel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B73B16BF1FE849E9A9CF34E59D338600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5D6E1FC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D24F5" w:rsidP="00CE1039" w:rsidRDefault="00CE1039" w14:paraId="292EE937" w14:textId="4CA84B17">
      <w:pPr>
        <w:pStyle w:val="Normalutanindragellerluft"/>
      </w:pPr>
      <w:r w:rsidRPr="00E91AF3">
        <w:rPr>
          <w:spacing w:val="-2"/>
        </w:rPr>
        <w:t>Märkningen på livsmedelsprodukter i Sverige behöver förbättras och göras tydligare, för</w:t>
      </w:r>
      <w:r>
        <w:t xml:space="preserve"> att underlätta för konsumenter att välja mer hälsosamma alternativ.</w:t>
      </w:r>
      <w:r w:rsidR="00DF1E9A">
        <w:t xml:space="preserve"> </w:t>
      </w:r>
      <w:r>
        <w:t>För att göra det extra tydligt för konsumenten bör man överväga att se över möjligheten att ställa krav på att innehållsdeklaration ska framgå än</w:t>
      </w:r>
      <w:r w:rsidR="00037512">
        <w:t>nu</w:t>
      </w:r>
      <w:r>
        <w:t xml:space="preserve"> tydligare än vad den </w:t>
      </w:r>
      <w:r w:rsidR="00037512">
        <w:t>gö</w:t>
      </w:r>
      <w:r>
        <w:t>r idag.</w:t>
      </w:r>
    </w:p>
    <w:p w:rsidR="005C5532" w:rsidP="005C5532" w:rsidRDefault="00CE1039" w14:paraId="431E5C7A" w14:textId="77777777">
      <w:r>
        <w:t>Övervik</w:t>
      </w:r>
      <w:r w:rsidR="00DF1E9A">
        <w:t>t</w:t>
      </w:r>
      <w:r>
        <w:t xml:space="preserve"> eller obesitas, med deras följdsjukdomar, är ett växande folkhälsoproblem. Folkhälsomyndighetens undersökning ”Hälsa på lika villkor” visar en ökning i alla åldersgrupper, men framför allt bland unga vuxna.</w:t>
      </w:r>
    </w:p>
    <w:p w:rsidR="003D24F5" w:rsidP="005C5532" w:rsidRDefault="00CE1039" w14:paraId="2EE6E294" w14:textId="79AD1D02">
      <w:r w:rsidRPr="00E91AF3">
        <w:rPr>
          <w:spacing w:val="-2"/>
        </w:rPr>
        <w:t>Andelen unga vuxna 16</w:t>
      </w:r>
      <w:r w:rsidRPr="00E91AF3" w:rsidR="00DF1E9A">
        <w:rPr>
          <w:spacing w:val="-2"/>
        </w:rPr>
        <w:t>–</w:t>
      </w:r>
      <w:r w:rsidRPr="00E91AF3">
        <w:rPr>
          <w:spacing w:val="-2"/>
        </w:rPr>
        <w:t>29 år som har övervikt eller obesitas har ökat från drygt 20</w:t>
      </w:r>
      <w:r w:rsidRPr="00E91AF3" w:rsidR="00037512">
        <w:rPr>
          <w:spacing w:val="-2"/>
        </w:rPr>
        <w:t> </w:t>
      </w:r>
      <w:r w:rsidRPr="00E91AF3">
        <w:rPr>
          <w:spacing w:val="-2"/>
        </w:rPr>
        <w:t>%</w:t>
      </w:r>
      <w:r>
        <w:t xml:space="preserve"> </w:t>
      </w:r>
      <w:r w:rsidRPr="00E91AF3">
        <w:rPr>
          <w:spacing w:val="-2"/>
        </w:rPr>
        <w:t>till närmare 30</w:t>
      </w:r>
      <w:r w:rsidRPr="00E91AF3" w:rsidR="00037512">
        <w:rPr>
          <w:spacing w:val="-2"/>
        </w:rPr>
        <w:t> </w:t>
      </w:r>
      <w:r w:rsidRPr="00E91AF3">
        <w:rPr>
          <w:spacing w:val="-2"/>
        </w:rPr>
        <w:t>% på 20 år. Mer än en halv miljon unga vuxna har övervikt eller obesitas</w:t>
      </w:r>
      <w:r>
        <w:t>, vilket innebär BMI (</w:t>
      </w:r>
      <w:proofErr w:type="spellStart"/>
      <w:r w:rsidR="00037512">
        <w:t>b</w:t>
      </w:r>
      <w:r>
        <w:t>ody</w:t>
      </w:r>
      <w:proofErr w:type="spellEnd"/>
      <w:r>
        <w:t xml:space="preserve"> </w:t>
      </w:r>
      <w:proofErr w:type="spellStart"/>
      <w:r w:rsidR="00037512">
        <w:t>m</w:t>
      </w:r>
      <w:r>
        <w:t>ass</w:t>
      </w:r>
      <w:proofErr w:type="spellEnd"/>
      <w:r>
        <w:t xml:space="preserve"> </w:t>
      </w:r>
      <w:r w:rsidR="00037512">
        <w:t>i</w:t>
      </w:r>
      <w:r>
        <w:t>ndex/kroppsmasseindex) på 25 eller högre.</w:t>
      </w:r>
    </w:p>
    <w:p w:rsidR="003D24F5" w:rsidP="003D24F5" w:rsidRDefault="00CE1039" w14:paraId="673B6A04" w14:textId="77777777">
      <w:r>
        <w:t>Övervikt eller obesitas i yngre åldrar har risk att följa med högre upp i åren.</w:t>
      </w:r>
      <w:r w:rsidR="003D24F5">
        <w:t xml:space="preserve"> </w:t>
      </w:r>
      <w:r>
        <w:t>Det är känt att brist på fysisk aktivitet och felaktig kost är ett par av orsakerna till denna utveckling.</w:t>
      </w:r>
    </w:p>
    <w:p w:rsidR="003D24F5" w:rsidP="003D24F5" w:rsidRDefault="00CE1039" w14:paraId="633D2084" w14:textId="3BD54A42">
      <w:r>
        <w:t>För att underlätta för konsumenten att välja hälsosamma alternativ bör en tydlig inne</w:t>
      </w:r>
      <w:r w:rsidR="00A31763">
        <w:softHyphen/>
      </w:r>
      <w:r w:rsidRPr="00A31763">
        <w:rPr>
          <w:spacing w:val="-3"/>
        </w:rPr>
        <w:t>hållsdeklaration finnas mer synlig på fler livsmedelsprodukter. I exempelvis Storbritannien</w:t>
      </w:r>
      <w:r>
        <w:t xml:space="preserve"> är delar av innehållsdeklarationerna tydligt markerade på framsidan av livsmedlets för</w:t>
      </w:r>
      <w:r w:rsidR="00A31763">
        <w:softHyphen/>
      </w:r>
      <w:r>
        <w:t>packningar/motsvarande, både till form och till innehåll.</w:t>
      </w:r>
    </w:p>
    <w:p w:rsidR="003D24F5" w:rsidP="003D24F5" w:rsidRDefault="00CE1039" w14:paraId="4C7493E8" w14:textId="72D9C562">
      <w:r w:rsidRPr="00A31763">
        <w:rPr>
          <w:spacing w:val="-2"/>
        </w:rPr>
        <w:t>Innehåll som skulle underlätta för konsumenten att fatta beslut är mängden energi</w:t>
      </w:r>
      <w:r w:rsidRPr="00A31763" w:rsidR="00037512">
        <w:rPr>
          <w:spacing w:val="-2"/>
        </w:rPr>
        <w:t xml:space="preserve"> samt</w:t>
      </w:r>
      <w:r w:rsidRPr="00A31763">
        <w:rPr>
          <w:spacing w:val="-2"/>
        </w:rPr>
        <w:t xml:space="preserve"> </w:t>
      </w:r>
      <w:r>
        <w:t>andelen fett, socker och salt. Innehållsdeklarationerna på alla livsmedel skrivs redan nu i en samlad, ofta väldigt liten, text på baksidan av en produkt. Här står alla ämnen som ingår i varan och ger ingen lättöverskådlig bild.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2B6CFF375C6419EBC588595406DAF1E"/>
        </w:placeholder>
      </w:sdtPr>
      <w:sdtEndPr/>
      <w:sdtContent>
        <w:p w:rsidR="00431A25" w:rsidP="00431A25" w:rsidRDefault="00431A25" w14:paraId="6539177D" w14:textId="77777777"/>
        <w:p w:rsidR="00431A25" w:rsidP="00431A25" w:rsidRDefault="008E2171" w14:paraId="433B56E4" w14:textId="0FA3E40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75A5F" w14:paraId="1769CB1C" w14:textId="77777777">
        <w:trPr>
          <w:cantSplit/>
        </w:trPr>
        <w:tc>
          <w:tcPr>
            <w:tcW w:w="50" w:type="pct"/>
            <w:vAlign w:val="bottom"/>
          </w:tcPr>
          <w:p w:rsidR="00975A5F" w:rsidRDefault="00037512" w14:paraId="29C8B9E9" w14:textId="77777777">
            <w:pPr>
              <w:pStyle w:val="Underskrifter"/>
              <w:spacing w:after="0"/>
            </w:pPr>
            <w:r>
              <w:t>Marie-Louise Hänel Sandström (M)</w:t>
            </w:r>
          </w:p>
        </w:tc>
        <w:tc>
          <w:tcPr>
            <w:tcW w:w="50" w:type="pct"/>
            <w:vAlign w:val="bottom"/>
          </w:tcPr>
          <w:p w:rsidR="00975A5F" w:rsidRDefault="00975A5F" w14:paraId="1490F09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107A2C9" w14:textId="56814C2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ED26F" w14:textId="77777777" w:rsidR="00CE1039" w:rsidRDefault="00CE1039" w:rsidP="000C1CAD">
      <w:pPr>
        <w:spacing w:line="240" w:lineRule="auto"/>
      </w:pPr>
      <w:r>
        <w:separator/>
      </w:r>
    </w:p>
  </w:endnote>
  <w:endnote w:type="continuationSeparator" w:id="0">
    <w:p w14:paraId="7645DD4A" w14:textId="77777777" w:rsidR="00CE1039" w:rsidRDefault="00CE103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D1CF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105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0CBED" w14:textId="46021FF3" w:rsidR="00262EA3" w:rsidRPr="00431A25" w:rsidRDefault="00262EA3" w:rsidP="00431A2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B7A4E" w14:textId="77777777" w:rsidR="00CE1039" w:rsidRDefault="00CE1039" w:rsidP="000C1CAD">
      <w:pPr>
        <w:spacing w:line="240" w:lineRule="auto"/>
      </w:pPr>
      <w:r>
        <w:separator/>
      </w:r>
    </w:p>
  </w:footnote>
  <w:footnote w:type="continuationSeparator" w:id="0">
    <w:p w14:paraId="1C3EE399" w14:textId="77777777" w:rsidR="00CE1039" w:rsidRDefault="00CE103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26DB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EC8216" wp14:editId="2E4734D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E3AE73" w14:textId="5EE5A33D" w:rsidR="00262EA3" w:rsidRDefault="008E217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1D7BB6782C349C5A15489B545832C00"/>
                              </w:placeholder>
                              <w:text/>
                            </w:sdtPr>
                            <w:sdtEndPr/>
                            <w:sdtContent>
                              <w:r w:rsidR="00CE103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844D8D702B74A44B8911C958A3C51E3"/>
                              </w:placeholder>
                              <w:text/>
                            </w:sdtPr>
                            <w:sdtEndPr/>
                            <w:sdtContent>
                              <w:r w:rsidR="00A1622E">
                                <w:t>1283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EC821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3E3AE73" w14:textId="5EE5A33D" w:rsidR="00262EA3" w:rsidRDefault="008E217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1D7BB6782C349C5A15489B545832C00"/>
                        </w:placeholder>
                        <w:text/>
                      </w:sdtPr>
                      <w:sdtEndPr/>
                      <w:sdtContent>
                        <w:r w:rsidR="00CE103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844D8D702B74A44B8911C958A3C51E3"/>
                        </w:placeholder>
                        <w:text/>
                      </w:sdtPr>
                      <w:sdtEndPr/>
                      <w:sdtContent>
                        <w:r w:rsidR="00A1622E">
                          <w:t>1283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57668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DA683" w14:textId="77777777" w:rsidR="00262EA3" w:rsidRDefault="00262EA3" w:rsidP="008563AC">
    <w:pPr>
      <w:jc w:val="right"/>
    </w:pPr>
  </w:p>
  <w:p w14:paraId="2769ACD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57E7" w14:textId="77777777" w:rsidR="00262EA3" w:rsidRDefault="008E217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CC24A48" wp14:editId="44A89ED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8DCEBA5" w14:textId="6272A3DB" w:rsidR="00262EA3" w:rsidRDefault="008E217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31A2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E103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1622E">
          <w:t>1283</w:t>
        </w:r>
      </w:sdtContent>
    </w:sdt>
  </w:p>
  <w:p w14:paraId="0E48F1A9" w14:textId="77777777" w:rsidR="00262EA3" w:rsidRPr="008227B3" w:rsidRDefault="008E217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F6BA1BC" w14:textId="5512EA15" w:rsidR="00262EA3" w:rsidRPr="008227B3" w:rsidRDefault="008E217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BFFDE91D14164967A3BBF8C731E0A52A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31A2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31A25">
          <w:t>:840</w:t>
        </w:r>
      </w:sdtContent>
    </w:sdt>
  </w:p>
  <w:p w14:paraId="7F286BC1" w14:textId="4CF74594" w:rsidR="00262EA3" w:rsidRDefault="008E217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1D7BB6782C349C5A15489B545832C00"/>
        </w:placeholder>
        <w15:appearance w15:val="hidden"/>
        <w:text/>
      </w:sdtPr>
      <w:sdtEndPr/>
      <w:sdtContent>
        <w:r w:rsidR="00431A25">
          <w:t>av Marie-Louise Hänel Sandström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844D8D702B74A44B8911C958A3C51E3"/>
      </w:placeholder>
      <w:text/>
    </w:sdtPr>
    <w:sdtEndPr/>
    <w:sdtContent>
      <w:p w14:paraId="4CBACFBC" w14:textId="1F1A11E5" w:rsidR="00262EA3" w:rsidRDefault="00CE1039" w:rsidP="00283E0F">
        <w:pPr>
          <w:pStyle w:val="FSHRub2"/>
        </w:pPr>
        <w:r>
          <w:t>Förtydligande av innehållsdeklarationen på livsmedel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5C04C9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59031192">
    <w:abstractNumId w:val="9"/>
  </w:num>
  <w:num w:numId="2" w16cid:durableId="2018802212">
    <w:abstractNumId w:val="8"/>
  </w:num>
  <w:num w:numId="3" w16cid:durableId="814103559">
    <w:abstractNumId w:val="16"/>
  </w:num>
  <w:num w:numId="4" w16cid:durableId="760371317">
    <w:abstractNumId w:val="14"/>
  </w:num>
  <w:num w:numId="5" w16cid:durableId="930354716">
    <w:abstractNumId w:val="17"/>
  </w:num>
  <w:num w:numId="6" w16cid:durableId="2019848493">
    <w:abstractNumId w:val="18"/>
  </w:num>
  <w:num w:numId="7" w16cid:durableId="627009068">
    <w:abstractNumId w:val="11"/>
  </w:num>
  <w:num w:numId="8" w16cid:durableId="878125620">
    <w:abstractNumId w:val="12"/>
  </w:num>
  <w:num w:numId="9" w16cid:durableId="1382904591">
    <w:abstractNumId w:val="15"/>
  </w:num>
  <w:num w:numId="10" w16cid:durableId="2098355605">
    <w:abstractNumId w:val="22"/>
  </w:num>
  <w:num w:numId="11" w16cid:durableId="616446393">
    <w:abstractNumId w:val="21"/>
  </w:num>
  <w:num w:numId="12" w16cid:durableId="771320027">
    <w:abstractNumId w:val="21"/>
  </w:num>
  <w:num w:numId="13" w16cid:durableId="1567884749">
    <w:abstractNumId w:val="3"/>
  </w:num>
  <w:num w:numId="14" w16cid:durableId="378240921">
    <w:abstractNumId w:val="2"/>
  </w:num>
  <w:num w:numId="15" w16cid:durableId="896089805">
    <w:abstractNumId w:val="1"/>
  </w:num>
  <w:num w:numId="16" w16cid:durableId="1179582745">
    <w:abstractNumId w:val="0"/>
  </w:num>
  <w:num w:numId="17" w16cid:durableId="2039622857">
    <w:abstractNumId w:val="7"/>
  </w:num>
  <w:num w:numId="18" w16cid:durableId="47144198">
    <w:abstractNumId w:val="6"/>
  </w:num>
  <w:num w:numId="19" w16cid:durableId="890311179">
    <w:abstractNumId w:val="5"/>
  </w:num>
  <w:num w:numId="20" w16cid:durableId="1879852695">
    <w:abstractNumId w:val="4"/>
  </w:num>
  <w:num w:numId="21" w16cid:durableId="2023777502">
    <w:abstractNumId w:val="21"/>
  </w:num>
  <w:num w:numId="22" w16cid:durableId="1432121038">
    <w:abstractNumId w:val="21"/>
  </w:num>
  <w:num w:numId="23" w16cid:durableId="1630670398">
    <w:abstractNumId w:val="21"/>
  </w:num>
  <w:num w:numId="24" w16cid:durableId="1953049796">
    <w:abstractNumId w:val="21"/>
  </w:num>
  <w:num w:numId="25" w16cid:durableId="640811212">
    <w:abstractNumId w:val="21"/>
  </w:num>
  <w:num w:numId="26" w16cid:durableId="802775771">
    <w:abstractNumId w:val="22"/>
  </w:num>
  <w:num w:numId="27" w16cid:durableId="327489084">
    <w:abstractNumId w:val="22"/>
  </w:num>
  <w:num w:numId="28" w16cid:durableId="460153151">
    <w:abstractNumId w:val="22"/>
  </w:num>
  <w:num w:numId="29" w16cid:durableId="454640460">
    <w:abstractNumId w:val="22"/>
  </w:num>
  <w:num w:numId="30" w16cid:durableId="708728519">
    <w:abstractNumId w:val="21"/>
  </w:num>
  <w:num w:numId="31" w16cid:durableId="475223041">
    <w:abstractNumId w:val="21"/>
  </w:num>
  <w:num w:numId="32" w16cid:durableId="382870506">
    <w:abstractNumId w:val="22"/>
  </w:num>
  <w:num w:numId="33" w16cid:durableId="525098246">
    <w:abstractNumId w:val="21"/>
  </w:num>
  <w:num w:numId="34" w16cid:durableId="1921475493">
    <w:abstractNumId w:val="18"/>
  </w:num>
  <w:num w:numId="35" w16cid:durableId="1245720932">
    <w:abstractNumId w:val="18"/>
    <w:lvlOverride w:ilvl="0">
      <w:startOverride w:val="1"/>
    </w:lvlOverride>
  </w:num>
  <w:num w:numId="36" w16cid:durableId="1713655543">
    <w:abstractNumId w:val="19"/>
  </w:num>
  <w:num w:numId="37" w16cid:durableId="2120103714">
    <w:abstractNumId w:val="18"/>
    <w:lvlOverride w:ilvl="0">
      <w:startOverride w:val="1"/>
    </w:lvlOverride>
  </w:num>
  <w:num w:numId="38" w16cid:durableId="1219824837">
    <w:abstractNumId w:val="13"/>
  </w:num>
  <w:num w:numId="39" w16cid:durableId="1409888194">
    <w:abstractNumId w:val="10"/>
  </w:num>
  <w:num w:numId="40" w16cid:durableId="56560334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E103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512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048A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2DD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4F5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A25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532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C99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196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171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A5F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22E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1763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4CAE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2DC"/>
    <w:rsid w:val="00CD7868"/>
    <w:rsid w:val="00CE1039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1E9A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AF3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D58E262"/>
  <w15:chartTrackingRefBased/>
  <w15:docId w15:val="{F7AEB65F-EC94-402B-8EA1-30548F43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EFA16BD6D84F2E92A964D161F2BC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1E8BBE-EE06-483F-8850-DBEEC7561183}"/>
      </w:docPartPr>
      <w:docPartBody>
        <w:p w:rsidR="00ED24E3" w:rsidRDefault="00426B1A">
          <w:pPr>
            <w:pStyle w:val="DFEFA16BD6D84F2E92A964D161F2BC7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73B16BF1FE849E9A9CF34E59D3386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588CC5-9BC9-4E91-9F80-06D1868430A9}"/>
      </w:docPartPr>
      <w:docPartBody>
        <w:p w:rsidR="00ED24E3" w:rsidRDefault="00426B1A">
          <w:pPr>
            <w:pStyle w:val="B73B16BF1FE849E9A9CF34E59D33860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1D7BB6782C349C5A15489B545832C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C90B2-72F2-4D66-946C-1A7FB1B85E9E}"/>
      </w:docPartPr>
      <w:docPartBody>
        <w:p w:rsidR="00ED24E3" w:rsidRDefault="00426B1A">
          <w:pPr>
            <w:pStyle w:val="81D7BB6782C349C5A15489B545832C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44D8D702B74A44B8911C958A3C51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52980C-87E0-4C50-8149-09AAE5B4F14E}"/>
      </w:docPartPr>
      <w:docPartBody>
        <w:p w:rsidR="00ED24E3" w:rsidRDefault="00426B1A">
          <w:pPr>
            <w:pStyle w:val="4844D8D702B74A44B8911C958A3C51E3"/>
          </w:pPr>
          <w:r>
            <w:t xml:space="preserve"> </w:t>
          </w:r>
        </w:p>
      </w:docPartBody>
    </w:docPart>
    <w:docPart>
      <w:docPartPr>
        <w:name w:val="BFFDE91D14164967A3BBF8C731E0A5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7B7E21-9CD9-4618-BE26-3AA9AA0D47E9}"/>
      </w:docPartPr>
      <w:docPartBody>
        <w:p w:rsidR="00ED24E3" w:rsidRDefault="00426B1A" w:rsidP="00426B1A">
          <w:pPr>
            <w:pStyle w:val="BFFDE91D14164967A3BBF8C731E0A52A"/>
          </w:pPr>
          <w:r w:rsidRPr="009B077E">
            <w:rPr>
              <w:rStyle w:val="Platshllartext"/>
            </w:rPr>
            <w:t>[Ange din text här.]</w:t>
          </w:r>
        </w:p>
      </w:docPartBody>
    </w:docPart>
    <w:docPart>
      <w:docPartPr>
        <w:name w:val="C2B6CFF375C6419EBC588595406DAF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2F9379-308C-4DB5-BF3A-A545435291BE}"/>
      </w:docPartPr>
      <w:docPartBody>
        <w:p w:rsidR="00E02570" w:rsidRDefault="00E0257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1A"/>
    <w:rsid w:val="00426B1A"/>
    <w:rsid w:val="00CD72DC"/>
    <w:rsid w:val="00E02570"/>
    <w:rsid w:val="00ED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26B1A"/>
    <w:rPr>
      <w:color w:val="F1A983" w:themeColor="accent2" w:themeTint="99"/>
    </w:rPr>
  </w:style>
  <w:style w:type="paragraph" w:customStyle="1" w:styleId="DFEFA16BD6D84F2E92A964D161F2BC70">
    <w:name w:val="DFEFA16BD6D84F2E92A964D161F2BC70"/>
  </w:style>
  <w:style w:type="paragraph" w:customStyle="1" w:styleId="B73B16BF1FE849E9A9CF34E59D338600">
    <w:name w:val="B73B16BF1FE849E9A9CF34E59D338600"/>
  </w:style>
  <w:style w:type="paragraph" w:customStyle="1" w:styleId="81D7BB6782C349C5A15489B545832C00">
    <w:name w:val="81D7BB6782C349C5A15489B545832C00"/>
  </w:style>
  <w:style w:type="paragraph" w:customStyle="1" w:styleId="4844D8D702B74A44B8911C958A3C51E3">
    <w:name w:val="4844D8D702B74A44B8911C958A3C51E3"/>
  </w:style>
  <w:style w:type="paragraph" w:customStyle="1" w:styleId="BFFDE91D14164967A3BBF8C731E0A52A">
    <w:name w:val="BFFDE91D14164967A3BBF8C731E0A52A"/>
    <w:rsid w:val="00426B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C505EA-11F7-474C-A3B5-68DB4C8FD773}"/>
</file>

<file path=customXml/itemProps2.xml><?xml version="1.0" encoding="utf-8"?>
<ds:datastoreItem xmlns:ds="http://schemas.openxmlformats.org/officeDocument/2006/customXml" ds:itemID="{ED97556D-2D20-4DE8-A7A1-61BE7AA4D154}"/>
</file>

<file path=customXml/itemProps3.xml><?xml version="1.0" encoding="utf-8"?>
<ds:datastoreItem xmlns:ds="http://schemas.openxmlformats.org/officeDocument/2006/customXml" ds:itemID="{82A21E48-B7B2-4028-B1D6-C99627DEF0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280</Words>
  <Characters>1601</Characters>
  <Application>Microsoft Office Word</Application>
  <DocSecurity>0</DocSecurity>
  <Lines>30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M1283 Förtydliga innehållsdeklarationen på livsmedel för hälsans skull</vt:lpstr>
      <vt:lpstr>
      </vt:lpstr>
    </vt:vector>
  </TitlesOfParts>
  <Company>Sveriges riksdag</Company>
  <LinksUpToDate>false</LinksUpToDate>
  <CharactersWithSpaces>1870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