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F75" w:rsidRPr="001D5451" w:rsidRDefault="00D04F75" w:rsidP="001927C5">
      <w:pPr>
        <w:pStyle w:val="Hemstlrubrik"/>
      </w:pPr>
      <w:r w:rsidRPr="001D5451">
        <w:t>Förslag till riksdagsbeslut</w:t>
      </w:r>
    </w:p>
    <w:p w:rsidR="00D04F75" w:rsidRPr="001D5451" w:rsidRDefault="00B63492" w:rsidP="00374CD1">
      <w:pPr>
        <w:pStyle w:val="Hemstlatt"/>
      </w:pPr>
      <w:r w:rsidRPr="001D5451">
        <w:t>Riksdagen tillkännager för regeringen som sin mening vad i motionen anförs om att låta utreda frågan om skatteavdrag för gåvor till ideella f</w:t>
      </w:r>
      <w:r w:rsidRPr="001D5451">
        <w:t>ö</w:t>
      </w:r>
      <w:r w:rsidRPr="001D5451">
        <w:t>reningar och liknande ändamål.</w:t>
      </w:r>
    </w:p>
    <w:p w:rsidR="00E84F25" w:rsidRPr="001D5451" w:rsidRDefault="007C6092" w:rsidP="00E22893">
      <w:pPr>
        <w:pStyle w:val="Rubrik1"/>
      </w:pPr>
      <w:r w:rsidRPr="001D5451">
        <w:t>Motivering</w:t>
      </w:r>
    </w:p>
    <w:p w:rsidR="00D04F75" w:rsidRPr="001D5451" w:rsidRDefault="00D04F75" w:rsidP="00D04F75">
      <w:r w:rsidRPr="001D5451">
        <w:t>I Sverige testamenteras årligen stora belopp som donationer till ideella änd</w:t>
      </w:r>
      <w:r w:rsidRPr="001D5451">
        <w:t>a</w:t>
      </w:r>
      <w:r w:rsidRPr="001D5451">
        <w:t>mål som forskning och till museiverksamhet, likso</w:t>
      </w:r>
      <w:r w:rsidR="001927C5" w:rsidRPr="001D5451">
        <w:t>m till ideella föreningar som t.</w:t>
      </w:r>
      <w:r w:rsidRPr="001D5451">
        <w:t>ex</w:t>
      </w:r>
      <w:r w:rsidR="001927C5" w:rsidRPr="001D5451">
        <w:t>.</w:t>
      </w:r>
      <w:r w:rsidRPr="001D5451">
        <w:t xml:space="preserve"> kyrkor, idrottsföreningar och hjälporganisationer. I länder som har en utvecklad tradition av skatteavdrag även för större eller mindre donationer under donatorns levnad, har betydande belopp donerats som möjliggjort stora satsningar på idrott, forskning och andra välgörande ändamål.</w:t>
      </w:r>
    </w:p>
    <w:p w:rsidR="00374CD1" w:rsidRPr="001D5451" w:rsidRDefault="00D04F75" w:rsidP="00374CD1">
      <w:pPr>
        <w:pStyle w:val="Normaltindrag"/>
      </w:pPr>
      <w:r w:rsidRPr="001D5451">
        <w:t>Finansieringen av det föreslagna skatteavdraget för donationer till ideella föreningar kunde lämpligen lösas inom ramen för det anslag som kommer idrottsföreningar och andra ideella föreningar till del genom förmånliga vil</w:t>
      </w:r>
      <w:r w:rsidRPr="001D5451">
        <w:t>l</w:t>
      </w:r>
      <w:r w:rsidRPr="001D5451">
        <w:t>kor för lotterier och andra spel. Frågan är inte ny utan har återkommit med förnyad styrka under loppet av åtskilliga år. Med tanke på de kraftiga ne</w:t>
      </w:r>
      <w:r w:rsidRPr="001D5451">
        <w:t>d</w:t>
      </w:r>
      <w:r w:rsidRPr="001D5451">
        <w:t>skärningar som gjorts av den offentliga sektorn bör nu tiden vara inne att genom skatteavdrag för donationer till ideella föreningar frigöra kapital och resurser som annars aldrig hade kommit dessa till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27C5" w:rsidRPr="001D5451">
        <w:tblPrEx>
          <w:tblCellMar>
            <w:top w:w="0" w:type="dxa"/>
            <w:bottom w:w="0" w:type="dxa"/>
          </w:tblCellMar>
        </w:tblPrEx>
        <w:trPr>
          <w:cantSplit/>
        </w:trPr>
        <w:tc>
          <w:tcPr>
            <w:tcW w:w="3046" w:type="dxa"/>
          </w:tcPr>
          <w:p w:rsidR="001927C5" w:rsidRPr="001D5451" w:rsidRDefault="001927C5" w:rsidP="001927C5">
            <w:pPr>
              <w:pStyle w:val="UnderskriftDatum"/>
              <w:spacing w:before="240"/>
            </w:pPr>
            <w:r w:rsidRPr="001D5451">
              <w:t>Stockholm den 4 oktober 2005</w:t>
            </w:r>
          </w:p>
        </w:tc>
        <w:tc>
          <w:tcPr>
            <w:tcW w:w="3047" w:type="dxa"/>
          </w:tcPr>
          <w:p w:rsidR="001927C5" w:rsidRPr="001D5451" w:rsidRDefault="001927C5" w:rsidP="001927C5">
            <w:pPr>
              <w:pStyle w:val="Underskrifter"/>
              <w:spacing w:before="240"/>
            </w:pPr>
          </w:p>
        </w:tc>
      </w:tr>
      <w:tr w:rsidR="001927C5" w:rsidRPr="001D5451">
        <w:tblPrEx>
          <w:tblCellMar>
            <w:top w:w="0" w:type="dxa"/>
            <w:bottom w:w="0" w:type="dxa"/>
          </w:tblCellMar>
        </w:tblPrEx>
        <w:trPr>
          <w:cantSplit/>
        </w:trPr>
        <w:tc>
          <w:tcPr>
            <w:tcW w:w="3046" w:type="dxa"/>
          </w:tcPr>
          <w:p w:rsidR="001927C5" w:rsidRPr="001D5451" w:rsidRDefault="001927C5" w:rsidP="001927C5">
            <w:pPr>
              <w:pStyle w:val="Underskrifter"/>
            </w:pPr>
            <w:r w:rsidRPr="001D5451">
              <w:t>Tuve Skånberg (kd)</w:t>
            </w:r>
          </w:p>
        </w:tc>
        <w:tc>
          <w:tcPr>
            <w:tcW w:w="3047" w:type="dxa"/>
          </w:tcPr>
          <w:p w:rsidR="001927C5" w:rsidRPr="001D5451" w:rsidRDefault="001927C5" w:rsidP="001927C5">
            <w:pPr>
              <w:pStyle w:val="Underskrifter"/>
            </w:pPr>
            <w:r w:rsidRPr="001D5451">
              <w:t>Johnny Gylling (kd)</w:t>
            </w:r>
          </w:p>
        </w:tc>
      </w:tr>
    </w:tbl>
    <w:p w:rsidR="00D04F75" w:rsidRPr="001D5451" w:rsidRDefault="00D04F75" w:rsidP="001927C5">
      <w:pPr>
        <w:pStyle w:val="Normaltindrag"/>
      </w:pPr>
    </w:p>
    <w:sectPr w:rsidR="00D04F75" w:rsidRPr="001D5451" w:rsidSect="001927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79D" w:rsidRPr="001D5451" w:rsidRDefault="00A3479D">
      <w:r w:rsidRPr="001D5451">
        <w:separator/>
      </w:r>
    </w:p>
  </w:endnote>
  <w:endnote w:type="continuationSeparator" w:id="0">
    <w:p w:rsidR="00A3479D" w:rsidRPr="001D5451" w:rsidRDefault="00A3479D">
      <w:r w:rsidRPr="001D54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C8" w:rsidRPr="001D5451" w:rsidRDefault="001D5451" w:rsidP="001927C5">
    <w:pPr>
      <w:pStyle w:val="Sidfot"/>
    </w:pPr>
    <w:r w:rsidRPr="001D54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626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C5" w:rsidRDefault="001927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7C5" w:rsidRDefault="001927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042" w:rsidRPr="001D5451" w:rsidRDefault="001D5451" w:rsidP="001927C5">
    <w:pPr>
      <w:pStyle w:val="Sidfot"/>
    </w:pPr>
    <w:r w:rsidRPr="001D54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15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C5" w:rsidRDefault="00192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7C5" w:rsidRDefault="00192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042" w:rsidRPr="001D5451" w:rsidRDefault="001D5451" w:rsidP="001927C5">
    <w:pPr>
      <w:pStyle w:val="Sidfot"/>
    </w:pPr>
    <w:r w:rsidRPr="001D54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485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C5" w:rsidRDefault="00192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7C5" w:rsidRDefault="00192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79D" w:rsidRPr="001D5451" w:rsidRDefault="00A3479D">
      <w:r w:rsidRPr="001D5451">
        <w:separator/>
      </w:r>
    </w:p>
  </w:footnote>
  <w:footnote w:type="continuationSeparator" w:id="0">
    <w:p w:rsidR="00A3479D" w:rsidRPr="001D5451" w:rsidRDefault="00A3479D">
      <w:r w:rsidRPr="001D54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C8" w:rsidRPr="001D5451" w:rsidRDefault="001D5451" w:rsidP="001927C5">
    <w:pPr>
      <w:pStyle w:val="Sidhuvud"/>
    </w:pPr>
    <w:r w:rsidRPr="001D54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26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C5" w:rsidRDefault="001927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7C5" w:rsidRDefault="001927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042" w:rsidRPr="001D5451" w:rsidRDefault="001D5451" w:rsidP="001927C5">
    <w:pPr>
      <w:pStyle w:val="Sidhuvud"/>
    </w:pPr>
    <w:r w:rsidRPr="001D54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898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C5" w:rsidRDefault="001927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7C5" w:rsidRDefault="001927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C5" w:rsidRPr="001D5451" w:rsidRDefault="001927C5">
    <w:pPr>
      <w:pStyle w:val="FSHNormal"/>
      <w:tabs>
        <w:tab w:val="right" w:pos="5840"/>
      </w:tabs>
    </w:pPr>
    <w:r w:rsidRPr="001D5451">
      <w:br/>
    </w:r>
    <w:r w:rsidRPr="001D5451">
      <w:fldChar w:fldCharType="begin" w:fldLock="1"/>
    </w:r>
    <w:r w:rsidRPr="001D5451">
      <w:instrText xml:space="preserve"> DOCPROPERTY</w:instrText>
    </w:r>
    <w:r w:rsidRPr="001D5451">
      <w:rPr>
        <w:sz w:val="18"/>
      </w:rPr>
      <w:instrText xml:space="preserve"> "YearUser" *\charformat </w:instrText>
    </w:r>
    <w:r w:rsidRPr="001D5451">
      <w:fldChar w:fldCharType="separate"/>
    </w:r>
    <w:r w:rsidRPr="001D5451">
      <w:t>2005/06</w:t>
    </w:r>
    <w:r w:rsidRPr="001D5451">
      <w:fldChar w:fldCharType="end"/>
    </w:r>
    <w:r w:rsidRPr="001D5451">
      <w:t xml:space="preserve"> </w:t>
    </w:r>
    <w:r w:rsidRPr="001D5451">
      <w:tab/>
      <w:t xml:space="preserve">mnr: </w:t>
    </w:r>
    <w:r w:rsidRPr="001D5451">
      <w:fldChar w:fldCharType="begin" w:fldLock="1"/>
    </w:r>
    <w:r w:rsidRPr="001D5451">
      <w:instrText xml:space="preserve"> DOCPROPERTY</w:instrText>
    </w:r>
    <w:r w:rsidRPr="001D5451">
      <w:rPr>
        <w:sz w:val="18"/>
      </w:rPr>
      <w:instrText xml:space="preserve"> "Motionsnummer" *\charformat </w:instrText>
    </w:r>
    <w:r w:rsidRPr="001D5451">
      <w:fldChar w:fldCharType="separate"/>
    </w:r>
    <w:r w:rsidRPr="001D5451">
      <w:t>Sk434</w:t>
    </w:r>
    <w:r w:rsidRPr="001D5451">
      <w:fldChar w:fldCharType="end"/>
    </w:r>
    <w:r w:rsidRPr="001D5451">
      <w:br/>
    </w:r>
    <w:r w:rsidRPr="001D5451">
      <w:fldChar w:fldCharType="begin" w:fldLock="1"/>
    </w:r>
    <w:r w:rsidRPr="001D5451">
      <w:instrText xml:space="preserve"> DOCPROPERTY</w:instrText>
    </w:r>
    <w:r w:rsidRPr="001D5451">
      <w:rPr>
        <w:sz w:val="18"/>
      </w:rPr>
      <w:instrText xml:space="preserve"> "Samling" *\charformat </w:instrText>
    </w:r>
    <w:r w:rsidRPr="001D5451">
      <w:fldChar w:fldCharType="end"/>
    </w:r>
    <w:r w:rsidRPr="001D5451">
      <w:tab/>
      <w:t xml:space="preserve">pnr: </w:t>
    </w:r>
    <w:r w:rsidRPr="001D5451">
      <w:fldChar w:fldCharType="begin" w:fldLock="1"/>
    </w:r>
    <w:r w:rsidRPr="001D5451">
      <w:instrText xml:space="preserve"> DOCPROPERTY</w:instrText>
    </w:r>
    <w:r w:rsidRPr="001D5451">
      <w:rPr>
        <w:sz w:val="18"/>
      </w:rPr>
      <w:instrText xml:space="preserve"> "Partinummer" *\charformat </w:instrText>
    </w:r>
    <w:r w:rsidRPr="001D5451">
      <w:fldChar w:fldCharType="separate"/>
    </w:r>
    <w:r w:rsidRPr="001D5451">
      <w:t>kd684</w:t>
    </w:r>
    <w:r w:rsidRPr="001D5451">
      <w:fldChar w:fldCharType="end"/>
    </w:r>
  </w:p>
  <w:p w:rsidR="001927C5" w:rsidRPr="001D5451" w:rsidRDefault="001927C5">
    <w:pPr>
      <w:pStyle w:val="FSHRub1"/>
    </w:pPr>
    <w:r w:rsidRPr="001D5451">
      <w:t>Motion till riksdagen</w:t>
    </w:r>
    <w:r w:rsidRPr="001D5451">
      <w:br/>
    </w:r>
    <w:r w:rsidRPr="001D5451">
      <w:fldChar w:fldCharType="begin" w:fldLock="1"/>
    </w:r>
    <w:r w:rsidRPr="001D5451">
      <w:instrText xml:space="preserve"> DOCPROPERTY "YearUser" *\charformat </w:instrText>
    </w:r>
    <w:r w:rsidRPr="001D5451">
      <w:fldChar w:fldCharType="separate"/>
    </w:r>
    <w:r w:rsidRPr="001D5451">
      <w:t>2005/06</w:t>
    </w:r>
    <w:r w:rsidRPr="001D5451">
      <w:fldChar w:fldCharType="end"/>
    </w:r>
    <w:r w:rsidRPr="001D5451">
      <w:t>:</w:t>
    </w:r>
    <w:r w:rsidRPr="001D5451">
      <w:fldChar w:fldCharType="begin" w:fldLock="1"/>
    </w:r>
    <w:r w:rsidRPr="001D5451">
      <w:instrText xml:space="preserve"> DOCPROPERTY "Motionsnummer" *\charformat </w:instrText>
    </w:r>
    <w:r w:rsidRPr="001D5451">
      <w:fldChar w:fldCharType="separate"/>
    </w:r>
    <w:r w:rsidRPr="001D5451">
      <w:t>Sk434</w:t>
    </w:r>
    <w:r w:rsidRPr="001D5451">
      <w:fldChar w:fldCharType="end"/>
    </w:r>
  </w:p>
  <w:p w:rsidR="001927C5" w:rsidRPr="001D5451" w:rsidRDefault="001927C5">
    <w:pPr>
      <w:pStyle w:val="FSHNormalS5"/>
    </w:pPr>
    <w:r w:rsidRPr="001D5451">
      <w:fldChar w:fldCharType="begin" w:fldLock="1"/>
    </w:r>
    <w:r w:rsidRPr="001D5451">
      <w:instrText xml:space="preserve"> DOCPROPERTY "MotionarText" *\charformat </w:instrText>
    </w:r>
    <w:r w:rsidRPr="001D5451">
      <w:fldChar w:fldCharType="separate"/>
    </w:r>
    <w:r w:rsidRPr="001D5451">
      <w:t>av Tuve Skånberg och Johnny Gylling (kd)</w:t>
    </w:r>
    <w:r w:rsidRPr="001D5451">
      <w:fldChar w:fldCharType="end"/>
    </w:r>
    <w:r w:rsidRPr="001D5451">
      <w:br/>
    </w:r>
    <w:r w:rsidRPr="001D5451">
      <w:fldChar w:fldCharType="begin" w:fldLock="1"/>
    </w:r>
    <w:r w:rsidRPr="001D5451">
      <w:instrText xml:space="preserve"> DOCPROPERTY "SvarFrasKort" *\charformat </w:instrText>
    </w:r>
    <w:r w:rsidRPr="001D5451">
      <w:fldChar w:fldCharType="end"/>
    </w:r>
  </w:p>
  <w:p w:rsidR="001927C5" w:rsidRPr="001D5451" w:rsidRDefault="001927C5">
    <w:pPr>
      <w:pStyle w:val="FSHTitel"/>
    </w:pPr>
    <w:r w:rsidRPr="001D5451">
      <w:fldChar w:fldCharType="begin" w:fldLock="1"/>
    </w:r>
    <w:r w:rsidRPr="001D5451">
      <w:instrText xml:space="preserve"> DOCPROPERTY</w:instrText>
    </w:r>
    <w:r w:rsidRPr="001D5451">
      <w:rPr>
        <w:sz w:val="18"/>
      </w:rPr>
      <w:instrText xml:space="preserve"> "RubrikSvar" *\charformat </w:instrText>
    </w:r>
    <w:r w:rsidRPr="001D5451">
      <w:fldChar w:fldCharType="separate"/>
    </w:r>
    <w:r w:rsidRPr="001D5451">
      <w:t>Skatteavdrag för gåvor till ideella föreningar</w:t>
    </w:r>
    <w:r w:rsidRPr="001D5451">
      <w:fldChar w:fldCharType="end"/>
    </w:r>
  </w:p>
  <w:p w:rsidR="001927C5" w:rsidRPr="001D5451" w:rsidRDefault="001927C5" w:rsidP="001927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7D40E96"/>
    <w:lvl w:ilvl="0" w:tplc="CFF47F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461453">
    <w:abstractNumId w:val="13"/>
  </w:num>
  <w:num w:numId="2" w16cid:durableId="567615122">
    <w:abstractNumId w:val="10"/>
  </w:num>
  <w:num w:numId="3" w16cid:durableId="1860973720">
    <w:abstractNumId w:val="11"/>
  </w:num>
  <w:num w:numId="4" w16cid:durableId="1952735929">
    <w:abstractNumId w:val="12"/>
  </w:num>
  <w:num w:numId="5" w16cid:durableId="517045333">
    <w:abstractNumId w:val="8"/>
  </w:num>
  <w:num w:numId="6" w16cid:durableId="754593293">
    <w:abstractNumId w:val="3"/>
  </w:num>
  <w:num w:numId="7" w16cid:durableId="1653682690">
    <w:abstractNumId w:val="2"/>
  </w:num>
  <w:num w:numId="8" w16cid:durableId="610168557">
    <w:abstractNumId w:val="1"/>
  </w:num>
  <w:num w:numId="9" w16cid:durableId="1222788535">
    <w:abstractNumId w:val="0"/>
  </w:num>
  <w:num w:numId="10" w16cid:durableId="1222978573">
    <w:abstractNumId w:val="9"/>
  </w:num>
  <w:num w:numId="11" w16cid:durableId="883832902">
    <w:abstractNumId w:val="7"/>
  </w:num>
  <w:num w:numId="12" w16cid:durableId="26101428">
    <w:abstractNumId w:val="6"/>
  </w:num>
  <w:num w:numId="13" w16cid:durableId="423459587">
    <w:abstractNumId w:val="5"/>
  </w:num>
  <w:num w:numId="14" w16cid:durableId="1912692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EC36B8"/>
    <w:rsid w:val="00064BC3"/>
    <w:rsid w:val="00066775"/>
    <w:rsid w:val="00072FB9"/>
    <w:rsid w:val="00100531"/>
    <w:rsid w:val="001927C5"/>
    <w:rsid w:val="001D5451"/>
    <w:rsid w:val="00201DFB"/>
    <w:rsid w:val="00204A63"/>
    <w:rsid w:val="00212FF1"/>
    <w:rsid w:val="00230193"/>
    <w:rsid w:val="0025068A"/>
    <w:rsid w:val="002818D3"/>
    <w:rsid w:val="002D11A8"/>
    <w:rsid w:val="00374CD1"/>
    <w:rsid w:val="00445271"/>
    <w:rsid w:val="004A0504"/>
    <w:rsid w:val="004E38D9"/>
    <w:rsid w:val="006B0158"/>
    <w:rsid w:val="00740D6D"/>
    <w:rsid w:val="00794149"/>
    <w:rsid w:val="007B67A7"/>
    <w:rsid w:val="007C6092"/>
    <w:rsid w:val="00A053C6"/>
    <w:rsid w:val="00A3479D"/>
    <w:rsid w:val="00B13BF0"/>
    <w:rsid w:val="00B16EC8"/>
    <w:rsid w:val="00B63492"/>
    <w:rsid w:val="00B7463A"/>
    <w:rsid w:val="00BE2042"/>
    <w:rsid w:val="00C10123"/>
    <w:rsid w:val="00C1285C"/>
    <w:rsid w:val="00C27B7D"/>
    <w:rsid w:val="00D04F75"/>
    <w:rsid w:val="00D1174F"/>
    <w:rsid w:val="00DC6C70"/>
    <w:rsid w:val="00DF1E06"/>
    <w:rsid w:val="00E22893"/>
    <w:rsid w:val="00E360DE"/>
    <w:rsid w:val="00E75D28"/>
    <w:rsid w:val="00E84F25"/>
    <w:rsid w:val="00EC36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73B25B-98C5-4C70-8B9F-DBB972D6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27C5"/>
    <w:pPr>
      <w:spacing w:after="250"/>
    </w:pPr>
  </w:style>
  <w:style w:type="paragraph" w:customStyle="1" w:styleId="Hemstlatt">
    <w:name w:val="Hemstl_att"/>
    <w:aliases w:val="HemstPunkt,HemstPunktFlera,HemställansPunkt,Förslagstext"/>
    <w:basedOn w:val="Normal"/>
    <w:next w:val="Normal"/>
    <w:rsid w:val="00B6349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187</Words>
  <Characters>1125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Sk434</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Sk434</dc:title>
  <dc:subject>Sk434</dc:subject>
  <dc:creator>Riksdagen</dc:creator>
  <cp:keywords>Riksdagen</cp:keywords>
  <dc:description/>
  <cp:lastModifiedBy>Lars Brink</cp:lastModifiedBy>
  <cp:revision>2</cp:revision>
  <cp:lastPrinted>2005-11-16T06:20:00Z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Skatteavdrag för gåvor till 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gåvor till 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Johnny Gylling (kd)</vt:lpwstr>
  </property>
  <property fmtid="{D5CDD505-2E9C-101B-9397-08002B2CF9AE}" pid="26" name="MotionarLista">
    <vt:lpwstr>Skånberg, Tuve (kd)\Gylling,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20052006000001070100000006840069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20052006000001070100000006840069</vt:lpwstr>
  </property>
  <property fmtid="{D5CDD505-2E9C-101B-9397-08002B2CF9AE}" pid="50" name="nummer">
    <vt:lpwstr>434</vt:lpwstr>
  </property>
  <property fmtid="{D5CDD505-2E9C-101B-9397-08002B2CF9AE}" pid="51" name="utskottsbeteckning">
    <vt:lpwstr>Sk</vt:lpwstr>
  </property>
</Properties>
</file>