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56614" w:rsidRPr="00FF748A" w:rsidTr="00C5661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56614" w:rsidRPr="00FF748A" w:rsidRDefault="00C56614" w:rsidP="00C56614">
            <w:pPr>
              <w:pStyle w:val="RSKRbeteckning"/>
              <w:spacing w:before="240"/>
            </w:pPr>
            <w:r w:rsidRPr="00FF748A">
              <w:t>Riksdagsskrivelse</w:t>
            </w:r>
          </w:p>
          <w:p w:rsidR="00C56614" w:rsidRPr="00FF748A" w:rsidRDefault="00C56614" w:rsidP="00C56614">
            <w:pPr>
              <w:pStyle w:val="RSKRbeteckning"/>
            </w:pPr>
            <w:r w:rsidRPr="00FF748A">
              <w:t>2008/09:214</w:t>
            </w:r>
          </w:p>
        </w:tc>
        <w:tc>
          <w:tcPr>
            <w:tcW w:w="1134" w:type="dxa"/>
          </w:tcPr>
          <w:p w:rsidR="00C56614" w:rsidRPr="00FF748A" w:rsidRDefault="00FF748A" w:rsidP="00C56614">
            <w:pPr>
              <w:jc w:val="right"/>
            </w:pPr>
            <w:r w:rsidRPr="00FF748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614" w:rsidRPr="00FF748A" w:rsidTr="00C5661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56614" w:rsidRPr="00FF748A" w:rsidRDefault="00C56614">
            <w:pPr>
              <w:rPr>
                <w:sz w:val="10"/>
              </w:rPr>
            </w:pPr>
          </w:p>
        </w:tc>
      </w:tr>
    </w:tbl>
    <w:p w:rsidR="00C56614" w:rsidRPr="00FF748A" w:rsidRDefault="00C56614"/>
    <w:p w:rsidR="00C56614" w:rsidRPr="00FF748A" w:rsidRDefault="00C56614" w:rsidP="00C56614">
      <w:pPr>
        <w:pStyle w:val="Mottagare1"/>
      </w:pPr>
      <w:r w:rsidRPr="00FF748A">
        <w:t>Regeringen</w:t>
      </w:r>
    </w:p>
    <w:p w:rsidR="00C56614" w:rsidRPr="00FF748A" w:rsidRDefault="00C56614" w:rsidP="00C56614">
      <w:pPr>
        <w:pStyle w:val="Mottagare2"/>
      </w:pPr>
      <w:r w:rsidRPr="00FF748A">
        <w:t>Justitiedepartementet</w:t>
      </w:r>
    </w:p>
    <w:p w:rsidR="00C56614" w:rsidRPr="00FF748A" w:rsidRDefault="00C56614" w:rsidP="00C56614">
      <w:r w:rsidRPr="00FF748A">
        <w:t>Med överlämnande av konstitutionsutskottets betänkande 2008/09:KU19 Kommittéberättelse 2009 får jag anmäla att riksdagen denna dag bifallit utskottets förslag till riksdagsbeslut.</w:t>
      </w:r>
    </w:p>
    <w:p w:rsidR="00C56614" w:rsidRPr="00FF748A" w:rsidRDefault="00C56614" w:rsidP="00C56614">
      <w:pPr>
        <w:pStyle w:val="Stockholm"/>
      </w:pPr>
      <w:r w:rsidRPr="00FF748A">
        <w:t>Stockholm den 16 april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56614" w:rsidRPr="00FF748A" w:rsidTr="00C5661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56614" w:rsidRPr="00FF748A" w:rsidRDefault="00C56614" w:rsidP="00C56614">
            <w:pPr>
              <w:pStyle w:val="AvsTalman"/>
            </w:pPr>
            <w:r w:rsidRPr="00FF748A">
              <w:t>Per Westerberg</w:t>
            </w:r>
          </w:p>
        </w:tc>
        <w:tc>
          <w:tcPr>
            <w:tcW w:w="3628" w:type="dxa"/>
          </w:tcPr>
          <w:p w:rsidR="00C56614" w:rsidRPr="00FF748A" w:rsidRDefault="00C56614" w:rsidP="00C56614">
            <w:pPr>
              <w:pStyle w:val="AvsTjnsteman"/>
            </w:pPr>
            <w:r w:rsidRPr="00FF748A">
              <w:t>Ulf Christoffersson</w:t>
            </w:r>
          </w:p>
        </w:tc>
      </w:tr>
    </w:tbl>
    <w:p w:rsidR="00D85057" w:rsidRPr="00FF748A" w:rsidRDefault="00D85057" w:rsidP="00C56614"/>
    <w:sectPr w:rsidR="00D85057" w:rsidRPr="00FF748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14"/>
    <w:rsid w:val="0009098F"/>
    <w:rsid w:val="000C2D8D"/>
    <w:rsid w:val="001667BD"/>
    <w:rsid w:val="001C2855"/>
    <w:rsid w:val="00224A43"/>
    <w:rsid w:val="00243D3C"/>
    <w:rsid w:val="00244660"/>
    <w:rsid w:val="0026798D"/>
    <w:rsid w:val="0043019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56887"/>
    <w:rsid w:val="00AC3A6D"/>
    <w:rsid w:val="00BB222A"/>
    <w:rsid w:val="00BB66ED"/>
    <w:rsid w:val="00C1040E"/>
    <w:rsid w:val="00C56614"/>
    <w:rsid w:val="00C72B82"/>
    <w:rsid w:val="00D644E9"/>
    <w:rsid w:val="00D85057"/>
    <w:rsid w:val="00DC0766"/>
    <w:rsid w:val="00E570D1"/>
    <w:rsid w:val="00F520C1"/>
    <w:rsid w:val="00FD6193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AB3682F-8868-49D8-90EE-009DDD88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281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2009-04-15T11:27:00Z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214</vt:lpwstr>
  </property>
  <property fmtid="{D5CDD505-2E9C-101B-9397-08002B2CF9AE}" pid="6" name="Datum">
    <vt:lpwstr>2009-04-16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2008/09</vt:lpwstr>
  </property>
  <property fmtid="{D5CDD505-2E9C-101B-9397-08002B2CF9AE}" pid="16" name="RefNr">
    <vt:lpwstr>19</vt:lpwstr>
  </property>
  <property fmtid="{D5CDD505-2E9C-101B-9397-08002B2CF9AE}" pid="17" name="RefRubrik">
    <vt:lpwstr>Kommittéberättelse 2009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april 2009</vt:lpwstr>
  </property>
</Properties>
</file>