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92B63" w:rsidRPr="00EA295B" w:rsidTr="00B92B6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92B63" w:rsidRPr="00EA295B" w:rsidRDefault="00B92B63" w:rsidP="00B92B63">
            <w:pPr>
              <w:pStyle w:val="RSKRbeteckning"/>
              <w:spacing w:before="240"/>
            </w:pPr>
            <w:r w:rsidRPr="00EA295B">
              <w:t>Riksdagsskrivelse</w:t>
            </w:r>
          </w:p>
          <w:p w:rsidR="00B92B63" w:rsidRPr="00EA295B" w:rsidRDefault="00B92B63" w:rsidP="00B92B63">
            <w:pPr>
              <w:pStyle w:val="RSKRbeteckning"/>
            </w:pPr>
            <w:r w:rsidRPr="00EA295B">
              <w:t>2011/12:171</w:t>
            </w:r>
          </w:p>
        </w:tc>
        <w:tc>
          <w:tcPr>
            <w:tcW w:w="1134" w:type="dxa"/>
          </w:tcPr>
          <w:p w:rsidR="00B92B63" w:rsidRPr="00EA295B" w:rsidRDefault="00EA295B" w:rsidP="00B92B63">
            <w:pPr>
              <w:jc w:val="right"/>
            </w:pPr>
            <w:r w:rsidRPr="00EA295B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B63" w:rsidRPr="00EA295B" w:rsidTr="00B92B6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92B63" w:rsidRPr="00EA295B" w:rsidRDefault="00B92B63" w:rsidP="00B92B63">
            <w:pPr>
              <w:rPr>
                <w:sz w:val="10"/>
              </w:rPr>
            </w:pPr>
          </w:p>
        </w:tc>
      </w:tr>
    </w:tbl>
    <w:p w:rsidR="00B92B63" w:rsidRPr="00EA295B" w:rsidRDefault="00B92B63" w:rsidP="00B92B63"/>
    <w:p w:rsidR="00B92B63" w:rsidRPr="00EA295B" w:rsidRDefault="00B92B63" w:rsidP="00B92B63">
      <w:pPr>
        <w:pStyle w:val="Mottagare1"/>
      </w:pPr>
      <w:r w:rsidRPr="00EA295B">
        <w:t>Regeringen</w:t>
      </w:r>
    </w:p>
    <w:p w:rsidR="00B92B63" w:rsidRPr="00EA295B" w:rsidRDefault="00B92B63" w:rsidP="00B92B63">
      <w:pPr>
        <w:pStyle w:val="Mottagare2"/>
      </w:pPr>
      <w:r w:rsidRPr="00EA295B">
        <w:t>Miljödepartementet</w:t>
      </w:r>
    </w:p>
    <w:p w:rsidR="00B92B63" w:rsidRPr="00EA295B" w:rsidRDefault="00B92B63" w:rsidP="00B92B63">
      <w:r w:rsidRPr="00EA295B">
        <w:t>Med överlämnande av miljö- och jordbruksutskottets betänkande 2011/12:MJU19 Straff för överträdelser av EU-regler om kemikalier får jag anmäla att riksdagen denna dag bifallit utskottets förslag till riksdagsbeslut.</w:t>
      </w:r>
    </w:p>
    <w:p w:rsidR="00B92B63" w:rsidRPr="00EA295B" w:rsidRDefault="00B92B63" w:rsidP="00B92B63">
      <w:pPr>
        <w:pStyle w:val="Stockholm"/>
      </w:pPr>
      <w:r w:rsidRPr="00EA295B">
        <w:t>Stockholm den 28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2B63" w:rsidRPr="00EA295B" w:rsidTr="00B92B6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92B63" w:rsidRPr="00EA295B" w:rsidRDefault="00B92B63" w:rsidP="00B92B63">
            <w:pPr>
              <w:pStyle w:val="AvsTalman"/>
            </w:pPr>
            <w:r w:rsidRPr="00EA295B">
              <w:t>Per Westerberg</w:t>
            </w:r>
          </w:p>
        </w:tc>
        <w:tc>
          <w:tcPr>
            <w:tcW w:w="3628" w:type="dxa"/>
          </w:tcPr>
          <w:p w:rsidR="00B92B63" w:rsidRPr="00EA295B" w:rsidRDefault="00B92B63" w:rsidP="00B92B63">
            <w:pPr>
              <w:pStyle w:val="AvsTjnsteman"/>
            </w:pPr>
            <w:r w:rsidRPr="00EA295B">
              <w:t>Claes Mårtensson</w:t>
            </w:r>
          </w:p>
        </w:tc>
      </w:tr>
    </w:tbl>
    <w:p w:rsidR="00CE5B19" w:rsidRPr="00EA295B" w:rsidRDefault="00CE5B19" w:rsidP="00B92B63"/>
    <w:sectPr w:rsidR="00CE5B19" w:rsidRPr="00EA295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63"/>
    <w:rsid w:val="00062659"/>
    <w:rsid w:val="00137E7C"/>
    <w:rsid w:val="002E72EA"/>
    <w:rsid w:val="00333AF6"/>
    <w:rsid w:val="0048258C"/>
    <w:rsid w:val="0055519C"/>
    <w:rsid w:val="005C532C"/>
    <w:rsid w:val="0065744A"/>
    <w:rsid w:val="007D1F51"/>
    <w:rsid w:val="00B92B63"/>
    <w:rsid w:val="00CE5B19"/>
    <w:rsid w:val="00EA295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2A6F9-8C77-479D-90F6-19D5785F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303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2012-03-28</vt:lpwstr>
  </property>
  <property fmtid="{D5CDD505-2E9C-101B-9397-08002B2CF9AE}" pid="5" name="DatumIText">
    <vt:lpwstr>den 28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RefRM">
    <vt:lpwstr>2011/12</vt:lpwstr>
  </property>
  <property fmtid="{D5CDD505-2E9C-101B-9397-08002B2CF9AE}" pid="14" name="Utskott">
    <vt:lpwstr>Miljö- och jordbruksutskottet</vt:lpwstr>
  </property>
  <property fmtid="{D5CDD505-2E9C-101B-9397-08002B2CF9AE}" pid="15" name="UskBet">
    <vt:lpwstr>MJU</vt:lpwstr>
  </property>
  <property fmtid="{D5CDD505-2E9C-101B-9397-08002B2CF9AE}" pid="16" name="RefNr">
    <vt:lpwstr>19</vt:lpwstr>
  </property>
  <property fmtid="{D5CDD505-2E9C-101B-9397-08002B2CF9AE}" pid="17" name="RefRubrik">
    <vt:lpwstr>Straff för överträdelser av EU-regler om kemikalier</vt:lpwstr>
  </property>
</Properties>
</file>