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49D954D" w14:textId="21E67CDC" w:rsidR="002E561F" w:rsidRDefault="002E561F" w:rsidP="0096348C">
      <w:pPr>
        <w:rPr>
          <w:szCs w:val="24"/>
        </w:rPr>
      </w:pPr>
    </w:p>
    <w:p w14:paraId="2250D047" w14:textId="77777777" w:rsidR="00197AAA" w:rsidRDefault="00197AAA" w:rsidP="0096348C">
      <w:pPr>
        <w:rPr>
          <w:szCs w:val="24"/>
        </w:rPr>
      </w:pPr>
    </w:p>
    <w:p w14:paraId="7D6D278D" w14:textId="77777777" w:rsidR="00197AAA" w:rsidRPr="00D10746" w:rsidRDefault="00197AA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B7CDF6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A27028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68FC3B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2E6306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A27028">
              <w:rPr>
                <w:szCs w:val="24"/>
              </w:rPr>
              <w:t>24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956597F" w:rsidR="00313337" w:rsidRPr="00EF25A5" w:rsidRDefault="004F6D36" w:rsidP="00EE1733">
            <w:pPr>
              <w:rPr>
                <w:szCs w:val="24"/>
              </w:rPr>
            </w:pPr>
            <w:r w:rsidRPr="00360E53">
              <w:rPr>
                <w:szCs w:val="24"/>
              </w:rPr>
              <w:t>1</w:t>
            </w:r>
            <w:r w:rsidR="006F7FFC">
              <w:rPr>
                <w:szCs w:val="24"/>
              </w:rPr>
              <w:t>0</w:t>
            </w:r>
            <w:r w:rsidR="00313337" w:rsidRPr="00197AAA">
              <w:rPr>
                <w:szCs w:val="24"/>
              </w:rPr>
              <w:t>.</w:t>
            </w:r>
            <w:r w:rsidR="00A27028" w:rsidRPr="00197AAA">
              <w:rPr>
                <w:szCs w:val="24"/>
              </w:rPr>
              <w:t>45</w:t>
            </w:r>
            <w:r w:rsidR="00953995" w:rsidRPr="00197AAA">
              <w:rPr>
                <w:szCs w:val="24"/>
              </w:rPr>
              <w:t>–</w:t>
            </w:r>
            <w:r w:rsidR="00197AAA" w:rsidRPr="00197AAA">
              <w:rPr>
                <w:szCs w:val="24"/>
              </w:rPr>
              <w:t>11</w:t>
            </w:r>
            <w:r w:rsidR="00DA6289" w:rsidRPr="00197AAA">
              <w:rPr>
                <w:szCs w:val="24"/>
              </w:rPr>
              <w:t>.</w:t>
            </w:r>
            <w:r w:rsidR="00197AAA" w:rsidRPr="00197AAA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FA0BD55" w14:textId="5F935723" w:rsidR="002E561F" w:rsidRDefault="002E561F" w:rsidP="00CF13AF">
      <w:pPr>
        <w:tabs>
          <w:tab w:val="left" w:pos="1418"/>
        </w:tabs>
        <w:rPr>
          <w:snapToGrid w:val="0"/>
        </w:rPr>
      </w:pPr>
    </w:p>
    <w:p w14:paraId="3282D0ED" w14:textId="5F95ED8F" w:rsidR="00197AAA" w:rsidRDefault="00197AAA" w:rsidP="00CF13AF">
      <w:pPr>
        <w:tabs>
          <w:tab w:val="left" w:pos="1418"/>
        </w:tabs>
        <w:rPr>
          <w:snapToGrid w:val="0"/>
        </w:rPr>
      </w:pPr>
    </w:p>
    <w:p w14:paraId="15C78282" w14:textId="77777777" w:rsidR="00197AAA" w:rsidRPr="007F393D" w:rsidRDefault="00197AA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2869" w14:paraId="4D923574" w14:textId="77777777" w:rsidTr="00887D33">
        <w:tc>
          <w:tcPr>
            <w:tcW w:w="567" w:type="dxa"/>
          </w:tcPr>
          <w:p w14:paraId="4778072D" w14:textId="14198BA7" w:rsidR="00202869" w:rsidRDefault="0020286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020A444B" w14:textId="7687B752" w:rsidR="004F6D36" w:rsidRDefault="00A27028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="004F6D36" w:rsidRPr="004F6D36">
              <w:rPr>
                <w:b/>
                <w:snapToGrid w:val="0"/>
              </w:rPr>
              <w:t>nformation</w:t>
            </w:r>
            <w:r>
              <w:rPr>
                <w:b/>
                <w:snapToGrid w:val="0"/>
              </w:rPr>
              <w:t xml:space="preserve"> från Socialdepartementet och Folkhälsomyndigheten</w:t>
            </w:r>
          </w:p>
          <w:p w14:paraId="5867D696" w14:textId="77777777" w:rsidR="004F6D36" w:rsidRP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89F956" w14:textId="519E65F0" w:rsidR="00F77424" w:rsidRPr="00A27028" w:rsidRDefault="00F77424" w:rsidP="00F77424">
            <w:pPr>
              <w:tabs>
                <w:tab w:val="left" w:pos="1701"/>
              </w:tabs>
              <w:rPr>
                <w:bCs/>
                <w:szCs w:val="23"/>
              </w:rPr>
            </w:pPr>
            <w:r w:rsidRPr="000802ED">
              <w:rPr>
                <w:bCs/>
                <w:szCs w:val="23"/>
              </w:rPr>
              <w:t>S</w:t>
            </w:r>
            <w:r w:rsidR="00A27028">
              <w:rPr>
                <w:bCs/>
                <w:szCs w:val="23"/>
              </w:rPr>
              <w:t>ocialminister Jakob Forssmed</w:t>
            </w:r>
            <w:r w:rsidRPr="007505A4">
              <w:rPr>
                <w:bCs/>
                <w:szCs w:val="23"/>
              </w:rPr>
              <w:t xml:space="preserve">, </w:t>
            </w:r>
            <w:r w:rsidRPr="007505A4">
              <w:rPr>
                <w:bCs/>
                <w:snapToGrid w:val="0"/>
              </w:rPr>
              <w:t>biträdd av medarbetare från Socialdepartementet,</w:t>
            </w:r>
            <w:r w:rsidR="00A27028">
              <w:rPr>
                <w:bCs/>
                <w:snapToGrid w:val="0"/>
              </w:rPr>
              <w:t xml:space="preserve"> och företrädare från Folkhälsomyndigheten informerade om </w:t>
            </w:r>
            <w:proofErr w:type="spellStart"/>
            <w:r w:rsidR="00A27028">
              <w:rPr>
                <w:bCs/>
                <w:snapToGrid w:val="0"/>
              </w:rPr>
              <w:t>mpox</w:t>
            </w:r>
            <w:proofErr w:type="spellEnd"/>
            <w:r w:rsidR="00A27028">
              <w:rPr>
                <w:bCs/>
                <w:snapToGrid w:val="0"/>
              </w:rPr>
              <w:t xml:space="preserve">. </w:t>
            </w:r>
          </w:p>
          <w:p w14:paraId="62B825E2" w14:textId="22A02298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319B" w14:paraId="508F1383" w14:textId="77777777" w:rsidTr="00887D33">
        <w:tc>
          <w:tcPr>
            <w:tcW w:w="567" w:type="dxa"/>
          </w:tcPr>
          <w:p w14:paraId="758E0B30" w14:textId="1D6D3F9E" w:rsidR="00AB319B" w:rsidRDefault="00AB319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79FD1280" w14:textId="77777777" w:rsidR="00AB319B" w:rsidRDefault="00AB319B" w:rsidP="00AB31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CBBA31F" w14:textId="77777777" w:rsidR="00AB319B" w:rsidRDefault="00AB319B" w:rsidP="00AB31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6DC862" w14:textId="0105F153" w:rsidR="00AB319B" w:rsidRDefault="00AB319B" w:rsidP="00AB31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2024/25:1.</w:t>
            </w:r>
          </w:p>
          <w:p w14:paraId="655031B0" w14:textId="77777777" w:rsidR="00AB319B" w:rsidRDefault="00AB319B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77424" w14:paraId="2F295A8D" w14:textId="77777777" w:rsidTr="00887D33">
        <w:tc>
          <w:tcPr>
            <w:tcW w:w="567" w:type="dxa"/>
          </w:tcPr>
          <w:p w14:paraId="25517854" w14:textId="2427B4EF" w:rsidR="00F77424" w:rsidRPr="00F94AC5" w:rsidRDefault="00F77424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B319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017" w:type="dxa"/>
          </w:tcPr>
          <w:p w14:paraId="799AEC53" w14:textId="77777777" w:rsidR="00F77424" w:rsidRDefault="00E059DF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Förbättrade levnadsvillkor för utlänningar med tillfälligt skydd </w:t>
            </w:r>
          </w:p>
          <w:p w14:paraId="2AA07C52" w14:textId="77777777" w:rsidR="00E059DF" w:rsidRDefault="00E059DF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239EF7D" w14:textId="26CD29C2" w:rsidR="00E059DF" w:rsidRDefault="00E059DF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59DF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</w:t>
            </w:r>
            <w:r w:rsidR="00A27028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A27028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frågan om </w:t>
            </w:r>
            <w:r w:rsidR="00A27028">
              <w:rPr>
                <w:bCs/>
                <w:snapToGrid w:val="0"/>
              </w:rPr>
              <w:t xml:space="preserve">ett </w:t>
            </w:r>
            <w:r>
              <w:rPr>
                <w:bCs/>
                <w:snapToGrid w:val="0"/>
              </w:rPr>
              <w:t>yttrande till socialförsäkringsutskottet över proposition 2023/24:151 och motioner</w:t>
            </w:r>
          </w:p>
          <w:p w14:paraId="2A557FAB" w14:textId="77777777" w:rsidR="00E059DF" w:rsidRDefault="00E059DF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B88CE5" w14:textId="5317F84D" w:rsidR="00E059DF" w:rsidRDefault="00A27028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yttrandet 2024/25:SoU2y</w:t>
            </w:r>
            <w:r w:rsidR="00E059DF">
              <w:rPr>
                <w:bCs/>
                <w:snapToGrid w:val="0"/>
              </w:rPr>
              <w:t>.</w:t>
            </w:r>
          </w:p>
          <w:p w14:paraId="599D8EFE" w14:textId="0C838B21" w:rsidR="00A27028" w:rsidRDefault="00A27028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7D3733" w14:textId="52983DA9" w:rsidR="00A27028" w:rsidRPr="00197AAA" w:rsidRDefault="00197AAA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Pr="00197AAA">
              <w:rPr>
                <w:bCs/>
                <w:snapToGrid w:val="0"/>
              </w:rPr>
              <w:t>V</w:t>
            </w:r>
            <w:r w:rsidR="00A27028" w:rsidRPr="00197AAA">
              <w:rPr>
                <w:bCs/>
                <w:snapToGrid w:val="0"/>
              </w:rPr>
              <w:t>-</w:t>
            </w:r>
            <w:r w:rsidRPr="00197AAA">
              <w:rPr>
                <w:bCs/>
                <w:snapToGrid w:val="0"/>
              </w:rPr>
              <w:t>, C-</w:t>
            </w:r>
            <w:r w:rsidR="00A27028" w:rsidRPr="00197AAA">
              <w:rPr>
                <w:bCs/>
                <w:snapToGrid w:val="0"/>
              </w:rPr>
              <w:t xml:space="preserve"> och </w:t>
            </w:r>
            <w:r w:rsidRPr="00197AAA">
              <w:rPr>
                <w:bCs/>
                <w:snapToGrid w:val="0"/>
              </w:rPr>
              <w:t>MP</w:t>
            </w:r>
            <w:r w:rsidR="00A27028" w:rsidRPr="00197AAA">
              <w:rPr>
                <w:bCs/>
                <w:snapToGrid w:val="0"/>
              </w:rPr>
              <w:t>-ledamöterna anmälde avvikande meningar.</w:t>
            </w:r>
          </w:p>
          <w:p w14:paraId="4181E48A" w14:textId="1CF41439" w:rsidR="00E059DF" w:rsidRPr="00E059DF" w:rsidRDefault="00E059DF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2F49902C" w:rsidR="002E1E3C" w:rsidRPr="00F94AC5" w:rsidRDefault="002E1E3C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AB319B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017" w:type="dxa"/>
          </w:tcPr>
          <w:p w14:paraId="297FD462" w14:textId="0EA2F3CF" w:rsidR="002E1E3C" w:rsidRPr="00AA0B1C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AA0B1C">
              <w:rPr>
                <w:b/>
              </w:rPr>
              <w:t>Inkomna skrivelser</w:t>
            </w:r>
            <w:r w:rsidR="002E1E3C" w:rsidRPr="00AA0B1C">
              <w:rPr>
                <w:b/>
              </w:rPr>
              <w:br/>
            </w:r>
          </w:p>
          <w:p w14:paraId="1E39467F" w14:textId="6D743569" w:rsidR="009E7513" w:rsidRPr="00AA0B1C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AA0B1C">
              <w:rPr>
                <w:szCs w:val="24"/>
              </w:rPr>
              <w:t xml:space="preserve">Inkomna </w:t>
            </w:r>
            <w:r w:rsidRPr="00197AAA">
              <w:rPr>
                <w:szCs w:val="24"/>
              </w:rPr>
              <w:t xml:space="preserve">skrivelser anmäldes (dnr </w:t>
            </w:r>
            <w:r w:rsidR="00ED3695" w:rsidRPr="00197AAA">
              <w:rPr>
                <w:szCs w:val="24"/>
              </w:rPr>
              <w:t>106</w:t>
            </w:r>
            <w:r w:rsidRPr="00197AAA">
              <w:rPr>
                <w:szCs w:val="24"/>
              </w:rPr>
              <w:t>-202</w:t>
            </w:r>
            <w:r w:rsidR="00A27028" w:rsidRPr="00197AAA">
              <w:rPr>
                <w:szCs w:val="24"/>
              </w:rPr>
              <w:t>4</w:t>
            </w:r>
            <w:r w:rsidRPr="00197AAA">
              <w:rPr>
                <w:szCs w:val="24"/>
              </w:rPr>
              <w:t>/2</w:t>
            </w:r>
            <w:r w:rsidR="00A27028" w:rsidRPr="00197AAA">
              <w:rPr>
                <w:szCs w:val="24"/>
              </w:rPr>
              <w:t>5</w:t>
            </w:r>
            <w:r w:rsidR="00E059DF" w:rsidRPr="00197AAA">
              <w:rPr>
                <w:szCs w:val="24"/>
              </w:rPr>
              <w:t xml:space="preserve"> </w:t>
            </w:r>
            <w:r w:rsidR="003A6F2B" w:rsidRPr="00197AAA">
              <w:rPr>
                <w:szCs w:val="24"/>
              </w:rPr>
              <w:t xml:space="preserve">och </w:t>
            </w:r>
            <w:r w:rsidR="00ED3695" w:rsidRPr="00197AAA">
              <w:rPr>
                <w:szCs w:val="24"/>
              </w:rPr>
              <w:t>108</w:t>
            </w:r>
            <w:r w:rsidR="003A6F2B" w:rsidRPr="00197AAA">
              <w:rPr>
                <w:szCs w:val="24"/>
              </w:rPr>
              <w:t>-202</w:t>
            </w:r>
            <w:r w:rsidR="00A27028" w:rsidRPr="00197AAA">
              <w:rPr>
                <w:szCs w:val="24"/>
              </w:rPr>
              <w:t>4</w:t>
            </w:r>
            <w:r w:rsidR="003A6F2B" w:rsidRPr="00197AAA">
              <w:rPr>
                <w:szCs w:val="24"/>
              </w:rPr>
              <w:t>/2</w:t>
            </w:r>
            <w:r w:rsidR="00A27028" w:rsidRPr="00197AAA">
              <w:rPr>
                <w:szCs w:val="24"/>
              </w:rPr>
              <w:t>5</w:t>
            </w:r>
            <w:r w:rsidRPr="00197AAA">
              <w:rPr>
                <w:szCs w:val="24"/>
              </w:rPr>
              <w:t>).</w:t>
            </w:r>
          </w:p>
          <w:p w14:paraId="77024E38" w14:textId="589A10B5" w:rsidR="002E1E3C" w:rsidRPr="00AA0B1C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45F49F6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AB319B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AA0B1C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0B1C">
              <w:rPr>
                <w:b/>
                <w:snapToGrid w:val="0"/>
              </w:rPr>
              <w:t>Övriga frågor</w:t>
            </w:r>
          </w:p>
          <w:p w14:paraId="5C370BE5" w14:textId="77777777" w:rsidR="006F7FFC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6F7FFC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F7FFC">
              <w:rPr>
                <w:bCs/>
                <w:szCs w:val="24"/>
              </w:rPr>
              <w:t>Kanslichefen informerade om arbetsplanen</w:t>
            </w:r>
            <w:r w:rsidR="00230611" w:rsidRPr="006F7FFC">
              <w:rPr>
                <w:bCs/>
                <w:szCs w:val="24"/>
              </w:rPr>
              <w:t>.</w:t>
            </w:r>
          </w:p>
          <w:p w14:paraId="2A4F1873" w14:textId="3CF161F0" w:rsidR="00460AD5" w:rsidRPr="00AA0B1C" w:rsidRDefault="00460AD5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4D2301FE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AB319B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AA0B1C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0B1C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197AA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2B9451B1" w:rsidR="00AD6F72" w:rsidRPr="00197AAA" w:rsidRDefault="00A86C88" w:rsidP="00C67B6B">
            <w:pPr>
              <w:rPr>
                <w:snapToGrid w:val="0"/>
              </w:rPr>
            </w:pPr>
            <w:r w:rsidRPr="00197AAA">
              <w:rPr>
                <w:snapToGrid w:val="0"/>
              </w:rPr>
              <w:t xml:space="preserve">Utskottet beslutade att nästa sammanträde ska äga rum </w:t>
            </w:r>
            <w:r w:rsidR="008A79E8" w:rsidRPr="00197AAA">
              <w:rPr>
                <w:snapToGrid w:val="0"/>
              </w:rPr>
              <w:t>t</w:t>
            </w:r>
            <w:r w:rsidR="00A27028" w:rsidRPr="00197AAA">
              <w:rPr>
                <w:snapToGrid w:val="0"/>
              </w:rPr>
              <w:t>or</w:t>
            </w:r>
            <w:r w:rsidR="008A79E8" w:rsidRPr="00197AAA">
              <w:rPr>
                <w:snapToGrid w:val="0"/>
              </w:rPr>
              <w:t xml:space="preserve">sdagen den </w:t>
            </w:r>
            <w:r w:rsidR="002E6306" w:rsidRPr="00197AAA">
              <w:rPr>
                <w:snapToGrid w:val="0"/>
              </w:rPr>
              <w:t>2</w:t>
            </w:r>
            <w:r w:rsidR="00A27028" w:rsidRPr="00197AAA">
              <w:rPr>
                <w:snapToGrid w:val="0"/>
              </w:rPr>
              <w:t>6</w:t>
            </w:r>
            <w:r w:rsidR="008A79E8" w:rsidRPr="00197AAA">
              <w:rPr>
                <w:snapToGrid w:val="0"/>
              </w:rPr>
              <w:t xml:space="preserve"> september 202</w:t>
            </w:r>
            <w:r w:rsidR="006F7FFC" w:rsidRPr="00197AAA">
              <w:rPr>
                <w:snapToGrid w:val="0"/>
              </w:rPr>
              <w:t>4</w:t>
            </w:r>
            <w:r w:rsidR="008A79E8" w:rsidRPr="00197AAA">
              <w:rPr>
                <w:snapToGrid w:val="0"/>
              </w:rPr>
              <w:t xml:space="preserve"> kl. 1</w:t>
            </w:r>
            <w:r w:rsidR="00FB5886" w:rsidRPr="00197AAA">
              <w:rPr>
                <w:snapToGrid w:val="0"/>
              </w:rPr>
              <w:t>0</w:t>
            </w:r>
            <w:r w:rsidR="008A79E8" w:rsidRPr="00197AAA">
              <w:rPr>
                <w:snapToGrid w:val="0"/>
              </w:rPr>
              <w:t>.</w:t>
            </w:r>
            <w:r w:rsidR="0065310D" w:rsidRPr="00197AAA">
              <w:rPr>
                <w:snapToGrid w:val="0"/>
              </w:rPr>
              <w:t>3</w:t>
            </w:r>
            <w:r w:rsidR="00A27028" w:rsidRPr="00197AAA">
              <w:rPr>
                <w:snapToGrid w:val="0"/>
              </w:rPr>
              <w:t>0</w:t>
            </w:r>
            <w:r w:rsidR="00C67B6B" w:rsidRPr="00197AAA">
              <w:rPr>
                <w:snapToGrid w:val="0"/>
              </w:rPr>
              <w:t>.</w:t>
            </w:r>
          </w:p>
          <w:p w14:paraId="35062DA9" w14:textId="77777777" w:rsidR="006F7FFC" w:rsidRDefault="006F7FFC" w:rsidP="00C67B6B">
            <w:pPr>
              <w:rPr>
                <w:snapToGrid w:val="0"/>
              </w:rPr>
            </w:pPr>
          </w:p>
          <w:p w14:paraId="665B617A" w14:textId="77777777" w:rsidR="00197AAA" w:rsidRDefault="00197AAA" w:rsidP="00C67B6B">
            <w:pPr>
              <w:rPr>
                <w:snapToGrid w:val="0"/>
              </w:rPr>
            </w:pPr>
          </w:p>
          <w:p w14:paraId="499F047C" w14:textId="77777777" w:rsidR="00197AAA" w:rsidRDefault="00197AAA" w:rsidP="00C67B6B">
            <w:pPr>
              <w:rPr>
                <w:snapToGrid w:val="0"/>
              </w:rPr>
            </w:pPr>
          </w:p>
          <w:p w14:paraId="527C3073" w14:textId="77777777" w:rsidR="00197AAA" w:rsidRDefault="00197AAA" w:rsidP="00C67B6B">
            <w:pPr>
              <w:rPr>
                <w:snapToGrid w:val="0"/>
              </w:rPr>
            </w:pPr>
          </w:p>
          <w:p w14:paraId="32FEA395" w14:textId="77777777" w:rsidR="00197AAA" w:rsidRDefault="00197AAA" w:rsidP="00C67B6B">
            <w:pPr>
              <w:rPr>
                <w:snapToGrid w:val="0"/>
              </w:rPr>
            </w:pPr>
          </w:p>
          <w:p w14:paraId="552018F0" w14:textId="77777777" w:rsidR="00197AAA" w:rsidRDefault="00197AAA" w:rsidP="00C67B6B">
            <w:pPr>
              <w:rPr>
                <w:snapToGrid w:val="0"/>
              </w:rPr>
            </w:pPr>
          </w:p>
          <w:p w14:paraId="67C67290" w14:textId="6DD66651" w:rsidR="00197AAA" w:rsidRPr="00460AD5" w:rsidRDefault="00197AAA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2C743E7E" w14:textId="52B0F5E1" w:rsidR="00E059DF" w:rsidRDefault="00E059DF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648C5778" w:rsidR="00F86AE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047E84" w14:textId="77777777" w:rsidR="002E561F" w:rsidRPr="00AA0B1C" w:rsidRDefault="002E561F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BC02C38" w:rsidR="00C67B6B" w:rsidRPr="00197AA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197AAA">
              <w:rPr>
                <w:szCs w:val="24"/>
              </w:rPr>
              <w:t xml:space="preserve">Justeras den </w:t>
            </w:r>
            <w:r w:rsidR="002E6306" w:rsidRPr="00197AAA">
              <w:rPr>
                <w:snapToGrid w:val="0"/>
                <w:szCs w:val="24"/>
              </w:rPr>
              <w:t>2</w:t>
            </w:r>
            <w:r w:rsidR="00A27028" w:rsidRPr="00197AAA">
              <w:rPr>
                <w:snapToGrid w:val="0"/>
                <w:szCs w:val="24"/>
              </w:rPr>
              <w:t>6</w:t>
            </w:r>
            <w:r w:rsidR="00C17EA2" w:rsidRPr="00197AAA">
              <w:rPr>
                <w:snapToGrid w:val="0"/>
                <w:szCs w:val="24"/>
              </w:rPr>
              <w:t xml:space="preserve"> </w:t>
            </w:r>
            <w:r w:rsidR="002E6306" w:rsidRPr="00197AAA">
              <w:rPr>
                <w:snapToGrid w:val="0"/>
                <w:szCs w:val="24"/>
              </w:rPr>
              <w:t>september</w:t>
            </w:r>
            <w:r w:rsidRPr="00197AAA">
              <w:rPr>
                <w:snapToGrid w:val="0"/>
                <w:szCs w:val="24"/>
              </w:rPr>
              <w:t xml:space="preserve"> 202</w:t>
            </w:r>
            <w:r w:rsidR="006F7FFC" w:rsidRPr="00197AAA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4B6999CF" w:rsidR="00950539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2D3E863F" w14:textId="77777777" w:rsidR="00197AAA" w:rsidRPr="00F94AC5" w:rsidRDefault="00197AAA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6531E3AF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A27028">
              <w:rPr>
                <w:sz w:val="20"/>
              </w:rPr>
              <w:t>2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40BB711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197AAA">
              <w:rPr>
                <w:sz w:val="20"/>
              </w:rPr>
              <w:t>6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576E35B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Pr="00E40C0C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6B18E2D4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2560554A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Carina Ståhl </w:t>
            </w:r>
            <w:proofErr w:type="spellStart"/>
            <w:r w:rsidRPr="00E40C0C">
              <w:rPr>
                <w:sz w:val="20"/>
              </w:rPr>
              <w:t>Herrstedt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457E2255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591C769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08531764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5FF543F5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0837D208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850E43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5F364583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40B720A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0A9708A6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4CE275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3A3600D1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0FB76FE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2D6224B0" w:rsidR="006F7FFC" w:rsidRPr="00E40C0C" w:rsidRDefault="00566853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266BC43D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093ECA40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0ABE35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757B10BB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52A53C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1873BB53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0409E0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43D9DBB9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32FD1A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0C6F1E72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3AA54BDF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7546FCA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2549BC1C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2E2645C6" w:rsidR="006F7FFC" w:rsidRPr="00E40C0C" w:rsidRDefault="00566853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4224C834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05E6D3A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0B87A791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0EAA5C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212E52E7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7265B25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693C239B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7A3C3A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5D88849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72CDFFC5" w:rsidR="006F7FFC" w:rsidRPr="00E40C0C" w:rsidRDefault="00197AA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72F66E6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00D83757" w:rsidR="006F7FFC" w:rsidRPr="00111CE2" w:rsidRDefault="00111CE2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111CE2">
              <w:rPr>
                <w:i/>
                <w:iCs/>
                <w:sz w:val="20"/>
              </w:rPr>
              <w:t xml:space="preserve">Vakant </w:t>
            </w:r>
            <w:r w:rsidR="006F7FFC" w:rsidRPr="00111CE2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633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CE2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2C9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97AAA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61F"/>
    <w:rsid w:val="002E5E2B"/>
    <w:rsid w:val="002E6306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85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10D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028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319B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3695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5669</TotalTime>
  <Pages>3</Pages>
  <Words>355</Words>
  <Characters>2809</Characters>
  <Application>Microsoft Office Word</Application>
  <DocSecurity>0</DocSecurity>
  <Lines>1404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1556</cp:revision>
  <cp:lastPrinted>2023-09-19T12:23:00Z</cp:lastPrinted>
  <dcterms:created xsi:type="dcterms:W3CDTF">2020-06-26T09:11:00Z</dcterms:created>
  <dcterms:modified xsi:type="dcterms:W3CDTF">2024-09-26T10:34:00Z</dcterms:modified>
</cp:coreProperties>
</file>