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45AB7CE5F0542E9B7824EDCF7B3B5F3"/>
        </w:placeholder>
        <w:text/>
      </w:sdtPr>
      <w:sdtEndPr/>
      <w:sdtContent>
        <w:p w:rsidRPr="009B062B" w:rsidR="00AF30DD" w:rsidP="00DA28CE" w:rsidRDefault="00AF30DD" w14:paraId="4895B2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19b23a-0981-4d2b-8534-2b31347faf1c"/>
        <w:id w:val="-308948562"/>
        <w:lock w:val="sdtLocked"/>
      </w:sdtPr>
      <w:sdtEndPr/>
      <w:sdtContent>
        <w:p w:rsidR="00664D95" w:rsidRDefault="00022D31" w14:paraId="31FBD9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ta bort onödig administration i 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7C025982C84645B0B15A5F4FDF2EDC"/>
        </w:placeholder>
        <w:text/>
      </w:sdtPr>
      <w:sdtEndPr/>
      <w:sdtContent>
        <w:p w:rsidRPr="009B062B" w:rsidR="006D79C9" w:rsidP="00333E95" w:rsidRDefault="006D79C9" w14:paraId="25C8383F" w14:textId="77777777">
          <w:pPr>
            <w:pStyle w:val="Rubrik1"/>
          </w:pPr>
          <w:r>
            <w:t>Motivering</w:t>
          </w:r>
        </w:p>
      </w:sdtContent>
    </w:sdt>
    <w:p w:rsidRPr="00422B9E" w:rsidR="00422B9E" w:rsidP="00EE4C26" w:rsidRDefault="004C2AB7" w14:paraId="0D227DA4" w14:textId="0EEE4809">
      <w:pPr>
        <w:pStyle w:val="Normalutanindragellerluft"/>
      </w:pPr>
      <w:r>
        <w:t>Personalen inom vården är idag ofta hårt pressad av hög arbetsbelastning</w:t>
      </w:r>
      <w:r w:rsidR="00C3480F">
        <w:t>,</w:t>
      </w:r>
      <w:r>
        <w:t xml:space="preserve"> och många vittnar om hur deras arbetstid mer och mer läggs på dokumentation och administration. En del av den ökade administrationen och dokumentationen står landstingen</w:t>
      </w:r>
      <w:r w:rsidR="00BD0F28">
        <w:t>/regionerna</w:t>
      </w:r>
      <w:r>
        <w:t xml:space="preserve"> själva för, men en del av denna står staten för, där krav från bland annat Socialstyrelsen leder till behov av administrativt arbete i stället för direkt omvårdnad. Dubbeldokumen</w:t>
      </w:r>
      <w:r w:rsidR="00EE4C26">
        <w:softHyphen/>
      </w:r>
      <w:r>
        <w:t>tation är också ett problem, vilket i görligaste mån skall undvikas. För att minska på onödig administration och frigöra mer vårdtid behöv</w:t>
      </w:r>
      <w:r w:rsidR="00C3480F">
        <w:t>er</w:t>
      </w:r>
      <w:r>
        <w:t xml:space="preserve"> därför en grundlig genomlysning göras och onödig administration tas bort. En utredning i syfte att få bort onödig admi</w:t>
      </w:r>
      <w:r w:rsidR="00EE4C26">
        <w:softHyphen/>
      </w:r>
      <w:bookmarkStart w:name="_GoBack" w:id="1"/>
      <w:bookmarkEnd w:id="1"/>
      <w:r>
        <w:t>nistration behöv</w:t>
      </w:r>
      <w:r w:rsidR="00C3480F">
        <w:t>er</w:t>
      </w:r>
      <w:r>
        <w:t xml:space="preserve"> därför snarast göras.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0BE67900794A90B902250C3920C353"/>
        </w:placeholder>
      </w:sdtPr>
      <w:sdtEndPr>
        <w:rPr>
          <w:i w:val="0"/>
          <w:noProof w:val="0"/>
        </w:rPr>
      </w:sdtEndPr>
      <w:sdtContent>
        <w:p w:rsidR="002C6EF4" w:rsidP="00B62719" w:rsidRDefault="002C6EF4" w14:paraId="08C8E30A" w14:textId="77777777"/>
        <w:p w:rsidRPr="008E0FE2" w:rsidR="004801AC" w:rsidP="00B62719" w:rsidRDefault="00EE4C26" w14:paraId="1DBAA50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6A6B" w14:paraId="718A37E8" w14:textId="77777777">
        <w:trPr>
          <w:cantSplit/>
        </w:trPr>
        <w:tc>
          <w:tcPr>
            <w:tcW w:w="50" w:type="pct"/>
            <w:vAlign w:val="bottom"/>
          </w:tcPr>
          <w:p w:rsidR="00E66A6B" w:rsidRDefault="00C3480F" w14:paraId="4A4A116B" w14:textId="77777777"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E66A6B" w:rsidRDefault="00E66A6B" w14:paraId="168B1AA7" w14:textId="77777777">
            <w:pPr>
              <w:pStyle w:val="Underskrifter"/>
            </w:pPr>
          </w:p>
        </w:tc>
      </w:tr>
    </w:tbl>
    <w:p w:rsidR="002E4D0A" w:rsidRDefault="002E4D0A" w14:paraId="2EF13E78" w14:textId="77777777"/>
    <w:sectPr w:rsidR="002E4D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6A5AC" w14:textId="77777777" w:rsidR="00BD0056" w:rsidRDefault="00BD0056" w:rsidP="000C1CAD">
      <w:pPr>
        <w:spacing w:line="240" w:lineRule="auto"/>
      </w:pPr>
      <w:r>
        <w:separator/>
      </w:r>
    </w:p>
  </w:endnote>
  <w:endnote w:type="continuationSeparator" w:id="0">
    <w:p w14:paraId="1804AFCA" w14:textId="77777777" w:rsidR="00BD0056" w:rsidRDefault="00BD00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040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29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1C5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2350" w14:textId="77777777" w:rsidR="00262EA3" w:rsidRPr="00B62719" w:rsidRDefault="00262EA3" w:rsidP="00B627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4AE1" w14:textId="77777777" w:rsidR="00BD0056" w:rsidRDefault="00BD0056" w:rsidP="000C1CAD">
      <w:pPr>
        <w:spacing w:line="240" w:lineRule="auto"/>
      </w:pPr>
      <w:r>
        <w:separator/>
      </w:r>
    </w:p>
  </w:footnote>
  <w:footnote w:type="continuationSeparator" w:id="0">
    <w:p w14:paraId="2FEE1866" w14:textId="77777777" w:rsidR="00BD0056" w:rsidRDefault="00BD00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37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A05425" wp14:editId="72C8C9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3C3B4" w14:textId="77777777" w:rsidR="00262EA3" w:rsidRDefault="00EE4C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AC2C6CD10E4D3A9F22A595C3451EDC"/>
                              </w:placeholder>
                              <w:text/>
                            </w:sdtPr>
                            <w:sdtEndPr/>
                            <w:sdtContent>
                              <w:r w:rsidR="004C2AB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7F4F5809A4D179FA077FA93A29919"/>
                              </w:placeholder>
                              <w:text/>
                            </w:sdtPr>
                            <w:sdtEndPr/>
                            <w:sdtContent>
                              <w:r w:rsidR="002C6EF4">
                                <w:t>497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A054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03C3B4" w14:textId="77777777" w:rsidR="00262EA3" w:rsidRDefault="00EE4C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AC2C6CD10E4D3A9F22A595C3451EDC"/>
                        </w:placeholder>
                        <w:text/>
                      </w:sdtPr>
                      <w:sdtEndPr/>
                      <w:sdtContent>
                        <w:r w:rsidR="004C2AB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7F4F5809A4D179FA077FA93A29919"/>
                        </w:placeholder>
                        <w:text/>
                      </w:sdtPr>
                      <w:sdtEndPr/>
                      <w:sdtContent>
                        <w:r w:rsidR="002C6EF4">
                          <w:t>497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9834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37A2" w14:textId="77777777" w:rsidR="00262EA3" w:rsidRDefault="00262EA3" w:rsidP="008563AC">
    <w:pPr>
      <w:jc w:val="right"/>
    </w:pPr>
  </w:p>
  <w:p w14:paraId="771118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06A9" w14:textId="77777777" w:rsidR="00262EA3" w:rsidRDefault="00EE4C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E497CB" wp14:editId="2BA012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0F66D8" w14:textId="77777777" w:rsidR="00262EA3" w:rsidRDefault="00EE4C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7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2AB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6EF4">
          <w:t>497</w:t>
        </w:r>
      </w:sdtContent>
    </w:sdt>
  </w:p>
  <w:p w14:paraId="30E96A6D" w14:textId="77777777" w:rsidR="00262EA3" w:rsidRPr="008227B3" w:rsidRDefault="00EE4C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A4981D" w14:textId="77777777" w:rsidR="00262EA3" w:rsidRPr="008227B3" w:rsidRDefault="00EE4C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76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762">
          <w:t>:906</w:t>
        </w:r>
      </w:sdtContent>
    </w:sdt>
  </w:p>
  <w:p w14:paraId="166C5313" w14:textId="77777777" w:rsidR="00262EA3" w:rsidRDefault="00EE4C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2762"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BBEC4" w14:textId="77777777" w:rsidR="00262EA3" w:rsidRDefault="004C2AB7" w:rsidP="00283E0F">
        <w:pPr>
          <w:pStyle w:val="FSHRub2"/>
        </w:pPr>
        <w:r>
          <w:t>Ta bort onödig administration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924E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4C2A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31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62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3A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F4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D0A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5B6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AB7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93D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D95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1C59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2CD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71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056"/>
    <w:rsid w:val="00BD0F28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80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C83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E0F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A6B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4C26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21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C8B6E7"/>
  <w15:chartTrackingRefBased/>
  <w15:docId w15:val="{86663C8D-061B-43FE-B5F0-A5C0FAA5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5AB7CE5F0542E9B7824EDCF7B3B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FF32F-BDEC-494F-A53B-9DA60BB2B5A0}"/>
      </w:docPartPr>
      <w:docPartBody>
        <w:p w:rsidR="00883858" w:rsidRDefault="00B76AEA">
          <w:pPr>
            <w:pStyle w:val="445AB7CE5F0542E9B7824EDCF7B3B5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7C025982C84645B0B15A5F4FDF2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F8D19-2249-4548-999A-AB0F4B1E9639}"/>
      </w:docPartPr>
      <w:docPartBody>
        <w:p w:rsidR="00883858" w:rsidRDefault="00B76AEA">
          <w:pPr>
            <w:pStyle w:val="687C025982C84645B0B15A5F4FDF2E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AC2C6CD10E4D3A9F22A595C3451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B48D1-AE19-4F85-8F41-78EC075B0984}"/>
      </w:docPartPr>
      <w:docPartBody>
        <w:p w:rsidR="00883858" w:rsidRDefault="00B76AEA">
          <w:pPr>
            <w:pStyle w:val="C1AC2C6CD10E4D3A9F22A595C3451E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7F4F5809A4D179FA077FA93A29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CD4BB-D74E-4C8E-B2A8-4A99502A4B84}"/>
      </w:docPartPr>
      <w:docPartBody>
        <w:p w:rsidR="00883858" w:rsidRDefault="00B76AEA">
          <w:pPr>
            <w:pStyle w:val="6E87F4F5809A4D179FA077FA93A29919"/>
          </w:pPr>
          <w:r>
            <w:t xml:space="preserve"> </w:t>
          </w:r>
        </w:p>
      </w:docPartBody>
    </w:docPart>
    <w:docPart>
      <w:docPartPr>
        <w:name w:val="2C0BE67900794A90B902250C3920C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FCC35-4C4E-49AD-A44D-DD5C217FC4B8}"/>
      </w:docPartPr>
      <w:docPartBody>
        <w:p w:rsidR="00DC4A0E" w:rsidRDefault="00DC4A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EA"/>
    <w:rsid w:val="00365803"/>
    <w:rsid w:val="006534B1"/>
    <w:rsid w:val="00883858"/>
    <w:rsid w:val="0090331B"/>
    <w:rsid w:val="00B76AEA"/>
    <w:rsid w:val="00D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5AB7CE5F0542E9B7824EDCF7B3B5F3">
    <w:name w:val="445AB7CE5F0542E9B7824EDCF7B3B5F3"/>
  </w:style>
  <w:style w:type="paragraph" w:customStyle="1" w:styleId="50CA4C0972A946A195542CD18012BA9A">
    <w:name w:val="50CA4C0972A946A195542CD18012BA9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26716DEB574648A4791714B4DF0F04">
    <w:name w:val="CA26716DEB574648A4791714B4DF0F04"/>
  </w:style>
  <w:style w:type="paragraph" w:customStyle="1" w:styleId="687C025982C84645B0B15A5F4FDF2EDC">
    <w:name w:val="687C025982C84645B0B15A5F4FDF2EDC"/>
  </w:style>
  <w:style w:type="paragraph" w:customStyle="1" w:styleId="7E599718B188439AA084E19DBCBB31CF">
    <w:name w:val="7E599718B188439AA084E19DBCBB31CF"/>
  </w:style>
  <w:style w:type="paragraph" w:customStyle="1" w:styleId="EC4685645E764D75A24B7034B9FBAE7F">
    <w:name w:val="EC4685645E764D75A24B7034B9FBAE7F"/>
  </w:style>
  <w:style w:type="paragraph" w:customStyle="1" w:styleId="C1AC2C6CD10E4D3A9F22A595C3451EDC">
    <w:name w:val="C1AC2C6CD10E4D3A9F22A595C3451EDC"/>
  </w:style>
  <w:style w:type="paragraph" w:customStyle="1" w:styleId="6E87F4F5809A4D179FA077FA93A29919">
    <w:name w:val="6E87F4F5809A4D179FA077FA93A29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9F60B-8BDD-4835-9D89-A2817EFE1D0E}"/>
</file>

<file path=customXml/itemProps2.xml><?xml version="1.0" encoding="utf-8"?>
<ds:datastoreItem xmlns:ds="http://schemas.openxmlformats.org/officeDocument/2006/customXml" ds:itemID="{EC265F40-88DF-469B-BA63-F11EDF353C23}"/>
</file>

<file path=customXml/itemProps3.xml><?xml version="1.0" encoding="utf-8"?>
<ds:datastoreItem xmlns:ds="http://schemas.openxmlformats.org/officeDocument/2006/customXml" ds:itemID="{9C28BDD9-92D6-4788-9962-058279AFF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828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onödig administration i vården</vt:lpstr>
      <vt:lpstr>
      </vt:lpstr>
    </vt:vector>
  </TitlesOfParts>
  <Company>Sveriges riksdag</Company>
  <LinksUpToDate>false</LinksUpToDate>
  <CharactersWithSpaces>965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