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2B6F" w:rsidRPr="00662CC0" w:rsidRDefault="00552B6F">
      <w:pPr>
        <w:pStyle w:val="Dokumentbeteckning"/>
      </w:pPr>
    </w:p>
    <w:p w:rsidR="006E04A4" w:rsidRPr="00662CC0" w:rsidRDefault="006E04A4">
      <w:pPr>
        <w:pStyle w:val="Dokumentbeteckning"/>
      </w:pPr>
      <w:r w:rsidRPr="00662CC0">
        <w:fldChar w:fldCharType="begin" w:fldLock="1"/>
      </w:r>
      <w:r w:rsidRPr="00662CC0">
        <w:instrText xml:space="preserve"> DOCPROPERTY "DocumentYear" </w:instrText>
      </w:r>
      <w:r w:rsidRPr="00662CC0">
        <w:fldChar w:fldCharType="separate"/>
      </w:r>
      <w:r w:rsidR="005E320D" w:rsidRPr="00662CC0">
        <w:t>2007/08</w:t>
      </w:r>
      <w:r w:rsidRPr="00662CC0">
        <w:fldChar w:fldCharType="end"/>
      </w:r>
      <w:r w:rsidRPr="00662CC0">
        <w:t>:</w:t>
      </w:r>
      <w:r w:rsidRPr="00662CC0">
        <w:fldChar w:fldCharType="begin" w:fldLock="1"/>
      </w:r>
      <w:r w:rsidRPr="00662CC0">
        <w:instrText xml:space="preserve"> DOCPROPERTY "DocumentNumber" </w:instrText>
      </w:r>
      <w:r w:rsidRPr="00662CC0">
        <w:fldChar w:fldCharType="separate"/>
      </w:r>
      <w:r w:rsidR="005E320D" w:rsidRPr="00662CC0">
        <w:t>71</w:t>
      </w:r>
      <w:r w:rsidRPr="00662CC0">
        <w:fldChar w:fldCharType="end"/>
      </w:r>
    </w:p>
    <w:p w:rsidR="006E04A4" w:rsidRPr="00662CC0" w:rsidRDefault="006E04A4">
      <w:pPr>
        <w:pStyle w:val="Datum"/>
        <w:outlineLvl w:val="0"/>
      </w:pPr>
      <w:r w:rsidRPr="00662CC0">
        <w:fldChar w:fldCharType="begin" w:fldLock="1"/>
      </w:r>
      <w:r w:rsidRPr="00662CC0">
        <w:instrText xml:space="preserve"> DOCPROPERTY "DocumentDate" </w:instrText>
      </w:r>
      <w:r w:rsidRPr="00662CC0">
        <w:fldChar w:fldCharType="separate"/>
      </w:r>
      <w:r w:rsidR="005E320D" w:rsidRPr="00662CC0">
        <w:t>Måndagen den 3 mars 2008</w:t>
      </w:r>
      <w:r w:rsidRPr="00662CC0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662C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662CC0" w:rsidRDefault="0044452C">
            <w:pPr>
              <w:pStyle w:val="Plenum"/>
              <w:tabs>
                <w:tab w:val="clear" w:pos="1418"/>
              </w:tabs>
            </w:pPr>
            <w:r w:rsidRPr="00662CC0">
              <w:t>Kl.</w:t>
            </w:r>
          </w:p>
        </w:tc>
        <w:tc>
          <w:tcPr>
            <w:tcW w:w="851" w:type="dxa"/>
          </w:tcPr>
          <w:p w:rsidR="006E04A4" w:rsidRPr="00662CC0" w:rsidRDefault="0044452C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662CC0">
              <w:t>17.00</w:t>
            </w:r>
          </w:p>
        </w:tc>
        <w:tc>
          <w:tcPr>
            <w:tcW w:w="397" w:type="dxa"/>
          </w:tcPr>
          <w:p w:rsidR="006E04A4" w:rsidRPr="00662CC0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662CC0" w:rsidRDefault="0044452C">
            <w:pPr>
              <w:pStyle w:val="Plenum"/>
              <w:tabs>
                <w:tab w:val="clear" w:pos="1418"/>
              </w:tabs>
              <w:ind w:right="1"/>
            </w:pPr>
            <w:r w:rsidRPr="00662CC0">
              <w:t>Bordläggningsplenum</w:t>
            </w:r>
          </w:p>
        </w:tc>
      </w:tr>
    </w:tbl>
    <w:p w:rsidR="006E04A4" w:rsidRPr="00662CC0" w:rsidRDefault="006E04A4">
      <w:pPr>
        <w:pStyle w:val="StreckLngt"/>
      </w:pPr>
      <w:r w:rsidRPr="00662CC0">
        <w:tab/>
      </w:r>
    </w:p>
    <w:p w:rsidR="00D45AE3" w:rsidRPr="00662CC0" w:rsidRDefault="00D45AE3" w:rsidP="00D45AE3">
      <w:pPr>
        <w:pStyle w:val="Blankrad"/>
      </w:pPr>
      <w:r w:rsidRPr="00662CC0">
        <w:t>     </w:t>
      </w:r>
    </w:p>
    <w:p w:rsidR="00CF242C" w:rsidRPr="00662CC0" w:rsidRDefault="00CF242C" w:rsidP="00CF242C">
      <w:pPr>
        <w:pStyle w:val="Blankrad"/>
      </w:pPr>
      <w:r w:rsidRPr="00662CC0">
        <w:t>     </w:t>
      </w:r>
    </w:p>
    <w:p w:rsidR="006E04A4" w:rsidRPr="00662CC0" w:rsidRDefault="006E04A4">
      <w:pPr>
        <w:pStyle w:val="Blankrad"/>
      </w:pPr>
      <w:r w:rsidRPr="00662CC0">
        <w:t>     </w:t>
      </w:r>
    </w:p>
    <w:p w:rsidR="00552B6F" w:rsidRPr="00662CC0" w:rsidRDefault="00552B6F">
      <w:pPr>
        <w:pStyle w:val="Blankrad"/>
      </w:pPr>
      <w:r w:rsidRPr="00662CC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52B6F" w:rsidRPr="00662CC0" w:rsidTr="00552B6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52B6F" w:rsidRPr="00662CC0" w:rsidRDefault="00552B6F" w:rsidP="00552B6F">
            <w:pPr>
              <w:pStyle w:val="HuvudrubrikFlisteNr"/>
            </w:pPr>
          </w:p>
        </w:tc>
        <w:tc>
          <w:tcPr>
            <w:tcW w:w="6237" w:type="dxa"/>
          </w:tcPr>
          <w:p w:rsidR="00552B6F" w:rsidRPr="00662CC0" w:rsidRDefault="00552B6F" w:rsidP="00552B6F">
            <w:pPr>
              <w:pStyle w:val="HuvudrubrikEnsam"/>
            </w:pPr>
            <w:r w:rsidRPr="00662CC0">
              <w:t>Justering av protokoll</w:t>
            </w:r>
          </w:p>
        </w:tc>
        <w:tc>
          <w:tcPr>
            <w:tcW w:w="2481" w:type="dxa"/>
          </w:tcPr>
          <w:p w:rsidR="00552B6F" w:rsidRPr="00662CC0" w:rsidRDefault="00552B6F" w:rsidP="00552B6F">
            <w:pPr>
              <w:pStyle w:val="HuvudrubrikKolumn3"/>
            </w:pPr>
          </w:p>
        </w:tc>
      </w:tr>
      <w:tr w:rsidR="00552B6F" w:rsidRPr="00662CC0" w:rsidTr="00552B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52B6F" w:rsidRPr="00662CC0" w:rsidRDefault="00552B6F" w:rsidP="00552B6F">
            <w:pPr>
              <w:pStyle w:val="FlistaNrText"/>
            </w:pPr>
          </w:p>
        </w:tc>
        <w:tc>
          <w:tcPr>
            <w:tcW w:w="6237" w:type="dxa"/>
          </w:tcPr>
          <w:p w:rsidR="00552B6F" w:rsidRPr="00662CC0" w:rsidRDefault="00552B6F" w:rsidP="00552B6F">
            <w:r w:rsidRPr="00662CC0">
              <w:t>Protokoll från sammanträdena måndagen d</w:t>
            </w:r>
            <w:r w:rsidR="003D1CB8" w:rsidRPr="00662CC0">
              <w:t>en 18</w:t>
            </w:r>
            <w:r w:rsidRPr="00662CC0">
              <w:t xml:space="preserve">, tisdagen den 19, onsdagen den 20, torsdagen den 21 </w:t>
            </w:r>
            <w:r w:rsidR="000143CF" w:rsidRPr="00662CC0">
              <w:t>samt</w:t>
            </w:r>
            <w:r w:rsidRPr="00662CC0">
              <w:t xml:space="preserve"> fredagen den 22 februari</w:t>
            </w:r>
          </w:p>
        </w:tc>
        <w:tc>
          <w:tcPr>
            <w:tcW w:w="2481" w:type="dxa"/>
          </w:tcPr>
          <w:p w:rsidR="00552B6F" w:rsidRPr="00662CC0" w:rsidRDefault="00552B6F" w:rsidP="00552B6F">
            <w:pPr>
              <w:rPr>
                <w:spacing w:val="-4"/>
              </w:rPr>
            </w:pPr>
          </w:p>
        </w:tc>
      </w:tr>
    </w:tbl>
    <w:p w:rsidR="00552B6F" w:rsidRPr="00662CC0" w:rsidRDefault="00552B6F" w:rsidP="00552B6F">
      <w:pPr>
        <w:pStyle w:val="Blankrad"/>
      </w:pPr>
      <w:r w:rsidRPr="00662CC0">
        <w:t>     </w:t>
      </w:r>
    </w:p>
    <w:p w:rsidR="00552B6F" w:rsidRPr="00662CC0" w:rsidRDefault="00552B6F" w:rsidP="00552B6F">
      <w:pPr>
        <w:pStyle w:val="Blankrad"/>
      </w:pPr>
      <w:r w:rsidRPr="00662CC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52B6F" w:rsidRPr="00662CC0" w:rsidTr="00552B6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52B6F" w:rsidRPr="00662CC0" w:rsidRDefault="00552B6F" w:rsidP="00552B6F">
            <w:pPr>
              <w:pStyle w:val="HuvudrubrikFlisteNr"/>
            </w:pPr>
          </w:p>
        </w:tc>
        <w:tc>
          <w:tcPr>
            <w:tcW w:w="6237" w:type="dxa"/>
          </w:tcPr>
          <w:p w:rsidR="00552B6F" w:rsidRPr="00662CC0" w:rsidRDefault="00552B6F" w:rsidP="00552B6F">
            <w:pPr>
              <w:pStyle w:val="HuvudrubrikEnsam"/>
            </w:pPr>
            <w:r w:rsidRPr="00662CC0">
              <w:t>Meddelande om information från regeringen</w:t>
            </w:r>
          </w:p>
        </w:tc>
        <w:tc>
          <w:tcPr>
            <w:tcW w:w="2481" w:type="dxa"/>
          </w:tcPr>
          <w:p w:rsidR="00552B6F" w:rsidRPr="00662CC0" w:rsidRDefault="00552B6F" w:rsidP="00552B6F">
            <w:pPr>
              <w:pStyle w:val="HuvudrubrikKolumn3"/>
            </w:pPr>
          </w:p>
        </w:tc>
      </w:tr>
      <w:tr w:rsidR="00552B6F" w:rsidRPr="00662CC0" w:rsidTr="00552B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52B6F" w:rsidRPr="00662CC0" w:rsidRDefault="00552B6F" w:rsidP="00552B6F">
            <w:pPr>
              <w:pStyle w:val="Underrubrik"/>
            </w:pPr>
          </w:p>
        </w:tc>
        <w:tc>
          <w:tcPr>
            <w:tcW w:w="6237" w:type="dxa"/>
          </w:tcPr>
          <w:p w:rsidR="00552B6F" w:rsidRPr="00662CC0" w:rsidRDefault="00552B6F" w:rsidP="00552B6F">
            <w:pPr>
              <w:pStyle w:val="Underrubrik"/>
            </w:pPr>
            <w:r w:rsidRPr="00662CC0">
              <w:t>Tisdagen den 4 mars kl. 13.30</w:t>
            </w:r>
          </w:p>
        </w:tc>
        <w:tc>
          <w:tcPr>
            <w:tcW w:w="2481" w:type="dxa"/>
          </w:tcPr>
          <w:p w:rsidR="00552B6F" w:rsidRPr="00662CC0" w:rsidRDefault="00552B6F" w:rsidP="00552B6F">
            <w:pPr>
              <w:pStyle w:val="Underrubrik"/>
              <w:rPr>
                <w:spacing w:val="-4"/>
              </w:rPr>
            </w:pPr>
          </w:p>
        </w:tc>
      </w:tr>
      <w:tr w:rsidR="00552B6F" w:rsidRPr="00662CC0" w:rsidTr="00552B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52B6F" w:rsidRPr="00662CC0" w:rsidRDefault="00552B6F" w:rsidP="00552B6F">
            <w:pPr>
              <w:pStyle w:val="FlistaNrText"/>
            </w:pPr>
          </w:p>
        </w:tc>
        <w:tc>
          <w:tcPr>
            <w:tcW w:w="6237" w:type="dxa"/>
          </w:tcPr>
          <w:p w:rsidR="00552B6F" w:rsidRPr="00662CC0" w:rsidRDefault="00552B6F" w:rsidP="00552B6F">
            <w:r w:rsidRPr="00662CC0">
              <w:t>Statsrådet Ewa Björling (m) informerar om regeringens handelspolitik</w:t>
            </w:r>
          </w:p>
        </w:tc>
        <w:tc>
          <w:tcPr>
            <w:tcW w:w="2481" w:type="dxa"/>
          </w:tcPr>
          <w:p w:rsidR="00552B6F" w:rsidRPr="00662CC0" w:rsidRDefault="00552B6F" w:rsidP="00552B6F">
            <w:pPr>
              <w:rPr>
                <w:spacing w:val="-4"/>
              </w:rPr>
            </w:pPr>
          </w:p>
        </w:tc>
      </w:tr>
    </w:tbl>
    <w:p w:rsidR="00552B6F" w:rsidRPr="00662CC0" w:rsidRDefault="00552B6F" w:rsidP="00552B6F">
      <w:pPr>
        <w:pStyle w:val="Blankrad"/>
      </w:pPr>
      <w:r w:rsidRPr="00662CC0">
        <w:t>     </w:t>
      </w:r>
    </w:p>
    <w:p w:rsidR="00552B6F" w:rsidRPr="00662CC0" w:rsidRDefault="00552B6F" w:rsidP="00552B6F">
      <w:pPr>
        <w:pStyle w:val="Blankrad"/>
      </w:pPr>
      <w:r w:rsidRPr="00662CC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52B6F" w:rsidRPr="00662CC0" w:rsidTr="00552B6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52B6F" w:rsidRPr="00662CC0" w:rsidRDefault="00552B6F" w:rsidP="00552B6F">
            <w:pPr>
              <w:pStyle w:val="HuvudrubrikFlisteNr"/>
            </w:pPr>
          </w:p>
        </w:tc>
        <w:tc>
          <w:tcPr>
            <w:tcW w:w="6237" w:type="dxa"/>
          </w:tcPr>
          <w:p w:rsidR="00552B6F" w:rsidRPr="00662CC0" w:rsidRDefault="00552B6F" w:rsidP="00552B6F">
            <w:pPr>
              <w:pStyle w:val="HuvudrubrikEnsam"/>
            </w:pPr>
            <w:r w:rsidRPr="00662CC0">
              <w:t>Meddelande om aktuell debatt om den svenska styrkans insats i Tchad</w:t>
            </w:r>
          </w:p>
        </w:tc>
        <w:tc>
          <w:tcPr>
            <w:tcW w:w="2481" w:type="dxa"/>
          </w:tcPr>
          <w:p w:rsidR="00552B6F" w:rsidRPr="00662CC0" w:rsidRDefault="00552B6F" w:rsidP="00552B6F">
            <w:pPr>
              <w:pStyle w:val="HuvudrubrikKolumn3"/>
            </w:pPr>
          </w:p>
        </w:tc>
      </w:tr>
      <w:tr w:rsidR="00552B6F" w:rsidRPr="00662CC0" w:rsidTr="00552B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52B6F" w:rsidRPr="00662CC0" w:rsidRDefault="00552B6F" w:rsidP="00552B6F">
            <w:pPr>
              <w:pStyle w:val="FlistaNrText"/>
            </w:pPr>
          </w:p>
        </w:tc>
        <w:tc>
          <w:tcPr>
            <w:tcW w:w="6237" w:type="dxa"/>
          </w:tcPr>
          <w:p w:rsidR="00552B6F" w:rsidRPr="00662CC0" w:rsidRDefault="00552B6F" w:rsidP="00552B6F">
            <w:r w:rsidRPr="00662CC0">
              <w:t>Onsdagen den 5 mars kl. 10.45</w:t>
            </w:r>
          </w:p>
        </w:tc>
        <w:tc>
          <w:tcPr>
            <w:tcW w:w="2481" w:type="dxa"/>
          </w:tcPr>
          <w:p w:rsidR="00552B6F" w:rsidRPr="00662CC0" w:rsidRDefault="00552B6F" w:rsidP="00552B6F">
            <w:pPr>
              <w:rPr>
                <w:spacing w:val="-4"/>
              </w:rPr>
            </w:pPr>
          </w:p>
        </w:tc>
      </w:tr>
    </w:tbl>
    <w:p w:rsidR="00552B6F" w:rsidRPr="00662CC0" w:rsidRDefault="00552B6F" w:rsidP="00552B6F">
      <w:pPr>
        <w:pStyle w:val="Blankrad"/>
      </w:pPr>
      <w:r w:rsidRPr="00662CC0">
        <w:t>     </w:t>
      </w:r>
    </w:p>
    <w:p w:rsidR="00552B6F" w:rsidRPr="00662CC0" w:rsidRDefault="00552B6F" w:rsidP="00552B6F">
      <w:pPr>
        <w:pStyle w:val="Blankrad"/>
      </w:pPr>
      <w:r w:rsidRPr="00662CC0">
        <w:t>     </w:t>
      </w:r>
    </w:p>
    <w:p w:rsidR="002138CB" w:rsidRPr="00662CC0" w:rsidRDefault="002138CB">
      <w:pPr>
        <w:pStyle w:val="Blankrad"/>
      </w:pPr>
      <w:r w:rsidRPr="00662CC0">
        <w:t>     </w:t>
      </w:r>
    </w:p>
    <w:p w:rsidR="002138CB" w:rsidRPr="00662CC0" w:rsidRDefault="002138CB">
      <w:pPr>
        <w:pStyle w:val="Blankrad"/>
      </w:pPr>
      <w:r w:rsidRPr="00662CC0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4452C" w:rsidRPr="00662CC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4452C" w:rsidRPr="00662CC0" w:rsidRDefault="0044452C" w:rsidP="00E80976">
            <w:pPr>
              <w:pStyle w:val="HuvudrubrikFlisteNr"/>
            </w:pPr>
          </w:p>
        </w:tc>
        <w:tc>
          <w:tcPr>
            <w:tcW w:w="6237" w:type="dxa"/>
          </w:tcPr>
          <w:p w:rsidR="0044452C" w:rsidRPr="00662CC0" w:rsidRDefault="0044452C">
            <w:pPr>
              <w:pStyle w:val="HuvudrubrikEnsam"/>
            </w:pPr>
            <w:r w:rsidRPr="00662CC0">
              <w:t xml:space="preserve">Meddelande om frågestund </w:t>
            </w:r>
          </w:p>
        </w:tc>
        <w:tc>
          <w:tcPr>
            <w:tcW w:w="2481" w:type="dxa"/>
          </w:tcPr>
          <w:p w:rsidR="0044452C" w:rsidRPr="00662CC0" w:rsidRDefault="0044452C" w:rsidP="00E80976">
            <w:pPr>
              <w:pStyle w:val="HuvudrubrikKolumn3"/>
            </w:pPr>
          </w:p>
        </w:tc>
      </w:tr>
      <w:tr w:rsidR="0044452C" w:rsidRPr="00662C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452C" w:rsidRPr="00662CC0" w:rsidRDefault="0044452C" w:rsidP="00E80976">
            <w:pPr>
              <w:pStyle w:val="Underrubrik"/>
            </w:pPr>
          </w:p>
        </w:tc>
        <w:tc>
          <w:tcPr>
            <w:tcW w:w="6237" w:type="dxa"/>
          </w:tcPr>
          <w:p w:rsidR="0044452C" w:rsidRPr="00662CC0" w:rsidRDefault="0044452C" w:rsidP="00E80976">
            <w:pPr>
              <w:pStyle w:val="Underrubrik"/>
            </w:pPr>
            <w:bookmarkStart w:id="1" w:name="TypUnderrubrik"/>
            <w:bookmarkEnd w:id="1"/>
            <w:r w:rsidRPr="00662CC0">
              <w:t>Torsdagen den 6 mars kl. 14.00</w:t>
            </w:r>
          </w:p>
        </w:tc>
        <w:tc>
          <w:tcPr>
            <w:tcW w:w="2481" w:type="dxa"/>
          </w:tcPr>
          <w:p w:rsidR="0044452C" w:rsidRPr="00662CC0" w:rsidRDefault="0044452C" w:rsidP="00E80976">
            <w:pPr>
              <w:pStyle w:val="Underrubrik"/>
              <w:rPr>
                <w:spacing w:val="-4"/>
              </w:rPr>
            </w:pPr>
          </w:p>
        </w:tc>
      </w:tr>
      <w:tr w:rsidR="0044452C" w:rsidRPr="00662C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452C" w:rsidRPr="00662CC0" w:rsidRDefault="0044452C" w:rsidP="0044452C">
            <w:pPr>
              <w:pStyle w:val="FlistaNrText"/>
            </w:pPr>
          </w:p>
        </w:tc>
        <w:tc>
          <w:tcPr>
            <w:tcW w:w="6237" w:type="dxa"/>
          </w:tcPr>
          <w:p w:rsidR="0044452C" w:rsidRPr="00662CC0" w:rsidRDefault="0044452C">
            <w:r w:rsidRPr="00662CC0">
              <w:t>Frågor besvaras av</w:t>
            </w:r>
            <w:r w:rsidRPr="00662CC0">
              <w:br/>
              <w:t>socialminister Göran Hägglund (kd),</w:t>
            </w:r>
            <w:r w:rsidRPr="00662CC0">
              <w:br/>
              <w:t>statsrådet Cristina Husmark Pehrsson (m),</w:t>
            </w:r>
            <w:r w:rsidRPr="00662CC0">
              <w:br/>
              <w:t>statsrådet Tobias Billström (m),</w:t>
            </w:r>
            <w:r w:rsidRPr="00662CC0">
              <w:br/>
              <w:t>kulturminister Lena Adelsohn Liljeroth (m)</w:t>
            </w:r>
          </w:p>
          <w:p w:rsidR="0044452C" w:rsidRPr="00662CC0" w:rsidRDefault="0044452C">
            <w:r w:rsidRPr="00662CC0">
              <w:t>och statsrådet Ewa Björling (m)</w:t>
            </w:r>
          </w:p>
        </w:tc>
        <w:tc>
          <w:tcPr>
            <w:tcW w:w="2481" w:type="dxa"/>
          </w:tcPr>
          <w:p w:rsidR="0044452C" w:rsidRPr="00662CC0" w:rsidRDefault="0044452C">
            <w:pPr>
              <w:rPr>
                <w:spacing w:val="-4"/>
              </w:rPr>
            </w:pPr>
          </w:p>
        </w:tc>
      </w:tr>
    </w:tbl>
    <w:p w:rsidR="0044452C" w:rsidRPr="00662CC0" w:rsidRDefault="0044452C">
      <w:pPr>
        <w:pStyle w:val="Blankrad"/>
      </w:pPr>
      <w:r w:rsidRPr="00662CC0">
        <w:t>     </w:t>
      </w:r>
    </w:p>
    <w:p w:rsidR="0044452C" w:rsidRPr="00662CC0" w:rsidRDefault="0044452C">
      <w:pPr>
        <w:pStyle w:val="Blankrad"/>
      </w:pPr>
      <w:r w:rsidRPr="00662CC0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4452C" w:rsidRPr="00662CC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4452C" w:rsidRPr="00662CC0" w:rsidRDefault="0044452C" w:rsidP="00E80976">
            <w:pPr>
              <w:pStyle w:val="HuvudrubrikFlisteNr"/>
            </w:pPr>
          </w:p>
        </w:tc>
        <w:tc>
          <w:tcPr>
            <w:tcW w:w="6237" w:type="dxa"/>
          </w:tcPr>
          <w:p w:rsidR="0044452C" w:rsidRPr="00662CC0" w:rsidRDefault="0044452C">
            <w:pPr>
              <w:pStyle w:val="HuvudrubrikEnsam"/>
            </w:pPr>
            <w:bookmarkStart w:id="2" w:name="TypRubrik"/>
            <w:bookmarkEnd w:id="2"/>
            <w:r w:rsidRPr="00662CC0">
              <w:t>Meddelande om särskild debatt om landsbygdens utveckling</w:t>
            </w:r>
          </w:p>
        </w:tc>
        <w:tc>
          <w:tcPr>
            <w:tcW w:w="2481" w:type="dxa"/>
          </w:tcPr>
          <w:p w:rsidR="0044452C" w:rsidRPr="00662CC0" w:rsidRDefault="0044452C" w:rsidP="00E80976">
            <w:pPr>
              <w:pStyle w:val="HuvudrubrikKolumn3"/>
            </w:pPr>
          </w:p>
        </w:tc>
      </w:tr>
      <w:tr w:rsidR="0044452C" w:rsidRPr="00662CC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452C" w:rsidRPr="00662CC0" w:rsidRDefault="0044452C" w:rsidP="0044452C">
            <w:pPr>
              <w:pStyle w:val="FlistaNrText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44452C" w:rsidRPr="00662CC0" w:rsidRDefault="0044452C">
            <w:r w:rsidRPr="00662CC0">
              <w:t>Onsdagen den 12 mars kl. 09.00</w:t>
            </w:r>
          </w:p>
        </w:tc>
        <w:tc>
          <w:tcPr>
            <w:tcW w:w="2481" w:type="dxa"/>
          </w:tcPr>
          <w:p w:rsidR="0044452C" w:rsidRPr="00662CC0" w:rsidRDefault="0044452C">
            <w:pPr>
              <w:rPr>
                <w:spacing w:val="-4"/>
              </w:rPr>
            </w:pPr>
          </w:p>
        </w:tc>
      </w:tr>
    </w:tbl>
    <w:p w:rsidR="0044452C" w:rsidRPr="00662CC0" w:rsidRDefault="0044452C">
      <w:pPr>
        <w:pStyle w:val="Blankrad"/>
      </w:pPr>
      <w:r w:rsidRPr="00662CC0">
        <w:t>     </w:t>
      </w:r>
    </w:p>
    <w:p w:rsidR="0044452C" w:rsidRPr="00662CC0" w:rsidRDefault="0044452C">
      <w:pPr>
        <w:pStyle w:val="Blankrad"/>
      </w:pPr>
      <w:r w:rsidRPr="00662CC0">
        <w:t>     </w:t>
      </w:r>
    </w:p>
    <w:p w:rsidR="006E7F26" w:rsidRPr="00662CC0" w:rsidRDefault="006E7F26">
      <w:pPr>
        <w:pStyle w:val="Blankrad"/>
      </w:pPr>
      <w:bookmarkStart w:id="4" w:name="Start"/>
      <w:bookmarkEnd w:id="4"/>
      <w:r w:rsidRPr="00662CC0">
        <w:t>    </w:t>
      </w:r>
    </w:p>
    <w:p w:rsidR="006E7F26" w:rsidRPr="00662CC0" w:rsidRDefault="006E7F26">
      <w:pPr>
        <w:pStyle w:val="Blankrad"/>
      </w:pPr>
      <w:r w:rsidRPr="00662CC0">
        <w:t>    </w:t>
      </w:r>
    </w:p>
    <w:p w:rsidR="00552B6F" w:rsidRPr="00662CC0" w:rsidRDefault="00552B6F">
      <w:pPr>
        <w:pStyle w:val="Blankrad"/>
      </w:pPr>
      <w:r w:rsidRPr="00662CC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52B6F" w:rsidRPr="00662CC0" w:rsidTr="00552B6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52B6F" w:rsidRPr="00662CC0" w:rsidRDefault="00552B6F" w:rsidP="00552B6F">
            <w:pPr>
              <w:pStyle w:val="HuvudrubrikFlisteNr"/>
            </w:pPr>
          </w:p>
        </w:tc>
        <w:tc>
          <w:tcPr>
            <w:tcW w:w="6237" w:type="dxa"/>
          </w:tcPr>
          <w:p w:rsidR="00552B6F" w:rsidRPr="00662CC0" w:rsidRDefault="0044452C" w:rsidP="00552B6F">
            <w:pPr>
              <w:pStyle w:val="HuvudrubrikEnsam"/>
            </w:pPr>
            <w:bookmarkStart w:id="5" w:name="Start_FördröjdaInterpellationer"/>
            <w:bookmarkEnd w:id="5"/>
            <w:r w:rsidRPr="00662CC0">
              <w:t>Anmälan om fördröjda svar på interpellationer</w:t>
            </w:r>
          </w:p>
        </w:tc>
        <w:tc>
          <w:tcPr>
            <w:tcW w:w="2481" w:type="dxa"/>
          </w:tcPr>
          <w:p w:rsidR="00552B6F" w:rsidRPr="00662CC0" w:rsidRDefault="00552B6F" w:rsidP="00552B6F">
            <w:pPr>
              <w:pStyle w:val="HuvudrubrikKolumn3"/>
            </w:pPr>
          </w:p>
        </w:tc>
      </w:tr>
      <w:tr w:rsidR="00552B6F" w:rsidRPr="00662CC0" w:rsidTr="00552B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52B6F" w:rsidRPr="00662CC0" w:rsidRDefault="00552B6F" w:rsidP="0044452C">
            <w:pPr>
              <w:pStyle w:val="FlistaNrText"/>
            </w:pPr>
          </w:p>
        </w:tc>
        <w:tc>
          <w:tcPr>
            <w:tcW w:w="6237" w:type="dxa"/>
          </w:tcPr>
          <w:p w:rsidR="0044452C" w:rsidRPr="00662CC0" w:rsidRDefault="0044452C" w:rsidP="00552B6F">
            <w:r w:rsidRPr="00662CC0">
              <w:t>2007/08:385 av Marie Engström (v)</w:t>
            </w:r>
          </w:p>
          <w:p w:rsidR="00552B6F" w:rsidRPr="00662CC0" w:rsidRDefault="0044452C" w:rsidP="00552B6F">
            <w:r w:rsidRPr="00662CC0">
              <w:t>Beskattning av studentboende</w:t>
            </w:r>
          </w:p>
        </w:tc>
        <w:tc>
          <w:tcPr>
            <w:tcW w:w="2481" w:type="dxa"/>
          </w:tcPr>
          <w:p w:rsidR="00552B6F" w:rsidRPr="00662CC0" w:rsidRDefault="00552B6F" w:rsidP="00552B6F">
            <w:pPr>
              <w:rPr>
                <w:spacing w:val="-4"/>
              </w:rPr>
            </w:pPr>
          </w:p>
        </w:tc>
      </w:tr>
      <w:tr w:rsidR="0044452C" w:rsidRPr="00662CC0" w:rsidTr="00552B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452C" w:rsidRPr="00662CC0" w:rsidRDefault="0044452C" w:rsidP="0044452C">
            <w:pPr>
              <w:pStyle w:val="FlistaNrText"/>
            </w:pPr>
          </w:p>
        </w:tc>
        <w:tc>
          <w:tcPr>
            <w:tcW w:w="6237" w:type="dxa"/>
          </w:tcPr>
          <w:p w:rsidR="0044452C" w:rsidRPr="00662CC0" w:rsidRDefault="0044452C" w:rsidP="00552B6F">
            <w:r w:rsidRPr="00662CC0">
              <w:t>2007/08:395 av Luciano Astudillo (s)</w:t>
            </w:r>
          </w:p>
          <w:p w:rsidR="0044452C" w:rsidRPr="00662CC0" w:rsidRDefault="0044452C" w:rsidP="00552B6F">
            <w:r w:rsidRPr="00662CC0">
              <w:t>Guantánamo</w:t>
            </w:r>
          </w:p>
        </w:tc>
        <w:tc>
          <w:tcPr>
            <w:tcW w:w="2481" w:type="dxa"/>
          </w:tcPr>
          <w:p w:rsidR="0044452C" w:rsidRPr="00662CC0" w:rsidRDefault="0044452C" w:rsidP="00552B6F">
            <w:pPr>
              <w:rPr>
                <w:spacing w:val="-4"/>
              </w:rPr>
            </w:pPr>
          </w:p>
        </w:tc>
      </w:tr>
      <w:tr w:rsidR="0044452C" w:rsidRPr="00662CC0" w:rsidTr="00552B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4452C" w:rsidRPr="00662CC0" w:rsidRDefault="0044452C" w:rsidP="0044452C">
            <w:pPr>
              <w:pStyle w:val="FlistaNrText"/>
            </w:pPr>
          </w:p>
        </w:tc>
        <w:tc>
          <w:tcPr>
            <w:tcW w:w="6237" w:type="dxa"/>
          </w:tcPr>
          <w:p w:rsidR="0044452C" w:rsidRPr="00662CC0" w:rsidRDefault="0044452C" w:rsidP="00552B6F">
            <w:r w:rsidRPr="00662CC0">
              <w:t>2007/08:406 av Peter Hultqvist (s)</w:t>
            </w:r>
          </w:p>
          <w:p w:rsidR="0044452C" w:rsidRPr="00662CC0" w:rsidRDefault="0044452C" w:rsidP="00552B6F">
            <w:r w:rsidRPr="00662CC0">
              <w:t>Åtgärder mot Sudan</w:t>
            </w:r>
          </w:p>
        </w:tc>
        <w:tc>
          <w:tcPr>
            <w:tcW w:w="2481" w:type="dxa"/>
          </w:tcPr>
          <w:p w:rsidR="0044452C" w:rsidRPr="00662CC0" w:rsidRDefault="0044452C" w:rsidP="00552B6F">
            <w:pPr>
              <w:rPr>
                <w:spacing w:val="-4"/>
              </w:rPr>
            </w:pPr>
          </w:p>
        </w:tc>
      </w:tr>
    </w:tbl>
    <w:p w:rsidR="00552B6F" w:rsidRPr="00662CC0" w:rsidRDefault="00552B6F" w:rsidP="00552B6F">
      <w:pPr>
        <w:pStyle w:val="Blankrad"/>
      </w:pPr>
      <w:r w:rsidRPr="00662CC0">
        <w:t>     </w:t>
      </w:r>
    </w:p>
    <w:p w:rsidR="00552B6F" w:rsidRPr="00662CC0" w:rsidRDefault="00552B6F" w:rsidP="00552B6F">
      <w:pPr>
        <w:pStyle w:val="Blankrad"/>
      </w:pPr>
      <w:r w:rsidRPr="00662CC0">
        <w:t xml:space="preserve">     </w:t>
      </w:r>
    </w:p>
    <w:p w:rsidR="00552B6F" w:rsidRPr="00662CC0" w:rsidRDefault="00552B6F">
      <w:pPr>
        <w:pStyle w:val="Blankrad"/>
      </w:pPr>
      <w:r w:rsidRPr="00662CC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52B6F" w:rsidRPr="00662CC0" w:rsidTr="00552B6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52B6F" w:rsidRPr="00662CC0" w:rsidRDefault="00552B6F" w:rsidP="00552B6F">
            <w:pPr>
              <w:pStyle w:val="HuvudrubrikFlisteNr"/>
            </w:pPr>
          </w:p>
        </w:tc>
        <w:tc>
          <w:tcPr>
            <w:tcW w:w="6237" w:type="dxa"/>
          </w:tcPr>
          <w:p w:rsidR="00552B6F" w:rsidRPr="00662CC0" w:rsidRDefault="00793FF6" w:rsidP="00552B6F">
            <w:pPr>
              <w:pStyle w:val="HuvudrubrikEnsam"/>
            </w:pPr>
            <w:bookmarkStart w:id="6" w:name="Start_EUdokument"/>
            <w:bookmarkEnd w:id="6"/>
            <w:r w:rsidRPr="00662CC0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552B6F" w:rsidRPr="00662CC0" w:rsidRDefault="00793FF6" w:rsidP="00552B6F">
            <w:pPr>
              <w:pStyle w:val="HuvudrubrikKolumn3"/>
            </w:pPr>
            <w:r w:rsidRPr="00662CC0">
              <w:t>Ansvarigt utskott</w:t>
            </w:r>
          </w:p>
        </w:tc>
      </w:tr>
      <w:tr w:rsidR="00552B6F" w:rsidRPr="00662CC0" w:rsidTr="00552B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52B6F" w:rsidRPr="00662CC0" w:rsidRDefault="00552B6F" w:rsidP="00793FF6">
            <w:pPr>
              <w:pStyle w:val="FlistaNrText"/>
            </w:pPr>
          </w:p>
        </w:tc>
        <w:tc>
          <w:tcPr>
            <w:tcW w:w="6237" w:type="dxa"/>
          </w:tcPr>
          <w:p w:rsidR="00552B6F" w:rsidRPr="00662CC0" w:rsidRDefault="00793FF6" w:rsidP="00552B6F">
            <w:r w:rsidRPr="00662CC0">
              <w:t>2007/08:FPM74 Koldioxidkrav för personbilar</w:t>
            </w:r>
            <w:r w:rsidRPr="00662CC0">
              <w:rPr>
                <w:i/>
              </w:rPr>
              <w:t xml:space="preserve"> KOM(2007)856</w:t>
            </w:r>
          </w:p>
        </w:tc>
        <w:tc>
          <w:tcPr>
            <w:tcW w:w="2481" w:type="dxa"/>
          </w:tcPr>
          <w:p w:rsidR="00552B6F" w:rsidRPr="00662CC0" w:rsidRDefault="00793FF6" w:rsidP="00552B6F">
            <w:pPr>
              <w:rPr>
                <w:spacing w:val="-4"/>
              </w:rPr>
            </w:pPr>
            <w:r w:rsidRPr="00662CC0">
              <w:rPr>
                <w:spacing w:val="-4"/>
              </w:rPr>
              <w:t xml:space="preserve">MJU </w:t>
            </w:r>
          </w:p>
        </w:tc>
      </w:tr>
      <w:tr w:rsidR="00793FF6" w:rsidRPr="00662CC0" w:rsidTr="00552B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3FF6" w:rsidRPr="00662CC0" w:rsidRDefault="00793FF6" w:rsidP="00793FF6">
            <w:pPr>
              <w:pStyle w:val="FlistaNrText"/>
            </w:pPr>
          </w:p>
        </w:tc>
        <w:tc>
          <w:tcPr>
            <w:tcW w:w="6237" w:type="dxa"/>
          </w:tcPr>
          <w:p w:rsidR="00793FF6" w:rsidRPr="00662CC0" w:rsidRDefault="00793FF6" w:rsidP="00552B6F">
            <w:r w:rsidRPr="00662CC0">
              <w:t>2007/08:FPM75 Avgaskrav för tunga fordon</w:t>
            </w:r>
            <w:r w:rsidRPr="00662CC0">
              <w:rPr>
                <w:i/>
              </w:rPr>
              <w:t xml:space="preserve"> KOM(2007)851</w:t>
            </w:r>
          </w:p>
        </w:tc>
        <w:tc>
          <w:tcPr>
            <w:tcW w:w="2481" w:type="dxa"/>
          </w:tcPr>
          <w:p w:rsidR="00793FF6" w:rsidRPr="00662CC0" w:rsidRDefault="00793FF6" w:rsidP="00552B6F">
            <w:pPr>
              <w:rPr>
                <w:spacing w:val="-4"/>
              </w:rPr>
            </w:pPr>
            <w:r w:rsidRPr="00662CC0">
              <w:rPr>
                <w:spacing w:val="-4"/>
              </w:rPr>
              <w:t xml:space="preserve">MJU </w:t>
            </w:r>
          </w:p>
        </w:tc>
      </w:tr>
      <w:tr w:rsidR="00793FF6" w:rsidRPr="00662CC0" w:rsidTr="00552B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3FF6" w:rsidRPr="00662CC0" w:rsidRDefault="00793FF6" w:rsidP="00793FF6">
            <w:pPr>
              <w:pStyle w:val="FlistaNrText"/>
            </w:pPr>
          </w:p>
        </w:tc>
        <w:tc>
          <w:tcPr>
            <w:tcW w:w="6237" w:type="dxa"/>
          </w:tcPr>
          <w:p w:rsidR="00793FF6" w:rsidRPr="00662CC0" w:rsidRDefault="00793FF6" w:rsidP="00552B6F">
            <w:r w:rsidRPr="00662CC0">
              <w:t>2007/08:FPM76 Framtiden för allmän- och affärsflyget</w:t>
            </w:r>
            <w:r w:rsidRPr="00662CC0">
              <w:rPr>
                <w:i/>
              </w:rPr>
              <w:t xml:space="preserve"> KOM(2007)869</w:t>
            </w:r>
          </w:p>
        </w:tc>
        <w:tc>
          <w:tcPr>
            <w:tcW w:w="2481" w:type="dxa"/>
          </w:tcPr>
          <w:p w:rsidR="00793FF6" w:rsidRPr="00662CC0" w:rsidRDefault="00793FF6" w:rsidP="00552B6F">
            <w:pPr>
              <w:rPr>
                <w:spacing w:val="-4"/>
              </w:rPr>
            </w:pPr>
            <w:r w:rsidRPr="00662CC0">
              <w:rPr>
                <w:spacing w:val="-4"/>
              </w:rPr>
              <w:t xml:space="preserve">TU </w:t>
            </w:r>
          </w:p>
        </w:tc>
      </w:tr>
      <w:tr w:rsidR="00793FF6" w:rsidRPr="00662CC0" w:rsidTr="00552B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3FF6" w:rsidRPr="00662CC0" w:rsidRDefault="00793FF6" w:rsidP="00793FF6">
            <w:pPr>
              <w:pStyle w:val="FlistaNrText"/>
            </w:pPr>
          </w:p>
        </w:tc>
        <w:tc>
          <w:tcPr>
            <w:tcW w:w="6237" w:type="dxa"/>
          </w:tcPr>
          <w:p w:rsidR="00793FF6" w:rsidRPr="00662CC0" w:rsidRDefault="00793FF6" w:rsidP="00552B6F">
            <w:r w:rsidRPr="00662CC0">
              <w:t>2007/08:FPM77 Direktiv om rena och energieffektiva fordon</w:t>
            </w:r>
            <w:r w:rsidRPr="00662CC0">
              <w:rPr>
                <w:i/>
              </w:rPr>
              <w:t xml:space="preserve"> KOM(2007)817</w:t>
            </w:r>
          </w:p>
        </w:tc>
        <w:tc>
          <w:tcPr>
            <w:tcW w:w="2481" w:type="dxa"/>
          </w:tcPr>
          <w:p w:rsidR="00793FF6" w:rsidRPr="00662CC0" w:rsidRDefault="00793FF6" w:rsidP="00552B6F">
            <w:pPr>
              <w:rPr>
                <w:spacing w:val="-4"/>
              </w:rPr>
            </w:pPr>
            <w:r w:rsidRPr="00662CC0">
              <w:rPr>
                <w:spacing w:val="-4"/>
              </w:rPr>
              <w:t xml:space="preserve">TU </w:t>
            </w:r>
          </w:p>
        </w:tc>
      </w:tr>
      <w:tr w:rsidR="00793FF6" w:rsidRPr="00662CC0" w:rsidTr="00552B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3FF6" w:rsidRPr="00662CC0" w:rsidRDefault="00793FF6" w:rsidP="00793FF6">
            <w:pPr>
              <w:pStyle w:val="FlistaNrText"/>
            </w:pPr>
          </w:p>
        </w:tc>
        <w:tc>
          <w:tcPr>
            <w:tcW w:w="6237" w:type="dxa"/>
          </w:tcPr>
          <w:p w:rsidR="00793FF6" w:rsidRPr="00662CC0" w:rsidRDefault="00793FF6" w:rsidP="00552B6F">
            <w:r w:rsidRPr="00662CC0">
              <w:t>2007/08:FPM78 Ändring av EU:s system för handel med utsläppsrätter</w:t>
            </w:r>
            <w:r w:rsidRPr="00662CC0">
              <w:rPr>
                <w:i/>
              </w:rPr>
              <w:t xml:space="preserve"> KOM(2008)16</w:t>
            </w:r>
          </w:p>
        </w:tc>
        <w:tc>
          <w:tcPr>
            <w:tcW w:w="2481" w:type="dxa"/>
          </w:tcPr>
          <w:p w:rsidR="00793FF6" w:rsidRPr="00662CC0" w:rsidRDefault="00793FF6" w:rsidP="00552B6F">
            <w:pPr>
              <w:rPr>
                <w:spacing w:val="-4"/>
              </w:rPr>
            </w:pPr>
            <w:r w:rsidRPr="00662CC0">
              <w:rPr>
                <w:spacing w:val="-4"/>
              </w:rPr>
              <w:t xml:space="preserve">MJU </w:t>
            </w:r>
          </w:p>
        </w:tc>
      </w:tr>
      <w:tr w:rsidR="00793FF6" w:rsidRPr="00662CC0" w:rsidTr="00552B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3FF6" w:rsidRPr="00662CC0" w:rsidRDefault="00793FF6" w:rsidP="00793FF6">
            <w:pPr>
              <w:pStyle w:val="FlistaNrText"/>
            </w:pPr>
          </w:p>
        </w:tc>
        <w:tc>
          <w:tcPr>
            <w:tcW w:w="6237" w:type="dxa"/>
          </w:tcPr>
          <w:p w:rsidR="00793FF6" w:rsidRPr="00662CC0" w:rsidRDefault="00793FF6" w:rsidP="00552B6F">
            <w:r w:rsidRPr="00662CC0">
              <w:t>2007/08:FPM79 Ansvarsfördelning av EU:s gemensamma klimatmål</w:t>
            </w:r>
            <w:r w:rsidRPr="00662CC0">
              <w:rPr>
                <w:i/>
              </w:rPr>
              <w:t xml:space="preserve"> KOM(2008)17</w:t>
            </w:r>
          </w:p>
        </w:tc>
        <w:tc>
          <w:tcPr>
            <w:tcW w:w="2481" w:type="dxa"/>
          </w:tcPr>
          <w:p w:rsidR="00793FF6" w:rsidRPr="00662CC0" w:rsidRDefault="00793FF6" w:rsidP="00552B6F">
            <w:pPr>
              <w:rPr>
                <w:spacing w:val="-4"/>
              </w:rPr>
            </w:pPr>
            <w:r w:rsidRPr="00662CC0">
              <w:rPr>
                <w:spacing w:val="-4"/>
              </w:rPr>
              <w:t xml:space="preserve">MJU </w:t>
            </w:r>
          </w:p>
        </w:tc>
      </w:tr>
      <w:tr w:rsidR="00793FF6" w:rsidRPr="00662CC0" w:rsidTr="00552B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3FF6" w:rsidRPr="00662CC0" w:rsidRDefault="00793FF6" w:rsidP="00793FF6">
            <w:pPr>
              <w:pStyle w:val="FlistaNrText"/>
            </w:pPr>
          </w:p>
        </w:tc>
        <w:tc>
          <w:tcPr>
            <w:tcW w:w="6237" w:type="dxa"/>
          </w:tcPr>
          <w:p w:rsidR="00793FF6" w:rsidRPr="00662CC0" w:rsidRDefault="00793FF6" w:rsidP="00552B6F">
            <w:r w:rsidRPr="00662CC0">
              <w:t>2007/08:FPM80 Direktiv om avskiljning och lagring av koldioxid</w:t>
            </w:r>
            <w:r w:rsidRPr="00662CC0">
              <w:rPr>
                <w:i/>
              </w:rPr>
              <w:t xml:space="preserve"> KOM(2008)18</w:t>
            </w:r>
          </w:p>
        </w:tc>
        <w:tc>
          <w:tcPr>
            <w:tcW w:w="2481" w:type="dxa"/>
          </w:tcPr>
          <w:p w:rsidR="00793FF6" w:rsidRPr="00662CC0" w:rsidRDefault="00793FF6" w:rsidP="00552B6F">
            <w:pPr>
              <w:rPr>
                <w:spacing w:val="-4"/>
              </w:rPr>
            </w:pPr>
            <w:r w:rsidRPr="00662CC0">
              <w:rPr>
                <w:spacing w:val="-4"/>
              </w:rPr>
              <w:t xml:space="preserve">MJU </w:t>
            </w:r>
          </w:p>
        </w:tc>
      </w:tr>
    </w:tbl>
    <w:p w:rsidR="00552B6F" w:rsidRPr="00662CC0" w:rsidRDefault="00552B6F" w:rsidP="00552B6F">
      <w:pPr>
        <w:pStyle w:val="Blankrad"/>
      </w:pPr>
      <w:r w:rsidRPr="00662CC0">
        <w:t>     </w:t>
      </w:r>
    </w:p>
    <w:p w:rsidR="00552B6F" w:rsidRPr="00662CC0" w:rsidRDefault="00552B6F" w:rsidP="00552B6F">
      <w:pPr>
        <w:pStyle w:val="Blankrad"/>
      </w:pPr>
      <w:r w:rsidRPr="00662CC0">
        <w:t>     </w:t>
      </w:r>
    </w:p>
    <w:p w:rsidR="00552B6F" w:rsidRPr="00662CC0" w:rsidRDefault="00552B6F">
      <w:pPr>
        <w:pStyle w:val="Blankrad"/>
      </w:pPr>
      <w:r w:rsidRPr="00662CC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52B6F" w:rsidRPr="00662CC0" w:rsidTr="00552B6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52B6F" w:rsidRPr="00662CC0" w:rsidRDefault="00552B6F" w:rsidP="00552B6F">
            <w:pPr>
              <w:pStyle w:val="HuvudrubrikFlisteNr"/>
            </w:pPr>
          </w:p>
        </w:tc>
        <w:tc>
          <w:tcPr>
            <w:tcW w:w="6237" w:type="dxa"/>
          </w:tcPr>
          <w:p w:rsidR="00552B6F" w:rsidRPr="00662CC0" w:rsidRDefault="00793FF6" w:rsidP="00552B6F">
            <w:pPr>
              <w:pStyle w:val="Huvudrubrik"/>
            </w:pPr>
            <w:bookmarkStart w:id="7" w:name="Start_HänvisningTillUtskott"/>
            <w:bookmarkEnd w:id="7"/>
            <w:r w:rsidRPr="00662CC0">
              <w:t>Ärenden för hänvisning till utskott</w:t>
            </w:r>
          </w:p>
        </w:tc>
        <w:tc>
          <w:tcPr>
            <w:tcW w:w="2481" w:type="dxa"/>
          </w:tcPr>
          <w:p w:rsidR="00552B6F" w:rsidRPr="00662CC0" w:rsidRDefault="00793FF6" w:rsidP="00552B6F">
            <w:pPr>
              <w:pStyle w:val="HuvudrubrikKolumn3"/>
            </w:pPr>
            <w:r w:rsidRPr="00662CC0">
              <w:t>Förslag</w:t>
            </w:r>
          </w:p>
        </w:tc>
      </w:tr>
      <w:tr w:rsidR="00552B6F" w:rsidRPr="00662CC0" w:rsidTr="00552B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52B6F" w:rsidRPr="00662CC0" w:rsidRDefault="00552B6F" w:rsidP="00793FF6">
            <w:pPr>
              <w:pStyle w:val="renderubrik"/>
            </w:pPr>
          </w:p>
        </w:tc>
        <w:tc>
          <w:tcPr>
            <w:tcW w:w="6237" w:type="dxa"/>
          </w:tcPr>
          <w:p w:rsidR="00552B6F" w:rsidRPr="00662CC0" w:rsidRDefault="00793FF6" w:rsidP="00793FF6">
            <w:pPr>
              <w:pStyle w:val="renderubrik"/>
            </w:pPr>
            <w:r w:rsidRPr="00662CC0">
              <w:t>Framställning</w:t>
            </w:r>
          </w:p>
        </w:tc>
        <w:tc>
          <w:tcPr>
            <w:tcW w:w="2481" w:type="dxa"/>
          </w:tcPr>
          <w:p w:rsidR="00552B6F" w:rsidRPr="00662CC0" w:rsidRDefault="00552B6F" w:rsidP="00793FF6">
            <w:pPr>
              <w:pStyle w:val="renderubrik"/>
              <w:rPr>
                <w:spacing w:val="-4"/>
              </w:rPr>
            </w:pPr>
          </w:p>
        </w:tc>
      </w:tr>
      <w:tr w:rsidR="00793FF6" w:rsidRPr="00662CC0" w:rsidTr="00552B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3FF6" w:rsidRPr="00662CC0" w:rsidRDefault="00793FF6" w:rsidP="00793FF6">
            <w:pPr>
              <w:pStyle w:val="FlistaNrText"/>
            </w:pPr>
          </w:p>
        </w:tc>
        <w:tc>
          <w:tcPr>
            <w:tcW w:w="6237" w:type="dxa"/>
          </w:tcPr>
          <w:p w:rsidR="00793FF6" w:rsidRPr="00662CC0" w:rsidRDefault="00793FF6" w:rsidP="00793FF6">
            <w:r w:rsidRPr="00662CC0">
              <w:t>2007/08:RB1 Årsredovisning för Sveriges riksbank för räkenskapsåret 2007</w:t>
            </w:r>
          </w:p>
        </w:tc>
        <w:tc>
          <w:tcPr>
            <w:tcW w:w="2481" w:type="dxa"/>
          </w:tcPr>
          <w:p w:rsidR="00793FF6" w:rsidRPr="00662CC0" w:rsidRDefault="00793FF6" w:rsidP="00793FF6">
            <w:pPr>
              <w:rPr>
                <w:spacing w:val="-4"/>
              </w:rPr>
            </w:pPr>
            <w:r w:rsidRPr="00662CC0">
              <w:rPr>
                <w:spacing w:val="-4"/>
              </w:rPr>
              <w:t>FiU</w:t>
            </w:r>
          </w:p>
        </w:tc>
      </w:tr>
      <w:tr w:rsidR="00793FF6" w:rsidRPr="00662CC0" w:rsidTr="00552B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3FF6" w:rsidRPr="00662CC0" w:rsidRDefault="00793FF6" w:rsidP="00793FF6">
            <w:pPr>
              <w:pStyle w:val="renderubrik"/>
            </w:pPr>
          </w:p>
        </w:tc>
        <w:tc>
          <w:tcPr>
            <w:tcW w:w="6237" w:type="dxa"/>
          </w:tcPr>
          <w:p w:rsidR="00793FF6" w:rsidRPr="00662CC0" w:rsidRDefault="00793FF6" w:rsidP="00793FF6">
            <w:pPr>
              <w:pStyle w:val="renderubrik"/>
            </w:pPr>
            <w:r w:rsidRPr="00662CC0">
              <w:t>Redogörelser</w:t>
            </w:r>
          </w:p>
        </w:tc>
        <w:tc>
          <w:tcPr>
            <w:tcW w:w="2481" w:type="dxa"/>
          </w:tcPr>
          <w:p w:rsidR="00793FF6" w:rsidRPr="00662CC0" w:rsidRDefault="00793FF6" w:rsidP="00793FF6">
            <w:pPr>
              <w:pStyle w:val="renderubrik"/>
              <w:rPr>
                <w:spacing w:val="-4"/>
              </w:rPr>
            </w:pPr>
          </w:p>
        </w:tc>
      </w:tr>
      <w:tr w:rsidR="00793FF6" w:rsidRPr="00662CC0" w:rsidTr="00552B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3FF6" w:rsidRPr="00662CC0" w:rsidRDefault="00793FF6" w:rsidP="00793FF6">
            <w:pPr>
              <w:pStyle w:val="FlistaNrText"/>
            </w:pPr>
          </w:p>
        </w:tc>
        <w:tc>
          <w:tcPr>
            <w:tcW w:w="6237" w:type="dxa"/>
          </w:tcPr>
          <w:p w:rsidR="00793FF6" w:rsidRPr="00662CC0" w:rsidRDefault="00793FF6" w:rsidP="00793FF6">
            <w:r w:rsidRPr="00662CC0">
              <w:t>2007/08:RJ1 Styrelsen för Stiftelsen Riksbankens Jubileumsfonds berättelse över fondens verksamhet och förvaltning under år 2007</w:t>
            </w:r>
          </w:p>
        </w:tc>
        <w:tc>
          <w:tcPr>
            <w:tcW w:w="2481" w:type="dxa"/>
          </w:tcPr>
          <w:p w:rsidR="00793FF6" w:rsidRPr="00662CC0" w:rsidRDefault="00793FF6" w:rsidP="00793FF6">
            <w:pPr>
              <w:rPr>
                <w:spacing w:val="-4"/>
              </w:rPr>
            </w:pPr>
            <w:r w:rsidRPr="00662CC0">
              <w:rPr>
                <w:spacing w:val="-4"/>
              </w:rPr>
              <w:t>UbU</w:t>
            </w:r>
          </w:p>
        </w:tc>
      </w:tr>
      <w:tr w:rsidR="00793FF6" w:rsidRPr="00662CC0" w:rsidTr="00552B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3FF6" w:rsidRPr="00662CC0" w:rsidRDefault="00793FF6" w:rsidP="00793FF6">
            <w:pPr>
              <w:pStyle w:val="FlistaNrText"/>
            </w:pPr>
          </w:p>
        </w:tc>
        <w:tc>
          <w:tcPr>
            <w:tcW w:w="6237" w:type="dxa"/>
          </w:tcPr>
          <w:p w:rsidR="00793FF6" w:rsidRPr="00662CC0" w:rsidRDefault="00793FF6" w:rsidP="00793FF6">
            <w:r w:rsidRPr="00662CC0">
              <w:t>2007/08:RRS10 Riksrevisionens styrelses redogörelse angående Riksrevisionens årsredovisning för 2007</w:t>
            </w:r>
          </w:p>
          <w:p w:rsidR="00793FF6" w:rsidRPr="00662CC0" w:rsidRDefault="00793FF6" w:rsidP="00793FF6">
            <w:pPr>
              <w:rPr>
                <w:i/>
              </w:rPr>
            </w:pPr>
            <w:r w:rsidRPr="00662CC0">
              <w:rPr>
                <w:i/>
              </w:rPr>
              <w:t>Talmannen föreslår motionsrätt på detta ärende</w:t>
            </w:r>
          </w:p>
          <w:p w:rsidR="00793FF6" w:rsidRPr="00662CC0" w:rsidRDefault="00793FF6" w:rsidP="00793FF6">
            <w:pPr>
              <w:rPr>
                <w:i/>
              </w:rPr>
            </w:pPr>
            <w:r w:rsidRPr="00662CC0">
              <w:rPr>
                <w:i/>
              </w:rPr>
              <w:t>Motionstiden utgår måndagen den 10 mars</w:t>
            </w:r>
          </w:p>
        </w:tc>
        <w:tc>
          <w:tcPr>
            <w:tcW w:w="2481" w:type="dxa"/>
          </w:tcPr>
          <w:p w:rsidR="00793FF6" w:rsidRPr="00662CC0" w:rsidRDefault="00793FF6" w:rsidP="00793FF6">
            <w:pPr>
              <w:rPr>
                <w:spacing w:val="-4"/>
              </w:rPr>
            </w:pPr>
            <w:r w:rsidRPr="00662CC0">
              <w:rPr>
                <w:spacing w:val="-4"/>
              </w:rPr>
              <w:t>FiU</w:t>
            </w:r>
          </w:p>
        </w:tc>
      </w:tr>
      <w:tr w:rsidR="00793FF6" w:rsidRPr="00662CC0" w:rsidTr="00552B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3FF6" w:rsidRPr="00662CC0" w:rsidRDefault="00793FF6" w:rsidP="00793FF6">
            <w:pPr>
              <w:pStyle w:val="FlistaNrText"/>
            </w:pPr>
          </w:p>
        </w:tc>
        <w:tc>
          <w:tcPr>
            <w:tcW w:w="6237" w:type="dxa"/>
          </w:tcPr>
          <w:p w:rsidR="00793FF6" w:rsidRPr="00662CC0" w:rsidRDefault="00793FF6" w:rsidP="00793FF6">
            <w:r w:rsidRPr="00662CC0">
              <w:t>2007/08:RRS11 Riksrevisionens styrelses redogörelse angående revisionsberättelsen över Riksbankens årsredovisning för 2007</w:t>
            </w:r>
          </w:p>
        </w:tc>
        <w:tc>
          <w:tcPr>
            <w:tcW w:w="2481" w:type="dxa"/>
          </w:tcPr>
          <w:p w:rsidR="00793FF6" w:rsidRPr="00662CC0" w:rsidRDefault="00793FF6" w:rsidP="00793FF6">
            <w:pPr>
              <w:rPr>
                <w:spacing w:val="-4"/>
              </w:rPr>
            </w:pPr>
            <w:r w:rsidRPr="00662CC0">
              <w:rPr>
                <w:spacing w:val="-4"/>
              </w:rPr>
              <w:t>FiU</w:t>
            </w:r>
          </w:p>
        </w:tc>
      </w:tr>
      <w:tr w:rsidR="00793FF6" w:rsidRPr="00662CC0" w:rsidTr="00552B6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93FF6" w:rsidRPr="00662CC0" w:rsidRDefault="00793FF6" w:rsidP="00793FF6">
            <w:pPr>
              <w:pStyle w:val="FlistaNrText"/>
            </w:pPr>
          </w:p>
        </w:tc>
        <w:tc>
          <w:tcPr>
            <w:tcW w:w="6237" w:type="dxa"/>
          </w:tcPr>
          <w:p w:rsidR="00793FF6" w:rsidRPr="00662CC0" w:rsidRDefault="00793FF6" w:rsidP="00793FF6">
            <w:r w:rsidRPr="00662CC0">
              <w:t>2007/08:RRS12 Riksrevisionens styrelses redogörelse angående revisionsberättelsen över Stiftelsen Riksbankens Jubileumsfonds årsredovisning för 2007</w:t>
            </w:r>
          </w:p>
        </w:tc>
        <w:tc>
          <w:tcPr>
            <w:tcW w:w="2481" w:type="dxa"/>
          </w:tcPr>
          <w:p w:rsidR="00793FF6" w:rsidRPr="00662CC0" w:rsidRDefault="00793FF6" w:rsidP="00793FF6">
            <w:pPr>
              <w:rPr>
                <w:spacing w:val="-4"/>
              </w:rPr>
            </w:pPr>
            <w:r w:rsidRPr="00662CC0">
              <w:rPr>
                <w:spacing w:val="-4"/>
              </w:rPr>
              <w:t>UbU</w:t>
            </w:r>
          </w:p>
        </w:tc>
      </w:tr>
    </w:tbl>
    <w:p w:rsidR="00552B6F" w:rsidRPr="00662CC0" w:rsidRDefault="00552B6F" w:rsidP="00552B6F">
      <w:pPr>
        <w:pStyle w:val="Blankrad"/>
      </w:pPr>
      <w:r w:rsidRPr="00662CC0">
        <w:t>     </w:t>
      </w:r>
    </w:p>
    <w:p w:rsidR="00552B6F" w:rsidRPr="00662CC0" w:rsidRDefault="00552B6F" w:rsidP="00552B6F">
      <w:pPr>
        <w:pStyle w:val="Blankrad"/>
      </w:pPr>
      <w:r w:rsidRPr="00662CC0">
        <w:t>     </w:t>
      </w:r>
    </w:p>
    <w:p w:rsidR="006E04A4" w:rsidRPr="00662CC0" w:rsidRDefault="006E04A4">
      <w:pPr>
        <w:pStyle w:val="Blankrad"/>
      </w:pPr>
      <w:r w:rsidRPr="00662CC0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662CC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662CC0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662CC0" w:rsidRDefault="006E04A4">
            <w:pPr>
              <w:pStyle w:val="StreckMitten"/>
            </w:pPr>
            <w:r w:rsidRPr="00662CC0">
              <w:tab/>
            </w:r>
            <w:r w:rsidRPr="00662CC0">
              <w:tab/>
            </w:r>
          </w:p>
        </w:tc>
      </w:tr>
    </w:tbl>
    <w:p w:rsidR="006E04A4" w:rsidRPr="00662CC0" w:rsidRDefault="006E04A4" w:rsidP="00CE4300">
      <w:pPr>
        <w:pStyle w:val="Blankrad"/>
      </w:pPr>
    </w:p>
    <w:sectPr w:rsidR="006E04A4" w:rsidRPr="00662CC0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418A" w:rsidRPr="00662CC0" w:rsidRDefault="00FB418A">
      <w:r w:rsidRPr="00662CC0">
        <w:separator/>
      </w:r>
    </w:p>
  </w:endnote>
  <w:endnote w:type="continuationSeparator" w:id="0">
    <w:p w:rsidR="00FB418A" w:rsidRPr="00662CC0" w:rsidRDefault="00FB418A">
      <w:r w:rsidRPr="00662CC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1CB8" w:rsidRPr="00662CC0" w:rsidRDefault="003D1CB8">
    <w:pPr>
      <w:pStyle w:val="Sidhuvud"/>
      <w:jc w:val="center"/>
    </w:pPr>
    <w:r w:rsidRPr="00662CC0">
      <w:fldChar w:fldCharType="begin" w:fldLock="1"/>
    </w:r>
    <w:r w:rsidRPr="00662CC0">
      <w:instrText xml:space="preserve"> PAGE </w:instrText>
    </w:r>
    <w:r w:rsidRPr="00662CC0">
      <w:fldChar w:fldCharType="separate"/>
    </w:r>
    <w:r w:rsidR="005E320D" w:rsidRPr="00662CC0">
      <w:t>3</w:t>
    </w:r>
    <w:r w:rsidRPr="00662CC0">
      <w:fldChar w:fldCharType="end"/>
    </w:r>
    <w:r w:rsidRPr="00662CC0">
      <w:t xml:space="preserve"> (</w:t>
    </w:r>
    <w:r w:rsidRPr="00662CC0">
      <w:fldChar w:fldCharType="begin" w:fldLock="1"/>
    </w:r>
    <w:r w:rsidRPr="00662CC0">
      <w:instrText xml:space="preserve"> NUMPAGES </w:instrText>
    </w:r>
    <w:r w:rsidRPr="00662CC0">
      <w:fldChar w:fldCharType="separate"/>
    </w:r>
    <w:r w:rsidR="005E320D" w:rsidRPr="00662CC0">
      <w:t>3</w:t>
    </w:r>
    <w:r w:rsidRPr="00662CC0">
      <w:fldChar w:fldCharType="end"/>
    </w:r>
    <w:r w:rsidRPr="00662CC0">
      <w:t>)</w:t>
    </w:r>
  </w:p>
  <w:p w:rsidR="003D1CB8" w:rsidRPr="00662CC0" w:rsidRDefault="003D1CB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1CB8" w:rsidRPr="00662CC0" w:rsidRDefault="003D1CB8">
    <w:pPr>
      <w:pStyle w:val="Sidhuvud"/>
      <w:jc w:val="center"/>
    </w:pPr>
    <w:r w:rsidRPr="00662CC0">
      <w:fldChar w:fldCharType="begin" w:fldLock="1"/>
    </w:r>
    <w:r w:rsidRPr="00662CC0">
      <w:instrText xml:space="preserve"> PAGE </w:instrText>
    </w:r>
    <w:r w:rsidRPr="00662CC0">
      <w:fldChar w:fldCharType="separate"/>
    </w:r>
    <w:r w:rsidR="00AD360C" w:rsidRPr="00662CC0">
      <w:t>1</w:t>
    </w:r>
    <w:r w:rsidRPr="00662CC0">
      <w:fldChar w:fldCharType="end"/>
    </w:r>
    <w:r w:rsidRPr="00662CC0">
      <w:t xml:space="preserve"> (</w:t>
    </w:r>
    <w:r w:rsidRPr="00662CC0">
      <w:fldChar w:fldCharType="begin" w:fldLock="1"/>
    </w:r>
    <w:r w:rsidRPr="00662CC0">
      <w:instrText xml:space="preserve"> NUMPAGES </w:instrText>
    </w:r>
    <w:r w:rsidRPr="00662CC0">
      <w:fldChar w:fldCharType="separate"/>
    </w:r>
    <w:r w:rsidR="005E320D" w:rsidRPr="00662CC0">
      <w:t>3</w:t>
    </w:r>
    <w:r w:rsidRPr="00662CC0">
      <w:fldChar w:fldCharType="end"/>
    </w:r>
    <w:r w:rsidRPr="00662CC0">
      <w:t>)</w:t>
    </w:r>
  </w:p>
  <w:p w:rsidR="003D1CB8" w:rsidRPr="00662CC0" w:rsidRDefault="003D1CB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418A" w:rsidRPr="00662CC0" w:rsidRDefault="00FB418A">
      <w:r w:rsidRPr="00662CC0">
        <w:separator/>
      </w:r>
    </w:p>
  </w:footnote>
  <w:footnote w:type="continuationSeparator" w:id="0">
    <w:p w:rsidR="00FB418A" w:rsidRPr="00662CC0" w:rsidRDefault="00FB418A">
      <w:r w:rsidRPr="00662CC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1CB8" w:rsidRPr="00662CC0" w:rsidRDefault="003D1C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1CB8" w:rsidRPr="00662CC0" w:rsidRDefault="003D1CB8">
    <w:pPr>
      <w:pStyle w:val="Sidhuvud"/>
      <w:tabs>
        <w:tab w:val="clear" w:pos="4536"/>
      </w:tabs>
    </w:pPr>
    <w:r w:rsidRPr="00662CC0">
      <w:fldChar w:fldCharType="begin" w:fldLock="1"/>
    </w:r>
    <w:r w:rsidRPr="00662CC0">
      <w:instrText xml:space="preserve"> DOCPROPERTY "DocumentDate" </w:instrText>
    </w:r>
    <w:r w:rsidRPr="00662CC0">
      <w:fldChar w:fldCharType="separate"/>
    </w:r>
    <w:r w:rsidR="005E320D" w:rsidRPr="00662CC0">
      <w:t>Måndagen den 3 mars 2008</w:t>
    </w:r>
    <w:r w:rsidRPr="00662CC0">
      <w:fldChar w:fldCharType="end"/>
    </w:r>
    <w:r w:rsidRPr="00662CC0">
      <w:tab/>
    </w:r>
  </w:p>
  <w:p w:rsidR="003D1CB8" w:rsidRPr="00662CC0" w:rsidRDefault="003D1CB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662CC0">
      <w:rPr>
        <w:sz w:val="12"/>
      </w:rPr>
      <w:tab/>
    </w:r>
  </w:p>
  <w:p w:rsidR="003D1CB8" w:rsidRPr="00662CC0" w:rsidRDefault="003D1CB8"/>
  <w:p w:rsidR="003D1CB8" w:rsidRPr="00662CC0" w:rsidRDefault="003D1CB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1CB8" w:rsidRPr="00662CC0" w:rsidRDefault="00662CC0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662CC0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D1CB8" w:rsidRPr="00662CC0" w:rsidRDefault="003D1CB8">
    <w:pPr>
      <w:pStyle w:val="Dokumentrubrik"/>
      <w:spacing w:after="360"/>
    </w:pPr>
    <w:r w:rsidRPr="00662CC0">
      <w:t>Föredragningslista</w:t>
    </w:r>
  </w:p>
  <w:p w:rsidR="003D1CB8" w:rsidRPr="00662CC0" w:rsidRDefault="003D1C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341589086">
    <w:abstractNumId w:val="6"/>
  </w:num>
  <w:num w:numId="2" w16cid:durableId="60755817">
    <w:abstractNumId w:val="3"/>
  </w:num>
  <w:num w:numId="3" w16cid:durableId="1727870546">
    <w:abstractNumId w:val="5"/>
  </w:num>
  <w:num w:numId="4" w16cid:durableId="826630949">
    <w:abstractNumId w:val="2"/>
  </w:num>
  <w:num w:numId="5" w16cid:durableId="1177960292">
    <w:abstractNumId w:val="0"/>
  </w:num>
  <w:num w:numId="6" w16cid:durableId="842280344">
    <w:abstractNumId w:val="4"/>
  </w:num>
  <w:num w:numId="7" w16cid:durableId="1528256237">
    <w:abstractNumId w:val="4"/>
  </w:num>
  <w:num w:numId="8" w16cid:durableId="394820829">
    <w:abstractNumId w:val="4"/>
  </w:num>
  <w:num w:numId="9" w16cid:durableId="2098792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35826"/>
    <w:rsid w:val="00000608"/>
    <w:rsid w:val="000025B1"/>
    <w:rsid w:val="00003249"/>
    <w:rsid w:val="00013362"/>
    <w:rsid w:val="000143CF"/>
    <w:rsid w:val="000157A2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7D5D"/>
    <w:rsid w:val="00074E52"/>
    <w:rsid w:val="00075958"/>
    <w:rsid w:val="00092904"/>
    <w:rsid w:val="00096F15"/>
    <w:rsid w:val="000A51FF"/>
    <w:rsid w:val="000C6C04"/>
    <w:rsid w:val="000E30A0"/>
    <w:rsid w:val="0010316C"/>
    <w:rsid w:val="00103C04"/>
    <w:rsid w:val="0012112E"/>
    <w:rsid w:val="00130979"/>
    <w:rsid w:val="0014779C"/>
    <w:rsid w:val="00147F56"/>
    <w:rsid w:val="001548E3"/>
    <w:rsid w:val="00160B0C"/>
    <w:rsid w:val="00165404"/>
    <w:rsid w:val="0016727E"/>
    <w:rsid w:val="00170F83"/>
    <w:rsid w:val="001763B7"/>
    <w:rsid w:val="0018078C"/>
    <w:rsid w:val="001903E8"/>
    <w:rsid w:val="00193B94"/>
    <w:rsid w:val="00193E4B"/>
    <w:rsid w:val="00194661"/>
    <w:rsid w:val="00195593"/>
    <w:rsid w:val="001A1CBE"/>
    <w:rsid w:val="001A567C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008A"/>
    <w:rsid w:val="002102D6"/>
    <w:rsid w:val="00211667"/>
    <w:rsid w:val="002138CB"/>
    <w:rsid w:val="00215146"/>
    <w:rsid w:val="00223EF7"/>
    <w:rsid w:val="002257C6"/>
    <w:rsid w:val="00233D5B"/>
    <w:rsid w:val="00233E62"/>
    <w:rsid w:val="00242820"/>
    <w:rsid w:val="002760B5"/>
    <w:rsid w:val="002826A6"/>
    <w:rsid w:val="0029386E"/>
    <w:rsid w:val="002A09ED"/>
    <w:rsid w:val="002A54B1"/>
    <w:rsid w:val="002A6592"/>
    <w:rsid w:val="002B3051"/>
    <w:rsid w:val="002C2361"/>
    <w:rsid w:val="002C244C"/>
    <w:rsid w:val="002C2EDB"/>
    <w:rsid w:val="002C6F0F"/>
    <w:rsid w:val="002E4A10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46BF8"/>
    <w:rsid w:val="00350ACF"/>
    <w:rsid w:val="003511C0"/>
    <w:rsid w:val="00355222"/>
    <w:rsid w:val="003652CF"/>
    <w:rsid w:val="00371E50"/>
    <w:rsid w:val="00376480"/>
    <w:rsid w:val="00377B34"/>
    <w:rsid w:val="003826D2"/>
    <w:rsid w:val="003863CC"/>
    <w:rsid w:val="00386486"/>
    <w:rsid w:val="003945BB"/>
    <w:rsid w:val="00395B84"/>
    <w:rsid w:val="003A3C72"/>
    <w:rsid w:val="003B796F"/>
    <w:rsid w:val="003C1FD3"/>
    <w:rsid w:val="003C5072"/>
    <w:rsid w:val="003C7487"/>
    <w:rsid w:val="003C7EDD"/>
    <w:rsid w:val="003D0E9A"/>
    <w:rsid w:val="003D1CB8"/>
    <w:rsid w:val="003E0858"/>
    <w:rsid w:val="003E1861"/>
    <w:rsid w:val="003E395F"/>
    <w:rsid w:val="003F43D8"/>
    <w:rsid w:val="003F7E25"/>
    <w:rsid w:val="00404049"/>
    <w:rsid w:val="00405E4A"/>
    <w:rsid w:val="004100C9"/>
    <w:rsid w:val="004114F9"/>
    <w:rsid w:val="00415884"/>
    <w:rsid w:val="00426681"/>
    <w:rsid w:val="0044452C"/>
    <w:rsid w:val="00452681"/>
    <w:rsid w:val="0045348A"/>
    <w:rsid w:val="004603CE"/>
    <w:rsid w:val="00481275"/>
    <w:rsid w:val="004C1300"/>
    <w:rsid w:val="004C1FA3"/>
    <w:rsid w:val="004C4932"/>
    <w:rsid w:val="004D1B3F"/>
    <w:rsid w:val="004E4219"/>
    <w:rsid w:val="004E5670"/>
    <w:rsid w:val="004E5AC8"/>
    <w:rsid w:val="004F173D"/>
    <w:rsid w:val="004F2643"/>
    <w:rsid w:val="004F403E"/>
    <w:rsid w:val="004F60B1"/>
    <w:rsid w:val="005020C6"/>
    <w:rsid w:val="00503BE4"/>
    <w:rsid w:val="00510E80"/>
    <w:rsid w:val="00533A3C"/>
    <w:rsid w:val="00535826"/>
    <w:rsid w:val="00537A01"/>
    <w:rsid w:val="005510B5"/>
    <w:rsid w:val="00552B6F"/>
    <w:rsid w:val="005841F7"/>
    <w:rsid w:val="00585ED4"/>
    <w:rsid w:val="00593F37"/>
    <w:rsid w:val="00594D74"/>
    <w:rsid w:val="00597CFF"/>
    <w:rsid w:val="005A4129"/>
    <w:rsid w:val="005B2016"/>
    <w:rsid w:val="005B70D8"/>
    <w:rsid w:val="005C2FB4"/>
    <w:rsid w:val="005C7F3D"/>
    <w:rsid w:val="005D15F9"/>
    <w:rsid w:val="005D4B9F"/>
    <w:rsid w:val="005D5DA3"/>
    <w:rsid w:val="005D65CC"/>
    <w:rsid w:val="005E0859"/>
    <w:rsid w:val="005E201A"/>
    <w:rsid w:val="005E320D"/>
    <w:rsid w:val="005E5160"/>
    <w:rsid w:val="005F1084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CC0"/>
    <w:rsid w:val="00662DB5"/>
    <w:rsid w:val="006775C2"/>
    <w:rsid w:val="00683F0B"/>
    <w:rsid w:val="00690C89"/>
    <w:rsid w:val="00691645"/>
    <w:rsid w:val="00691B56"/>
    <w:rsid w:val="00693162"/>
    <w:rsid w:val="00695350"/>
    <w:rsid w:val="006B1634"/>
    <w:rsid w:val="006C05D9"/>
    <w:rsid w:val="006C4107"/>
    <w:rsid w:val="006D0C2B"/>
    <w:rsid w:val="006D196C"/>
    <w:rsid w:val="006E04A4"/>
    <w:rsid w:val="006E5764"/>
    <w:rsid w:val="006E7F26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FED"/>
    <w:rsid w:val="00726578"/>
    <w:rsid w:val="0074546A"/>
    <w:rsid w:val="00745B90"/>
    <w:rsid w:val="007503DA"/>
    <w:rsid w:val="0075111F"/>
    <w:rsid w:val="007526CB"/>
    <w:rsid w:val="007532ED"/>
    <w:rsid w:val="00755F48"/>
    <w:rsid w:val="007737CA"/>
    <w:rsid w:val="007743CC"/>
    <w:rsid w:val="0078127D"/>
    <w:rsid w:val="00793FF6"/>
    <w:rsid w:val="007A090E"/>
    <w:rsid w:val="007B01A2"/>
    <w:rsid w:val="007B3D13"/>
    <w:rsid w:val="007C00AC"/>
    <w:rsid w:val="007C0AB9"/>
    <w:rsid w:val="007D165E"/>
    <w:rsid w:val="007D7A4C"/>
    <w:rsid w:val="007D7F1E"/>
    <w:rsid w:val="007F3C22"/>
    <w:rsid w:val="007F5CBC"/>
    <w:rsid w:val="00807049"/>
    <w:rsid w:val="00814CAC"/>
    <w:rsid w:val="00821A25"/>
    <w:rsid w:val="00835D03"/>
    <w:rsid w:val="0084643C"/>
    <w:rsid w:val="00854C30"/>
    <w:rsid w:val="008600DA"/>
    <w:rsid w:val="008614A3"/>
    <w:rsid w:val="0086222B"/>
    <w:rsid w:val="00873E43"/>
    <w:rsid w:val="00887B6F"/>
    <w:rsid w:val="00891A92"/>
    <w:rsid w:val="008C2406"/>
    <w:rsid w:val="008C2C60"/>
    <w:rsid w:val="008C79FF"/>
    <w:rsid w:val="008D70CE"/>
    <w:rsid w:val="008E0280"/>
    <w:rsid w:val="008E0710"/>
    <w:rsid w:val="008E1049"/>
    <w:rsid w:val="008F481D"/>
    <w:rsid w:val="008F66F9"/>
    <w:rsid w:val="00902758"/>
    <w:rsid w:val="00916262"/>
    <w:rsid w:val="009339AC"/>
    <w:rsid w:val="00935A09"/>
    <w:rsid w:val="00943639"/>
    <w:rsid w:val="00945CF1"/>
    <w:rsid w:val="00953F6C"/>
    <w:rsid w:val="00954C81"/>
    <w:rsid w:val="0096765E"/>
    <w:rsid w:val="0097005E"/>
    <w:rsid w:val="00974789"/>
    <w:rsid w:val="0099091B"/>
    <w:rsid w:val="00993003"/>
    <w:rsid w:val="009936B7"/>
    <w:rsid w:val="009A4BE1"/>
    <w:rsid w:val="009B58A6"/>
    <w:rsid w:val="009E024F"/>
    <w:rsid w:val="009E29D2"/>
    <w:rsid w:val="009E2A19"/>
    <w:rsid w:val="009F16CD"/>
    <w:rsid w:val="00A047C8"/>
    <w:rsid w:val="00A10980"/>
    <w:rsid w:val="00A14C18"/>
    <w:rsid w:val="00A20302"/>
    <w:rsid w:val="00A209BB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4B94"/>
    <w:rsid w:val="00AC0E93"/>
    <w:rsid w:val="00AD360C"/>
    <w:rsid w:val="00AD51C2"/>
    <w:rsid w:val="00AE255A"/>
    <w:rsid w:val="00AE413F"/>
    <w:rsid w:val="00AE4186"/>
    <w:rsid w:val="00AF003C"/>
    <w:rsid w:val="00AF07F6"/>
    <w:rsid w:val="00AF62E9"/>
    <w:rsid w:val="00B01905"/>
    <w:rsid w:val="00B11B39"/>
    <w:rsid w:val="00B15011"/>
    <w:rsid w:val="00B27DC3"/>
    <w:rsid w:val="00B4159D"/>
    <w:rsid w:val="00B503C7"/>
    <w:rsid w:val="00B52F86"/>
    <w:rsid w:val="00B710EF"/>
    <w:rsid w:val="00B71361"/>
    <w:rsid w:val="00B73A7E"/>
    <w:rsid w:val="00B81FDE"/>
    <w:rsid w:val="00B8715B"/>
    <w:rsid w:val="00B90627"/>
    <w:rsid w:val="00B91174"/>
    <w:rsid w:val="00B96B57"/>
    <w:rsid w:val="00BA21EA"/>
    <w:rsid w:val="00BA6962"/>
    <w:rsid w:val="00BB32D1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7D3A"/>
    <w:rsid w:val="00C46D5F"/>
    <w:rsid w:val="00C6587A"/>
    <w:rsid w:val="00C76C1F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4300"/>
    <w:rsid w:val="00CE73D0"/>
    <w:rsid w:val="00CE76D3"/>
    <w:rsid w:val="00CF242C"/>
    <w:rsid w:val="00CF5DB9"/>
    <w:rsid w:val="00CF710F"/>
    <w:rsid w:val="00D02C29"/>
    <w:rsid w:val="00D04310"/>
    <w:rsid w:val="00D1178C"/>
    <w:rsid w:val="00D1688C"/>
    <w:rsid w:val="00D176C3"/>
    <w:rsid w:val="00D22A02"/>
    <w:rsid w:val="00D2330C"/>
    <w:rsid w:val="00D24C5A"/>
    <w:rsid w:val="00D27346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B3C3E"/>
    <w:rsid w:val="00DC1161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80976"/>
    <w:rsid w:val="00E975DB"/>
    <w:rsid w:val="00EA0896"/>
    <w:rsid w:val="00EB446D"/>
    <w:rsid w:val="00EC278F"/>
    <w:rsid w:val="00EC40C9"/>
    <w:rsid w:val="00ED095E"/>
    <w:rsid w:val="00EE0105"/>
    <w:rsid w:val="00EF1642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418A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F693B7-8138-460D-A2F6-9523EA558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Normalwebb">
    <w:name w:val="Normal (Web)"/>
    <w:basedOn w:val="Normal"/>
    <w:rsid w:val="002138CB"/>
    <w:pPr>
      <w:widowControl/>
      <w:tabs>
        <w:tab w:val="clear" w:pos="6804"/>
      </w:tabs>
      <w:spacing w:before="100" w:beforeAutospacing="1" w:after="100" w:afterAutospacing="1" w:line="240" w:lineRule="auto"/>
    </w:pPr>
    <w:rPr>
      <w:szCs w:val="24"/>
    </w:rPr>
  </w:style>
  <w:style w:type="paragraph" w:styleId="Ballongtext">
    <w:name w:val="Balloon Text"/>
    <w:basedOn w:val="Normal"/>
    <w:semiHidden/>
    <w:rsid w:val="005841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5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7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98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0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57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852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356</Words>
  <Characters>2374</Characters>
  <Application>Microsoft Office Word</Application>
  <DocSecurity>4</DocSecurity>
  <Lines>197</Lines>
  <Paragraphs>97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3</vt:i4>
      </vt:variant>
    </vt:vector>
  </HeadingPairs>
  <TitlesOfParts>
    <vt:vector size="4" baseType="lpstr">
      <vt:lpstr>Föredragningslista</vt:lpstr>
      <vt:lpstr/>
      <vt:lpstr>2007/08:71</vt:lpstr>
      <vt:lpstr>Måndagen den 3 mars 2008</vt:lpstr>
    </vt:vector>
  </TitlesOfParts>
  <Company>Riksdagen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2008-02-29T15:45:00Z</cp:lastPrinted>
  <dcterms:created xsi:type="dcterms:W3CDTF">2025-12-17T12:36:00Z</dcterms:created>
  <dcterms:modified xsi:type="dcterms:W3CDTF">2025-12-17T12:36:00Z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3 mars 2008</vt:lpwstr>
  </property>
  <property fmtid="{D5CDD505-2E9C-101B-9397-08002B2CF9AE}" pid="3" name="DocumentNumber">
    <vt:lpwstr>71</vt:lpwstr>
  </property>
  <property fmtid="{D5CDD505-2E9C-101B-9397-08002B2CF9AE}" pid="4" name="DocumentYear">
    <vt:lpwstr>2007/08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2008-03-03</vt:lpwstr>
  </property>
</Properties>
</file>