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360AE" w:rsidRDefault="00E4017B" w14:paraId="00E82F65" w14:textId="77777777">
      <w:pPr>
        <w:pStyle w:val="RubrikFrslagTIllRiksdagsbeslut"/>
      </w:pPr>
      <w:sdt>
        <w:sdtPr>
          <w:alias w:val="CC_Boilerplate_4"/>
          <w:tag w:val="CC_Boilerplate_4"/>
          <w:id w:val="-1644581176"/>
          <w:lock w:val="sdtContentLocked"/>
          <w:placeholder>
            <w:docPart w:val="E6B16A7157AF419C8070758F8ECA08EE"/>
          </w:placeholder>
          <w:text/>
        </w:sdtPr>
        <w:sdtEndPr/>
        <w:sdtContent>
          <w:r w:rsidRPr="009B062B" w:rsidR="00AF30DD">
            <w:t>Förslag till riksdagsbeslut</w:t>
          </w:r>
        </w:sdtContent>
      </w:sdt>
      <w:bookmarkEnd w:id="0"/>
      <w:bookmarkEnd w:id="1"/>
    </w:p>
    <w:sdt>
      <w:sdtPr>
        <w:alias w:val="Yrkande 1"/>
        <w:tag w:val="f8e0bf49-0db0-41b7-b61e-00aa70e29e10"/>
        <w:id w:val="-1518991674"/>
        <w:lock w:val="sdtLocked"/>
      </w:sdtPr>
      <w:sdtEndPr/>
      <w:sdtContent>
        <w:p w:rsidR="001336EF" w:rsidRDefault="00D201B2" w14:paraId="249DBF2B" w14:textId="77777777">
          <w:pPr>
            <w:pStyle w:val="Frslagstext"/>
            <w:numPr>
              <w:ilvl w:val="0"/>
              <w:numId w:val="0"/>
            </w:numPr>
          </w:pPr>
          <w:r>
            <w:t>Riksdagen ställer sig bakom det som anförs i motionen om förstärkt elevhälsa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F9341B1F154360A0966F731EB25F7C"/>
        </w:placeholder>
        <w:text/>
      </w:sdtPr>
      <w:sdtEndPr/>
      <w:sdtContent>
        <w:p w:rsidRPr="009B062B" w:rsidR="006D79C9" w:rsidP="00333E95" w:rsidRDefault="006D79C9" w14:paraId="4963D7BD" w14:textId="77777777">
          <w:pPr>
            <w:pStyle w:val="Rubrik1"/>
          </w:pPr>
          <w:r>
            <w:t>Motivering</w:t>
          </w:r>
        </w:p>
      </w:sdtContent>
    </w:sdt>
    <w:bookmarkEnd w:displacedByCustomXml="prev" w:id="3"/>
    <w:bookmarkEnd w:displacedByCustomXml="prev" w:id="4"/>
    <w:p w:rsidRPr="00422B9E" w:rsidR="00422B9E" w:rsidP="00E4017B" w:rsidRDefault="00CB5449" w14:paraId="16585C1B" w14:textId="03CBCF6B">
      <w:pPr>
        <w:pStyle w:val="Normalutanindragellerluft"/>
      </w:pPr>
      <w:r w:rsidRPr="00E4017B">
        <w:rPr>
          <w:spacing w:val="-1"/>
        </w:rPr>
        <w:t>Fysisk inaktivitet blir mer förekommande bland unga. Detta riskerar att leda till övervikt,</w:t>
      </w:r>
      <w:r>
        <w:t xml:space="preserve"> benskörhet och nedstämdhet. Hälsoläget bland unga är i många fall bra, men det finns problem med övervikt och metabola sjukdomar samt besvär med smärta i rörelse- och stödjeorganen. Konditionsnivåerna hos unga i tonåren sjunker och fler barn och unga har problem med psykiska besvär samt symptom som spänningshuvudvärk och ont i magen, nacken och axlarna. Skol- och fritidsaktiviteter är ur hälsosynpunkt viktiga och en rättighet för alla barn och unga. Kommunernas och regionernas folkhälsouppdrag måste ta hänsyn till att alla barn oavsett funktionshinder, kön eller ekonomisk, social eller etnisk bakgrund ska inkluderas. Detta med tanke på att elever som har kroppsliga och neurologiska begränsningar deltar i skolgymnastiken i lägre utsträckning än andra. </w:t>
      </w:r>
      <w:r w:rsidRPr="00E4017B">
        <w:rPr>
          <w:spacing w:val="-1"/>
        </w:rPr>
        <w:t>Detta kan åtgärdas genom att de elever som behöver det ges mer stöd för fysisk aktivitet. Fysioterapeuter har en roll i att främja motorisk utveckling och stärka fysisk självkänsla och fysisk aktivitet som kan förbättra elevers arbetsmiljö och förutsättningar att ta del av</w:t>
      </w:r>
      <w:r>
        <w:t xml:space="preserve"> undervisningen. På samma sätt som hälso- och sjukvården går mot ett teamarbete där olika kompetenser och professioner bidrar utifrån sin kompetens, kan också fysio</w:t>
      </w:r>
      <w:r w:rsidR="00E4017B">
        <w:softHyphen/>
      </w:r>
      <w:r>
        <w:t>tera</w:t>
      </w:r>
      <w:r w:rsidR="00E4017B">
        <w:softHyphen/>
      </w:r>
      <w:r>
        <w:t>peuter bidra till att stärka lärare och få dem att må bättre, för att de bättre ska kunna leva upp till det uppdrag som de har. Det är min mening att även fysio</w:t>
      </w:r>
      <w:r w:rsidR="00E4017B">
        <w:softHyphen/>
      </w:r>
      <w:r>
        <w:t xml:space="preserve">terapeuter bör få en roll inom elevhälsan. Detta för att barn och unga ska få en ökad möjlighet till en balanserad fysisk och mental hälsa samt en sundare livsstil. </w:t>
      </w:r>
    </w:p>
    <w:sdt>
      <w:sdtPr>
        <w:rPr>
          <w:i/>
          <w:noProof/>
        </w:rPr>
        <w:alias w:val="CC_Underskrifter"/>
        <w:tag w:val="CC_Underskrifter"/>
        <w:id w:val="583496634"/>
        <w:lock w:val="sdtContentLocked"/>
        <w:placeholder>
          <w:docPart w:val="FEA8884EF1ED44B7B45914C3109BFBF9"/>
        </w:placeholder>
      </w:sdtPr>
      <w:sdtEndPr/>
      <w:sdtContent>
        <w:p w:rsidR="007360AE" w:rsidP="007360AE" w:rsidRDefault="007360AE" w14:paraId="3DB413F1" w14:textId="77777777"/>
        <w:p w:rsidR="007360AE" w:rsidP="007360AE" w:rsidRDefault="00E4017B" w14:paraId="716D359B" w14:textId="6D28CBD9"/>
      </w:sdtContent>
    </w:sdt>
    <w:tbl>
      <w:tblPr>
        <w:tblW w:w="5000" w:type="pct"/>
        <w:tblLook w:val="04A0" w:firstRow="1" w:lastRow="0" w:firstColumn="1" w:lastColumn="0" w:noHBand="0" w:noVBand="1"/>
        <w:tblCaption w:val="underskrifter"/>
      </w:tblPr>
      <w:tblGrid>
        <w:gridCol w:w="4252"/>
        <w:gridCol w:w="4252"/>
      </w:tblGrid>
      <w:tr w:rsidR="001336EF" w14:paraId="451CD0D7" w14:textId="77777777">
        <w:trPr>
          <w:cantSplit/>
        </w:trPr>
        <w:tc>
          <w:tcPr>
            <w:tcW w:w="50" w:type="pct"/>
            <w:vAlign w:val="bottom"/>
          </w:tcPr>
          <w:p w:rsidR="001336EF" w:rsidRDefault="00D201B2" w14:paraId="0E658879" w14:textId="77777777">
            <w:pPr>
              <w:pStyle w:val="Underskrifter"/>
              <w:spacing w:after="0"/>
            </w:pPr>
            <w:r>
              <w:t>Saila Quicklund (M)</w:t>
            </w:r>
          </w:p>
        </w:tc>
        <w:tc>
          <w:tcPr>
            <w:tcW w:w="50" w:type="pct"/>
            <w:vAlign w:val="bottom"/>
          </w:tcPr>
          <w:p w:rsidR="001336EF" w:rsidRDefault="001336EF" w14:paraId="68314479" w14:textId="77777777">
            <w:pPr>
              <w:pStyle w:val="Underskrifter"/>
              <w:spacing w:after="0"/>
            </w:pPr>
          </w:p>
        </w:tc>
      </w:tr>
    </w:tbl>
    <w:p w:rsidRPr="008E0FE2" w:rsidR="004801AC" w:rsidP="00DF3554" w:rsidRDefault="004801AC" w14:paraId="373CC8DD" w14:textId="05AE6F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7A90E" w14:textId="77777777" w:rsidR="00E65B2F" w:rsidRDefault="00E65B2F" w:rsidP="000C1CAD">
      <w:pPr>
        <w:spacing w:line="240" w:lineRule="auto"/>
      </w:pPr>
      <w:r>
        <w:separator/>
      </w:r>
    </w:p>
  </w:endnote>
  <w:endnote w:type="continuationSeparator" w:id="0">
    <w:p w14:paraId="75862BE9" w14:textId="77777777" w:rsidR="00E65B2F" w:rsidRDefault="00E65B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34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B1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3A24" w14:textId="4EB0D4F3" w:rsidR="00262EA3" w:rsidRPr="007360AE" w:rsidRDefault="00262EA3" w:rsidP="007360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C38DE" w14:textId="77777777" w:rsidR="00E65B2F" w:rsidRDefault="00E65B2F" w:rsidP="000C1CAD">
      <w:pPr>
        <w:spacing w:line="240" w:lineRule="auto"/>
      </w:pPr>
      <w:r>
        <w:separator/>
      </w:r>
    </w:p>
  </w:footnote>
  <w:footnote w:type="continuationSeparator" w:id="0">
    <w:p w14:paraId="7584FC43" w14:textId="77777777" w:rsidR="00E65B2F" w:rsidRDefault="00E65B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B66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D774F1" wp14:editId="4AAE08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C96071" w14:textId="25194111" w:rsidR="00262EA3" w:rsidRDefault="00E4017B" w:rsidP="008103B5">
                          <w:pPr>
                            <w:jc w:val="right"/>
                          </w:pPr>
                          <w:sdt>
                            <w:sdtPr>
                              <w:alias w:val="CC_Noformat_Partikod"/>
                              <w:tag w:val="CC_Noformat_Partikod"/>
                              <w:id w:val="-53464382"/>
                              <w:placeholder>
                                <w:docPart w:val="97C35BD80CB04210A61F7FF54440464B"/>
                              </w:placeholder>
                              <w:text/>
                            </w:sdtPr>
                            <w:sdtEndPr/>
                            <w:sdtContent>
                              <w:r w:rsidR="00CB5449">
                                <w:t>M</w:t>
                              </w:r>
                            </w:sdtContent>
                          </w:sdt>
                          <w:sdt>
                            <w:sdtPr>
                              <w:alias w:val="CC_Noformat_Partinummer"/>
                              <w:tag w:val="CC_Noformat_Partinummer"/>
                              <w:id w:val="-1709555926"/>
                              <w:placeholder>
                                <w:docPart w:val="3FDD2D46F955427CA72B7F5141BD8EF7"/>
                              </w:placeholder>
                              <w:text/>
                            </w:sdtPr>
                            <w:sdtEndPr/>
                            <w:sdtContent>
                              <w:r w:rsidR="00D14E73">
                                <w:t>1265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D774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C96071" w14:textId="25194111" w:rsidR="00262EA3" w:rsidRDefault="00E4017B" w:rsidP="008103B5">
                    <w:pPr>
                      <w:jc w:val="right"/>
                    </w:pPr>
                    <w:sdt>
                      <w:sdtPr>
                        <w:alias w:val="CC_Noformat_Partikod"/>
                        <w:tag w:val="CC_Noformat_Partikod"/>
                        <w:id w:val="-53464382"/>
                        <w:placeholder>
                          <w:docPart w:val="97C35BD80CB04210A61F7FF54440464B"/>
                        </w:placeholder>
                        <w:text/>
                      </w:sdtPr>
                      <w:sdtEndPr/>
                      <w:sdtContent>
                        <w:r w:rsidR="00CB5449">
                          <w:t>M</w:t>
                        </w:r>
                      </w:sdtContent>
                    </w:sdt>
                    <w:sdt>
                      <w:sdtPr>
                        <w:alias w:val="CC_Noformat_Partinummer"/>
                        <w:tag w:val="CC_Noformat_Partinummer"/>
                        <w:id w:val="-1709555926"/>
                        <w:placeholder>
                          <w:docPart w:val="3FDD2D46F955427CA72B7F5141BD8EF7"/>
                        </w:placeholder>
                        <w:text/>
                      </w:sdtPr>
                      <w:sdtEndPr/>
                      <w:sdtContent>
                        <w:r w:rsidR="00D14E73">
                          <w:t>1265</w:t>
                        </w:r>
                      </w:sdtContent>
                    </w:sdt>
                  </w:p>
                </w:txbxContent>
              </v:textbox>
              <w10:wrap anchorx="page"/>
            </v:shape>
          </w:pict>
        </mc:Fallback>
      </mc:AlternateContent>
    </w:r>
  </w:p>
  <w:p w14:paraId="34B3F3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19AB" w14:textId="77777777" w:rsidR="00262EA3" w:rsidRDefault="00262EA3" w:rsidP="008563AC">
    <w:pPr>
      <w:jc w:val="right"/>
    </w:pPr>
  </w:p>
  <w:p w14:paraId="758B7F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3E73" w14:textId="77777777" w:rsidR="00262EA3" w:rsidRDefault="00E401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7ADE3D" wp14:editId="31AC94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E3AB6E" w14:textId="34F05B37" w:rsidR="00262EA3" w:rsidRDefault="00E4017B" w:rsidP="00A314CF">
    <w:pPr>
      <w:pStyle w:val="FSHNormal"/>
      <w:spacing w:before="40"/>
    </w:pPr>
    <w:sdt>
      <w:sdtPr>
        <w:alias w:val="CC_Noformat_Motionstyp"/>
        <w:tag w:val="CC_Noformat_Motionstyp"/>
        <w:id w:val="1162973129"/>
        <w:lock w:val="sdtContentLocked"/>
        <w15:appearance w15:val="hidden"/>
        <w:text/>
      </w:sdtPr>
      <w:sdtEndPr/>
      <w:sdtContent>
        <w:r w:rsidR="007360AE">
          <w:t>Enskild motion</w:t>
        </w:r>
      </w:sdtContent>
    </w:sdt>
    <w:r w:rsidR="00821B36">
      <w:t xml:space="preserve"> </w:t>
    </w:r>
    <w:sdt>
      <w:sdtPr>
        <w:alias w:val="CC_Noformat_Partikod"/>
        <w:tag w:val="CC_Noformat_Partikod"/>
        <w:id w:val="1471015553"/>
        <w:lock w:val="contentLocked"/>
        <w:text/>
      </w:sdtPr>
      <w:sdtEndPr/>
      <w:sdtContent>
        <w:r w:rsidR="00CB5449">
          <w:t>M</w:t>
        </w:r>
      </w:sdtContent>
    </w:sdt>
    <w:sdt>
      <w:sdtPr>
        <w:alias w:val="CC_Noformat_Partinummer"/>
        <w:tag w:val="CC_Noformat_Partinummer"/>
        <w:id w:val="-2014525982"/>
        <w:lock w:val="contentLocked"/>
        <w:text/>
      </w:sdtPr>
      <w:sdtEndPr/>
      <w:sdtContent>
        <w:r w:rsidR="00D14E73">
          <w:t>1265</w:t>
        </w:r>
      </w:sdtContent>
    </w:sdt>
  </w:p>
  <w:p w14:paraId="7E3452C7" w14:textId="77777777" w:rsidR="00262EA3" w:rsidRPr="008227B3" w:rsidRDefault="00E401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58A8DC" w14:textId="5D3B22EE" w:rsidR="00262EA3" w:rsidRPr="008227B3" w:rsidRDefault="00E401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60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60AE">
          <w:t>:2429</w:t>
        </w:r>
      </w:sdtContent>
    </w:sdt>
  </w:p>
  <w:p w14:paraId="3C52D078" w14:textId="6F1D1DB4" w:rsidR="00262EA3" w:rsidRDefault="00E4017B" w:rsidP="00E03A3D">
    <w:pPr>
      <w:pStyle w:val="Motionr"/>
    </w:pPr>
    <w:sdt>
      <w:sdtPr>
        <w:alias w:val="CC_Noformat_Avtext"/>
        <w:tag w:val="CC_Noformat_Avtext"/>
        <w:id w:val="-2020768203"/>
        <w:lock w:val="sdtContentLocked"/>
        <w:placeholder>
          <w:docPart w:val="97C35BD80CB04210A61F7FF54440464B"/>
        </w:placeholder>
        <w15:appearance w15:val="hidden"/>
        <w:text/>
      </w:sdtPr>
      <w:sdtEndPr/>
      <w:sdtContent>
        <w:r w:rsidR="007360AE">
          <w:t>av Saila Quicklund (M)</w:t>
        </w:r>
      </w:sdtContent>
    </w:sdt>
  </w:p>
  <w:sdt>
    <w:sdtPr>
      <w:alias w:val="CC_Noformat_Rubtext"/>
      <w:tag w:val="CC_Noformat_Rubtext"/>
      <w:id w:val="-218060500"/>
      <w:lock w:val="sdtLocked"/>
      <w:placeholder>
        <w:docPart w:val="3FDD2D46F955427CA72B7F5141BD8EF7"/>
      </w:placeholder>
      <w:text/>
    </w:sdtPr>
    <w:sdtEndPr/>
    <w:sdtContent>
      <w:p w14:paraId="50146F8C" w14:textId="7B08ACCA" w:rsidR="00262EA3" w:rsidRDefault="00CB5449" w:rsidP="00283E0F">
        <w:pPr>
          <w:pStyle w:val="FSHRub2"/>
        </w:pPr>
        <w:r>
          <w:t>Förstärkt elevhälsa</w:t>
        </w:r>
      </w:p>
    </w:sdtContent>
  </w:sdt>
  <w:sdt>
    <w:sdtPr>
      <w:alias w:val="CC_Boilerplate_3"/>
      <w:tag w:val="CC_Boilerplate_3"/>
      <w:id w:val="1606463544"/>
      <w:lock w:val="sdtContentLocked"/>
      <w15:appearance w15:val="hidden"/>
      <w:text w:multiLine="1"/>
    </w:sdtPr>
    <w:sdtEndPr/>
    <w:sdtContent>
      <w:p w14:paraId="3B0833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54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6EF"/>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1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84"/>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A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39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B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DD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449"/>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E73"/>
    <w:rsid w:val="00D15504"/>
    <w:rsid w:val="00D15950"/>
    <w:rsid w:val="00D16F80"/>
    <w:rsid w:val="00D170BE"/>
    <w:rsid w:val="00D17F21"/>
    <w:rsid w:val="00D201B2"/>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7B"/>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2F"/>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F28F3F"/>
  <w15:chartTrackingRefBased/>
  <w15:docId w15:val="{152B460E-817D-4E6B-B49B-FF0DE35B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B16A7157AF419C8070758F8ECA08EE"/>
        <w:category>
          <w:name w:val="Allmänt"/>
          <w:gallery w:val="placeholder"/>
        </w:category>
        <w:types>
          <w:type w:val="bbPlcHdr"/>
        </w:types>
        <w:behaviors>
          <w:behavior w:val="content"/>
        </w:behaviors>
        <w:guid w:val="{E275E908-8FB1-45DC-A4E7-A9B1E6A6F248}"/>
      </w:docPartPr>
      <w:docPartBody>
        <w:p w:rsidR="00C01631" w:rsidRDefault="00CF39F2">
          <w:pPr>
            <w:pStyle w:val="E6B16A7157AF419C8070758F8ECA08EE"/>
          </w:pPr>
          <w:r w:rsidRPr="005A0A93">
            <w:rPr>
              <w:rStyle w:val="Platshllartext"/>
            </w:rPr>
            <w:t>Förslag till riksdagsbeslut</w:t>
          </w:r>
        </w:p>
      </w:docPartBody>
    </w:docPart>
    <w:docPart>
      <w:docPartPr>
        <w:name w:val="C0F9341B1F154360A0966F731EB25F7C"/>
        <w:category>
          <w:name w:val="Allmänt"/>
          <w:gallery w:val="placeholder"/>
        </w:category>
        <w:types>
          <w:type w:val="bbPlcHdr"/>
        </w:types>
        <w:behaviors>
          <w:behavior w:val="content"/>
        </w:behaviors>
        <w:guid w:val="{B344E2B7-79C4-4E57-9F9F-4D0BD3CD6BA8}"/>
      </w:docPartPr>
      <w:docPartBody>
        <w:p w:rsidR="00C01631" w:rsidRDefault="00CF39F2">
          <w:pPr>
            <w:pStyle w:val="C0F9341B1F154360A0966F731EB25F7C"/>
          </w:pPr>
          <w:r w:rsidRPr="005A0A93">
            <w:rPr>
              <w:rStyle w:val="Platshllartext"/>
            </w:rPr>
            <w:t>Motivering</w:t>
          </w:r>
        </w:p>
      </w:docPartBody>
    </w:docPart>
    <w:docPart>
      <w:docPartPr>
        <w:name w:val="97C35BD80CB04210A61F7FF54440464B"/>
        <w:category>
          <w:name w:val="Allmänt"/>
          <w:gallery w:val="placeholder"/>
        </w:category>
        <w:types>
          <w:type w:val="bbPlcHdr"/>
        </w:types>
        <w:behaviors>
          <w:behavior w:val="content"/>
        </w:behaviors>
        <w:guid w:val="{CA87C9F6-5655-40DA-99CE-2799F8CE09CF}"/>
      </w:docPartPr>
      <w:docPartBody>
        <w:p w:rsidR="00C01631" w:rsidRDefault="00CF39F2">
          <w:pPr>
            <w:pStyle w:val="97C35BD80CB04210A61F7FF54440464B"/>
          </w:pPr>
          <w:r>
            <w:rPr>
              <w:rStyle w:val="Platshllartext"/>
            </w:rPr>
            <w:t xml:space="preserve"> </w:t>
          </w:r>
        </w:p>
      </w:docPartBody>
    </w:docPart>
    <w:docPart>
      <w:docPartPr>
        <w:name w:val="3FDD2D46F955427CA72B7F5141BD8EF7"/>
        <w:category>
          <w:name w:val="Allmänt"/>
          <w:gallery w:val="placeholder"/>
        </w:category>
        <w:types>
          <w:type w:val="bbPlcHdr"/>
        </w:types>
        <w:behaviors>
          <w:behavior w:val="content"/>
        </w:behaviors>
        <w:guid w:val="{97D923D8-03BC-40D5-8966-708F25AEE278}"/>
      </w:docPartPr>
      <w:docPartBody>
        <w:p w:rsidR="00C01631" w:rsidRDefault="00CF39F2">
          <w:pPr>
            <w:pStyle w:val="3FDD2D46F955427CA72B7F5141BD8EF7"/>
          </w:pPr>
          <w:r>
            <w:t xml:space="preserve"> </w:t>
          </w:r>
        </w:p>
      </w:docPartBody>
    </w:docPart>
    <w:docPart>
      <w:docPartPr>
        <w:name w:val="FEA8884EF1ED44B7B45914C3109BFBF9"/>
        <w:category>
          <w:name w:val="Allmänt"/>
          <w:gallery w:val="placeholder"/>
        </w:category>
        <w:types>
          <w:type w:val="bbPlcHdr"/>
        </w:types>
        <w:behaviors>
          <w:behavior w:val="content"/>
        </w:behaviors>
        <w:guid w:val="{805533F4-B35E-4A76-A3EA-68582928B356}"/>
      </w:docPartPr>
      <w:docPartBody>
        <w:p w:rsidR="00BA6A3F" w:rsidRDefault="008E53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31"/>
    <w:rsid w:val="00B80DDF"/>
    <w:rsid w:val="00C01631"/>
    <w:rsid w:val="00CF39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B16A7157AF419C8070758F8ECA08EE">
    <w:name w:val="E6B16A7157AF419C8070758F8ECA08EE"/>
  </w:style>
  <w:style w:type="paragraph" w:customStyle="1" w:styleId="C0F9341B1F154360A0966F731EB25F7C">
    <w:name w:val="C0F9341B1F154360A0966F731EB25F7C"/>
  </w:style>
  <w:style w:type="paragraph" w:customStyle="1" w:styleId="97C35BD80CB04210A61F7FF54440464B">
    <w:name w:val="97C35BD80CB04210A61F7FF54440464B"/>
  </w:style>
  <w:style w:type="paragraph" w:customStyle="1" w:styleId="3FDD2D46F955427CA72B7F5141BD8EF7">
    <w:name w:val="3FDD2D46F955427CA72B7F5141BD8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5BF35-6C6E-438F-9497-13570FB09F04}"/>
</file>

<file path=customXml/itemProps2.xml><?xml version="1.0" encoding="utf-8"?>
<ds:datastoreItem xmlns:ds="http://schemas.openxmlformats.org/officeDocument/2006/customXml" ds:itemID="{7DB644EB-829B-407A-8EB0-27C1BEE964B2}"/>
</file>

<file path=customXml/itemProps3.xml><?xml version="1.0" encoding="utf-8"?>
<ds:datastoreItem xmlns:ds="http://schemas.openxmlformats.org/officeDocument/2006/customXml" ds:itemID="{A593E8C0-A9CD-4539-8C24-4E841A9329ED}"/>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1533</Characters>
  <Application>Microsoft Office Word</Application>
  <DocSecurity>0</DocSecurity>
  <Lines>29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