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BE5829">
              <w:rPr>
                <w:b/>
              </w:rPr>
              <w:t>29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597019">
              <w:t>05-0</w:t>
            </w:r>
            <w:r w:rsidR="00093706">
              <w:t>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87C05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F34EAB">
              <w:t>10</w:t>
            </w:r>
            <w:r w:rsidR="003D5DFC">
              <w:t>.</w:t>
            </w:r>
            <w:r w:rsidR="00F34EAB">
              <w:t>1</w:t>
            </w:r>
            <w:r w:rsidR="00F07AE2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E6755" w:rsidTr="005F3412">
        <w:tc>
          <w:tcPr>
            <w:tcW w:w="567" w:type="dxa"/>
          </w:tcPr>
          <w:p w:rsidR="000E6755" w:rsidRDefault="000E675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E6755" w:rsidRDefault="000E6755" w:rsidP="0059701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0E6755" w:rsidRPr="000E6755" w:rsidRDefault="000E6755" w:rsidP="00597019">
            <w:pPr>
              <w:rPr>
                <w:bCs/>
                <w:snapToGrid w:val="0"/>
              </w:rPr>
            </w:pPr>
          </w:p>
          <w:p w:rsidR="000E6755" w:rsidRDefault="000E6755" w:rsidP="00597019">
            <w:r w:rsidRPr="000E6755">
              <w:rPr>
                <w:bCs/>
                <w:snapToGrid w:val="0"/>
              </w:rPr>
              <w:t>Utskottet beslutade att</w:t>
            </w:r>
            <w:r>
              <w:rPr>
                <w:b/>
                <w:bCs/>
                <w:snapToGrid w:val="0"/>
              </w:rPr>
              <w:t xml:space="preserve"> </w:t>
            </w:r>
            <w:r>
              <w:t>praktikanten Liva Smetana fick närvara vid sammanträdet.</w:t>
            </w:r>
          </w:p>
          <w:p w:rsidR="000E6755" w:rsidRDefault="000E6755" w:rsidP="00597019">
            <w:pPr>
              <w:rPr>
                <w:b/>
                <w:bCs/>
                <w:snapToGrid w:val="0"/>
              </w:rPr>
            </w:pP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675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97019" w:rsidRDefault="00093706" w:rsidP="0059701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A1E0A" w:rsidRDefault="00EA1E0A" w:rsidP="00597019">
            <w:pPr>
              <w:rPr>
                <w:b/>
                <w:bCs/>
                <w:snapToGrid w:val="0"/>
              </w:rPr>
            </w:pPr>
          </w:p>
          <w:p w:rsidR="00EA1E0A" w:rsidRPr="00EA1E0A" w:rsidRDefault="00EA1E0A" w:rsidP="00597019">
            <w:pPr>
              <w:rPr>
                <w:bCs/>
                <w:snapToGrid w:val="0"/>
              </w:rPr>
            </w:pPr>
            <w:r w:rsidRPr="00EA1E0A">
              <w:rPr>
                <w:bCs/>
                <w:snapToGrid w:val="0"/>
              </w:rPr>
              <w:t>Utskottet justerade protokoll 2018/19:28.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6030B5" w:rsidTr="005F3412">
        <w:tc>
          <w:tcPr>
            <w:tcW w:w="567" w:type="dxa"/>
          </w:tcPr>
          <w:p w:rsidR="006030B5" w:rsidRDefault="006030B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675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A05E0" w:rsidRDefault="00093706" w:rsidP="00BA05E0">
            <w:pPr>
              <w:rPr>
                <w:b/>
                <w:bCs/>
                <w:snapToGrid w:val="0"/>
              </w:rPr>
            </w:pPr>
            <w:r w:rsidRPr="00093706">
              <w:rPr>
                <w:b/>
                <w:bCs/>
                <w:snapToGrid w:val="0"/>
              </w:rPr>
              <w:t>Stärkt ordning och säkerhet i domstol (JuU23)</w:t>
            </w:r>
          </w:p>
          <w:p w:rsidR="00597019" w:rsidRDefault="00597019" w:rsidP="00BA05E0">
            <w:pPr>
              <w:rPr>
                <w:b/>
                <w:bCs/>
                <w:snapToGrid w:val="0"/>
              </w:rPr>
            </w:pPr>
          </w:p>
          <w:p w:rsidR="00BD5B1A" w:rsidRPr="00BC68F9" w:rsidRDefault="00BD5B1A" w:rsidP="00BD5B1A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proposition 2018/19:</w:t>
            </w:r>
            <w:r w:rsidR="00B730F9">
              <w:rPr>
                <w:bCs/>
                <w:snapToGrid w:val="0"/>
              </w:rPr>
              <w:t>81</w:t>
            </w:r>
            <w:r w:rsidR="00284105">
              <w:rPr>
                <w:bCs/>
                <w:snapToGrid w:val="0"/>
              </w:rPr>
              <w:t xml:space="preserve"> och motioner</w:t>
            </w:r>
            <w:r w:rsidR="00B730F9">
              <w:rPr>
                <w:bCs/>
                <w:snapToGrid w:val="0"/>
              </w:rPr>
              <w:t>.</w:t>
            </w:r>
          </w:p>
          <w:p w:rsidR="00BD5B1A" w:rsidRPr="00BC68F9" w:rsidRDefault="00BD5B1A" w:rsidP="00BD5B1A">
            <w:pPr>
              <w:rPr>
                <w:bCs/>
                <w:snapToGrid w:val="0"/>
              </w:rPr>
            </w:pPr>
          </w:p>
          <w:p w:rsidR="00BD5B1A" w:rsidRDefault="00BD5B1A" w:rsidP="00BD5B1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</w:t>
            </w:r>
            <w:r w:rsidR="00093706">
              <w:rPr>
                <w:bCs/>
                <w:snapToGrid w:val="0"/>
              </w:rPr>
              <w:t>sterade betänkande 2018/19:JuU23</w:t>
            </w:r>
            <w:r>
              <w:rPr>
                <w:bCs/>
                <w:snapToGrid w:val="0"/>
              </w:rPr>
              <w:t>.</w:t>
            </w:r>
          </w:p>
          <w:p w:rsidR="00BD5B1A" w:rsidRDefault="00BD5B1A" w:rsidP="00BD5B1A">
            <w:pPr>
              <w:rPr>
                <w:bCs/>
                <w:snapToGrid w:val="0"/>
              </w:rPr>
            </w:pPr>
          </w:p>
          <w:p w:rsidR="00BD5B1A" w:rsidRDefault="0073239C" w:rsidP="00BD5B1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SD- och V</w:t>
            </w:r>
            <w:r w:rsidR="00BD5B1A">
              <w:rPr>
                <w:bCs/>
                <w:snapToGrid w:val="0"/>
              </w:rPr>
              <w:t>-ledamöterna anmälde reservationer.</w:t>
            </w:r>
          </w:p>
          <w:p w:rsidR="006030B5" w:rsidRDefault="006030B5" w:rsidP="0073239C">
            <w:pPr>
              <w:rPr>
                <w:b/>
                <w:bCs/>
                <w:snapToGrid w:val="0"/>
              </w:rPr>
            </w:pPr>
          </w:p>
        </w:tc>
      </w:tr>
      <w:tr w:rsidR="009D3759" w:rsidTr="005F3412">
        <w:tc>
          <w:tcPr>
            <w:tcW w:w="567" w:type="dxa"/>
          </w:tcPr>
          <w:p w:rsidR="009D3759" w:rsidRDefault="009D3759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675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80A9E" w:rsidRDefault="00302160" w:rsidP="00D80A9E">
            <w:pPr>
              <w:rPr>
                <w:b/>
                <w:bCs/>
                <w:snapToGrid w:val="0"/>
              </w:rPr>
            </w:pPr>
            <w:r w:rsidRPr="00302160">
              <w:rPr>
                <w:b/>
                <w:bCs/>
                <w:snapToGrid w:val="0"/>
              </w:rPr>
              <w:t xml:space="preserve">Skärpt straff för </w:t>
            </w:r>
            <w:r w:rsidR="00B730F9">
              <w:rPr>
                <w:b/>
                <w:bCs/>
                <w:snapToGrid w:val="0"/>
              </w:rPr>
              <w:t>subventionsmissbruk (JuU24</w:t>
            </w:r>
            <w:r w:rsidRPr="00302160">
              <w:rPr>
                <w:b/>
                <w:bCs/>
                <w:snapToGrid w:val="0"/>
              </w:rPr>
              <w:t>)</w:t>
            </w:r>
          </w:p>
          <w:p w:rsidR="00302160" w:rsidRDefault="00302160" w:rsidP="00D80A9E">
            <w:pPr>
              <w:rPr>
                <w:b/>
                <w:bCs/>
                <w:snapToGrid w:val="0"/>
              </w:rPr>
            </w:pPr>
          </w:p>
          <w:p w:rsidR="00302160" w:rsidRPr="00BC68F9" w:rsidRDefault="00302160" w:rsidP="00302160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</w:t>
            </w:r>
            <w:r w:rsidR="00B730F9">
              <w:rPr>
                <w:bCs/>
                <w:snapToGrid w:val="0"/>
              </w:rPr>
              <w:t>en av proposition 2018/19:78</w:t>
            </w:r>
            <w:r w:rsidR="00E347D4">
              <w:rPr>
                <w:bCs/>
                <w:snapToGrid w:val="0"/>
              </w:rPr>
              <w:t>.</w:t>
            </w:r>
          </w:p>
          <w:p w:rsidR="00302160" w:rsidRPr="00BC68F9" w:rsidRDefault="00302160" w:rsidP="00302160">
            <w:pPr>
              <w:rPr>
                <w:bCs/>
                <w:snapToGrid w:val="0"/>
              </w:rPr>
            </w:pPr>
          </w:p>
          <w:p w:rsidR="00302160" w:rsidRDefault="00302160" w:rsidP="0030216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</w:t>
            </w:r>
            <w:r w:rsidR="00B730F9">
              <w:rPr>
                <w:bCs/>
                <w:snapToGrid w:val="0"/>
              </w:rPr>
              <w:t>usterade betänkande 2018/19:JuU24</w:t>
            </w:r>
            <w:r>
              <w:rPr>
                <w:bCs/>
                <w:snapToGrid w:val="0"/>
              </w:rPr>
              <w:t>.</w:t>
            </w:r>
          </w:p>
          <w:p w:rsidR="00241324" w:rsidRDefault="00241324" w:rsidP="004C407C">
            <w:pPr>
              <w:rPr>
                <w:b/>
                <w:bCs/>
                <w:snapToGrid w:val="0"/>
              </w:rPr>
            </w:pPr>
          </w:p>
        </w:tc>
      </w:tr>
      <w:tr w:rsidR="00B730F9" w:rsidTr="005F3412">
        <w:tc>
          <w:tcPr>
            <w:tcW w:w="567" w:type="dxa"/>
          </w:tcPr>
          <w:p w:rsidR="00B730F9" w:rsidRDefault="00B730F9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675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730F9" w:rsidRDefault="00B730F9" w:rsidP="00D80A9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Förstärkta återfallsbyggande åtgärder vid villkorlig frigivning (JuU25)</w:t>
            </w:r>
          </w:p>
          <w:p w:rsidR="005150B8" w:rsidRDefault="005150B8" w:rsidP="00D80A9E">
            <w:pPr>
              <w:rPr>
                <w:b/>
                <w:bCs/>
                <w:snapToGrid w:val="0"/>
              </w:rPr>
            </w:pPr>
          </w:p>
          <w:p w:rsidR="005150B8" w:rsidRPr="00BC68F9" w:rsidRDefault="005150B8" w:rsidP="005150B8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proposition 2018/19:77</w:t>
            </w:r>
            <w:r w:rsidR="00284105">
              <w:rPr>
                <w:bCs/>
                <w:snapToGrid w:val="0"/>
              </w:rPr>
              <w:t xml:space="preserve"> och motioner.</w:t>
            </w:r>
          </w:p>
          <w:p w:rsidR="005150B8" w:rsidRPr="00BC68F9" w:rsidRDefault="005150B8" w:rsidP="005150B8">
            <w:pPr>
              <w:rPr>
                <w:bCs/>
                <w:snapToGrid w:val="0"/>
              </w:rPr>
            </w:pPr>
          </w:p>
          <w:p w:rsidR="005150B8" w:rsidRDefault="005150B8" w:rsidP="005150B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2018/19:JuU25.</w:t>
            </w:r>
          </w:p>
          <w:p w:rsidR="005150B8" w:rsidRDefault="005150B8" w:rsidP="005150B8">
            <w:pPr>
              <w:rPr>
                <w:bCs/>
                <w:snapToGrid w:val="0"/>
              </w:rPr>
            </w:pPr>
          </w:p>
          <w:p w:rsidR="005150B8" w:rsidRDefault="00520146" w:rsidP="005150B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C-, V-, KD- och L</w:t>
            </w:r>
            <w:r w:rsidR="005150B8">
              <w:rPr>
                <w:bCs/>
                <w:snapToGrid w:val="0"/>
              </w:rPr>
              <w:t>-ledamöterna anmälde reservationer.</w:t>
            </w:r>
          </w:p>
          <w:p w:rsidR="005150B8" w:rsidRDefault="005150B8" w:rsidP="005150B8">
            <w:pPr>
              <w:rPr>
                <w:bCs/>
                <w:snapToGrid w:val="0"/>
              </w:rPr>
            </w:pPr>
          </w:p>
          <w:p w:rsidR="005150B8" w:rsidRPr="00663BD7" w:rsidRDefault="00161F68" w:rsidP="00D80A9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M-, SD-, </w:t>
            </w:r>
            <w:r w:rsidR="0014454F">
              <w:rPr>
                <w:bCs/>
                <w:snapToGrid w:val="0"/>
              </w:rPr>
              <w:t>V-</w:t>
            </w:r>
            <w:r>
              <w:rPr>
                <w:bCs/>
                <w:snapToGrid w:val="0"/>
              </w:rPr>
              <w:t xml:space="preserve"> och KD-</w:t>
            </w:r>
            <w:r w:rsidR="00DD7957">
              <w:rPr>
                <w:bCs/>
                <w:snapToGrid w:val="0"/>
              </w:rPr>
              <w:t>ledamöterna</w:t>
            </w:r>
            <w:bookmarkStart w:id="0" w:name="_GoBack"/>
            <w:bookmarkEnd w:id="0"/>
            <w:r w:rsidR="005150B8">
              <w:rPr>
                <w:bCs/>
                <w:snapToGrid w:val="0"/>
              </w:rPr>
              <w:t xml:space="preserve"> anmälde </w:t>
            </w:r>
            <w:r>
              <w:rPr>
                <w:bCs/>
                <w:snapToGrid w:val="0"/>
              </w:rPr>
              <w:t>särskilda</w:t>
            </w:r>
            <w:r w:rsidR="006D56BF">
              <w:rPr>
                <w:bCs/>
                <w:snapToGrid w:val="0"/>
              </w:rPr>
              <w:t xml:space="preserve"> yttrande</w:t>
            </w:r>
            <w:r>
              <w:rPr>
                <w:bCs/>
                <w:snapToGrid w:val="0"/>
              </w:rPr>
              <w:t>n</w:t>
            </w:r>
            <w:r w:rsidR="005150B8">
              <w:rPr>
                <w:bCs/>
                <w:snapToGrid w:val="0"/>
              </w:rPr>
              <w:t>.</w:t>
            </w:r>
          </w:p>
          <w:p w:rsidR="005150B8" w:rsidRPr="00302160" w:rsidRDefault="005150B8" w:rsidP="00D80A9E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675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Pr="00480055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663BD7">
              <w:rPr>
                <w:snapToGrid w:val="0"/>
              </w:rPr>
              <w:t>, bilaga 2</w:t>
            </w:r>
            <w:r>
              <w:rPr>
                <w:snapToGrid w:val="0"/>
              </w:rPr>
              <w:t>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675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E95D20" w:rsidP="007439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093706">
              <w:rPr>
                <w:snapToGrid w:val="0"/>
              </w:rPr>
              <w:t>16</w:t>
            </w:r>
            <w:r w:rsidR="0074393F">
              <w:rPr>
                <w:snapToGrid w:val="0"/>
              </w:rPr>
              <w:t xml:space="preserve"> maj</w:t>
            </w:r>
            <w:r>
              <w:rPr>
                <w:snapToGrid w:val="0"/>
              </w:rPr>
              <w:t xml:space="preserve"> 2019 kl. 10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093706">
              <w:t>16</w:t>
            </w:r>
            <w:r w:rsidR="0074393F">
              <w:t xml:space="preserve"> maj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D056AB">
              <w:t>2</w:t>
            </w:r>
            <w:r w:rsidR="00093706">
              <w:t>9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0E6755">
              <w:rPr>
                <w:sz w:val="22"/>
              </w:rPr>
              <w:t>7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63AF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84566F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</w:t>
            </w:r>
            <w:r w:rsidR="00244E6E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F34EAB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F34EAB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84566F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</w:t>
            </w:r>
            <w:r w:rsidR="00244E6E">
              <w:rPr>
                <w:szCs w:val="24"/>
                <w:lang w:val="en-US"/>
              </w:rPr>
              <w:t xml:space="preserve"> (M</w:t>
            </w:r>
            <w:r w:rsidR="00244E6E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03562B" w:rsidP="00244E6E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="00244E6E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F34EAB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6A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A23450" w:rsidRDefault="00BF66AF" w:rsidP="00244E6E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Default="00F34EAB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F34EAB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4168" w:rsidP="004719C2">
            <w:r>
              <w:t>Bo Broman</w:t>
            </w:r>
            <w:r w:rsidR="004719C2"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F1908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Default="00DF1908" w:rsidP="004719C2">
            <w:r w:rsidRPr="00DF1908"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08" w:rsidRPr="0078232D" w:rsidRDefault="00DF190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BE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Default="009C6BED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F733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Default="00EF733F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3F" w:rsidRPr="0078232D" w:rsidRDefault="00EF733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4F29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Default="003A4F29" w:rsidP="004719C2">
            <w:r w:rsidRPr="003A4F29"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29" w:rsidRPr="0078232D" w:rsidRDefault="003A4F2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4F29">
              <w:rPr>
                <w:sz w:val="20"/>
              </w:rPr>
              <w:t xml:space="preserve">teckningen uppdat. </w:t>
            </w:r>
            <w:r w:rsidR="00474168">
              <w:rPr>
                <w:sz w:val="20"/>
              </w:rPr>
              <w:t>2019-04-26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29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706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0E7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755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54F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1F68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105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160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FFD"/>
    <w:rsid w:val="003712A7"/>
    <w:rsid w:val="00371714"/>
    <w:rsid w:val="00371BBB"/>
    <w:rsid w:val="00372A53"/>
    <w:rsid w:val="0037301F"/>
    <w:rsid w:val="00373091"/>
    <w:rsid w:val="00373F5F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4F29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168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07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0B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146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255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BD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6BF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39C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06ED"/>
    <w:rsid w:val="007E23E2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4C0C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B59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14D"/>
    <w:rsid w:val="009C4225"/>
    <w:rsid w:val="009C4997"/>
    <w:rsid w:val="009C4C9F"/>
    <w:rsid w:val="009C5765"/>
    <w:rsid w:val="009C6549"/>
    <w:rsid w:val="009C65AB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0F9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829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57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1908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7D4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1E0A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719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33F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035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4EAB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CF98C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CA4A-42AD-48ED-970B-AB8885E0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72</TotalTime>
  <Pages>4</Pages>
  <Words>496</Words>
  <Characters>2789</Characters>
  <Application>Microsoft Office Word</Application>
  <DocSecurity>0</DocSecurity>
  <Lines>1394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35</cp:revision>
  <cp:lastPrinted>2019-05-10T07:43:00Z</cp:lastPrinted>
  <dcterms:created xsi:type="dcterms:W3CDTF">2019-03-06T16:01:00Z</dcterms:created>
  <dcterms:modified xsi:type="dcterms:W3CDTF">2019-05-13T06:32:00Z</dcterms:modified>
</cp:coreProperties>
</file>