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6478D" w:rsidRDefault="006E04A4">
      <w:pPr>
        <w:pStyle w:val="Dokumentbeteckning"/>
        <w:rPr>
          <w:u w:val="single"/>
        </w:rPr>
      </w:pPr>
      <w:r w:rsidRPr="00F6478D">
        <w:fldChar w:fldCharType="begin" w:fldLock="1"/>
      </w:r>
      <w:r w:rsidRPr="00F6478D">
        <w:instrText xml:space="preserve"> DOCPROPERTY "DocumentYear" </w:instrText>
      </w:r>
      <w:r w:rsidRPr="00F6478D">
        <w:fldChar w:fldCharType="separate"/>
      </w:r>
      <w:r w:rsidR="00113B14" w:rsidRPr="00F6478D">
        <w:t>2010/11</w:t>
      </w:r>
      <w:r w:rsidRPr="00F6478D">
        <w:fldChar w:fldCharType="end"/>
      </w:r>
      <w:r w:rsidRPr="00F6478D">
        <w:t>:</w:t>
      </w:r>
      <w:r w:rsidRPr="00F6478D">
        <w:fldChar w:fldCharType="begin" w:fldLock="1"/>
      </w:r>
      <w:r w:rsidRPr="00F6478D">
        <w:instrText xml:space="preserve"> DOCPROPERTY "DocumentNumber" </w:instrText>
      </w:r>
      <w:r w:rsidRPr="00F6478D">
        <w:fldChar w:fldCharType="separate"/>
      </w:r>
      <w:r w:rsidR="00113B14" w:rsidRPr="00F6478D">
        <w:t>111</w:t>
      </w:r>
      <w:r w:rsidRPr="00F6478D">
        <w:fldChar w:fldCharType="end"/>
      </w:r>
    </w:p>
    <w:p w:rsidR="006E04A4" w:rsidRPr="00F6478D" w:rsidRDefault="006E04A4">
      <w:pPr>
        <w:pStyle w:val="Datum"/>
        <w:outlineLvl w:val="0"/>
      </w:pPr>
      <w:r w:rsidRPr="00F6478D">
        <w:fldChar w:fldCharType="begin" w:fldLock="1"/>
      </w:r>
      <w:r w:rsidRPr="00F6478D">
        <w:instrText xml:space="preserve"> DOCPROPERTY "DocumentDate" </w:instrText>
      </w:r>
      <w:r w:rsidRPr="00F6478D">
        <w:fldChar w:fldCharType="separate"/>
      </w:r>
      <w:r w:rsidR="00113B14" w:rsidRPr="00F6478D">
        <w:t>Onsdagen den 8 juni 2011</w:t>
      </w:r>
      <w:r w:rsidRPr="00F6478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6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6478D" w:rsidRDefault="00113B14">
            <w:pPr>
              <w:pStyle w:val="Plenum"/>
              <w:tabs>
                <w:tab w:val="clear" w:pos="1418"/>
              </w:tabs>
            </w:pPr>
            <w:r w:rsidRPr="00F6478D">
              <w:t>Kl.</w:t>
            </w:r>
          </w:p>
        </w:tc>
        <w:tc>
          <w:tcPr>
            <w:tcW w:w="851" w:type="dxa"/>
          </w:tcPr>
          <w:p w:rsidR="006E04A4" w:rsidRPr="00F6478D" w:rsidRDefault="00113B1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6478D">
              <w:t>09.00</w:t>
            </w:r>
          </w:p>
        </w:tc>
        <w:tc>
          <w:tcPr>
            <w:tcW w:w="397" w:type="dxa"/>
          </w:tcPr>
          <w:p w:rsidR="006E04A4" w:rsidRPr="00F6478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6478D" w:rsidRDefault="00113B14">
            <w:pPr>
              <w:pStyle w:val="Plenum"/>
              <w:tabs>
                <w:tab w:val="clear" w:pos="1418"/>
              </w:tabs>
              <w:ind w:right="1"/>
            </w:pPr>
            <w:r w:rsidRPr="00F6478D">
              <w:t>Arbetsplenum</w:t>
            </w:r>
          </w:p>
        </w:tc>
      </w:tr>
      <w:tr w:rsidR="00113B14" w:rsidRPr="00F6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13B14" w:rsidRPr="00F6478D" w:rsidRDefault="00113B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13B14" w:rsidRPr="00F6478D" w:rsidRDefault="00113B14">
            <w:pPr>
              <w:pStyle w:val="Plenum"/>
              <w:tabs>
                <w:tab w:val="clear" w:pos="1418"/>
              </w:tabs>
              <w:jc w:val="right"/>
            </w:pPr>
            <w:r w:rsidRPr="00F6478D">
              <w:t>16.00</w:t>
            </w:r>
          </w:p>
        </w:tc>
        <w:tc>
          <w:tcPr>
            <w:tcW w:w="397" w:type="dxa"/>
          </w:tcPr>
          <w:p w:rsidR="00113B14" w:rsidRPr="00F6478D" w:rsidRDefault="00113B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13B14" w:rsidRPr="00F6478D" w:rsidRDefault="00113B14">
            <w:pPr>
              <w:pStyle w:val="Plenum"/>
              <w:tabs>
                <w:tab w:val="clear" w:pos="1418"/>
              </w:tabs>
              <w:ind w:right="1"/>
            </w:pPr>
            <w:r w:rsidRPr="00F6478D">
              <w:t>Votering</w:t>
            </w:r>
          </w:p>
        </w:tc>
      </w:tr>
    </w:tbl>
    <w:p w:rsidR="006E04A4" w:rsidRPr="00F6478D" w:rsidRDefault="006E04A4">
      <w:pPr>
        <w:pStyle w:val="StreckLngt"/>
      </w:pPr>
      <w:r w:rsidRPr="00F6478D">
        <w:tab/>
      </w:r>
    </w:p>
    <w:p w:rsidR="006E4A12" w:rsidRPr="00F6478D" w:rsidRDefault="009B519B" w:rsidP="003675A0">
      <w:pPr>
        <w:pStyle w:val="Blankrad"/>
      </w:pPr>
      <w:r w:rsidRPr="00F64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4A12" w:rsidRPr="00F6478D" w:rsidTr="00791B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4A12" w:rsidRPr="00F6478D" w:rsidRDefault="006E4A12" w:rsidP="00791BC2">
            <w:pPr>
              <w:pStyle w:val="HuvudrubrikFlisteNr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HuvudrubrikEnsam"/>
            </w:pPr>
            <w:r w:rsidRPr="00F6478D">
              <w:t>Justering av protokoll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HuvudrubrikKolumn3"/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Protokollet från sammanträdet tisdagen den 31 maj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</w:p>
        </w:tc>
      </w:tr>
    </w:tbl>
    <w:p w:rsidR="006E4A12" w:rsidRPr="00F6478D" w:rsidRDefault="009B519B" w:rsidP="003675A0">
      <w:pPr>
        <w:pStyle w:val="Blankrad"/>
      </w:pPr>
      <w:r w:rsidRPr="00F64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4A12" w:rsidRPr="00F6478D" w:rsidTr="00791B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4A12" w:rsidRPr="00F6478D" w:rsidRDefault="006E4A12" w:rsidP="00791BC2">
            <w:pPr>
              <w:pStyle w:val="HuvudrubrikFlisteNr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HuvudrubrikEnsam"/>
            </w:pPr>
            <w:r w:rsidRPr="00F6478D">
              <w:t>Anmälan om protokollsutdrag från utskott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HuvudrubrikKolumn3"/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2010/11:24 Tisdagen den 31 maj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SkU</w:t>
            </w:r>
          </w:p>
        </w:tc>
      </w:tr>
    </w:tbl>
    <w:p w:rsidR="006E4A12" w:rsidRPr="00F6478D" w:rsidRDefault="009B519B" w:rsidP="003675A0">
      <w:pPr>
        <w:pStyle w:val="Blankrad"/>
      </w:pPr>
      <w:r w:rsidRPr="00F64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4A12" w:rsidRPr="00F6478D" w:rsidTr="00791B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4A12" w:rsidRPr="00F6478D" w:rsidRDefault="006E4A12" w:rsidP="00791BC2">
            <w:pPr>
              <w:pStyle w:val="HuvudrubrikFlisteNr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HuvudrubrikEnsam"/>
            </w:pPr>
            <w:bookmarkStart w:id="1" w:name="Start_EUdokumentFaktapromemoria"/>
            <w:bookmarkEnd w:id="1"/>
            <w:r w:rsidRPr="00F6478D">
              <w:t>Anmälan om inkom</w:t>
            </w:r>
            <w:r w:rsidR="001B1851" w:rsidRPr="00F6478D">
              <w:t>men</w:t>
            </w:r>
            <w:r w:rsidRPr="00F6478D">
              <w:t xml:space="preserve"> faktapromemori</w:t>
            </w:r>
            <w:r w:rsidR="001B1851" w:rsidRPr="00F6478D">
              <w:t>a</w:t>
            </w:r>
            <w:r w:rsidRPr="00F6478D">
              <w:t xml:space="preserve"> om förslag från Europeiska kommissionen, m.m.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HuvudrubrikKolumn3"/>
            </w:pPr>
            <w:r w:rsidRPr="00F6478D">
              <w:t>Ansvarigt utskott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2010/11:FPM118 Halvtidsutvärdering av EU-programmet Ung och aktiv i Europa</w:t>
            </w:r>
            <w:r w:rsidRPr="00F6478D">
              <w:rPr>
                <w:i/>
              </w:rPr>
              <w:t xml:space="preserve"> KOM(2011) 220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 xml:space="preserve">KrU </w:t>
            </w:r>
          </w:p>
        </w:tc>
      </w:tr>
    </w:tbl>
    <w:p w:rsidR="006E4A12" w:rsidRPr="00F6478D" w:rsidRDefault="009B519B" w:rsidP="003675A0">
      <w:pPr>
        <w:pStyle w:val="Blankrad"/>
      </w:pPr>
      <w:r w:rsidRPr="00F64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4A12" w:rsidRPr="00F6478D" w:rsidTr="00791B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4A12" w:rsidRPr="00F6478D" w:rsidRDefault="006E4A12" w:rsidP="00791BC2">
            <w:pPr>
              <w:pStyle w:val="HuvudrubrikFlisteNr"/>
            </w:pPr>
          </w:p>
        </w:tc>
        <w:tc>
          <w:tcPr>
            <w:tcW w:w="6237" w:type="dxa"/>
          </w:tcPr>
          <w:p w:rsidR="006E4A12" w:rsidRPr="00F6478D" w:rsidRDefault="009B519B" w:rsidP="00791BC2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F6478D">
              <w:t>Ärenden för hänvisning till utskott</w:t>
            </w:r>
          </w:p>
        </w:tc>
        <w:tc>
          <w:tcPr>
            <w:tcW w:w="2481" w:type="dxa"/>
          </w:tcPr>
          <w:p w:rsidR="006E4A12" w:rsidRPr="00F6478D" w:rsidRDefault="009B519B" w:rsidP="00791BC2">
            <w:pPr>
              <w:pStyle w:val="HuvudrubrikKolumn3"/>
            </w:pPr>
            <w:r w:rsidRPr="00F6478D">
              <w:t>Förslag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9B519B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E4A12" w:rsidRPr="00F6478D" w:rsidRDefault="009B519B" w:rsidP="009B519B">
            <w:pPr>
              <w:pStyle w:val="renderubrik"/>
            </w:pPr>
            <w:r w:rsidRPr="00F6478D">
              <w:t>Propositioner</w:t>
            </w:r>
          </w:p>
        </w:tc>
        <w:tc>
          <w:tcPr>
            <w:tcW w:w="2481" w:type="dxa"/>
          </w:tcPr>
          <w:p w:rsidR="006E4A12" w:rsidRPr="00F6478D" w:rsidRDefault="006E4A12" w:rsidP="009B519B">
            <w:pPr>
              <w:pStyle w:val="renderubrik"/>
              <w:rPr>
                <w:spacing w:val="-4"/>
              </w:rPr>
            </w:pPr>
          </w:p>
        </w:tc>
      </w:tr>
      <w:tr w:rsidR="009B519B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519B" w:rsidRPr="00F6478D" w:rsidRDefault="009B519B" w:rsidP="009B519B">
            <w:pPr>
              <w:pStyle w:val="FlistaNrText"/>
            </w:pPr>
          </w:p>
        </w:tc>
        <w:tc>
          <w:tcPr>
            <w:tcW w:w="6237" w:type="dxa"/>
          </w:tcPr>
          <w:p w:rsidR="009B519B" w:rsidRPr="00F6478D" w:rsidRDefault="009B519B" w:rsidP="009B519B">
            <w:r w:rsidRPr="00F6478D">
              <w:t>2010/11:149 Avgifter enligt lagen om ansvar och ersättning vid radiologiska olyckor</w:t>
            </w:r>
          </w:p>
        </w:tc>
        <w:tc>
          <w:tcPr>
            <w:tcW w:w="2481" w:type="dxa"/>
          </w:tcPr>
          <w:p w:rsidR="009B519B" w:rsidRPr="00F6478D" w:rsidRDefault="009B519B" w:rsidP="009B519B">
            <w:pPr>
              <w:rPr>
                <w:spacing w:val="-4"/>
              </w:rPr>
            </w:pPr>
            <w:r w:rsidRPr="00F6478D">
              <w:rPr>
                <w:spacing w:val="-4"/>
              </w:rPr>
              <w:t>CU</w:t>
            </w:r>
          </w:p>
        </w:tc>
      </w:tr>
      <w:tr w:rsidR="009B519B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519B" w:rsidRPr="00F6478D" w:rsidRDefault="009B519B" w:rsidP="009B519B">
            <w:pPr>
              <w:pStyle w:val="FlistaNrText"/>
            </w:pPr>
          </w:p>
        </w:tc>
        <w:tc>
          <w:tcPr>
            <w:tcW w:w="6237" w:type="dxa"/>
          </w:tcPr>
          <w:p w:rsidR="009B519B" w:rsidRPr="00F6478D" w:rsidRDefault="009B519B" w:rsidP="009B519B">
            <w:r w:rsidRPr="00F6478D">
              <w:t>2010/11:151 Nytt unionsregister för utsläppsrätter</w:t>
            </w:r>
          </w:p>
        </w:tc>
        <w:tc>
          <w:tcPr>
            <w:tcW w:w="2481" w:type="dxa"/>
          </w:tcPr>
          <w:p w:rsidR="009B519B" w:rsidRPr="00F6478D" w:rsidRDefault="009B519B" w:rsidP="009B519B">
            <w:pPr>
              <w:rPr>
                <w:spacing w:val="-4"/>
              </w:rPr>
            </w:pPr>
            <w:r w:rsidRPr="00F6478D">
              <w:rPr>
                <w:spacing w:val="-4"/>
              </w:rPr>
              <w:t>MJU</w:t>
            </w:r>
          </w:p>
        </w:tc>
      </w:tr>
      <w:tr w:rsidR="009B519B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519B" w:rsidRPr="00F6478D" w:rsidRDefault="009B519B" w:rsidP="009B519B">
            <w:pPr>
              <w:pStyle w:val="FlistaNrText"/>
            </w:pPr>
          </w:p>
        </w:tc>
        <w:tc>
          <w:tcPr>
            <w:tcW w:w="6237" w:type="dxa"/>
          </w:tcPr>
          <w:p w:rsidR="009B519B" w:rsidRPr="00F6478D" w:rsidRDefault="009B519B" w:rsidP="009B519B">
            <w:r w:rsidRPr="00F6478D">
              <w:t>2010/11:152 Införande av hållbarhetsbesked i lagen (2010:598) om hållbarhetskriterier för biodrivmedel och flytande biobränsle</w:t>
            </w:r>
            <w:r w:rsidR="001B1851" w:rsidRPr="00F6478D">
              <w:t>n</w:t>
            </w:r>
          </w:p>
        </w:tc>
        <w:tc>
          <w:tcPr>
            <w:tcW w:w="2481" w:type="dxa"/>
          </w:tcPr>
          <w:p w:rsidR="009B519B" w:rsidRPr="00F6478D" w:rsidRDefault="009B519B" w:rsidP="009B519B">
            <w:pPr>
              <w:rPr>
                <w:spacing w:val="-4"/>
              </w:rPr>
            </w:pPr>
            <w:r w:rsidRPr="00F6478D">
              <w:rPr>
                <w:spacing w:val="-4"/>
              </w:rPr>
              <w:t>MJU</w:t>
            </w:r>
          </w:p>
        </w:tc>
      </w:tr>
      <w:tr w:rsidR="009B519B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519B" w:rsidRPr="00F6478D" w:rsidRDefault="009B519B" w:rsidP="009B519B">
            <w:pPr>
              <w:pStyle w:val="FlistaNrText"/>
            </w:pPr>
          </w:p>
        </w:tc>
        <w:tc>
          <w:tcPr>
            <w:tcW w:w="6237" w:type="dxa"/>
          </w:tcPr>
          <w:p w:rsidR="009B519B" w:rsidRPr="00F6478D" w:rsidRDefault="009B519B" w:rsidP="009B519B">
            <w:r w:rsidRPr="00F6478D">
              <w:t>2010/11:156 Bättre förutsättningar för skatteväxlingar mellan kommuner och landsting</w:t>
            </w:r>
          </w:p>
        </w:tc>
        <w:tc>
          <w:tcPr>
            <w:tcW w:w="2481" w:type="dxa"/>
          </w:tcPr>
          <w:p w:rsidR="009B519B" w:rsidRPr="00F6478D" w:rsidRDefault="009B519B" w:rsidP="009B519B">
            <w:pPr>
              <w:rPr>
                <w:spacing w:val="-4"/>
              </w:rPr>
            </w:pPr>
            <w:r w:rsidRPr="00F6478D">
              <w:rPr>
                <w:spacing w:val="-4"/>
              </w:rPr>
              <w:t>FiU</w:t>
            </w:r>
          </w:p>
        </w:tc>
      </w:tr>
      <w:tr w:rsidR="009B519B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519B" w:rsidRPr="00F6478D" w:rsidRDefault="009B519B" w:rsidP="009B519B">
            <w:pPr>
              <w:pStyle w:val="renderubrik"/>
            </w:pPr>
          </w:p>
        </w:tc>
        <w:tc>
          <w:tcPr>
            <w:tcW w:w="6237" w:type="dxa"/>
          </w:tcPr>
          <w:p w:rsidR="009B519B" w:rsidRPr="00F6478D" w:rsidRDefault="009B519B" w:rsidP="009B519B">
            <w:pPr>
              <w:pStyle w:val="renderubrik"/>
            </w:pPr>
            <w:r w:rsidRPr="00F6478D">
              <w:t>Motioner</w:t>
            </w:r>
          </w:p>
        </w:tc>
        <w:tc>
          <w:tcPr>
            <w:tcW w:w="2481" w:type="dxa"/>
          </w:tcPr>
          <w:p w:rsidR="009B519B" w:rsidRPr="00F6478D" w:rsidRDefault="009B519B" w:rsidP="009B519B">
            <w:pPr>
              <w:pStyle w:val="renderubrik"/>
              <w:rPr>
                <w:spacing w:val="-4"/>
              </w:rPr>
            </w:pPr>
          </w:p>
        </w:tc>
      </w:tr>
      <w:tr w:rsidR="009B519B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519B" w:rsidRPr="00F6478D" w:rsidRDefault="009B519B" w:rsidP="009B519B">
            <w:pPr>
              <w:pStyle w:val="Motionsrubrik"/>
            </w:pPr>
          </w:p>
        </w:tc>
        <w:tc>
          <w:tcPr>
            <w:tcW w:w="6237" w:type="dxa"/>
          </w:tcPr>
          <w:p w:rsidR="009B519B" w:rsidRPr="00F6478D" w:rsidRDefault="009B519B" w:rsidP="009B519B">
            <w:pPr>
              <w:pStyle w:val="Motionsrubrik"/>
            </w:pPr>
            <w:r w:rsidRPr="00F6478D">
              <w:t>med anledning av skr. 2010/11:139 Riksrevisionens granskning av kostnadskontroll i stora järnvägsinvesteringar</w:t>
            </w:r>
          </w:p>
        </w:tc>
        <w:tc>
          <w:tcPr>
            <w:tcW w:w="2481" w:type="dxa"/>
          </w:tcPr>
          <w:p w:rsidR="009B519B" w:rsidRPr="00F6478D" w:rsidRDefault="009B519B" w:rsidP="009B519B">
            <w:pPr>
              <w:pStyle w:val="Motionsrubrik"/>
              <w:rPr>
                <w:spacing w:val="-4"/>
              </w:rPr>
            </w:pPr>
          </w:p>
        </w:tc>
      </w:tr>
      <w:tr w:rsidR="009B519B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519B" w:rsidRPr="00F6478D" w:rsidRDefault="009B519B" w:rsidP="009B519B">
            <w:pPr>
              <w:pStyle w:val="FlistaNrText"/>
            </w:pPr>
          </w:p>
        </w:tc>
        <w:tc>
          <w:tcPr>
            <w:tcW w:w="6237" w:type="dxa"/>
          </w:tcPr>
          <w:p w:rsidR="009B519B" w:rsidRPr="00F6478D" w:rsidRDefault="009B519B" w:rsidP="009B519B">
            <w:r w:rsidRPr="00F6478D">
              <w:t>2010/11:T18 av Stina Bergström m.fl. (MP)</w:t>
            </w:r>
          </w:p>
        </w:tc>
        <w:tc>
          <w:tcPr>
            <w:tcW w:w="2481" w:type="dxa"/>
          </w:tcPr>
          <w:p w:rsidR="009B519B" w:rsidRPr="00F6478D" w:rsidRDefault="009B519B" w:rsidP="009B519B">
            <w:pPr>
              <w:rPr>
                <w:spacing w:val="-4"/>
              </w:rPr>
            </w:pPr>
            <w:r w:rsidRPr="00F6478D">
              <w:rPr>
                <w:spacing w:val="-4"/>
              </w:rPr>
              <w:t>TU</w:t>
            </w:r>
          </w:p>
        </w:tc>
      </w:tr>
      <w:tr w:rsidR="009B519B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519B" w:rsidRPr="00F6478D" w:rsidRDefault="009B519B" w:rsidP="009B519B">
            <w:pPr>
              <w:pStyle w:val="FlistaNrText"/>
            </w:pPr>
          </w:p>
        </w:tc>
        <w:tc>
          <w:tcPr>
            <w:tcW w:w="6237" w:type="dxa"/>
          </w:tcPr>
          <w:p w:rsidR="009B519B" w:rsidRPr="00F6478D" w:rsidRDefault="009B519B" w:rsidP="009B519B">
            <w:r w:rsidRPr="00F6478D">
              <w:t>2010/11:T19 av Anders Ygeman m.fl. (S)</w:t>
            </w:r>
          </w:p>
        </w:tc>
        <w:tc>
          <w:tcPr>
            <w:tcW w:w="2481" w:type="dxa"/>
          </w:tcPr>
          <w:p w:rsidR="009B519B" w:rsidRPr="00F6478D" w:rsidRDefault="009B519B" w:rsidP="009B519B">
            <w:pPr>
              <w:rPr>
                <w:spacing w:val="-4"/>
              </w:rPr>
            </w:pPr>
            <w:r w:rsidRPr="00F6478D">
              <w:rPr>
                <w:spacing w:val="-4"/>
              </w:rPr>
              <w:t>TU</w:t>
            </w:r>
          </w:p>
        </w:tc>
      </w:tr>
    </w:tbl>
    <w:p w:rsidR="006E4A12" w:rsidRPr="00F6478D" w:rsidRDefault="009B519B" w:rsidP="003675A0">
      <w:pPr>
        <w:pStyle w:val="Blankrad"/>
      </w:pPr>
      <w:r w:rsidRPr="00F64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4A12" w:rsidRPr="00F6478D" w:rsidTr="00791B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4A12" w:rsidRPr="00F6478D" w:rsidRDefault="006E4A12" w:rsidP="00791BC2">
            <w:pPr>
              <w:pStyle w:val="HuvudrubrikFlisteNr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Huvudrubrik"/>
            </w:pPr>
            <w:bookmarkStart w:id="5" w:name="Start_ÄrendenFörBordläggning"/>
            <w:bookmarkEnd w:id="5"/>
            <w:r w:rsidRPr="00F6478D">
              <w:t>Ärenden för bordläggning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HuvudrubrikKolumn3"/>
            </w:pPr>
            <w:r w:rsidRPr="00F6478D">
              <w:t>Reservationer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Arbetsmarknadsutskottets betänkande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2010/11:AU11 Fas 3 i jobb- och utvecklingsgarantin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1 res. (M,FP,C,KD)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Utrikesutskottets betänkanden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2010/11:UU15 Mänskliga rättigheter i svensk utrikespolitik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8 res. (S,MP,SD,V)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2010/11:UU16 Ramavtal mellan Europeiska unionen och dess medlemsstater, å ena sidan, och Republiken Korea, å andra sidan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2010/11:UU17 Ramavtal om partnerskap och samarbete mellan Europeiska unionen och dess medlemsstater, å ena sidan, och Republiken Indonesien, å den andra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Justitieutskottets betänkanden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2010/11:JuU7 Polisfrågor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16 res. (S,MP,SD,V)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2010/11:JuU19 Riksrevisionens styrelses redogörelse om polisens brottsförebyggande arbete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1 res. (S,MP,V)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Civilutskottets betänkande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2010/11:CU28 Slutande av avtal vid internationella köp av varor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</w:p>
        </w:tc>
      </w:tr>
    </w:tbl>
    <w:p w:rsidR="006E4A12" w:rsidRPr="00F6478D" w:rsidRDefault="009B519B" w:rsidP="003675A0">
      <w:pPr>
        <w:pStyle w:val="Blankrad"/>
      </w:pPr>
      <w:r w:rsidRPr="00F64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4A12" w:rsidRPr="00F6478D" w:rsidTr="00791B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4A12" w:rsidRPr="00F6478D" w:rsidRDefault="006E4A12" w:rsidP="00791BC2">
            <w:pPr>
              <w:pStyle w:val="HuvudrubrikFlisteNr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Huvudrubrik"/>
            </w:pPr>
            <w:bookmarkStart w:id="6" w:name="Start_Ärendenfördebattochavgörande"/>
            <w:bookmarkEnd w:id="6"/>
            <w:r w:rsidRPr="00F6478D">
              <w:t>Ärenden för debatt och avgörande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HuvudrubrikKolumn3"/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Finansutskottets betänkande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2010/11:FiU39 Nya regler för elektroniska pengar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Socialutskottets betänkande och utlåtande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2010/11:SoU14 Apoteksomregleringen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1 res. (S,MP,V)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2010/11:SoU17 En EU-agenda för barns rättigheter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Miljö- och jordbruksutskottets betänkande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2010/11:MJU23 Miljöledning, miljörevision och prövning av vindkraft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1 res. (S,MP,V)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Trafikutskottets betänkanden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2010/11:TU25 Postservice och grundläggande betaltjänster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2 res. (S,MP,V)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2010/11:TU26 Godkännande av den reviderade STCW-konventionen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1 res. (S,V)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Justitieutskottets betänkande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2010/11:JuU25 Förbättrad utslussning från sluten ungdomsvård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8 res. (S,MP,SD,V)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renderubrik"/>
            </w:pPr>
          </w:p>
        </w:tc>
        <w:tc>
          <w:tcPr>
            <w:tcW w:w="6237" w:type="dxa"/>
          </w:tcPr>
          <w:p w:rsidR="006E4A12" w:rsidRPr="00F6478D" w:rsidRDefault="006E4A12" w:rsidP="00791BC2">
            <w:pPr>
              <w:pStyle w:val="renderubrik"/>
            </w:pPr>
            <w:r w:rsidRPr="00F6478D">
              <w:t>Kulturutskottets betänkanden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pStyle w:val="renderubrik"/>
              <w:rPr>
                <w:spacing w:val="-4"/>
              </w:rPr>
            </w:pP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2010/11:KrU8 Insatser för läsfrämjande och digitalisering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9 res. (S,MP,SD,V)</w:t>
            </w:r>
          </w:p>
        </w:tc>
      </w:tr>
      <w:tr w:rsidR="006E4A12" w:rsidRPr="00F6478D" w:rsidTr="007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A12" w:rsidRPr="00F6478D" w:rsidRDefault="006E4A12" w:rsidP="00791BC2">
            <w:pPr>
              <w:pStyle w:val="FlistaNrText"/>
            </w:pPr>
          </w:p>
        </w:tc>
        <w:tc>
          <w:tcPr>
            <w:tcW w:w="6237" w:type="dxa"/>
          </w:tcPr>
          <w:p w:rsidR="006E4A12" w:rsidRPr="00F6478D" w:rsidRDefault="006E4A12" w:rsidP="00791BC2">
            <w:r w:rsidRPr="00F6478D">
              <w:t>2010/11:KrU10 Unidroit-konventionen och vissa andra kulturarvsfrågor</w:t>
            </w:r>
          </w:p>
        </w:tc>
        <w:tc>
          <w:tcPr>
            <w:tcW w:w="2481" w:type="dxa"/>
          </w:tcPr>
          <w:p w:rsidR="006E4A12" w:rsidRPr="00F6478D" w:rsidRDefault="006E4A12" w:rsidP="00791BC2">
            <w:pPr>
              <w:rPr>
                <w:spacing w:val="-4"/>
              </w:rPr>
            </w:pPr>
            <w:r w:rsidRPr="00F6478D">
              <w:rPr>
                <w:spacing w:val="-4"/>
              </w:rPr>
              <w:t>4 res. (S,MP,V)</w:t>
            </w:r>
          </w:p>
        </w:tc>
      </w:tr>
    </w:tbl>
    <w:p w:rsidR="009B519B" w:rsidRPr="00F6478D" w:rsidRDefault="009B519B" w:rsidP="003675A0">
      <w:pPr>
        <w:pStyle w:val="Blankrad"/>
      </w:pPr>
      <w:r w:rsidRPr="00F6478D">
        <w:t>     </w:t>
      </w:r>
    </w:p>
    <w:p w:rsidR="00396662" w:rsidRPr="00F6478D" w:rsidRDefault="009B519B" w:rsidP="003675A0">
      <w:pPr>
        <w:pStyle w:val="Blankrad"/>
      </w:pPr>
      <w:bookmarkStart w:id="7" w:name="Start"/>
      <w:bookmarkEnd w:id="7"/>
      <w:r w:rsidRPr="00F647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647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6478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6478D" w:rsidRDefault="006E04A4" w:rsidP="00D016E9">
            <w:pPr>
              <w:pStyle w:val="StreckMitten"/>
            </w:pPr>
            <w:r w:rsidRPr="00F6478D">
              <w:tab/>
            </w:r>
            <w:r w:rsidRPr="00F6478D">
              <w:tab/>
            </w:r>
          </w:p>
        </w:tc>
      </w:tr>
    </w:tbl>
    <w:p w:rsidR="006E04A4" w:rsidRPr="00F6478D" w:rsidRDefault="006E04A4" w:rsidP="003675A0">
      <w:pPr>
        <w:pStyle w:val="Blankrad"/>
      </w:pPr>
    </w:p>
    <w:sectPr w:rsidR="006E04A4" w:rsidRPr="00F6478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BC2" w:rsidRPr="00F6478D" w:rsidRDefault="00791BC2">
      <w:r w:rsidRPr="00F6478D">
        <w:separator/>
      </w:r>
    </w:p>
  </w:endnote>
  <w:endnote w:type="continuationSeparator" w:id="0">
    <w:p w:rsidR="00791BC2" w:rsidRPr="00F6478D" w:rsidRDefault="00791BC2">
      <w:r w:rsidRPr="00F647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0D1" w:rsidRPr="00F6478D" w:rsidRDefault="009B70D1">
    <w:pPr>
      <w:pStyle w:val="Sidhuvud"/>
      <w:jc w:val="center"/>
    </w:pPr>
    <w:r w:rsidRPr="00F6478D">
      <w:fldChar w:fldCharType="begin" w:fldLock="1"/>
    </w:r>
    <w:r w:rsidRPr="00F6478D">
      <w:instrText xml:space="preserve"> PAGE </w:instrText>
    </w:r>
    <w:r w:rsidRPr="00F6478D">
      <w:fldChar w:fldCharType="separate"/>
    </w:r>
    <w:r w:rsidRPr="00F6478D">
      <w:t>3</w:t>
    </w:r>
    <w:r w:rsidRPr="00F6478D">
      <w:fldChar w:fldCharType="end"/>
    </w:r>
    <w:r w:rsidRPr="00F6478D">
      <w:t xml:space="preserve"> (</w:t>
    </w:r>
    <w:r w:rsidRPr="00F6478D">
      <w:fldChar w:fldCharType="begin" w:fldLock="1"/>
    </w:r>
    <w:r w:rsidRPr="00F6478D">
      <w:instrText xml:space="preserve"> NUMPAGES </w:instrText>
    </w:r>
    <w:r w:rsidRPr="00F6478D">
      <w:fldChar w:fldCharType="separate"/>
    </w:r>
    <w:r w:rsidRPr="00F6478D">
      <w:t>3</w:t>
    </w:r>
    <w:r w:rsidRPr="00F6478D">
      <w:fldChar w:fldCharType="end"/>
    </w:r>
    <w:r w:rsidRPr="00F6478D">
      <w:t>)</w:t>
    </w:r>
  </w:p>
  <w:p w:rsidR="009B70D1" w:rsidRPr="00F6478D" w:rsidRDefault="009B70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0D1" w:rsidRPr="00F6478D" w:rsidRDefault="009B70D1">
    <w:pPr>
      <w:pStyle w:val="Sidhuvud"/>
      <w:jc w:val="center"/>
    </w:pPr>
    <w:r w:rsidRPr="00F6478D">
      <w:fldChar w:fldCharType="begin" w:fldLock="1"/>
    </w:r>
    <w:r w:rsidRPr="00F6478D">
      <w:instrText xml:space="preserve"> PAGE </w:instrText>
    </w:r>
    <w:r w:rsidRPr="00F6478D">
      <w:fldChar w:fldCharType="separate"/>
    </w:r>
    <w:r w:rsidRPr="00F6478D">
      <w:t>1</w:t>
    </w:r>
    <w:r w:rsidRPr="00F6478D">
      <w:fldChar w:fldCharType="end"/>
    </w:r>
    <w:r w:rsidRPr="00F6478D">
      <w:t xml:space="preserve"> (</w:t>
    </w:r>
    <w:r w:rsidRPr="00F6478D">
      <w:fldChar w:fldCharType="begin" w:fldLock="1"/>
    </w:r>
    <w:r w:rsidRPr="00F6478D">
      <w:instrText xml:space="preserve"> NUMPAGES </w:instrText>
    </w:r>
    <w:r w:rsidRPr="00F6478D">
      <w:fldChar w:fldCharType="separate"/>
    </w:r>
    <w:r w:rsidRPr="00F6478D">
      <w:t>3</w:t>
    </w:r>
    <w:r w:rsidRPr="00F6478D">
      <w:fldChar w:fldCharType="end"/>
    </w:r>
    <w:r w:rsidRPr="00F6478D">
      <w:t>)</w:t>
    </w:r>
  </w:p>
  <w:p w:rsidR="009B70D1" w:rsidRPr="00F6478D" w:rsidRDefault="009B70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BC2" w:rsidRPr="00F6478D" w:rsidRDefault="00791BC2">
      <w:r w:rsidRPr="00F6478D">
        <w:separator/>
      </w:r>
    </w:p>
  </w:footnote>
  <w:footnote w:type="continuationSeparator" w:id="0">
    <w:p w:rsidR="00791BC2" w:rsidRPr="00F6478D" w:rsidRDefault="00791BC2">
      <w:r w:rsidRPr="00F647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0D1" w:rsidRPr="00F6478D" w:rsidRDefault="009B70D1">
    <w:pPr>
      <w:pStyle w:val="Sidhuvud"/>
      <w:tabs>
        <w:tab w:val="clear" w:pos="4536"/>
      </w:tabs>
    </w:pPr>
    <w:r w:rsidRPr="00F6478D">
      <w:fldChar w:fldCharType="begin" w:fldLock="1"/>
    </w:r>
    <w:r w:rsidRPr="00F6478D">
      <w:instrText xml:space="preserve"> DOCPROPERTY "DocumentDate" </w:instrText>
    </w:r>
    <w:r w:rsidRPr="00F6478D">
      <w:fldChar w:fldCharType="separate"/>
    </w:r>
    <w:r w:rsidRPr="00F6478D">
      <w:t>Onsdagen den 8 juni 2011</w:t>
    </w:r>
    <w:r w:rsidRPr="00F6478D">
      <w:fldChar w:fldCharType="end"/>
    </w:r>
    <w:r w:rsidRPr="00F6478D">
      <w:tab/>
    </w:r>
  </w:p>
  <w:p w:rsidR="009B70D1" w:rsidRPr="00F6478D" w:rsidRDefault="009B70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6478D">
      <w:rPr>
        <w:sz w:val="12"/>
      </w:rPr>
      <w:tab/>
    </w:r>
  </w:p>
  <w:p w:rsidR="009B70D1" w:rsidRPr="00F6478D" w:rsidRDefault="009B70D1"/>
  <w:p w:rsidR="009B70D1" w:rsidRPr="00F6478D" w:rsidRDefault="009B70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0D1" w:rsidRPr="00F6478D" w:rsidRDefault="00F6478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6478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0D1" w:rsidRPr="00F6478D" w:rsidRDefault="009B70D1">
    <w:pPr>
      <w:pStyle w:val="Dokumentrubrik"/>
      <w:spacing w:after="360"/>
    </w:pPr>
    <w:r w:rsidRPr="00F6478D">
      <w:t>Föredragningslista</w:t>
    </w:r>
  </w:p>
  <w:p w:rsidR="009B70D1" w:rsidRPr="00F6478D" w:rsidRDefault="009B70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45375244">
    <w:abstractNumId w:val="5"/>
  </w:num>
  <w:num w:numId="2" w16cid:durableId="1047409541">
    <w:abstractNumId w:val="2"/>
  </w:num>
  <w:num w:numId="3" w16cid:durableId="551963519">
    <w:abstractNumId w:val="4"/>
  </w:num>
  <w:num w:numId="4" w16cid:durableId="2101482067">
    <w:abstractNumId w:val="1"/>
  </w:num>
  <w:num w:numId="5" w16cid:durableId="958881440">
    <w:abstractNumId w:val="0"/>
  </w:num>
  <w:num w:numId="6" w16cid:durableId="1527017299">
    <w:abstractNumId w:val="3"/>
  </w:num>
  <w:num w:numId="7" w16cid:durableId="593589403">
    <w:abstractNumId w:val="3"/>
  </w:num>
  <w:num w:numId="8" w16cid:durableId="73998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3AD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3B1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1851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662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66F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4A12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1BC2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19B"/>
    <w:rsid w:val="009B58A6"/>
    <w:rsid w:val="009B5E12"/>
    <w:rsid w:val="009B6D39"/>
    <w:rsid w:val="009B70D1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BF6B4B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3ADE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478D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8FE34D-A9DC-4A5B-9DD1-0E7E221B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369</Words>
  <Characters>2598</Characters>
  <Application>Microsoft Office Word</Application>
  <DocSecurity>4</DocSecurity>
  <Lines>185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2011-06-07T12:30:00Z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juni 2011</vt:lpwstr>
  </property>
  <property fmtid="{D5CDD505-2E9C-101B-9397-08002B2CF9AE}" pid="3" name="DocumentNumber">
    <vt:lpwstr>111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2011-06-08</vt:lpwstr>
  </property>
  <property fmtid="{D5CDD505-2E9C-101B-9397-08002B2CF9AE}" pid="7" name="DatumAvgörande">
    <vt:lpwstr>2011-06-08</vt:lpwstr>
  </property>
</Properties>
</file>