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EE662A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EE662A">
              <w:t>02-06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E662A" w:rsidP="0096348C">
            <w:r>
              <w:t>11.00-</w:t>
            </w:r>
            <w:r w:rsidR="00164BCB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EE662A">
              <w:rPr>
                <w:snapToGrid w:val="0"/>
              </w:rPr>
              <w:t>15</w:t>
            </w:r>
            <w:r w:rsidR="00164BCB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D53369" w:rsidRDefault="00D53369" w:rsidP="00EE662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53369">
              <w:rPr>
                <w:b/>
                <w:snapToGrid w:val="0"/>
              </w:rPr>
              <w:t>Punktskatter (SkU10)</w:t>
            </w:r>
          </w:p>
          <w:p w:rsidR="00D53369" w:rsidRDefault="00D53369" w:rsidP="00EE662A">
            <w:pPr>
              <w:tabs>
                <w:tab w:val="left" w:pos="1701"/>
              </w:tabs>
              <w:rPr>
                <w:snapToGrid w:val="0"/>
              </w:rPr>
            </w:pPr>
          </w:p>
          <w:p w:rsidR="00D53369" w:rsidRDefault="00D53369" w:rsidP="00EE6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D53369" w:rsidRDefault="00D53369" w:rsidP="00EE662A">
            <w:pPr>
              <w:tabs>
                <w:tab w:val="left" w:pos="1701"/>
              </w:tabs>
              <w:rPr>
                <w:snapToGrid w:val="0"/>
              </w:rPr>
            </w:pPr>
          </w:p>
          <w:p w:rsidR="00D53369" w:rsidRDefault="00D53369" w:rsidP="00EE66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53369" w:rsidRDefault="00D53369" w:rsidP="00EE66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Pr="006C6611" w:rsidRDefault="00D5336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6611">
              <w:rPr>
                <w:b/>
                <w:snapToGrid w:val="0"/>
              </w:rPr>
              <w:t>Mervärdesskatt (SkU11)</w:t>
            </w:r>
          </w:p>
          <w:p w:rsidR="00D53369" w:rsidRDefault="00D5336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53369" w:rsidRDefault="00D5336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D53369" w:rsidRDefault="00D5336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53369" w:rsidRDefault="00D5336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164BC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64BCB" w:rsidRDefault="00164BCB" w:rsidP="00164B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164BCB" w:rsidRDefault="00164BCB" w:rsidP="00164BCB">
            <w:pPr>
              <w:tabs>
                <w:tab w:val="left" w:pos="1701"/>
              </w:tabs>
              <w:rPr>
                <w:snapToGrid w:val="0"/>
              </w:rPr>
            </w:pPr>
          </w:p>
          <w:p w:rsidR="00164BCB" w:rsidRPr="00F93B25" w:rsidRDefault="00164BCB" w:rsidP="00164B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15 februari  2018 kl. 10.00.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164BC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C6611">
              <w:t>15 februari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D35333">
              <w:t>16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6062D7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164BCB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F642F">
              <w:rPr>
                <w:sz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27D0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41582D">
              <w:rPr>
                <w:sz w:val="18"/>
                <w:szCs w:val="18"/>
              </w:rPr>
              <w:t>2017-12-21</w:t>
            </w:r>
          </w:p>
        </w:tc>
      </w:tr>
    </w:tbl>
    <w:p w:rsidR="00953D59" w:rsidRDefault="00953D59" w:rsidP="004C57A9">
      <w:pPr>
        <w:widowControl/>
      </w:pPr>
    </w:p>
    <w:sectPr w:rsidR="00953D59" w:rsidSect="004C57A9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61AA6"/>
    <w:rsid w:val="00164BCB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6D8F"/>
    <w:rsid w:val="004C57A9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D31"/>
    <w:rsid w:val="005C2F5F"/>
    <w:rsid w:val="005C3A33"/>
    <w:rsid w:val="005E28B9"/>
    <w:rsid w:val="005E439C"/>
    <w:rsid w:val="005F493C"/>
    <w:rsid w:val="005F57D4"/>
    <w:rsid w:val="006062D7"/>
    <w:rsid w:val="00614540"/>
    <w:rsid w:val="006A511D"/>
    <w:rsid w:val="006B7B0C"/>
    <w:rsid w:val="006C21FA"/>
    <w:rsid w:val="006C6611"/>
    <w:rsid w:val="006D3126"/>
    <w:rsid w:val="00723D66"/>
    <w:rsid w:val="00726EE5"/>
    <w:rsid w:val="00731EE4"/>
    <w:rsid w:val="00750FF0"/>
    <w:rsid w:val="007515BB"/>
    <w:rsid w:val="00755C45"/>
    <w:rsid w:val="00767BDA"/>
    <w:rsid w:val="00780720"/>
    <w:rsid w:val="007F6B0D"/>
    <w:rsid w:val="00834B38"/>
    <w:rsid w:val="008557FA"/>
    <w:rsid w:val="008808A5"/>
    <w:rsid w:val="008C68ED"/>
    <w:rsid w:val="008F4D68"/>
    <w:rsid w:val="00906C2D"/>
    <w:rsid w:val="00915674"/>
    <w:rsid w:val="00921E58"/>
    <w:rsid w:val="009249A0"/>
    <w:rsid w:val="0093465E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5333"/>
    <w:rsid w:val="00D360F7"/>
    <w:rsid w:val="00D44270"/>
    <w:rsid w:val="00D52626"/>
    <w:rsid w:val="00D53369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EE662A"/>
    <w:rsid w:val="00F064EF"/>
    <w:rsid w:val="00F27D0F"/>
    <w:rsid w:val="00F46F5A"/>
    <w:rsid w:val="00F70370"/>
    <w:rsid w:val="00F93B25"/>
    <w:rsid w:val="00F968D3"/>
    <w:rsid w:val="00FA384F"/>
    <w:rsid w:val="00FB538C"/>
    <w:rsid w:val="00FB5D85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2</Pages>
  <Words>272</Words>
  <Characters>2263</Characters>
  <Application>Microsoft Office Word</Application>
  <DocSecurity>4</DocSecurity>
  <Lines>2263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2018-02-06T08:56:00Z</cp:lastPrinted>
  <dcterms:created xsi:type="dcterms:W3CDTF">2019-04-03T14:13:00Z</dcterms:created>
  <dcterms:modified xsi:type="dcterms:W3CDTF">2019-04-03T14:13:00Z</dcterms:modified>
</cp:coreProperties>
</file>