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21280E999D41E181FA668A832710FF"/>
        </w:placeholder>
        <w:text/>
      </w:sdtPr>
      <w:sdtEndPr/>
      <w:sdtContent>
        <w:p w:rsidRPr="009B062B" w:rsidR="00AF30DD" w:rsidP="00DA28CE" w:rsidRDefault="00AF30DD" w14:paraId="35CD3C38" w14:textId="77777777">
          <w:pPr>
            <w:pStyle w:val="Rubrik1"/>
            <w:spacing w:after="300"/>
          </w:pPr>
          <w:r w:rsidRPr="009B062B">
            <w:t>Förslag till riksdagsbeslut</w:t>
          </w:r>
        </w:p>
      </w:sdtContent>
    </w:sdt>
    <w:sdt>
      <w:sdtPr>
        <w:alias w:val="Yrkande 1"/>
        <w:tag w:val="d6370354-21d9-48e5-bd57-566ecbf03f0e"/>
        <w:id w:val="-82687325"/>
        <w:lock w:val="sdtLocked"/>
      </w:sdtPr>
      <w:sdtEndPr/>
      <w:sdtContent>
        <w:p w:rsidR="00FB7A12" w:rsidRDefault="00E87569" w14:paraId="1D8BFF9F" w14:textId="77777777">
          <w:pPr>
            <w:pStyle w:val="Frslagstext"/>
          </w:pPr>
          <w:r>
            <w:t>Riksdagen ställer sig bakom det som anförs i motionen om att främja möjligheten att bo, leva och driva företag i hela landet och tillkännager detta för regeringen.</w:t>
          </w:r>
        </w:p>
      </w:sdtContent>
    </w:sdt>
    <w:sdt>
      <w:sdtPr>
        <w:alias w:val="Yrkande 2"/>
        <w:tag w:val="100bc6c3-3d46-4c82-a52c-4d4264d5c96f"/>
        <w:id w:val="-1748025657"/>
        <w:lock w:val="sdtLocked"/>
      </w:sdtPr>
      <w:sdtEndPr/>
      <w:sdtContent>
        <w:p w:rsidR="00FB7A12" w:rsidRDefault="00E87569" w14:paraId="1EDA30FC" w14:textId="77777777">
          <w:pPr>
            <w:pStyle w:val="Frslagstext"/>
          </w:pPr>
          <w:r>
            <w:t>Riksdagen ställer sig bakom det som anförs i motionen om att det statliga riskkapitalet ska vara tillgängligt för investeringar i hela landet och tillkännager detta för regeringen.</w:t>
          </w:r>
        </w:p>
      </w:sdtContent>
    </w:sdt>
    <w:sdt>
      <w:sdtPr>
        <w:alias w:val="Yrkande 3"/>
        <w:tag w:val="0c6a85ae-c767-4bfe-93f8-c35871566e50"/>
        <w:id w:val="-603884771"/>
        <w:lock w:val="sdtLocked"/>
      </w:sdtPr>
      <w:sdtEndPr/>
      <w:sdtContent>
        <w:p w:rsidR="00FB7A12" w:rsidRDefault="00E87569" w14:paraId="3395EC32" w14:textId="77777777">
          <w:pPr>
            <w:pStyle w:val="Frslagstext"/>
          </w:pPr>
          <w:r>
            <w:t>Riksdagen ställer sig bakom det som anförs i motionen om att effektiva transporter spelar en avgörande roll för att säkerställa företagens konkurrenskraft och jobben och för att säkra tillväxt i hela Sverige och tillkännager detta för regeringen.</w:t>
          </w:r>
        </w:p>
      </w:sdtContent>
    </w:sdt>
    <w:sdt>
      <w:sdtPr>
        <w:alias w:val="Yrkande 4"/>
        <w:tag w:val="c2af3b0e-b68b-482c-94ea-7115b83ed63b"/>
        <w:id w:val="1419048694"/>
        <w:lock w:val="sdtLocked"/>
      </w:sdtPr>
      <w:sdtEndPr/>
      <w:sdtContent>
        <w:p w:rsidR="00FB7A12" w:rsidRDefault="00E87569" w14:paraId="1992F9EE" w14:textId="77777777">
          <w:pPr>
            <w:pStyle w:val="Frslagstext"/>
          </w:pPr>
          <w:r>
            <w:t>Riksdagen ställer sig bakom det som anförs i motionen om ett återförstatligande av skolan och tillkännager detta för regeringen.</w:t>
          </w:r>
        </w:p>
      </w:sdtContent>
    </w:sdt>
    <w:sdt>
      <w:sdtPr>
        <w:alias w:val="Yrkande 5"/>
        <w:tag w:val="9e538ce5-c5f9-4eae-82e4-fea19ff41029"/>
        <w:id w:val="-1065108619"/>
        <w:lock w:val="sdtLocked"/>
      </w:sdtPr>
      <w:sdtEndPr/>
      <w:sdtContent>
        <w:p w:rsidR="00FB7A12" w:rsidRDefault="00E87569" w14:paraId="368AE90B" w14:textId="77777777">
          <w:pPr>
            <w:pStyle w:val="Frslagstext"/>
          </w:pPr>
          <w:r>
            <w:t>Riksdagen ställer sig bakom det som anförs i motionen om ett flexibelt strandskydd och tillkännager detta för regeringen.</w:t>
          </w:r>
        </w:p>
      </w:sdtContent>
    </w:sdt>
    <w:sdt>
      <w:sdtPr>
        <w:alias w:val="Yrkande 6"/>
        <w:tag w:val="b91228b3-90dc-43b5-9570-258b8fc36fd1"/>
        <w:id w:val="2134280546"/>
        <w:lock w:val="sdtLocked"/>
      </w:sdtPr>
      <w:sdtEndPr/>
      <w:sdtContent>
        <w:p w:rsidR="00FB7A12" w:rsidRDefault="00E87569" w14:paraId="0A1B0CB6" w14:textId="77777777">
          <w:pPr>
            <w:pStyle w:val="Frslagstext"/>
          </w:pPr>
          <w:r>
            <w:t>Riksdagen ställer sig bakom det som anförs i motionen om kultursamverkansmodellen och tillkännager detta för regeringen.</w:t>
          </w:r>
        </w:p>
      </w:sdtContent>
    </w:sdt>
    <w:sdt>
      <w:sdtPr>
        <w:alias w:val="Yrkande 7"/>
        <w:tag w:val="f4895ecf-45c6-4645-bfe1-290178047d70"/>
        <w:id w:val="-1610415162"/>
        <w:lock w:val="sdtLocked"/>
      </w:sdtPr>
      <w:sdtEndPr/>
      <w:sdtContent>
        <w:p w:rsidR="00FB7A12" w:rsidRDefault="00E87569" w14:paraId="4AC3610E" w14:textId="77777777">
          <w:pPr>
            <w:pStyle w:val="Frslagstext"/>
          </w:pPr>
          <w:r>
            <w:t>Riksdagen ställer sig bakom det som anförs i motionen om att lokala och regionala infrastrukturinvesteringar i högre grad bör samspela och genomföras i dialog med nationella infrastrukturförbindelser så att suboptimering undviks och tillkännager detta för regeringen.</w:t>
          </w:r>
        </w:p>
      </w:sdtContent>
    </w:sdt>
    <w:sdt>
      <w:sdtPr>
        <w:alias w:val="Yrkande 8"/>
        <w:tag w:val="e1391081-4805-4e52-834b-b3bb8709caaf"/>
        <w:id w:val="1269813099"/>
        <w:lock w:val="sdtLocked"/>
      </w:sdtPr>
      <w:sdtEndPr/>
      <w:sdtContent>
        <w:p w:rsidR="00FB7A12" w:rsidRDefault="00E87569" w14:paraId="446F461B" w14:textId="77777777">
          <w:pPr>
            <w:pStyle w:val="Frslagstext"/>
          </w:pPr>
          <w:r>
            <w:t>Riksdagen ställer sig bakom det som anförs i motionen om vikten av god tillgång till posttjänster och digital infrastruktur i hela landet och tillkännager detta för regeringen.</w:t>
          </w:r>
        </w:p>
      </w:sdtContent>
    </w:sdt>
    <w:sdt>
      <w:sdtPr>
        <w:alias w:val="Yrkande 9"/>
        <w:tag w:val="9356716d-1ea1-40fd-9227-3920801055b5"/>
        <w:id w:val="-359898513"/>
        <w:lock w:val="sdtLocked"/>
      </w:sdtPr>
      <w:sdtEndPr/>
      <w:sdtContent>
        <w:p w:rsidR="00FB7A12" w:rsidRDefault="00E87569" w14:paraId="7BE1427C" w14:textId="77777777">
          <w:pPr>
            <w:pStyle w:val="Frslagstext"/>
          </w:pPr>
          <w:r>
            <w:t>Riksdagen ställer sig bakom det som anförs i motionen om att utbyggnaden av polisen ska få genomslag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0687C60C8542BAA493DD16CA2E25B9"/>
        </w:placeholder>
        <w:text/>
      </w:sdtPr>
      <w:sdtEndPr/>
      <w:sdtContent>
        <w:p w:rsidRPr="00B0120B" w:rsidR="00C71A71" w:rsidP="00C71A71" w:rsidRDefault="006D79C9" w14:paraId="0BC09698" w14:textId="77777777">
          <w:pPr>
            <w:pStyle w:val="Rubrik1"/>
          </w:pPr>
          <w:r>
            <w:t>Motivering</w:t>
          </w:r>
        </w:p>
      </w:sdtContent>
    </w:sdt>
    <w:p w:rsidR="00E24338" w:rsidP="00C71A71" w:rsidRDefault="00C71A71" w14:paraId="765E0F52" w14:textId="367B3EE8">
      <w:pPr>
        <w:pStyle w:val="Normalutanindragellerluft"/>
      </w:pPr>
      <w:r w:rsidRPr="00B0120B">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w:t>
      </w:r>
      <w:r>
        <w:t xml:space="preserve">tal industriella arbetsgivare. </w:t>
      </w:r>
      <w:r w:rsidR="00674B9F">
        <w:br/>
      </w:r>
      <w:r w:rsidRPr="00B0120B">
        <w:t xml:space="preserve">I kommuner där varsel och avfolkning är vardag blir konsekvensen en åldrande befolkning med ett minskat skatteunderlag. Samtidigt upplever flera </w:t>
      </w:r>
      <w:r w:rsidRPr="00B0120B">
        <w:lastRenderedPageBreak/>
        <w:t xml:space="preserve">av landets kommuner nu också en positiv befolkningstillväxt på grund av att antalet nyanlända ökar i kommunerna. </w:t>
      </w:r>
    </w:p>
    <w:p w:rsidRPr="00E24338" w:rsidR="00C71A71" w:rsidP="00E24338" w:rsidRDefault="00C71A71" w14:paraId="117EAF48" w14:textId="77777777">
      <w:r w:rsidRPr="00E24338">
        <w:t xml:space="preserve">Utgångspunkten för oss som liberaler är värnandet om människors makt över sin egen situation och möjlighet att skapa sin egen framtid. En liberal landsbygdspolitik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 </w:t>
      </w:r>
    </w:p>
    <w:p w:rsidRPr="00674B9F" w:rsidR="00C71A71" w:rsidP="00674B9F" w:rsidRDefault="00C71A71" w14:paraId="4417259D" w14:textId="77777777">
      <w:pPr>
        <w:pStyle w:val="Rubrik2"/>
      </w:pPr>
      <w:r w:rsidRPr="00674B9F">
        <w:t>Återförstatliga skolan</w:t>
      </w:r>
    </w:p>
    <w:p w:rsidRPr="00674B9F" w:rsidR="00C71A71" w:rsidP="00674B9F" w:rsidRDefault="00C71A71" w14:paraId="470AC450" w14:textId="44F5F272">
      <w:pPr>
        <w:pStyle w:val="Normalutanindragellerluft"/>
      </w:pPr>
      <w:r w:rsidRPr="00674B9F">
        <w:t xml:space="preserve">För att skapa nationell likvärdighet vill Liberalerna återförstatliga skolan och låta staten ta över ansvaret för finansieringen av lärare och undervisning. Liberalernas uppfattning är att kommunaliseringen av skolan i början av 1990-talet är huvudförklaringen till skolans minskade likvärdighet, försämrade kunskapsresultat samt försämrade arbetssituation och status för lärarna. Liberalerna drev i regeringsställning igenom förändringar där staten tog ett allt större ansvar för skolan. Vi vill </w:t>
      </w:r>
      <w:r w:rsidRPr="00674B9F" w:rsidR="00194AAA">
        <w:t xml:space="preserve">fortsätta det arbetet och </w:t>
      </w:r>
      <w:r w:rsidRPr="00674B9F" w:rsidR="00194AAA">
        <w:lastRenderedPageBreak/>
        <w:t>bl.</w:t>
      </w:r>
      <w:r w:rsidRPr="00674B9F">
        <w:t>a</w:t>
      </w:r>
      <w:r w:rsidRPr="00674B9F" w:rsidR="00194AAA">
        <w:t>.</w:t>
      </w:r>
      <w:r w:rsidRPr="00674B9F">
        <w:t xml:space="preserve"> införa statliga bidrag till särskilda karriärtjänster för lärare och rektorer i skolor i utsatta områden och kommuner.</w:t>
      </w:r>
    </w:p>
    <w:p w:rsidRPr="00674B9F" w:rsidR="00C71A71" w:rsidP="00674B9F" w:rsidRDefault="00C71A71" w14:paraId="031A0775" w14:textId="77777777">
      <w:pPr>
        <w:pStyle w:val="Rubrik2"/>
      </w:pPr>
      <w:r w:rsidRPr="00674B9F">
        <w:t>Företagande i hela landet</w:t>
      </w:r>
    </w:p>
    <w:p w:rsidRPr="00674B9F" w:rsidR="00C71A71" w:rsidP="00674B9F" w:rsidRDefault="00C71A71" w14:paraId="189CD78B" w14:textId="7341EC29">
      <w:pPr>
        <w:pStyle w:val="Normalutanindragellerluft"/>
      </w:pPr>
      <w:r w:rsidRPr="00674B9F">
        <w:t>Liberalerna vill att hela Sveriges utvecklingskraft, tillväxtpotential och sysselsättnings</w:t>
      </w:r>
      <w:r w:rsidR="00674B9F">
        <w:softHyphen/>
      </w:r>
      <w:r w:rsidRPr="00674B9F">
        <w:t xml:space="preserve">möjligheter ska tas till vara. Det är företagande och ekonomisk utveckling som är grunden för vårt välstånd. Därför måste människor och företag över hela landet ges möjligheter att växa och utvecklas. </w:t>
      </w:r>
    </w:p>
    <w:p w:rsidRPr="00B0120B" w:rsidR="008B461F" w:rsidP="008B461F" w:rsidRDefault="00C71A71" w14:paraId="5405A047" w14:textId="77777777">
      <w:r w:rsidRPr="00B0120B">
        <w:t>Vi anser att det behövs generella insatser för att fler företag ska kunna växa och anställa i hela Sverige. Ett generellt förbättrat företagsklimat med sänkta skatter och mindre byråkrati gyn</w:t>
      </w:r>
      <w:r>
        <w:t>nar alla företag, inte minst</w:t>
      </w:r>
      <w:r w:rsidRPr="00B0120B">
        <w:t xml:space="preserve"> företagen i glesbygd. Varje kommun och region har ett ansvar att genomföra nödvändiga insatser för ett förbättrat näringsklimat. De generella insatserna på nationell nivå för jobb, utbildning och för ett förbättrat företagsklimat behöver kombineras med regionala tillväxtinsatser. Bland annat behövs förutsättningar som stimulerar landsbygdens företagsutveckling.</w:t>
      </w:r>
    </w:p>
    <w:p w:rsidRPr="00674B9F" w:rsidR="008B461F" w:rsidP="00674B9F" w:rsidRDefault="008B461F" w14:paraId="76E297C9" w14:textId="77777777">
      <w:pPr>
        <w:pStyle w:val="Rubrik2"/>
      </w:pPr>
      <w:r w:rsidRPr="00674B9F">
        <w:t>Kompetensförsörjning</w:t>
      </w:r>
    </w:p>
    <w:p w:rsidRPr="00674B9F" w:rsidR="008B461F" w:rsidP="00674B9F" w:rsidRDefault="008B461F" w14:paraId="6DE5EB9C" w14:textId="011F96E7">
      <w:pPr>
        <w:pStyle w:val="Normalutanindragellerluft"/>
      </w:pPr>
      <w:r w:rsidRPr="00674B9F">
        <w:t>Den växande arbetskraftsbristen i Sverige och företagens allt större problem med kompetensförsörjning riskerar att få stora konsekvenser för svensk tillväxt och välståndsskapande på sikt. Om utbildad arb</w:t>
      </w:r>
      <w:r w:rsidRPr="00674B9F" w:rsidR="00194AAA">
        <w:t xml:space="preserve">etskraft </w:t>
      </w:r>
      <w:r w:rsidRPr="00674B9F" w:rsidR="00194AAA">
        <w:lastRenderedPageBreak/>
        <w:t>inte finns tillgänglig</w:t>
      </w:r>
      <w:r w:rsidRPr="00674B9F">
        <w:t xml:space="preserve"> riskerar företag att tvingas förlägga sin verksamhet i andra länder. </w:t>
      </w:r>
      <w:r w:rsidRPr="00674B9F" w:rsidR="00991646">
        <w:t>En r</w:t>
      </w:r>
      <w:r w:rsidRPr="00674B9F" w:rsidR="00BD21D1">
        <w:t>egional utvecklin</w:t>
      </w:r>
      <w:r w:rsidRPr="00674B9F" w:rsidR="00991646">
        <w:t xml:space="preserve">g i hela landet förutsätter </w:t>
      </w:r>
      <w:r w:rsidRPr="00674B9F" w:rsidR="00BD21D1">
        <w:t>en fungerande bostadspolitik och en väl utbyggd kommersiell såväl som offentlig samhällsservice</w:t>
      </w:r>
      <w:r w:rsidRPr="00674B9F" w:rsidR="00991646">
        <w:t xml:space="preserve"> för att vara attraktiv och locka till sig arbetskraft</w:t>
      </w:r>
      <w:r w:rsidRPr="00674B9F" w:rsidR="00BD21D1">
        <w:t xml:space="preserve">. </w:t>
      </w:r>
      <w:r w:rsidRPr="00674B9F">
        <w:t>För att säkra kompeten</w:t>
      </w:r>
      <w:r w:rsidRPr="00674B9F" w:rsidR="00991646">
        <w:t xml:space="preserve">sförsörjningen på </w:t>
      </w:r>
      <w:r w:rsidRPr="00674B9F">
        <w:t>lån</w:t>
      </w:r>
      <w:r w:rsidRPr="00674B9F" w:rsidR="00DF3FAD">
        <w:t xml:space="preserve">g sikt krävs </w:t>
      </w:r>
      <w:r w:rsidRPr="00674B9F" w:rsidR="00991646">
        <w:t xml:space="preserve">utbildning </w:t>
      </w:r>
      <w:r w:rsidRPr="00674B9F">
        <w:t>med vuxenutbildning, högskolor och universitet av hög kvalitet. Yrkeshögskolan har här en viktig uppgift att fylla då den är en effektiv utbildning som är kopplad till den regionala arbetsmarknaden.</w:t>
      </w:r>
    </w:p>
    <w:p w:rsidRPr="00674B9F" w:rsidR="00C71A71" w:rsidP="00674B9F" w:rsidRDefault="00C71A71" w14:paraId="288CA799" w14:textId="77777777">
      <w:pPr>
        <w:pStyle w:val="Rubrik2"/>
      </w:pPr>
      <w:r w:rsidRPr="00674B9F">
        <w:t>Gröna näringar</w:t>
      </w:r>
    </w:p>
    <w:p w:rsidRPr="00B0120B" w:rsidR="00C71A71" w:rsidP="00C71A71" w:rsidRDefault="00C71A71" w14:paraId="37067006" w14:textId="77777777">
      <w:pPr>
        <w:pStyle w:val="Normalutanindragellerluft"/>
      </w:pPr>
      <w:r w:rsidRPr="00B0120B">
        <w:t xml:space="preserve">Den svenska livsmedelsproduktionen skulle med en mer företagsvänlig politik ha goda förutsättningar </w:t>
      </w:r>
      <w:r>
        <w:t xml:space="preserve">att </w:t>
      </w:r>
      <w:r w:rsidRPr="00B0120B">
        <w:t>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674B9F" w:rsidR="00C71A71" w:rsidP="00674B9F" w:rsidRDefault="00C71A71" w14:paraId="0D046F0C" w14:textId="77777777">
      <w:pPr>
        <w:pStyle w:val="Rubrik2"/>
      </w:pPr>
      <w:r w:rsidRPr="00674B9F">
        <w:t>Kapital och finansiering</w:t>
      </w:r>
    </w:p>
    <w:p w:rsidRPr="00B0120B" w:rsidR="00C71A71" w:rsidP="00C71A71" w:rsidRDefault="00C71A71" w14:paraId="7E24E32A" w14:textId="2B7A3CBD">
      <w:pPr>
        <w:pStyle w:val="Normalutanindragellerluft"/>
      </w:pPr>
      <w:r w:rsidRPr="00B0120B">
        <w:t xml:space="preserve">Privat kapital är helt avgörande för att kunna starta, driva och utveckla ett företag. </w:t>
      </w:r>
      <w:r w:rsidR="00674B9F">
        <w:br/>
      </w:r>
      <w:r w:rsidRPr="00B0120B">
        <w:t xml:space="preserve">I vissa fall kan statligt riskkapital behövas för att komplettera det privata kapitalet. Liberalerna anser att det görs bra med en så kallad fond-i-fond-lösning, där statligt riskkapital från början samverkar med privata fonder för att nå mindre och växande företag. Det är särskilt viktigt att stötta företag med stor tillväxtpotential i ett tidigt skede. Statligt riskkapital måste vara tillgängligt i hela landet så att alla företag i landet ges goda förutsättningar. </w:t>
      </w:r>
    </w:p>
    <w:p w:rsidRPr="00B0120B" w:rsidR="00C71A71" w:rsidP="00C71A71" w:rsidRDefault="00C71A71" w14:paraId="682BD138" w14:textId="24A23A02">
      <w:r>
        <w:t xml:space="preserve">Förslaget </w:t>
      </w:r>
      <w:r w:rsidRPr="00B0120B">
        <w:t xml:space="preserve">om att begränsa </w:t>
      </w:r>
      <w:r>
        <w:t xml:space="preserve">eller att förbjuda </w:t>
      </w:r>
      <w:r w:rsidRPr="00B0120B">
        <w:t>s k vinster i välfärden hotar ett stort antal företag inom välfärdssektorn med många anställda i hela Sverige. Den föreslagna begränsningen riskerar att försvåra företagens tillgång till riskkapital och benägenheten att behålla eller nyanställa personal när läget är så osäkert om de framtida förutsätt</w:t>
      </w:r>
      <w:r w:rsidR="00674B9F">
        <w:softHyphen/>
      </w:r>
      <w:r w:rsidRPr="00B0120B">
        <w:t>ningarna att driva företag.</w:t>
      </w:r>
    </w:p>
    <w:p w:rsidRPr="00674B9F" w:rsidR="00C71A71" w:rsidP="00674B9F" w:rsidRDefault="00C71A71" w14:paraId="7406410F" w14:textId="77777777">
      <w:pPr>
        <w:pStyle w:val="Rubrik2"/>
      </w:pPr>
      <w:r w:rsidRPr="00674B9F">
        <w:t>Transporter och infrastruktur</w:t>
      </w:r>
    </w:p>
    <w:p w:rsidRPr="00B0120B" w:rsidR="00C71A71" w:rsidP="00C71A71" w:rsidRDefault="00C71A71" w14:paraId="2EFAD5FC" w14:textId="77777777">
      <w:pPr>
        <w:pStyle w:val="Normalutanindragellerluft"/>
      </w:pPr>
      <w:r w:rsidRPr="00B0120B">
        <w:t xml:space="preserve">Effektiva och väl fungerande transporter är centralt för att företag ska kunna leverera varor till kunder och leverantörer. </w:t>
      </w:r>
      <w:r w:rsidRPr="00B0120B">
        <w:tab/>
        <w:t>Transporter med lastbil är många gånger en förutsättning för att företag i allmänhet och industrin i synnerhet ska kunna verka och utvecklas i hela Sverige, där långa transporter lätt kan bli en konkurrensnackdel. Längre och tyngre fordon kan frakta mer gods per lastbil. Genom att tillåta dessa fordon kan utsläppen minska samtidigt som effektiviteten och lönsamheten ökar.</w:t>
      </w:r>
    </w:p>
    <w:p w:rsidRPr="002C5C2E" w:rsidR="00C71A71" w:rsidP="00C71A71" w:rsidRDefault="00C71A71" w14:paraId="67EFEFFF" w14:textId="74E74575">
      <w:r w:rsidRPr="002C5C2E">
        <w:t xml:space="preserve">Fungerande kommunikationer är viktiga för jobb och hållbar tillväxt i hela landet. </w:t>
      </w:r>
      <w:r w:rsidRPr="00257DD8">
        <w:t xml:space="preserve">Färjetrafiken till och från Gotland ska likställas med vägar och järnvägar, och ingå i den nationella infrastrukturen. </w:t>
      </w:r>
      <w:r w:rsidRPr="002C5C2E">
        <w:t>Därför krävs fortsatta investeringar i järnväg, väg och annan infrastruktur.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För att trafikslagen ska konkurrera på lika villkor måste dock flyget liksom alla andra trans</w:t>
      </w:r>
      <w:r w:rsidR="00674B9F">
        <w:softHyphen/>
      </w:r>
      <w:r w:rsidRPr="002C5C2E">
        <w:t>portslag stå för sina egna klimatkostnader genom införandet av ekonomiska styrmedel som riktas mot utsläppen.</w:t>
      </w:r>
      <w:r>
        <w:t xml:space="preserve"> </w:t>
      </w:r>
      <w:r w:rsidRPr="002C5C2E">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w:t>
      </w:r>
      <w:r w:rsidR="00674B9F">
        <w:softHyphen/>
      </w:r>
      <w:r w:rsidRPr="002C5C2E">
        <w:t>tioner</w:t>
      </w:r>
      <w:r>
        <w:t>.</w:t>
      </w:r>
    </w:p>
    <w:p w:rsidR="00C71A71" w:rsidP="00C71A71" w:rsidRDefault="00C71A71" w14:paraId="7AD70677" w14:textId="77777777">
      <w:r w:rsidRPr="004D7D85">
        <w:t>Liberalerna föreslår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w:t>
      </w:r>
      <w:r w:rsidRPr="00A414C7">
        <w:t xml:space="preserve"> </w:t>
      </w:r>
    </w:p>
    <w:p w:rsidRPr="00674B9F" w:rsidR="00C71A71" w:rsidP="00674B9F" w:rsidRDefault="00C71A71" w14:paraId="261FF499" w14:textId="77777777">
      <w:pPr>
        <w:pStyle w:val="Rubrik2"/>
      </w:pPr>
      <w:r w:rsidRPr="00674B9F">
        <w:t>God tillgång till kommersiell och offentlig service</w:t>
      </w:r>
    </w:p>
    <w:p w:rsidR="00050490" w:rsidP="00C71A71" w:rsidRDefault="00C71A71" w14:paraId="32F764AE" w14:textId="77777777">
      <w:pPr>
        <w:pStyle w:val="Normalutanindragellerluft"/>
      </w:pPr>
      <w:r w:rsidRPr="00B0120B">
        <w:t xml:space="preserve">För att människor och företag ska vilja bo och verka i hela Sverige är det viktigt att det finns tillgång till en fungerande grundläggande service på rimligt avstånd. Detta gäller såväl myndigheter som kommunal och </w:t>
      </w:r>
      <w:r w:rsidR="00546022">
        <w:t xml:space="preserve">kommersiell service. I landsbygd </w:t>
      </w:r>
      <w:r w:rsidRPr="00B0120B">
        <w:t xml:space="preserve">har framförallt servicelösningar som bygger på lokala förutsättningar och samverkan med företagare och civilsamhället möjlighet att bli långsiktiga och bärkraftiga. </w:t>
      </w:r>
    </w:p>
    <w:p w:rsidRPr="00050490" w:rsidR="00C71A71" w:rsidP="00050490" w:rsidRDefault="00785292" w14:paraId="57DE2B8B" w14:textId="6572E959">
      <w:r w:rsidRPr="00050490">
        <w:t>Den rödgröna r</w:t>
      </w:r>
      <w:r w:rsidRPr="00050490" w:rsidR="00C71A71">
        <w:t xml:space="preserve">egeringen </w:t>
      </w:r>
      <w:r w:rsidRPr="00050490">
        <w:t xml:space="preserve">2014-2018 </w:t>
      </w:r>
      <w:r w:rsidRPr="00050490" w:rsidR="00C71A71">
        <w:t>flytta</w:t>
      </w:r>
      <w:r w:rsidRPr="00050490">
        <w:t>de</w:t>
      </w:r>
      <w:r w:rsidRPr="00050490" w:rsidR="00C71A71">
        <w:t xml:space="preserve"> flera myndigheters </w:t>
      </w:r>
      <w:r w:rsidRPr="00050490">
        <w:t xml:space="preserve">verksamheter och </w:t>
      </w:r>
      <w:r w:rsidRPr="00050490" w:rsidR="00C71A71">
        <w:t>huvudkontor från Stockholm. I vissa fall kan det finnas goda skäl till detta om det sker på ett sådant sätt att verksamheten kan bedrivas med fortsatt hög kvalitet. Än viktigare är dock att statens service till medborgarna som successivt har försvunnit från stora delar av landet, t.ex. polisen, Arbetsförmedlingen och Migrationsverket, upprätthålls. För att kunna erbjuda en god kvalitet och effektivitet kan detta ske i en gemensam organisation, t.ex. på ett lokalt servicecenter.</w:t>
      </w:r>
    </w:p>
    <w:p w:rsidRPr="00674B9F" w:rsidR="00C71A71" w:rsidP="00674B9F" w:rsidRDefault="00C71A71" w14:paraId="01396684" w14:textId="77777777">
      <w:pPr>
        <w:pStyle w:val="Rubrik2"/>
      </w:pPr>
      <w:r w:rsidRPr="00674B9F">
        <w:t>Polisen ska vara närvarande i hela landet</w:t>
      </w:r>
    </w:p>
    <w:p w:rsidRPr="00674B9F" w:rsidR="00C71A71" w:rsidP="00674B9F" w:rsidRDefault="00C71A71" w14:paraId="121E8277" w14:textId="3EF39799">
      <w:pPr>
        <w:pStyle w:val="Normalutanindragellerluft"/>
      </w:pPr>
      <w:r w:rsidRPr="00674B9F">
        <w:t>Polisens organisation ska vara så stark att den finns i hela landet. Liberalernas mål är att antalet poliser inom sju år ska vara minst 25 000. Lönesättningen ska även i fortsätt</w:t>
      </w:r>
      <w:r w:rsidR="00674B9F">
        <w:softHyphen/>
      </w:r>
      <w:r w:rsidRPr="00674B9F">
        <w:t>ningen var</w:t>
      </w:r>
      <w:r w:rsidRPr="00674B9F" w:rsidR="007511C4">
        <w:t>a individuell, men vi vill se 4 </w:t>
      </w:r>
      <w:r w:rsidRPr="00674B9F">
        <w:t>000 kronor i höjd månadslön för en polis</w:t>
      </w:r>
      <w:r w:rsidRPr="00674B9F" w:rsidR="007511C4">
        <w:t>. Det tar tid att utbilda de 25 </w:t>
      </w:r>
      <w:r w:rsidRPr="00674B9F">
        <w:t>000 poliser som Sverige behöver. Under en övergångstid ska staten därför öronmärka bidrag till kommuner så att fler ordningsvakter kan anställas i kommunal r</w:t>
      </w:r>
      <w:r w:rsidRPr="00674B9F" w:rsidR="00546022">
        <w:t xml:space="preserve">egi, vilket kan innebära </w:t>
      </w:r>
      <w:r w:rsidRPr="00674B9F" w:rsidR="007511C4">
        <w:t>runt 6 </w:t>
      </w:r>
      <w:r w:rsidRPr="00674B9F">
        <w:t>000 personer.</w:t>
      </w:r>
    </w:p>
    <w:p w:rsidRPr="00674B9F" w:rsidR="00C71A71" w:rsidP="00674B9F" w:rsidRDefault="00C71A71" w14:paraId="377FBEA9" w14:textId="77777777">
      <w:pPr>
        <w:pStyle w:val="Rubrik2"/>
      </w:pPr>
      <w:r w:rsidRPr="00674B9F">
        <w:t xml:space="preserve">Digital uppkoppling, telefoni </w:t>
      </w:r>
      <w:r w:rsidRPr="00674B9F" w:rsidR="008B461F">
        <w:t xml:space="preserve">och postal service </w:t>
      </w:r>
    </w:p>
    <w:p w:rsidRPr="00674B9F" w:rsidR="00C71A71" w:rsidP="00674B9F" w:rsidRDefault="00C71A71" w14:paraId="3AC23DE9" w14:textId="1227028B">
      <w:pPr>
        <w:pStyle w:val="Normalutanindragellerluft"/>
      </w:pPr>
      <w:r w:rsidRPr="00674B9F">
        <w:t>Tillgång till bra mobiltelefoni och goda uppkopplingsmöjligheter blir allt viktigare. Sverige behöver bra mobila och digitala kommunikationer med god geografisk täckning och som har en tillräcklig kapacitet när allt fler använder mobil och digital teknik.</w:t>
      </w:r>
      <w:r w:rsidRPr="00674B9F" w:rsidR="00E24338">
        <w:t xml:space="preserve"> </w:t>
      </w:r>
      <w:r w:rsidRPr="00674B9F">
        <w:t>Liberalerna bidrog i alliansregeringen till en lång rad åtgärder för att förbättra mobil</w:t>
      </w:r>
      <w:r w:rsidR="00674B9F">
        <w:softHyphen/>
      </w:r>
      <w:r w:rsidRPr="00674B9F">
        <w:t>täckningen, som reformerad lagstiftning, förbättrad information och starkare konsument</w:t>
      </w:r>
      <w:bookmarkStart w:name="_GoBack" w:id="1"/>
      <w:bookmarkEnd w:id="1"/>
      <w:r w:rsidRPr="00674B9F">
        <w:t xml:space="preserve">lagstiftning. </w:t>
      </w:r>
    </w:p>
    <w:p w:rsidRPr="00B0120B" w:rsidR="00C71A71" w:rsidP="00C71A71" w:rsidRDefault="00C71A71" w14:paraId="48CDF401" w14:textId="77777777">
      <w:r w:rsidRPr="00B0120B">
        <w:t>Sverige ska ha en digital uppkoppling i världsklass. Bredband och annan digital uppkoppling är i dag en lika viktig del i infrastrukturen som el- och vägnäten. En god utbyggnad är viktigt för såväl privatpersoner som företag och oerhört viktigt för regional tillväx</w:t>
      </w:r>
      <w:r>
        <w:t>t. Glesbygden måste få bättre it</w:t>
      </w:r>
      <w:r w:rsidRPr="00B0120B">
        <w:t>-kapacitet och statens huvudsakliga uppgift bör vara att skapa förutsättningar genom att undanröja hinder för utvecklingen, men även att stötta där lönsamheten för utbyggnad är bristfällig. Det är viktigt att telefonnätets kopparledningar bibehålls och inte nedmonteras innan det finns fullgoda digitala alternativ. Liberalerna vill se en snabbare utbyggnad av bredband i förhållande till regeringen.</w:t>
      </w:r>
    </w:p>
    <w:p w:rsidR="00C71A71" w:rsidP="00C71A71" w:rsidRDefault="00C71A71" w14:paraId="20169478" w14:textId="216E0D5C">
      <w:r w:rsidRPr="00B0120B">
        <w:t xml:space="preserve">Det är fortsatt viktigt med god tillgång </w:t>
      </w:r>
      <w:r w:rsidR="007511C4">
        <w:t>på</w:t>
      </w:r>
      <w:r w:rsidRPr="00B0120B">
        <w:t xml:space="preserve"> posttjänster och digital infrastruktur för att människor ska kunna bo och verka i hela landet. Även om företag är internetbaserade kommer de inte ifrån att de måste använda posttjänster för att leverera och frakta varor. Det är därför viktigt för företagen att det finns väl fungerande posttjänster i Sverige där övernattbefordran och daglig utdelning är en central del i verksamheten.</w:t>
      </w:r>
    </w:p>
    <w:p w:rsidRPr="00674B9F" w:rsidR="00C71A71" w:rsidP="00674B9F" w:rsidRDefault="00C71A71" w14:paraId="1D4A8BB9" w14:textId="77777777">
      <w:pPr>
        <w:pStyle w:val="Rubrik2"/>
      </w:pPr>
      <w:r w:rsidRPr="00674B9F">
        <w:t>Strandskyddet är viktigt men måste bli mer flexibelt</w:t>
      </w:r>
    </w:p>
    <w:p w:rsidRPr="00674B9F" w:rsidR="00112766" w:rsidP="00674B9F" w:rsidRDefault="00C71A71" w14:paraId="4FDF00A9" w14:textId="64FF8110">
      <w:pPr>
        <w:pStyle w:val="Normalutanindragellerluft"/>
      </w:pPr>
      <w:r w:rsidRPr="00674B9F">
        <w:t>Strandskyddet behövs för att bevara den biologiska mångfalden. Många strandområden är rika naturmiljöer med känsliga biotoper. Strandskyddet behövs också för människors rekreation och naturupplevelser. Det är en viktig del av allemansrätten som ska värnas för olika typer av friluftsliv och naturturism. Vi vill att strandskyddet ska vara starkt, men samtidigt mer flexibelt. Reglerna måste anpassas till att verkligheten ser annor</w:t>
      </w:r>
      <w:r w:rsidR="00674B9F">
        <w:softHyphen/>
      </w:r>
      <w:r w:rsidRPr="00674B9F">
        <w:t>lunda ut till exempel på västkusten jämfört med i Norrlands inland. Vi vill att det ska vara enklare att få bygga strandnära i landsbygdsområden med lågt exploateringstryck. De lokala förutsättningarna måste vara mer styrande.</w:t>
      </w:r>
    </w:p>
    <w:p w:rsidRPr="00674B9F" w:rsidR="00112766" w:rsidP="00674B9F" w:rsidRDefault="00112766" w14:paraId="39294609" w14:textId="77777777">
      <w:pPr>
        <w:pStyle w:val="Rubrik2"/>
      </w:pPr>
      <w:r w:rsidRPr="00674B9F">
        <w:t>Utveckla kultursamverkansmodellen</w:t>
      </w:r>
    </w:p>
    <w:p w:rsidRPr="00674B9F" w:rsidR="00DF3FAD" w:rsidP="00674B9F" w:rsidRDefault="00112766" w14:paraId="7F709DA9" w14:textId="77777777">
      <w:pPr>
        <w:pStyle w:val="Normalutanindragellerluft"/>
      </w:pPr>
      <w:r w:rsidRPr="00674B9F">
        <w:t>Att skapa utrymme för kvalitetskultur i hela landet är en viktig kulturpolitisk uppgift. Det offentliga stödet till kulturen kommer från både stat, regioner, landsting och kommuner. Alla offentliga aktörer har ansvar för att tillskapa goda möjligheter för ett rikt kulturliv med både bredd och djup. I detta har kultursamverkansmodellen en nyckelroll. Här har staten sedan kultursamverkansmodellens införande backat från finansieringsansvaret genom väldigt låga anslagshöjningar. När modellen infördes tillfördes inga extra statliga medel, och den del som i praktiken fördelas till regionerna har heller inte ökat i samma takt som den regionala finansieringen. Samtidigt har statens grepp om de regionala kulturplanerna som styr medelst</w:t>
      </w:r>
      <w:r w:rsidRPr="00674B9F" w:rsidR="00DF3FAD">
        <w:t>illdelningen hårdnat betydligt.</w:t>
      </w:r>
    </w:p>
    <w:p w:rsidRPr="00DF3FAD" w:rsidR="00112766" w:rsidP="00DF3FAD" w:rsidRDefault="00112766" w14:paraId="1E5D46CC" w14:textId="77777777">
      <w:r w:rsidRPr="00DF3FAD">
        <w:t>Kulturpolitiken bör i princip vara generell. Selektiva urvalsprinciper måste tillämpas restriktivt. Det nationella stödet bör fördelas med större förtroende för de lokala och regionala kompetenserna. Det statliga kulturstödet måste också präglas av långsiktighet. En liberal uppgift i alla kommuner är att ta ansvar för att medborgarna får en god tillgång till ett rikt kulturliv i hela landet.</w:t>
      </w:r>
    </w:p>
    <w:sdt>
      <w:sdtPr>
        <w:rPr>
          <w:i/>
          <w:noProof/>
        </w:rPr>
        <w:alias w:val="CC_Underskrifter"/>
        <w:tag w:val="CC_Underskrifter"/>
        <w:id w:val="583496634"/>
        <w:lock w:val="sdtContentLocked"/>
        <w:placeholder>
          <w:docPart w:val="EC5579E815E4435B948EDA13CCCD3CD3"/>
        </w:placeholder>
      </w:sdtPr>
      <w:sdtEndPr>
        <w:rPr>
          <w:i w:val="0"/>
          <w:noProof w:val="0"/>
        </w:rPr>
      </w:sdtEndPr>
      <w:sdtContent>
        <w:p w:rsidR="00101C3B" w:rsidP="004A252A" w:rsidRDefault="00101C3B" w14:paraId="7B71B0E2" w14:textId="77777777"/>
        <w:p w:rsidRPr="008E0FE2" w:rsidR="004801AC" w:rsidP="004A252A" w:rsidRDefault="00674B9F" w14:paraId="539BD7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B633A" w:rsidRDefault="002B633A" w14:paraId="62439D5C" w14:textId="77777777"/>
    <w:sectPr w:rsidR="002B63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3600" w14:textId="77777777" w:rsidR="00CE20C4" w:rsidRDefault="00CE20C4" w:rsidP="000C1CAD">
      <w:pPr>
        <w:spacing w:line="240" w:lineRule="auto"/>
      </w:pPr>
      <w:r>
        <w:separator/>
      </w:r>
    </w:p>
  </w:endnote>
  <w:endnote w:type="continuationSeparator" w:id="0">
    <w:p w14:paraId="5A38F53B" w14:textId="77777777" w:rsidR="00CE20C4" w:rsidRDefault="00CE2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1334" w14:textId="01BE68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B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425F" w14:textId="77777777" w:rsidR="00CE20C4" w:rsidRDefault="00CE20C4" w:rsidP="000C1CAD">
      <w:pPr>
        <w:spacing w:line="240" w:lineRule="auto"/>
      </w:pPr>
      <w:r>
        <w:separator/>
      </w:r>
    </w:p>
  </w:footnote>
  <w:footnote w:type="continuationSeparator" w:id="0">
    <w:p w14:paraId="2188331E" w14:textId="77777777" w:rsidR="00CE20C4" w:rsidRDefault="00CE20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337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549C5" wp14:anchorId="277FA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4B9F" w14:paraId="293A6BB0" w14:textId="77777777">
                          <w:pPr>
                            <w:jc w:val="right"/>
                          </w:pPr>
                          <w:sdt>
                            <w:sdtPr>
                              <w:alias w:val="CC_Noformat_Partikod"/>
                              <w:tag w:val="CC_Noformat_Partikod"/>
                              <w:id w:val="-53464382"/>
                              <w:placeholder>
                                <w:docPart w:val="AE78AF7E986E4173A6F6DC7823F1BCB9"/>
                              </w:placeholder>
                              <w:text/>
                            </w:sdtPr>
                            <w:sdtEndPr/>
                            <w:sdtContent>
                              <w:r w:rsidR="00C71A71">
                                <w:t>L</w:t>
                              </w:r>
                            </w:sdtContent>
                          </w:sdt>
                          <w:sdt>
                            <w:sdtPr>
                              <w:alias w:val="CC_Noformat_Partinummer"/>
                              <w:tag w:val="CC_Noformat_Partinummer"/>
                              <w:id w:val="-1709555926"/>
                              <w:placeholder>
                                <w:docPart w:val="BAB2C1EB9B474B3EAE63F34E45219D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FA2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4B9F" w14:paraId="293A6BB0" w14:textId="77777777">
                    <w:pPr>
                      <w:jc w:val="right"/>
                    </w:pPr>
                    <w:sdt>
                      <w:sdtPr>
                        <w:alias w:val="CC_Noformat_Partikod"/>
                        <w:tag w:val="CC_Noformat_Partikod"/>
                        <w:id w:val="-53464382"/>
                        <w:placeholder>
                          <w:docPart w:val="AE78AF7E986E4173A6F6DC7823F1BCB9"/>
                        </w:placeholder>
                        <w:text/>
                      </w:sdtPr>
                      <w:sdtEndPr/>
                      <w:sdtContent>
                        <w:r w:rsidR="00C71A71">
                          <w:t>L</w:t>
                        </w:r>
                      </w:sdtContent>
                    </w:sdt>
                    <w:sdt>
                      <w:sdtPr>
                        <w:alias w:val="CC_Noformat_Partinummer"/>
                        <w:tag w:val="CC_Noformat_Partinummer"/>
                        <w:id w:val="-1709555926"/>
                        <w:placeholder>
                          <w:docPart w:val="BAB2C1EB9B474B3EAE63F34E45219D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B9E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9F8F2C" w14:textId="77777777">
    <w:pPr>
      <w:jc w:val="right"/>
    </w:pPr>
  </w:p>
  <w:p w:rsidR="00262EA3" w:rsidP="00776B74" w:rsidRDefault="00262EA3" w14:paraId="11448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4B9F" w14:paraId="78BA66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00F816" wp14:anchorId="083BE6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4B9F" w14:paraId="21F104C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C71A7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4B9F" w14:paraId="36523A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4B9F" w14:paraId="0B8E23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:2058</w:t>
        </w:r>
      </w:sdtContent>
    </w:sdt>
  </w:p>
  <w:p w:rsidR="00262EA3" w:rsidP="00E03A3D" w:rsidRDefault="00674B9F" w14:paraId="66EACE06" w14:textId="77777777">
    <w:pPr>
      <w:pStyle w:val="Motionr"/>
    </w:pPr>
    <w:sdt>
      <w:sdtPr>
        <w:alias w:val="CC_Noformat_Avtext"/>
        <w:tag w:val="CC_Noformat_Avtext"/>
        <w:id w:val="-2020768203"/>
        <w:lock w:val="sdtContentLocked"/>
        <w:placeholder>
          <w:docPart w:val="9ED229D8B4BC4DFE8C95225FB8602635"/>
        </w:placeholder>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C71A71" w14:paraId="58EEA77A" w14:textId="77777777">
        <w:pPr>
          <w:pStyle w:val="FSHRub2"/>
        </w:pPr>
        <w:r>
          <w:t>En politik för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69BD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1A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49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5B"/>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3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66"/>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AA"/>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860"/>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C4"/>
    <w:rsid w:val="00242A12"/>
    <w:rsid w:val="00242E25"/>
    <w:rsid w:val="00244BF3"/>
    <w:rsid w:val="002453AE"/>
    <w:rsid w:val="002454BA"/>
    <w:rsid w:val="00245B13"/>
    <w:rsid w:val="00246FD0"/>
    <w:rsid w:val="002474C8"/>
    <w:rsid w:val="002477A3"/>
    <w:rsid w:val="00247AFA"/>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59"/>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3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9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2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02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BA"/>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9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C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D1"/>
    <w:rsid w:val="00757D0A"/>
    <w:rsid w:val="007604D8"/>
    <w:rsid w:val="007606E7"/>
    <w:rsid w:val="00760C5A"/>
    <w:rsid w:val="0076159E"/>
    <w:rsid w:val="00761CC9"/>
    <w:rsid w:val="007644F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9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4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45"/>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50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1F"/>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A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84"/>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C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D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3A"/>
    <w:rsid w:val="00C678A4"/>
    <w:rsid w:val="00C7077B"/>
    <w:rsid w:val="00C71283"/>
    <w:rsid w:val="00C7133D"/>
    <w:rsid w:val="00C71A7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C4"/>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FB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A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33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07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6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7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0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1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0AA9F"/>
  <w15:chartTrackingRefBased/>
  <w15:docId w15:val="{515ED8F9-E082-4CAA-999F-9117DE9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127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21280E999D41E181FA668A832710FF"/>
        <w:category>
          <w:name w:val="Allmänt"/>
          <w:gallery w:val="placeholder"/>
        </w:category>
        <w:types>
          <w:type w:val="bbPlcHdr"/>
        </w:types>
        <w:behaviors>
          <w:behavior w:val="content"/>
        </w:behaviors>
        <w:guid w:val="{A1F73EC9-C87F-4C09-8B95-CE2971F7E844}"/>
      </w:docPartPr>
      <w:docPartBody>
        <w:p w:rsidR="00411644" w:rsidRDefault="00E64086">
          <w:pPr>
            <w:pStyle w:val="B621280E999D41E181FA668A832710FF"/>
          </w:pPr>
          <w:r w:rsidRPr="005A0A93">
            <w:rPr>
              <w:rStyle w:val="Platshllartext"/>
            </w:rPr>
            <w:t>Förslag till riksdagsbeslut</w:t>
          </w:r>
        </w:p>
      </w:docPartBody>
    </w:docPart>
    <w:docPart>
      <w:docPartPr>
        <w:name w:val="AF0687C60C8542BAA493DD16CA2E25B9"/>
        <w:category>
          <w:name w:val="Allmänt"/>
          <w:gallery w:val="placeholder"/>
        </w:category>
        <w:types>
          <w:type w:val="bbPlcHdr"/>
        </w:types>
        <w:behaviors>
          <w:behavior w:val="content"/>
        </w:behaviors>
        <w:guid w:val="{6C28BB52-4F7E-47DF-BEC1-E9F79538AC48}"/>
      </w:docPartPr>
      <w:docPartBody>
        <w:p w:rsidR="00411644" w:rsidRDefault="00E64086">
          <w:pPr>
            <w:pStyle w:val="AF0687C60C8542BAA493DD16CA2E25B9"/>
          </w:pPr>
          <w:r w:rsidRPr="005A0A93">
            <w:rPr>
              <w:rStyle w:val="Platshllartext"/>
            </w:rPr>
            <w:t>Motivering</w:t>
          </w:r>
        </w:p>
      </w:docPartBody>
    </w:docPart>
    <w:docPart>
      <w:docPartPr>
        <w:name w:val="AE78AF7E986E4173A6F6DC7823F1BCB9"/>
        <w:category>
          <w:name w:val="Allmänt"/>
          <w:gallery w:val="placeholder"/>
        </w:category>
        <w:types>
          <w:type w:val="bbPlcHdr"/>
        </w:types>
        <w:behaviors>
          <w:behavior w:val="content"/>
        </w:behaviors>
        <w:guid w:val="{A81C3254-1780-4927-B699-077061DA91BD}"/>
      </w:docPartPr>
      <w:docPartBody>
        <w:p w:rsidR="00411644" w:rsidRDefault="00E64086">
          <w:pPr>
            <w:pStyle w:val="AE78AF7E986E4173A6F6DC7823F1BCB9"/>
          </w:pPr>
          <w:r>
            <w:rPr>
              <w:rStyle w:val="Platshllartext"/>
            </w:rPr>
            <w:t xml:space="preserve"> </w:t>
          </w:r>
        </w:p>
      </w:docPartBody>
    </w:docPart>
    <w:docPart>
      <w:docPartPr>
        <w:name w:val="BAB2C1EB9B474B3EAE63F34E45219D6F"/>
        <w:category>
          <w:name w:val="Allmänt"/>
          <w:gallery w:val="placeholder"/>
        </w:category>
        <w:types>
          <w:type w:val="bbPlcHdr"/>
        </w:types>
        <w:behaviors>
          <w:behavior w:val="content"/>
        </w:behaviors>
        <w:guid w:val="{29E8C858-559B-4487-8BD0-AA74D55C7D77}"/>
      </w:docPartPr>
      <w:docPartBody>
        <w:p w:rsidR="00411644" w:rsidRDefault="00E64086">
          <w:pPr>
            <w:pStyle w:val="BAB2C1EB9B474B3EAE63F34E45219D6F"/>
          </w:pPr>
          <w:r>
            <w:t xml:space="preserve"> </w:t>
          </w:r>
        </w:p>
      </w:docPartBody>
    </w:docPart>
    <w:docPart>
      <w:docPartPr>
        <w:name w:val="9ED229D8B4BC4DFE8C95225FB8602635"/>
        <w:category>
          <w:name w:val="Allmänt"/>
          <w:gallery w:val="placeholder"/>
        </w:category>
        <w:types>
          <w:type w:val="bbPlcHdr"/>
        </w:types>
        <w:behaviors>
          <w:behavior w:val="content"/>
        </w:behaviors>
        <w:guid w:val="{B22453FD-DCF5-4DA7-BA24-8973D9F55B1C}"/>
      </w:docPartPr>
      <w:docPartBody>
        <w:p w:rsidR="00411644" w:rsidRDefault="00906169" w:rsidP="00906169">
          <w:pPr>
            <w:pStyle w:val="9ED229D8B4BC4DFE8C95225FB8602635"/>
          </w:pPr>
          <w:r w:rsidRPr="005A0A93">
            <w:rPr>
              <w:rStyle w:val="Platshllartext"/>
            </w:rPr>
            <w:t>Motivering</w:t>
          </w:r>
        </w:p>
      </w:docPartBody>
    </w:docPart>
    <w:docPart>
      <w:docPartPr>
        <w:name w:val="EC5579E815E4435B948EDA13CCCD3CD3"/>
        <w:category>
          <w:name w:val="Allmänt"/>
          <w:gallery w:val="placeholder"/>
        </w:category>
        <w:types>
          <w:type w:val="bbPlcHdr"/>
        </w:types>
        <w:behaviors>
          <w:behavior w:val="content"/>
        </w:behaviors>
        <w:guid w:val="{1A3D3CC0-6216-42D7-8A13-1973C901CF54}"/>
      </w:docPartPr>
      <w:docPartBody>
        <w:p w:rsidR="001A1D00" w:rsidRDefault="001A1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9"/>
    <w:rsid w:val="000249E9"/>
    <w:rsid w:val="000F794C"/>
    <w:rsid w:val="001A1D00"/>
    <w:rsid w:val="002A5A22"/>
    <w:rsid w:val="00411644"/>
    <w:rsid w:val="00570303"/>
    <w:rsid w:val="0074316D"/>
    <w:rsid w:val="007A377E"/>
    <w:rsid w:val="00906169"/>
    <w:rsid w:val="009C0570"/>
    <w:rsid w:val="00B37244"/>
    <w:rsid w:val="00E64086"/>
    <w:rsid w:val="00EC0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0BA8"/>
    <w:rPr>
      <w:color w:val="F4B083" w:themeColor="accent2" w:themeTint="99"/>
    </w:rPr>
  </w:style>
  <w:style w:type="paragraph" w:customStyle="1" w:styleId="B621280E999D41E181FA668A832710FF">
    <w:name w:val="B621280E999D41E181FA668A832710FF"/>
  </w:style>
  <w:style w:type="paragraph" w:customStyle="1" w:styleId="093438DA23424D3E871F5CB046A04CD8">
    <w:name w:val="093438DA23424D3E871F5CB046A04C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428ABDBB1C47B9B3337A9E082F522D">
    <w:name w:val="C6428ABDBB1C47B9B3337A9E082F522D"/>
  </w:style>
  <w:style w:type="paragraph" w:customStyle="1" w:styleId="AF0687C60C8542BAA493DD16CA2E25B9">
    <w:name w:val="AF0687C60C8542BAA493DD16CA2E25B9"/>
  </w:style>
  <w:style w:type="paragraph" w:customStyle="1" w:styleId="8E07917319C44E7EB309A4589D48DD92">
    <w:name w:val="8E07917319C44E7EB309A4589D48DD92"/>
  </w:style>
  <w:style w:type="paragraph" w:customStyle="1" w:styleId="FBBEA703EFF34B9C964A05930E3AB388">
    <w:name w:val="FBBEA703EFF34B9C964A05930E3AB388"/>
  </w:style>
  <w:style w:type="paragraph" w:customStyle="1" w:styleId="AE78AF7E986E4173A6F6DC7823F1BCB9">
    <w:name w:val="AE78AF7E986E4173A6F6DC7823F1BCB9"/>
  </w:style>
  <w:style w:type="paragraph" w:customStyle="1" w:styleId="BAB2C1EB9B474B3EAE63F34E45219D6F">
    <w:name w:val="BAB2C1EB9B474B3EAE63F34E45219D6F"/>
  </w:style>
  <w:style w:type="paragraph" w:customStyle="1" w:styleId="9ED229D8B4BC4DFE8C95225FB8602635">
    <w:name w:val="9ED229D8B4BC4DFE8C95225FB8602635"/>
    <w:rsid w:val="00906169"/>
  </w:style>
  <w:style w:type="paragraph" w:customStyle="1" w:styleId="4C34C61025524ABC8C39443AFEACCA16">
    <w:name w:val="4C34C61025524ABC8C39443AFEACCA16"/>
    <w:rsid w:val="00EC0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70C65-E6F3-4A8E-94AB-B9CDD288350F}"/>
</file>

<file path=customXml/itemProps2.xml><?xml version="1.0" encoding="utf-8"?>
<ds:datastoreItem xmlns:ds="http://schemas.openxmlformats.org/officeDocument/2006/customXml" ds:itemID="{6E6275A2-FA39-43E2-AA0C-F04E9DEF861F}"/>
</file>

<file path=customXml/itemProps3.xml><?xml version="1.0" encoding="utf-8"?>
<ds:datastoreItem xmlns:ds="http://schemas.openxmlformats.org/officeDocument/2006/customXml" ds:itemID="{467A686A-DC02-4725-9F26-378A1ADF59F9}"/>
</file>

<file path=docProps/app.xml><?xml version="1.0" encoding="utf-8"?>
<Properties xmlns="http://schemas.openxmlformats.org/officeDocument/2006/extended-properties" xmlns:vt="http://schemas.openxmlformats.org/officeDocument/2006/docPropsVTypes">
  <Template>Normal</Template>
  <TotalTime>26</TotalTime>
  <Pages>6</Pages>
  <Words>2072</Words>
  <Characters>12268</Characters>
  <Application>Microsoft Office Word</Application>
  <DocSecurity>0</DocSecurity>
  <Lines>211</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politik för hela Sverige</vt:lpstr>
      <vt:lpstr>
      </vt:lpstr>
    </vt:vector>
  </TitlesOfParts>
  <Company>Sveriges riksdag</Company>
  <LinksUpToDate>false</LinksUpToDate>
  <CharactersWithSpaces>14267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