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5FD" w:rsidRPr="006A5CF7" w:rsidRDefault="001755FD">
      <w:pPr>
        <w:pStyle w:val="Datum"/>
      </w:pPr>
      <w:r w:rsidRPr="006A5CF7">
        <w:fldChar w:fldCharType="begin" w:fldLock="1"/>
      </w:r>
      <w:r w:rsidRPr="006A5CF7">
        <w:instrText xml:space="preserve"> DOCPROPERTY "DocumentDate" </w:instrText>
      </w:r>
      <w:r w:rsidRPr="006A5CF7">
        <w:fldChar w:fldCharType="separate"/>
      </w:r>
      <w:r w:rsidRPr="006A5CF7">
        <w:t>Torsdagen den 16 februari 2012</w:t>
      </w:r>
      <w:r w:rsidRPr="006A5CF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A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</w:pPr>
            <w:r w:rsidRPr="006A5CF7">
              <w:t>Kl.</w:t>
            </w:r>
          </w:p>
        </w:tc>
        <w:tc>
          <w:tcPr>
            <w:tcW w:w="851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A5CF7">
              <w:t>12.00</w:t>
            </w:r>
          </w:p>
        </w:tc>
        <w:tc>
          <w:tcPr>
            <w:tcW w:w="397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ind w:right="1"/>
            </w:pPr>
            <w:r w:rsidRPr="006A5CF7">
              <w:t>Arbetsplenum</w:t>
            </w:r>
          </w:p>
        </w:tc>
      </w:tr>
      <w:tr w:rsidR="00000000" w:rsidRPr="006A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jc w:val="right"/>
            </w:pPr>
            <w:r w:rsidRPr="006A5CF7">
              <w:t>14.00</w:t>
            </w:r>
          </w:p>
        </w:tc>
        <w:tc>
          <w:tcPr>
            <w:tcW w:w="397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ind w:right="1"/>
            </w:pPr>
            <w:r w:rsidRPr="006A5CF7">
              <w:t>Frågestund</w:t>
            </w:r>
          </w:p>
        </w:tc>
      </w:tr>
      <w:tr w:rsidR="00000000" w:rsidRPr="006A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jc w:val="right"/>
            </w:pPr>
            <w:r w:rsidRPr="006A5CF7">
              <w:t>16.00</w:t>
            </w:r>
          </w:p>
        </w:tc>
        <w:tc>
          <w:tcPr>
            <w:tcW w:w="397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755FD" w:rsidRPr="006A5CF7" w:rsidRDefault="001755FD">
            <w:pPr>
              <w:pStyle w:val="Plenum"/>
              <w:tabs>
                <w:tab w:val="clear" w:pos="1418"/>
              </w:tabs>
              <w:ind w:right="1"/>
            </w:pPr>
            <w:r w:rsidRPr="006A5CF7">
              <w:t>Votering</w:t>
            </w:r>
          </w:p>
        </w:tc>
      </w:tr>
    </w:tbl>
    <w:p w:rsidR="001755FD" w:rsidRPr="006A5CF7" w:rsidRDefault="001755FD">
      <w:pPr>
        <w:pStyle w:val="StreckLngt"/>
      </w:pPr>
      <w:r w:rsidRPr="006A5CF7">
        <w:tab/>
      </w:r>
    </w:p>
    <w:p w:rsidR="001755FD" w:rsidRPr="006A5CF7" w:rsidRDefault="001755FD">
      <w:pPr>
        <w:pStyle w:val="Blankrad"/>
      </w:pPr>
      <w:r w:rsidRPr="006A5CF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6A5CF7">
        <w:tblPrEx>
          <w:tblCellMar>
            <w:top w:w="0" w:type="dxa"/>
            <w:bottom w:w="0" w:type="dxa"/>
          </w:tblCellMar>
        </w:tblPrEx>
        <w:trPr>
          <w:gridAfter w:val="1"/>
          <w:tblHeader/>
        </w:trPr>
        <w:tc>
          <w:tcPr>
            <w:tcW w:w="454" w:type="dxa"/>
          </w:tcPr>
          <w:p w:rsidR="001755FD" w:rsidRPr="006A5CF7" w:rsidRDefault="001755FD">
            <w:r w:rsidRPr="006A5CF7">
              <w:t>Nr</w:t>
            </w:r>
          </w:p>
        </w:tc>
        <w:tc>
          <w:tcPr>
            <w:tcW w:w="5670" w:type="dxa"/>
            <w:gridSpan w:val="2"/>
          </w:tcPr>
          <w:p w:rsidR="001755FD" w:rsidRPr="006A5CF7" w:rsidRDefault="001755FD">
            <w:bookmarkStart w:id="1" w:name="ÄrendeNrRubrik"/>
            <w:bookmarkEnd w:id="1"/>
          </w:p>
        </w:tc>
        <w:tc>
          <w:tcPr>
            <w:tcW w:w="1247" w:type="dxa"/>
          </w:tcPr>
          <w:p w:rsidR="001755FD" w:rsidRPr="006A5CF7" w:rsidRDefault="001755FD">
            <w:r w:rsidRPr="006A5CF7">
              <w:t>Anmäld tid (min.)</w:t>
            </w:r>
          </w:p>
        </w:tc>
        <w:tc>
          <w:tcPr>
            <w:tcW w:w="1474" w:type="dxa"/>
          </w:tcPr>
          <w:p w:rsidR="001755FD" w:rsidRPr="006A5CF7" w:rsidRDefault="001755FD">
            <w:r w:rsidRPr="006A5CF7">
              <w:t>Ackumulerad tid</w:t>
            </w:r>
          </w:p>
        </w:tc>
      </w:tr>
      <w:tr w:rsidR="00000000" w:rsidRPr="006A5C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1755FD" w:rsidRPr="006A5CF7" w:rsidRDefault="001755FD">
            <w:pPr>
              <w:pStyle w:val="rendenr"/>
            </w:pPr>
            <w:r w:rsidRPr="006A5CF7">
              <w:t>13</w:t>
            </w:r>
          </w:p>
        </w:tc>
        <w:tc>
          <w:tcPr>
            <w:tcW w:w="5670" w:type="dxa"/>
            <w:gridSpan w:val="2"/>
          </w:tcPr>
          <w:p w:rsidR="001755FD" w:rsidRPr="006A5CF7" w:rsidRDefault="001755FD">
            <w:pPr>
              <w:pStyle w:val="renderubrik"/>
            </w:pPr>
            <w:r w:rsidRPr="006A5CF7">
              <w:t xml:space="preserve">Arbetsmarknadsutskottets betänkande </w:t>
            </w:r>
            <w:bookmarkStart w:id="2" w:name="BetänkandeNr"/>
            <w:bookmarkEnd w:id="2"/>
            <w:r w:rsidRPr="006A5CF7">
              <w:t>AU5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5C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755FD" w:rsidRPr="006A5CF7" w:rsidRDefault="001755FD">
            <w:pPr>
              <w:pStyle w:val="Underrubrik"/>
            </w:pPr>
            <w:bookmarkStart w:id="3" w:name="Ärenderubrik"/>
            <w:bookmarkEnd w:id="3"/>
            <w:r w:rsidRPr="006A5CF7">
              <w:t>Arbetsmiljö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755FD" w:rsidRPr="006A5CF7" w:rsidRDefault="001755FD">
            <w:r w:rsidRPr="006A5CF7">
              <w:t>Raimo Pärssinen (S)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Talartid"/>
            </w:pPr>
            <w:r w:rsidRPr="006A5CF7">
              <w:t>12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755FD" w:rsidRPr="006A5CF7" w:rsidRDefault="001755FD">
            <w:r w:rsidRPr="006A5CF7">
              <w:t>Mehmet Kaplan (MP)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Talartid"/>
            </w:pPr>
            <w:r w:rsidRPr="006A5CF7">
              <w:t>10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755FD" w:rsidRPr="006A5CF7" w:rsidRDefault="001755FD">
            <w:r w:rsidRPr="006A5CF7">
              <w:t>Josefin Brink (V)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Talartid"/>
            </w:pPr>
            <w:r w:rsidRPr="006A5CF7">
              <w:t>10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755FD" w:rsidRPr="006A5CF7" w:rsidRDefault="001755FD">
            <w:r w:rsidRPr="006A5CF7">
              <w:t>Katarina Brännström (M)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Talartid"/>
            </w:pPr>
            <w:r w:rsidRPr="006A5CF7">
              <w:t>12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755FD" w:rsidRPr="006A5CF7" w:rsidRDefault="001755FD">
            <w:r w:rsidRPr="006A5CF7">
              <w:t>Hans Backman (FP)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Talartid"/>
            </w:pPr>
            <w:r w:rsidRPr="006A5CF7">
              <w:t>10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755FD" w:rsidRPr="006A5CF7" w:rsidRDefault="001755FD">
            <w:r w:rsidRPr="006A5CF7">
              <w:t>Annika Qarlsson (C)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Talartid"/>
            </w:pPr>
            <w:r w:rsidRPr="006A5CF7">
              <w:t>10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755FD" w:rsidRPr="006A5CF7" w:rsidRDefault="001755FD">
            <w:r w:rsidRPr="006A5CF7">
              <w:t>Sven-Olof Sällström (SD)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Talartid"/>
            </w:pPr>
            <w:r w:rsidRPr="006A5CF7">
              <w:t>6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755FD" w:rsidRPr="006A5CF7" w:rsidRDefault="001755FD">
            <w:r w:rsidRPr="006A5CF7">
              <w:t>Lars-Axel Nordell (KD)</w:t>
            </w:r>
          </w:p>
        </w:tc>
        <w:tc>
          <w:tcPr>
            <w:tcW w:w="1247" w:type="dxa"/>
          </w:tcPr>
          <w:p w:rsidR="001755FD" w:rsidRPr="006A5CF7" w:rsidRDefault="001755FD">
            <w:pPr>
              <w:pStyle w:val="Talartid"/>
            </w:pPr>
            <w:r w:rsidRPr="006A5CF7">
              <w:t>10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IngenText"/>
            </w:pP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5FD" w:rsidRPr="006A5CF7" w:rsidRDefault="001755FD">
            <w:pPr>
              <w:pStyle w:val="Summalinje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Summalinje"/>
            </w:pPr>
          </w:p>
        </w:tc>
        <w:tc>
          <w:tcPr>
            <w:tcW w:w="5216" w:type="dxa"/>
          </w:tcPr>
          <w:p w:rsidR="001755FD" w:rsidRPr="006A5CF7" w:rsidRDefault="001755FD">
            <w:pPr>
              <w:pStyle w:val="Summalinje"/>
            </w:pPr>
          </w:p>
        </w:tc>
        <w:tc>
          <w:tcPr>
            <w:tcW w:w="1247" w:type="dxa"/>
          </w:tcPr>
          <w:p w:rsidR="001755FD" w:rsidRPr="006A5CF7" w:rsidRDefault="001755FD">
            <w:pPr>
              <w:pStyle w:val="Summalinje"/>
            </w:pPr>
            <w:r w:rsidRPr="006A5CF7">
              <w:t>____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Summalinje"/>
            </w:pPr>
            <w:r w:rsidRPr="006A5CF7">
              <w:t>____</w:t>
            </w: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  <w:r w:rsidRPr="006A5CF7">
              <w:t xml:space="preserve"> </w:t>
            </w:r>
          </w:p>
        </w:tc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5216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1247" w:type="dxa"/>
          </w:tcPr>
          <w:p w:rsidR="001755FD" w:rsidRPr="006A5CF7" w:rsidRDefault="001755FD">
            <w:pPr>
              <w:pStyle w:val="TalartidSumma"/>
            </w:pPr>
            <w:r w:rsidRPr="006A5CF7">
              <w:t>1.20</w:t>
            </w:r>
          </w:p>
        </w:tc>
        <w:tc>
          <w:tcPr>
            <w:tcW w:w="1489" w:type="dxa"/>
            <w:gridSpan w:val="2"/>
          </w:tcPr>
          <w:p w:rsidR="001755FD" w:rsidRPr="006A5CF7" w:rsidRDefault="001755FD">
            <w:pPr>
              <w:pStyle w:val="TalartidAckumulerad"/>
            </w:pPr>
            <w:r w:rsidRPr="006A5CF7">
              <w:t>1.20</w:t>
            </w:r>
          </w:p>
        </w:tc>
      </w:tr>
    </w:tbl>
    <w:p w:rsidR="001755FD" w:rsidRPr="006A5CF7" w:rsidRDefault="001755FD">
      <w:pPr>
        <w:pStyle w:val="Blankrad"/>
      </w:pPr>
      <w:r w:rsidRPr="006A5CF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A5CF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454" w:type="dxa"/>
          </w:tcPr>
          <w:p w:rsidR="001755FD" w:rsidRPr="006A5CF7" w:rsidRDefault="001755F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2268" w:type="dxa"/>
          </w:tcPr>
          <w:p w:rsidR="001755FD" w:rsidRPr="006A5CF7" w:rsidRDefault="001755FD">
            <w:pPr>
              <w:pStyle w:val="TalartidTotalText"/>
            </w:pPr>
            <w:r w:rsidRPr="006A5CF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755FD" w:rsidRPr="006A5CF7" w:rsidRDefault="001755FD">
            <w:pPr>
              <w:pStyle w:val="TalartidTotal"/>
            </w:pPr>
            <w:r w:rsidRPr="006A5CF7">
              <w:t>1 tim. 20 min.</w:t>
            </w:r>
          </w:p>
        </w:tc>
      </w:tr>
      <w:tr w:rsidR="00000000" w:rsidRPr="006A5CF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755FD" w:rsidRPr="006A5CF7" w:rsidRDefault="001755F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755FD" w:rsidRPr="006A5CF7" w:rsidRDefault="001755FD"/>
          <w:p w:rsidR="001755FD" w:rsidRPr="006A5CF7" w:rsidRDefault="001755FD">
            <w:pPr>
              <w:pStyle w:val="Mittstreck"/>
            </w:pPr>
            <w:r w:rsidRPr="006A5CF7">
              <w:tab/>
            </w:r>
            <w:r w:rsidRPr="006A5CF7">
              <w:tab/>
            </w:r>
          </w:p>
        </w:tc>
      </w:tr>
    </w:tbl>
    <w:p w:rsidR="001755FD" w:rsidRPr="006A5CF7" w:rsidRDefault="001755FD">
      <w:pPr>
        <w:pStyle w:val="Blankrad"/>
      </w:pPr>
      <w:r w:rsidRPr="006A5CF7">
        <w:t>     </w:t>
      </w:r>
    </w:p>
    <w:sectPr w:rsidR="001755FD" w:rsidRPr="006A5CF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5FD" w:rsidRPr="006A5CF7" w:rsidRDefault="001755FD">
      <w:r w:rsidRPr="006A5CF7">
        <w:separator/>
      </w:r>
    </w:p>
  </w:endnote>
  <w:endnote w:type="continuationSeparator" w:id="0">
    <w:p w:rsidR="001755FD" w:rsidRPr="006A5CF7" w:rsidRDefault="001755FD">
      <w:r w:rsidRPr="006A5C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5FD" w:rsidRPr="006A5CF7" w:rsidRDefault="001755FD">
    <w:pPr>
      <w:pStyle w:val="Sidhuvud"/>
      <w:jc w:val="center"/>
    </w:pPr>
    <w:r w:rsidRPr="006A5CF7">
      <w:fldChar w:fldCharType="begin" w:fldLock="1"/>
    </w:r>
    <w:r w:rsidRPr="006A5CF7">
      <w:instrText xml:space="preserve"> PAGE </w:instrText>
    </w:r>
    <w:r w:rsidRPr="006A5CF7">
      <w:fldChar w:fldCharType="separate"/>
    </w:r>
    <w:r w:rsidRPr="006A5CF7">
      <w:t>1</w:t>
    </w:r>
    <w:r w:rsidRPr="006A5CF7">
      <w:fldChar w:fldCharType="end"/>
    </w:r>
    <w:r w:rsidRPr="006A5CF7">
      <w:t xml:space="preserve"> (</w:t>
    </w:r>
    <w:r w:rsidRPr="006A5CF7">
      <w:fldChar w:fldCharType="begin" w:fldLock="1"/>
    </w:r>
    <w:r w:rsidRPr="006A5CF7">
      <w:instrText xml:space="preserve"> NUMPAGES </w:instrText>
    </w:r>
    <w:r w:rsidRPr="006A5CF7">
      <w:fldChar w:fldCharType="separate"/>
    </w:r>
    <w:r w:rsidRPr="006A5CF7">
      <w:t>1</w:t>
    </w:r>
    <w:r w:rsidRPr="006A5CF7">
      <w:fldChar w:fldCharType="end"/>
    </w:r>
    <w:r w:rsidRPr="006A5CF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5FD" w:rsidRPr="006A5CF7" w:rsidRDefault="001755FD">
    <w:pPr>
      <w:pStyle w:val="Sidhuvud"/>
      <w:jc w:val="center"/>
    </w:pPr>
    <w:r w:rsidRPr="006A5CF7">
      <w:fldChar w:fldCharType="begin" w:fldLock="1"/>
    </w:r>
    <w:r w:rsidRPr="006A5CF7">
      <w:instrText xml:space="preserve"> PAGE </w:instrText>
    </w:r>
    <w:r w:rsidRPr="006A5CF7">
      <w:fldChar w:fldCharType="separate"/>
    </w:r>
    <w:r w:rsidRPr="006A5CF7">
      <w:t>1</w:t>
    </w:r>
    <w:r w:rsidRPr="006A5CF7">
      <w:fldChar w:fldCharType="end"/>
    </w:r>
    <w:r w:rsidRPr="006A5CF7">
      <w:t xml:space="preserve"> (</w:t>
    </w:r>
    <w:r w:rsidRPr="006A5CF7">
      <w:fldChar w:fldCharType="begin" w:fldLock="1"/>
    </w:r>
    <w:r w:rsidRPr="006A5CF7">
      <w:instrText xml:space="preserve"> NUMPAGES </w:instrText>
    </w:r>
    <w:r w:rsidRPr="006A5CF7">
      <w:fldChar w:fldCharType="separate"/>
    </w:r>
    <w:r w:rsidRPr="006A5CF7">
      <w:t>1</w:t>
    </w:r>
    <w:r w:rsidRPr="006A5CF7">
      <w:fldChar w:fldCharType="end"/>
    </w:r>
    <w:r w:rsidRPr="006A5CF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5FD" w:rsidRPr="006A5CF7" w:rsidRDefault="001755FD">
      <w:r w:rsidRPr="006A5CF7">
        <w:separator/>
      </w:r>
    </w:p>
  </w:footnote>
  <w:footnote w:type="continuationSeparator" w:id="0">
    <w:p w:rsidR="001755FD" w:rsidRPr="006A5CF7" w:rsidRDefault="001755FD">
      <w:r w:rsidRPr="006A5C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5FD" w:rsidRPr="006A5CF7" w:rsidRDefault="001755FD">
    <w:pPr>
      <w:pStyle w:val="Sidhuvud"/>
      <w:tabs>
        <w:tab w:val="clear" w:pos="4536"/>
      </w:tabs>
    </w:pPr>
    <w:r w:rsidRPr="006A5CF7">
      <w:fldChar w:fldCharType="begin" w:fldLock="1"/>
    </w:r>
    <w:r w:rsidRPr="006A5CF7">
      <w:instrText xml:space="preserve"> DOCPROPERTY "DocumentDate" </w:instrText>
    </w:r>
    <w:r w:rsidRPr="006A5CF7">
      <w:fldChar w:fldCharType="separate"/>
    </w:r>
    <w:r w:rsidRPr="006A5CF7">
      <w:t>Torsdagen den 16 februari 2012</w:t>
    </w:r>
    <w:r w:rsidRPr="006A5CF7">
      <w:fldChar w:fldCharType="end"/>
    </w:r>
    <w:r w:rsidRPr="006A5CF7">
      <w:fldChar w:fldCharType="begin" w:fldLock="1"/>
    </w:r>
    <w:r w:rsidRPr="006A5CF7">
      <w:instrText xml:space="preserve">if </w:instrText>
    </w:r>
    <w:r w:rsidRPr="006A5CF7">
      <w:fldChar w:fldCharType="begin" w:fldLock="1"/>
    </w:r>
    <w:r w:rsidRPr="006A5CF7">
      <w:instrText xml:space="preserve"> DOCPROPERTY "Status" </w:instrText>
    </w:r>
    <w:r w:rsidRPr="006A5CF7">
      <w:fldChar w:fldCharType="separate"/>
    </w:r>
    <w:r w:rsidRPr="006A5CF7">
      <w:instrText>slutlig</w:instrText>
    </w:r>
    <w:r w:rsidRPr="006A5CF7">
      <w:fldChar w:fldCharType="end"/>
    </w:r>
    <w:r w:rsidRPr="006A5CF7">
      <w:instrText xml:space="preserve"> = "preliminär" " (preliminärt)" "" </w:instrText>
    </w:r>
    <w:r w:rsidRPr="006A5CF7">
      <w:fldChar w:fldCharType="end"/>
    </w:r>
    <w:r w:rsidRPr="006A5CF7">
      <w:tab/>
    </w:r>
  </w:p>
  <w:p w:rsidR="001755FD" w:rsidRPr="006A5CF7" w:rsidRDefault="001755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A5CF7">
      <w:rPr>
        <w:sz w:val="12"/>
      </w:rPr>
      <w:tab/>
    </w:r>
  </w:p>
  <w:p w:rsidR="001755FD" w:rsidRPr="006A5CF7" w:rsidRDefault="001755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5FD" w:rsidRPr="006A5CF7" w:rsidRDefault="006A5CF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A5CF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5FD" w:rsidRPr="006A5CF7" w:rsidRDefault="001755FD">
    <w:pPr>
      <w:pStyle w:val="Dokumentrubrik"/>
      <w:spacing w:after="360"/>
    </w:pPr>
    <w:r w:rsidRPr="006A5CF7">
      <w:fldChar w:fldCharType="begin" w:fldLock="1"/>
    </w:r>
    <w:r w:rsidRPr="006A5CF7">
      <w:instrText xml:space="preserve"> if </w:instrText>
    </w:r>
    <w:r w:rsidRPr="006A5CF7">
      <w:fldChar w:fldCharType="begin" w:fldLock="1"/>
    </w:r>
    <w:r w:rsidRPr="006A5CF7">
      <w:instrText xml:space="preserve"> DOCPROPERTY  Status </w:instrText>
    </w:r>
    <w:r w:rsidRPr="006A5CF7">
      <w:fldChar w:fldCharType="separate"/>
    </w:r>
    <w:r w:rsidRPr="006A5CF7">
      <w:instrText>slutlig</w:instrText>
    </w:r>
    <w:r w:rsidRPr="006A5CF7">
      <w:fldChar w:fldCharType="end"/>
    </w:r>
    <w:r w:rsidRPr="006A5CF7">
      <w:instrText xml:space="preserve"> = "preliminär" "Preliminär t" "T" </w:instrText>
    </w:r>
    <w:r w:rsidRPr="006A5CF7">
      <w:fldChar w:fldCharType="separate"/>
    </w:r>
    <w:r w:rsidR="006A5CF7" w:rsidRPr="006A5CF7">
      <w:rPr>
        <w:noProof/>
      </w:rPr>
      <w:t>T</w:t>
    </w:r>
    <w:r w:rsidRPr="006A5CF7">
      <w:fldChar w:fldCharType="end"/>
    </w:r>
    <w:r w:rsidRPr="006A5CF7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49998243">
    <w:abstractNumId w:val="41"/>
  </w:num>
  <w:num w:numId="2" w16cid:durableId="1311862529">
    <w:abstractNumId w:val="23"/>
  </w:num>
  <w:num w:numId="3" w16cid:durableId="1451245534">
    <w:abstractNumId w:val="40"/>
  </w:num>
  <w:num w:numId="4" w16cid:durableId="2046059005">
    <w:abstractNumId w:val="21"/>
  </w:num>
  <w:num w:numId="5" w16cid:durableId="1972978987">
    <w:abstractNumId w:val="11"/>
  </w:num>
  <w:num w:numId="6" w16cid:durableId="1464499440">
    <w:abstractNumId w:val="27"/>
  </w:num>
  <w:num w:numId="7" w16cid:durableId="1165122811">
    <w:abstractNumId w:val="35"/>
  </w:num>
  <w:num w:numId="8" w16cid:durableId="1451044597">
    <w:abstractNumId w:val="25"/>
  </w:num>
  <w:num w:numId="9" w16cid:durableId="1014186659">
    <w:abstractNumId w:val="33"/>
  </w:num>
  <w:num w:numId="10" w16cid:durableId="701827641">
    <w:abstractNumId w:val="22"/>
  </w:num>
  <w:num w:numId="11" w16cid:durableId="1844738397">
    <w:abstractNumId w:val="14"/>
  </w:num>
  <w:num w:numId="12" w16cid:durableId="1017806772">
    <w:abstractNumId w:val="10"/>
  </w:num>
  <w:num w:numId="13" w16cid:durableId="2071734310">
    <w:abstractNumId w:val="16"/>
  </w:num>
  <w:num w:numId="14" w16cid:durableId="2124230863">
    <w:abstractNumId w:val="17"/>
  </w:num>
  <w:num w:numId="15" w16cid:durableId="884608584">
    <w:abstractNumId w:val="24"/>
  </w:num>
  <w:num w:numId="16" w16cid:durableId="2147039947">
    <w:abstractNumId w:val="19"/>
  </w:num>
  <w:num w:numId="17" w16cid:durableId="838235453">
    <w:abstractNumId w:val="36"/>
  </w:num>
  <w:num w:numId="18" w16cid:durableId="1784838886">
    <w:abstractNumId w:val="20"/>
  </w:num>
  <w:num w:numId="19" w16cid:durableId="786895834">
    <w:abstractNumId w:val="43"/>
  </w:num>
  <w:num w:numId="20" w16cid:durableId="1336684545">
    <w:abstractNumId w:val="12"/>
  </w:num>
  <w:num w:numId="21" w16cid:durableId="1668944002">
    <w:abstractNumId w:val="18"/>
  </w:num>
  <w:num w:numId="22" w16cid:durableId="16472203">
    <w:abstractNumId w:val="29"/>
  </w:num>
  <w:num w:numId="23" w16cid:durableId="156263000">
    <w:abstractNumId w:val="31"/>
  </w:num>
  <w:num w:numId="24" w16cid:durableId="379939795">
    <w:abstractNumId w:val="15"/>
  </w:num>
  <w:num w:numId="25" w16cid:durableId="1026519896">
    <w:abstractNumId w:val="32"/>
  </w:num>
  <w:num w:numId="26" w16cid:durableId="1050957868">
    <w:abstractNumId w:val="37"/>
  </w:num>
  <w:num w:numId="27" w16cid:durableId="1587031337">
    <w:abstractNumId w:val="34"/>
  </w:num>
  <w:num w:numId="28" w16cid:durableId="847056982">
    <w:abstractNumId w:val="39"/>
  </w:num>
  <w:num w:numId="29" w16cid:durableId="1628971898">
    <w:abstractNumId w:val="13"/>
  </w:num>
  <w:num w:numId="30" w16cid:durableId="919292111">
    <w:abstractNumId w:val="42"/>
  </w:num>
  <w:num w:numId="31" w16cid:durableId="1872184397">
    <w:abstractNumId w:val="26"/>
  </w:num>
  <w:num w:numId="32" w16cid:durableId="2031955256">
    <w:abstractNumId w:val="28"/>
  </w:num>
  <w:num w:numId="33" w16cid:durableId="122887046">
    <w:abstractNumId w:val="30"/>
  </w:num>
  <w:num w:numId="34" w16cid:durableId="471483372">
    <w:abstractNumId w:val="38"/>
  </w:num>
  <w:num w:numId="35" w16cid:durableId="2014263983">
    <w:abstractNumId w:val="8"/>
  </w:num>
  <w:num w:numId="36" w16cid:durableId="445344400">
    <w:abstractNumId w:val="3"/>
  </w:num>
  <w:num w:numId="37" w16cid:durableId="1795637735">
    <w:abstractNumId w:val="2"/>
  </w:num>
  <w:num w:numId="38" w16cid:durableId="2118988641">
    <w:abstractNumId w:val="1"/>
  </w:num>
  <w:num w:numId="39" w16cid:durableId="1019622200">
    <w:abstractNumId w:val="0"/>
  </w:num>
  <w:num w:numId="40" w16cid:durableId="819887424">
    <w:abstractNumId w:val="9"/>
  </w:num>
  <w:num w:numId="41" w16cid:durableId="1144273215">
    <w:abstractNumId w:val="7"/>
  </w:num>
  <w:num w:numId="42" w16cid:durableId="1930968350">
    <w:abstractNumId w:val="6"/>
  </w:num>
  <w:num w:numId="43" w16cid:durableId="1749303298">
    <w:abstractNumId w:val="5"/>
  </w:num>
  <w:num w:numId="44" w16cid:durableId="1271284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65AF"/>
    <w:rsid w:val="001755FD"/>
    <w:rsid w:val="005965AF"/>
    <w:rsid w:val="006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F57C-3A19-4308-8709-3970D63B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91</Words>
  <Characters>450</Characters>
  <Application>Microsoft Office Word</Application>
  <DocSecurity>4</DocSecurity>
  <Lines>112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2012-02-13T14:47:00Z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februari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2012-02-16</vt:lpwstr>
  </property>
  <property fmtid="{D5CDD505-2E9C-101B-9397-08002B2CF9AE}" pid="6" name="DocumentYear">
    <vt:lpwstr>2011/12</vt:lpwstr>
  </property>
</Properties>
</file>