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BACC86F18A41F0BC98ED66ABF1B054"/>
        </w:placeholder>
        <w:text/>
      </w:sdtPr>
      <w:sdtEndPr/>
      <w:sdtContent>
        <w:p w:rsidRPr="009B062B" w:rsidR="00AF30DD" w:rsidP="00914DEA" w:rsidRDefault="00AF30DD" w14:paraId="12C79F51" w14:textId="77777777">
          <w:pPr>
            <w:pStyle w:val="Rubrik1"/>
            <w:spacing w:after="300"/>
          </w:pPr>
          <w:r w:rsidRPr="009B062B">
            <w:t>Förslag till riksdagsbeslut</w:t>
          </w:r>
        </w:p>
      </w:sdtContent>
    </w:sdt>
    <w:sdt>
      <w:sdtPr>
        <w:alias w:val="Yrkande 1"/>
        <w:tag w:val="5cd01574-548b-4793-baad-7beff0618ce8"/>
        <w:id w:val="-1556540552"/>
        <w:lock w:val="sdtLocked"/>
      </w:sdtPr>
      <w:sdtEndPr/>
      <w:sdtContent>
        <w:p w:rsidR="002C48E9" w:rsidRDefault="004A3486" w14:paraId="5DDA638D" w14:textId="77777777">
          <w:pPr>
            <w:pStyle w:val="Frslagstext"/>
            <w:numPr>
              <w:ilvl w:val="0"/>
              <w:numId w:val="0"/>
            </w:numPr>
          </w:pPr>
          <w:r>
            <w:t>Riksdagen anvisar anslagen för 2023 inom utgiftsområde 17 Kultur, medier, trossamfund och fritid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DEEC57A6C44366967A8E524C4C1799"/>
        </w:placeholder>
        <w:text/>
      </w:sdtPr>
      <w:sdtEndPr/>
      <w:sdtContent>
        <w:p w:rsidRPr="00914DEA" w:rsidR="006D79C9" w:rsidP="00333E95" w:rsidRDefault="006D79C9" w14:paraId="66DDD922" w14:textId="77777777">
          <w:pPr>
            <w:pStyle w:val="Rubrik1"/>
          </w:pPr>
          <w:r>
            <w:t>Motivering</w:t>
          </w:r>
        </w:p>
      </w:sdtContent>
    </w:sdt>
    <w:bookmarkEnd w:displacedByCustomXml="prev" w:id="3"/>
    <w:bookmarkEnd w:displacedByCustomXml="prev" w:id="4"/>
    <w:p w:rsidRPr="00914DEA" w:rsidR="005A54F8" w:rsidP="007D7FFA" w:rsidRDefault="005A54F8" w14:paraId="3C84C99A" w14:textId="5D03C684">
      <w:pPr>
        <w:pStyle w:val="Normalutanindragellerluft"/>
      </w:pPr>
      <w:r w:rsidRPr="00914DEA">
        <w:t>Kultur, media, idrott och civilsamhället behöver finnas tillgängligt för alla i hela landet. Alla dessa områden har stor betydelse för att ta tillvara och säkra möjligheterna för ett starkt demokratiskt samhälle. Staten behöver här bidra med att skapa goda förut</w:t>
      </w:r>
      <w:r w:rsidR="007D7FFA">
        <w:softHyphen/>
      </w:r>
      <w:r w:rsidRPr="00914DEA">
        <w:t xml:space="preserve">sättningar. </w:t>
      </w:r>
    </w:p>
    <w:p w:rsidRPr="00914DEA" w:rsidR="005A54F8" w:rsidP="005A54F8" w:rsidRDefault="005A54F8" w14:paraId="4D36FFAC" w14:textId="1D1E774A">
      <w:r w:rsidRPr="00914DEA">
        <w:t xml:space="preserve">Pandemin har fått konsekvenser för både verksamheter och deltagande inom bland annat kulturen, idrotten och civilsamhället. Nu påverkas många verksamheter av de höga energipriserna. Hur deltagande kan värnas för framför allt barn och ungdomar på dessa områden behöver följas noga. </w:t>
      </w:r>
    </w:p>
    <w:p w:rsidRPr="007D7FFA" w:rsidR="005A54F8" w:rsidP="007D7FFA" w:rsidRDefault="005A54F8" w14:paraId="51FB4472" w14:textId="77777777">
      <w:pPr>
        <w:pStyle w:val="Rubrik2"/>
      </w:pPr>
      <w:r w:rsidRPr="007D7FFA">
        <w:t>Kultur i hela landet</w:t>
      </w:r>
    </w:p>
    <w:p w:rsidRPr="00914DEA" w:rsidR="005A54F8" w:rsidP="007D7FFA" w:rsidRDefault="005A54F8" w14:paraId="2F7DB6E3" w14:textId="74E39E1A">
      <w:pPr>
        <w:pStyle w:val="Normalutanindragellerluft"/>
      </w:pPr>
      <w:r w:rsidRPr="00914DEA">
        <w:t>Alla, oavsett bostadsort, bakgrund, funktionsnedsättning eller livssituation</w:t>
      </w:r>
      <w:r w:rsidR="004A3486">
        <w:t>,</w:t>
      </w:r>
      <w:r w:rsidRPr="00914DEA">
        <w:t xml:space="preserve"> ska ha möjlighet att delta i ett kulturliv som rymmer både professionellt buren kultur och amatörers skapande. Kultur stärker självförtroende och gör att fler tar tillvara yttrande</w:t>
      </w:r>
      <w:r w:rsidR="007D7FFA">
        <w:softHyphen/>
      </w:r>
      <w:r w:rsidRPr="00914DEA">
        <w:t>friheten. Det i sin tur stärker delaktigheten och demokratin i vårt samhälle. Ett brett och fritt kulturliv i hela landet underlättar för alla att kunna ta del av det. En stor del av kulturen bärs av våra språk</w:t>
      </w:r>
      <w:r w:rsidR="004A3486">
        <w:t>,</w:t>
      </w:r>
      <w:r w:rsidRPr="00914DEA">
        <w:t xml:space="preserve"> och då behöver språkrikedomen i landet tas tillvara och bland annat de nationella minoritetsspråkens position stärkas. </w:t>
      </w:r>
    </w:p>
    <w:p w:rsidRPr="00914DEA" w:rsidR="005A54F8" w:rsidP="005A54F8" w:rsidRDefault="005A54F8" w14:paraId="04DDE468" w14:textId="37BFDBC3">
      <w:r w:rsidRPr="00914DEA">
        <w:t xml:space="preserve">Coronapandemin har fått stora effekter på kulturlivet och riskerar att få långvariga konsekvenser. Situationen har blivit väldigt svår för många av de som arbetar inom kultursektorn. Kvarvarande effekter av coronapandemin för kulturen behöver noga </w:t>
      </w:r>
      <w:r w:rsidRPr="00914DEA">
        <w:lastRenderedPageBreak/>
        <w:t xml:space="preserve">följas för att se om ytterligare åtgärder kan behövas för att säkra ett starkt kulturliv i hela landet även framöver. Det gäller även för de delar av kulturlivet som inte behöver något offentligt stöd men andra typer av förbättrade förutsättningar. Det kan exempelvis röra sig om skattelättnader, som ett avskaffande av den så kallade dansbandsmomsen. Vidare behöver också konsekvenserna av pandemin på tillgängligheten till kultur för barn och unga studeras och åtgärder eventuellt vidtas. </w:t>
      </w:r>
    </w:p>
    <w:p w:rsidRPr="00914DEA" w:rsidR="005A54F8" w:rsidP="005A54F8" w:rsidRDefault="005A54F8" w14:paraId="4F901743" w14:textId="5B3537B7">
      <w:r w:rsidRPr="00914DEA">
        <w:t>För att lyfta kulturlivet i hela landet vill Centerpartiet stärka och utveckla kultur</w:t>
      </w:r>
      <w:r w:rsidR="007D7FFA">
        <w:softHyphen/>
      </w:r>
      <w:r w:rsidRPr="00914DEA">
        <w:t xml:space="preserve">samverkansmodellen, i syfte att regionerna ska få ett större inflytande. Vi vill också att regionerna, i samverkan med den nationella nivån, tar fram en nationell kulturplan. Ytterligare ett sätt att stärka kulturlivet i hela landet är att inrätta ett system för ett nationellt </w:t>
      </w:r>
      <w:r w:rsidR="004A3486">
        <w:t>k</w:t>
      </w:r>
      <w:r w:rsidRPr="00914DEA">
        <w:t xml:space="preserve">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w:rsidRPr="007D7FFA" w:rsidR="005A54F8" w:rsidP="007D7FFA" w:rsidRDefault="005A54F8" w14:paraId="65D948FE" w14:textId="77777777">
      <w:pPr>
        <w:pStyle w:val="Rubrik2"/>
      </w:pPr>
      <w:r w:rsidRPr="007D7FFA">
        <w:t>Tillgång till allsidig och oberoende nyhetsbevakning</w:t>
      </w:r>
    </w:p>
    <w:p w:rsidRPr="00914DEA" w:rsidR="005A54F8" w:rsidP="007D7FFA" w:rsidRDefault="005A54F8" w14:paraId="5BD22871" w14:textId="77777777">
      <w:pPr>
        <w:pStyle w:val="Normalutanindragellerluft"/>
      </w:pPr>
      <w:r w:rsidRPr="00914DEA">
        <w:t>Tillgången till en allsidig och oberoende nyhetsbevakning och opinionsbildning i hela landet måste säkras. Det är då extra viktigt att bevaka områden som är särskilt utsatta, där nyhetsbevakning saknas eller har lägre frekvens och analysera vad mer som kan göras för att förbättra situationen. Public service spelar en stor roll för speglingen av hela landet. Den behövs sida vid sida med de privata aktörerna för att ha en mångfald av perspektiv. Ett fortsatt brett uppdrag för public service är centralt för att utbudet ska vara fortsatt relevant för många i Sverige. Den bredden ger också en igenkänning och gör att fler kan hitta till public service vid exempelvis en kris, då det är extra viktigt att kunna söka sig till en tillförlitlig källa.</w:t>
      </w:r>
    </w:p>
    <w:p w:rsidRPr="007D7FFA" w:rsidR="005A54F8" w:rsidP="007D7FFA" w:rsidRDefault="005A54F8" w14:paraId="28664DAB" w14:textId="77777777">
      <w:pPr>
        <w:pStyle w:val="Rubrik2"/>
      </w:pPr>
      <w:r w:rsidRPr="007D7FFA">
        <w:t>Stärkt civilsamhälle</w:t>
      </w:r>
    </w:p>
    <w:p w:rsidRPr="00914DEA" w:rsidR="005A54F8" w:rsidP="007D7FFA" w:rsidRDefault="005A54F8" w14:paraId="77BE720F" w14:textId="23A75374">
      <w:pPr>
        <w:pStyle w:val="Normalutanindragellerluft"/>
      </w:pPr>
      <w:r w:rsidRPr="00914DEA">
        <w:t>Inom exempelvis idrotten, friluftslivet och folkbildningen finns stor förmåga att skapa en grogrund där människor kan stärkas och utvecklas, och de bidrar dessutom till verklig integration när människor möts utifrån intresse och delar erfarenheter. Civil</w:t>
      </w:r>
      <w:r w:rsidR="007D7FFA">
        <w:softHyphen/>
      </w:r>
      <w:r w:rsidRPr="00914DEA">
        <w:t>samhället behöver få bättre möjligheter att utveckla sin verksamhet, vilket bland annat kräver att det är en högre andel grundstöd i statens bidrag.</w:t>
      </w:r>
    </w:p>
    <w:p w:rsidRPr="00914DEA" w:rsidR="005A54F8" w:rsidP="005A54F8" w:rsidRDefault="005A54F8" w14:paraId="602A9A97" w14:textId="641E79CC">
      <w:r w:rsidRPr="00914DEA">
        <w:t xml:space="preserve">Civilsamhället behöver finnas tillgängligt för alla i hela landet. Det behövs för att ta tillvara och säkra möjligheterna </w:t>
      </w:r>
      <w:r w:rsidR="004A3486">
        <w:t>till</w:t>
      </w:r>
      <w:r w:rsidRPr="00914DEA">
        <w:t xml:space="preserve"> ett starkt demokratiskt samhälle. Centerpartiet vill skapa bättre förutsättningar för civilsamhället att utveckla sin verksamhet. För att åstad</w:t>
      </w:r>
      <w:r w:rsidR="007D7FFA">
        <w:softHyphen/>
      </w:r>
      <w:r w:rsidRPr="00914DEA">
        <w:t>komma detta bör det vara en högre andel grundstöd i statens bidrag. Centerpartiet föreslår i denna budgetmotion en civilsamhällessatsning, som bland annat ger stöd till allmänna samlingslokaler, som är en del av infrastrukturen för mötesplatser i hela landet. Idrott är den största folkrörelsen i Sverige och har mycket att ge i form av hälsa och samvaro. Idrotten behöver bli tillgänglig för fler och därför ökade fria resurser. Inom folkhögskolan finns också möjlighet till utbildning som rustar för arbets</w:t>
      </w:r>
      <w:r w:rsidR="007D7FFA">
        <w:softHyphen/>
      </w:r>
      <w:r w:rsidRPr="00914DEA">
        <w:t>marknaden. Dessa är exempel på civilsamhällets verksamheter. Staten behöver bidra genom att skapa goda förutsättningar.</w:t>
      </w:r>
    </w:p>
    <w:p w:rsidRPr="007D7FFA" w:rsidR="005A54F8" w:rsidP="007D7FFA" w:rsidRDefault="005A54F8" w14:paraId="5D79777C" w14:textId="77777777">
      <w:pPr>
        <w:pStyle w:val="Rubrik2"/>
      </w:pPr>
      <w:r w:rsidRPr="007D7FFA">
        <w:lastRenderedPageBreak/>
        <w:t>Idrott tillgänglig för alla</w:t>
      </w:r>
    </w:p>
    <w:p w:rsidRPr="00914DEA" w:rsidR="005A54F8" w:rsidP="007D7FFA" w:rsidRDefault="005A54F8" w14:paraId="17E9A7B7" w14:textId="77777777">
      <w:pPr>
        <w:pStyle w:val="Normalutanindragellerluft"/>
      </w:pPr>
      <w:r w:rsidRPr="00914DEA">
        <w:t xml:space="preserve">Idrott har mycket att ge i form av hälsa och samvaro. Därför bör ett brett idrottsliv främjas i hela landet, där både etablerade och nya sporter, även digitala, blir tillgängliga för fler. </w:t>
      </w:r>
    </w:p>
    <w:p w:rsidRPr="00914DEA" w:rsidR="005A54F8" w:rsidP="005A54F8" w:rsidRDefault="005A54F8" w14:paraId="79D3DEE2" w14:textId="393B47BB">
      <w:r w:rsidRPr="00914DEA">
        <w:t xml:space="preserve">Idrott är bra </w:t>
      </w:r>
      <w:r w:rsidRPr="00914DEA" w:rsidR="004A3486">
        <w:t xml:space="preserve">för </w:t>
      </w:r>
      <w:r w:rsidRPr="00914DEA">
        <w:t>både det fysiska och</w:t>
      </w:r>
      <w:r w:rsidR="004A3486">
        <w:t xml:space="preserve"> det</w:t>
      </w:r>
      <w:r w:rsidRPr="00914DEA">
        <w:t xml:space="preserve"> psykiska välbefinnandet. Det är därför viktigt att ta reda på orsakerna till att flickor slutar idrotta tidigare, så att effektiva åtgärder kan sättas in. Centerpartiet anser att en utredning av vad som hindrar jämställd idrott bör tillsättas, så att Riksidrottsförbundet utifrån det kan få ett tydligare uppdrag för att uppnå jämställdhet inom svensk idrott. </w:t>
      </w:r>
    </w:p>
    <w:p w:rsidRPr="00914DEA" w:rsidR="005A54F8" w:rsidP="005A54F8" w:rsidRDefault="005A54F8" w14:paraId="501A8846" w14:textId="00336347">
      <w:r w:rsidRPr="00914DEA">
        <w:t xml:space="preserve">Personer med funktionsnedsättning idrottar i lägre utsträckning än andra. Därför bör </w:t>
      </w:r>
      <w:r w:rsidRPr="007D7FFA">
        <w:rPr>
          <w:spacing w:val="-2"/>
        </w:rPr>
        <w:t>en utredning tillsättas vars syfte ska vara att identifiera hinder för personer med funktions</w:t>
      </w:r>
      <w:r w:rsidR="007D7FFA">
        <w:softHyphen/>
      </w:r>
      <w:r w:rsidRPr="00914DEA">
        <w:t xml:space="preserve">nedsättning och åtgärder som istället underlättar utövande och tävlande inom parasport. </w:t>
      </w:r>
    </w:p>
    <w:p w:rsidRPr="00914DEA" w:rsidR="00422B9E" w:rsidP="005A54F8" w:rsidRDefault="005A54F8" w14:paraId="67DFE981" w14:textId="323BAAEC">
      <w:r w:rsidRPr="00914DEA">
        <w:t>Utformningen av statens idrottsanslag bör ses över för att göra resultaten mer klara beträffande tillgänglighet till idrott för barn och ungdomar ur bland annat jämställdhets</w:t>
      </w:r>
      <w:r w:rsidR="004A3486">
        <w:noBreakHyphen/>
      </w:r>
      <w:r w:rsidRPr="00914DEA">
        <w:t>, jämlikhets- och funktionsnedsättningsperspektiv.</w:t>
      </w:r>
    </w:p>
    <w:p w:rsidRPr="007D7FFA" w:rsidR="005A54F8" w:rsidP="007D7FFA" w:rsidRDefault="005A54F8" w14:paraId="1F539F1C" w14:textId="6D5EBD6F">
      <w:pPr>
        <w:pStyle w:val="Rubrik2"/>
      </w:pPr>
      <w:r w:rsidRPr="007D7FFA">
        <w:t>Centerpartiets överväganden</w:t>
      </w:r>
    </w:p>
    <w:p w:rsidRPr="007D7FFA" w:rsidR="005A54F8" w:rsidP="007D7FFA" w:rsidRDefault="005A54F8" w14:paraId="2723887F" w14:textId="3618FF58">
      <w:pPr>
        <w:pStyle w:val="Tabellrubrik"/>
      </w:pPr>
      <w:r w:rsidRPr="007D7FFA">
        <w:t>Tabell 1 Anslagsförslag 2023 för utgiftsområde 17 Kultur, medier, trossamfund och fritid</w:t>
      </w:r>
    </w:p>
    <w:p w:rsidRPr="007D7FFA" w:rsidR="005A54F8" w:rsidP="007D7FFA" w:rsidRDefault="005A54F8" w14:paraId="1AA9A4FA" w14:textId="77777777">
      <w:pPr>
        <w:pStyle w:val="Tabellunderrubrik"/>
      </w:pPr>
      <w:r w:rsidRPr="007D7FF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914DEA" w:rsidR="005A54F8" w:rsidTr="007D7FFA" w14:paraId="7B5CCA87"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14DEA" w:rsidR="005A54F8" w:rsidP="005A54F8" w:rsidRDefault="005A54F8" w14:paraId="792AC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914DEA" w:rsidR="005A54F8" w:rsidP="007D7FFA" w:rsidRDefault="005A54F8" w14:paraId="783D9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914DEA" w:rsidR="005A54F8" w:rsidP="007D7FFA" w:rsidRDefault="005A54F8" w14:paraId="6DC36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Avvikelse från regeringen</w:t>
            </w:r>
          </w:p>
        </w:tc>
      </w:tr>
      <w:tr w:rsidRPr="00914DEA" w:rsidR="005A54F8" w:rsidTr="007D7FFA" w14:paraId="61C3B330"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31D2A9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9B33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Statens kulturråd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B4F9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71 187</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7091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−148</w:t>
            </w:r>
          </w:p>
        </w:tc>
      </w:tr>
      <w:tr w:rsidRPr="00914DEA" w:rsidR="005A54F8" w:rsidTr="007D7FFA" w14:paraId="0793F985"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BBE28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91FF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AAC5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532 082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0A07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045D0998"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2D81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808E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Skapande skola</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9BBD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201 464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6BBF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716E739B"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0045B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EDAC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932E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45 153</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04F68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04E4E96A"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3555F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CECC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Stöd till icke-statliga kulturlokaler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3ACE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9 852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B263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4C8E57D2"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CDB2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5FC93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regional kulturverksamhet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5D0B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1 700 935</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21FE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5D9262BB"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0BCBF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2A185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Myndigheten för kulturanalys</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2563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18 659</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0E2F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−67</w:t>
            </w:r>
          </w:p>
        </w:tc>
      </w:tr>
      <w:tr w:rsidRPr="00914DEA" w:rsidR="005A54F8" w:rsidTr="007D7FFA" w14:paraId="60EC4C66"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3E29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68283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7F2B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1 131 287</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608F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−3 857</w:t>
            </w:r>
          </w:p>
        </w:tc>
      </w:tr>
      <w:tr w:rsidRPr="00914DEA" w:rsidR="005A54F8" w:rsidTr="007D7FFA" w14:paraId="0641B05C"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43BC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636A85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8817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251 614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ADEF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051FAC48"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1176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B158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Statens musikverk</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3061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98 521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BD21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−350</w:t>
            </w:r>
          </w:p>
        </w:tc>
      </w:tr>
      <w:tr w:rsidRPr="00914DEA" w:rsidR="005A54F8" w:rsidTr="007D7FFA" w14:paraId="4B12A045"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B210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2DAD8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66CB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205 735</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33B0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7AA22D80"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49B4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408D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Myndigheten för tillgängliga medier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21EF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133 363</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A2EA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−567</w:t>
            </w:r>
          </w:p>
        </w:tc>
      </w:tr>
      <w:tr w:rsidRPr="00914DEA" w:rsidR="005A54F8" w:rsidTr="007D7FFA" w14:paraId="0780DCD6"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3AB88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53CD9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Institutet för språk och folkminnen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1C22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74 001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01B0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−525</w:t>
            </w:r>
          </w:p>
        </w:tc>
      </w:tr>
      <w:tr w:rsidRPr="00914DEA" w:rsidR="005A54F8" w:rsidTr="007D7FFA" w14:paraId="6044034C"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75A4A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9F045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Statens konstråd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1B4F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11 347</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5718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−81</w:t>
            </w:r>
          </w:p>
        </w:tc>
      </w:tr>
      <w:tr w:rsidRPr="00914DEA" w:rsidR="005A54F8" w:rsidTr="007D7FFA" w14:paraId="53468AA2"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C3F6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7355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3CA2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42 947</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CA1B9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60D33694"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4415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6A880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Nämnden för hemslöjdsfrågor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F424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11 844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D48E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w:t>
            </w:r>
          </w:p>
        </w:tc>
      </w:tr>
      <w:tr w:rsidRPr="00914DEA" w:rsidR="005A54F8" w:rsidTr="007D7FFA" w14:paraId="78928FC3"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1E1B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6B94B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bild- och formområdet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3CB9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46 069</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5B69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2DC76298"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9A22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E0A6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Konstnärsnämnden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118F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23 702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6672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−77</w:t>
            </w:r>
          </w:p>
        </w:tc>
      </w:tr>
      <w:tr w:rsidRPr="00914DEA" w:rsidR="005A54F8" w:rsidTr="007D7FFA" w14:paraId="73E1521E"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51E3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42B5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E6FA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568 530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C1B7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7F78BEE3"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6184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C3AC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Riksarkivet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52CD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455 002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3599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−3 167</w:t>
            </w:r>
          </w:p>
        </w:tc>
      </w:tr>
      <w:tr w:rsidRPr="00914DEA" w:rsidR="005A54F8" w:rsidTr="007D7FFA" w14:paraId="66E74731"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6401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2EE8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Riksantikvarieämbetet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3E31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291 835</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A674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−1 635</w:t>
            </w:r>
          </w:p>
        </w:tc>
      </w:tr>
      <w:tr w:rsidRPr="00914DEA" w:rsidR="005A54F8" w:rsidTr="007D7FFA" w14:paraId="591A82A0"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1A32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A0FB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kulturmiljövård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7813A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276 042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39C2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4319B12C"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9120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4C58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Kyrkoantikvarisk ersättning</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9CD2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460 000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F67F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6009F23D"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4BAEC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lastRenderedPageBreak/>
              <w:t>7:4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B346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arbetslivsmuseer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458CA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8 000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D5A6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6D5E0CA4"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789EE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4482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Centrala museer: Myndigheter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0020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1 406 004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7DC6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−11 585</w:t>
            </w:r>
          </w:p>
        </w:tc>
      </w:tr>
      <w:tr w:rsidRPr="00914DEA" w:rsidR="005A54F8" w:rsidTr="007D7FFA" w14:paraId="05AECB3F"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4C17E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B2BD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Centrala museer: Stiftelser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BCE6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273 714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7D587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28301015"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1DB7E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4520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vissa museer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98A0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79 718</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EA84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4E03C5D3"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6E5B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63BA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Forum för levande historia</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90DE0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50 757</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4619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−175</w:t>
            </w:r>
          </w:p>
        </w:tc>
      </w:tr>
      <w:tr w:rsidRPr="00914DEA" w:rsidR="005A54F8" w:rsidTr="007D7FFA" w14:paraId="2625E781"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01C90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8:5</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7CEA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CE9C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02FD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1F24036F"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172F1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3C08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D1A8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16 600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E0B3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−82</w:t>
            </w:r>
          </w:p>
        </w:tc>
      </w:tr>
      <w:tr w:rsidRPr="00914DEA" w:rsidR="005A54F8" w:rsidTr="007D7FFA" w14:paraId="2886B1C0"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43A47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6FCF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Stöd till trossamfund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20F3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81 919</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C5FF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5F2A679D"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25DE2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10:1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6DA3F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Filmstöd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DB2D8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553 444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125B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4EECD97D"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78D5D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E990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Sändningar av TV Finland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0F19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9 671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E341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5A38A93F"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F607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62A7B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701D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3 488</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BD29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w:t>
            </w:r>
          </w:p>
        </w:tc>
      </w:tr>
      <w:tr w:rsidRPr="00914DEA" w:rsidR="005A54F8" w:rsidTr="007D7FFA" w14:paraId="2EF452C3"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4AC1B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481F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92B1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533</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4612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7B11DF2C"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E17C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2071D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Statens medieråd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B90C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24 401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C74E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−77</w:t>
            </w:r>
          </w:p>
        </w:tc>
      </w:tr>
      <w:tr w:rsidRPr="00914DEA" w:rsidR="005A54F8" w:rsidTr="007D7FFA" w14:paraId="46E0BDEE"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77AB8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0A625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Stöd till taltidningar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969B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48 456</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88EB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264C5904"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36E31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1D27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14E8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59 690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D970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−191</w:t>
            </w:r>
          </w:p>
        </w:tc>
      </w:tr>
      <w:tr w:rsidRPr="00914DEA" w:rsidR="005A54F8" w:rsidTr="007D7FFA" w14:paraId="078254F3"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9FFA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40EDE2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1123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290 680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24E7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−50 000</w:t>
            </w:r>
          </w:p>
        </w:tc>
      </w:tr>
      <w:tr w:rsidRPr="00914DEA" w:rsidR="005A54F8" w:rsidTr="007D7FFA" w14:paraId="6E5D6CCF"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E01B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1FE8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DE048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22 000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04E7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3B1D5566"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11243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67DC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Stöd till idrotten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11B3D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2 091 811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A3FC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−15 000</w:t>
            </w:r>
          </w:p>
        </w:tc>
      </w:tr>
      <w:tr w:rsidRPr="00914DEA" w:rsidR="005A54F8" w:rsidTr="007D7FFA" w14:paraId="45651936"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F61F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BDAD5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allmänna samlingslokaler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3534F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52 164</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CB48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10 000</w:t>
            </w:r>
          </w:p>
        </w:tc>
      </w:tr>
      <w:tr w:rsidRPr="00914DEA" w:rsidR="005A54F8" w:rsidTr="007D7FFA" w14:paraId="3AFB388D"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284F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519B07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Stöd till friluftsorganisationer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37F7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97 785</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CD0A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170BDC48"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52B55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2265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6376A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AA56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5C594985"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3D0E8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13:5</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70D13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Insatser för den ideella sektorn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457F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123 758</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DC151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−55 000</w:t>
            </w:r>
          </w:p>
        </w:tc>
      </w:tr>
      <w:tr w:rsidRPr="00914DEA" w:rsidR="005A54F8" w:rsidTr="007D7FFA" w14:paraId="6DD50FD7"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8665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A066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folkbildningen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23B88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4 337 783</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905C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85 000</w:t>
            </w:r>
          </w:p>
        </w:tc>
      </w:tr>
      <w:tr w:rsidRPr="00914DEA" w:rsidR="005A54F8" w:rsidTr="007D7FFA" w14:paraId="70D4A4B0"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1CDA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14:2</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69519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Bidrag till tolkutbildning</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948F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48 831</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02A4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28EDE4CE"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28BEE5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14:3</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3E7E2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7EEE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30 000</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2971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5B15CA6B"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496F8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14:4</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559D2F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Särskilt utbildningsstöd</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0A3CE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202 158</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5CF5C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±0</w:t>
            </w:r>
          </w:p>
        </w:tc>
      </w:tr>
      <w:tr w:rsidRPr="00914DEA" w:rsidR="005A54F8" w:rsidTr="007D7FFA" w14:paraId="4CC32912" w14:textId="77777777">
        <w:trPr>
          <w:trHeight w:val="170"/>
        </w:trPr>
        <w:tc>
          <w:tcPr>
            <w:tcW w:w="498" w:type="dxa"/>
            <w:shd w:val="clear" w:color="auto" w:fill="FFFFFF"/>
            <w:tcMar>
              <w:top w:w="68" w:type="dxa"/>
              <w:left w:w="28" w:type="dxa"/>
              <w:bottom w:w="0" w:type="dxa"/>
              <w:right w:w="28" w:type="dxa"/>
            </w:tcMar>
            <w:hideMark/>
          </w:tcPr>
          <w:p w:rsidRPr="00914DEA" w:rsidR="005A54F8" w:rsidP="005A54F8" w:rsidRDefault="005A54F8" w14:paraId="6E036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15:1</w:t>
            </w:r>
          </w:p>
        </w:tc>
        <w:tc>
          <w:tcPr>
            <w:tcW w:w="4585" w:type="dxa"/>
            <w:shd w:val="clear" w:color="auto" w:fill="FFFFFF"/>
            <w:tcMar>
              <w:top w:w="68" w:type="dxa"/>
              <w:left w:w="28" w:type="dxa"/>
              <w:bottom w:w="0" w:type="dxa"/>
              <w:right w:w="28" w:type="dxa"/>
            </w:tcMar>
            <w:vAlign w:val="center"/>
            <w:hideMark/>
          </w:tcPr>
          <w:p w:rsidRPr="00914DEA" w:rsidR="005A54F8" w:rsidP="005A54F8" w:rsidRDefault="005A54F8" w14:paraId="129A3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Spelinspektionen</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41F55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78 332</w:t>
            </w:r>
          </w:p>
        </w:tc>
        <w:tc>
          <w:tcPr>
            <w:tcW w:w="1711" w:type="dxa"/>
            <w:shd w:val="clear" w:color="auto" w:fill="FFFFFF"/>
            <w:tcMar>
              <w:top w:w="68" w:type="dxa"/>
              <w:left w:w="28" w:type="dxa"/>
              <w:bottom w:w="0" w:type="dxa"/>
              <w:right w:w="28" w:type="dxa"/>
            </w:tcMar>
            <w:vAlign w:val="bottom"/>
            <w:hideMark/>
          </w:tcPr>
          <w:p w:rsidRPr="00914DEA" w:rsidR="005A54F8" w:rsidP="007D7FFA" w:rsidRDefault="005A54F8" w14:paraId="7B88DE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14DEA">
              <w:rPr>
                <w:rFonts w:ascii="Times New Roman" w:hAnsi="Times New Roman" w:eastAsia="Times New Roman" w:cs="Times New Roman"/>
                <w:color w:val="000000"/>
                <w:kern w:val="0"/>
                <w:sz w:val="20"/>
                <w:szCs w:val="20"/>
                <w:lang w:eastAsia="sv-SE"/>
                <w14:numSpacing w14:val="default"/>
              </w:rPr>
              <w:t>−287</w:t>
            </w:r>
          </w:p>
        </w:tc>
      </w:tr>
      <w:tr w:rsidRPr="00914DEA" w:rsidR="005A54F8" w:rsidTr="007D7FFA" w14:paraId="1A6061FB"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14DEA" w:rsidR="005A54F8" w:rsidP="005A54F8" w:rsidRDefault="005A54F8" w14:paraId="760B8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14DEA" w:rsidR="005A54F8" w:rsidP="007D7FFA" w:rsidRDefault="005A54F8" w14:paraId="323CC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16 667 948</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14DEA" w:rsidR="005A54F8" w:rsidP="007D7FFA" w:rsidRDefault="005A54F8" w14:paraId="61CD4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4DEA">
              <w:rPr>
                <w:rFonts w:ascii="Times New Roman" w:hAnsi="Times New Roman" w:eastAsia="Times New Roman" w:cs="Times New Roman"/>
                <w:b/>
                <w:bCs/>
                <w:color w:val="000000"/>
                <w:kern w:val="0"/>
                <w:sz w:val="20"/>
                <w:szCs w:val="20"/>
                <w:lang w:eastAsia="sv-SE"/>
                <w14:numSpacing w14:val="default"/>
              </w:rPr>
              <w:t>−47 888</w:t>
            </w:r>
          </w:p>
        </w:tc>
      </w:tr>
    </w:tbl>
    <w:p w:rsidRPr="00914DEA" w:rsidR="005A54F8" w:rsidP="007D7FFA" w:rsidRDefault="005A54F8" w14:paraId="46C0D1AF" w14:textId="4E7437F1">
      <w:pPr>
        <w:pStyle w:val="Normalutanindragellerluft"/>
        <w:spacing w:before="240"/>
      </w:pPr>
      <w:r w:rsidRPr="00914DEA">
        <w:t>Anslag 12:2 föreslås minska med 50 miljoner kronor år 2023 till följd av att en före</w:t>
      </w:r>
      <w:r w:rsidR="007D7FFA">
        <w:softHyphen/>
      </w:r>
      <w:r w:rsidRPr="00914DEA">
        <w:t>slagen förstärkning på motsvarande belopp, ämnad att stärka ungdomsorganisationer, avvisas. Av samma anledning beräknas anslaget minska med 50 miljoner kronor per år 2024–2025.</w:t>
      </w:r>
    </w:p>
    <w:p w:rsidRPr="00914DEA" w:rsidR="005A54F8" w:rsidP="005A54F8" w:rsidRDefault="005A54F8" w14:paraId="6E38F71F" w14:textId="5B92E547">
      <w:r w:rsidRPr="00914DEA">
        <w:t>Som en del i Centerpartiets civilsamhällessatsning föreslås anslag 13:1 öka med 110 miljoner kronor år 2023. Av samma anledning beräknas anslaget öka med 110 miljoner kronor per år 2024–2025. För att finansiera andra prioriterade reformer, inklusive Centerpartiets civilsamhällessatsning, föreslås anslag 13:1 minska med 25 miljoner kronor år 2023. Av samma anledning beräknas anslaget minska med 50 miljoner kronor år 2024–2025. Anslaget föreslås minska med 100 miljoner kronor till följd av att före</w:t>
      </w:r>
      <w:r w:rsidR="007D7FFA">
        <w:softHyphen/>
      </w:r>
      <w:r w:rsidRPr="00914DEA">
        <w:t xml:space="preserve">slagen förstärkning på motsvarande belopp avvisas. Av samma anledning beräknas anslaget minska med 100 miljoner kronor per år 2024–2025. </w:t>
      </w:r>
    </w:p>
    <w:p w:rsidRPr="00914DEA" w:rsidR="005A54F8" w:rsidP="005A54F8" w:rsidRDefault="005A54F8" w14:paraId="1A6D4438" w14:textId="1968BBF1">
      <w:r w:rsidRPr="00914DEA">
        <w:t>Som en del av Centerpartiets civilsamhällessatsning föreslås anslag 13:2 öka med 10</w:t>
      </w:r>
      <w:r w:rsidR="004A3486">
        <w:t> </w:t>
      </w:r>
      <w:r w:rsidRPr="00914DEA">
        <w:t>miljoner kronor år 2023. Av samma anledning beräknas anslaget öka med 10</w:t>
      </w:r>
      <w:r w:rsidR="004A3486">
        <w:t> </w:t>
      </w:r>
      <w:r w:rsidRPr="00914DEA">
        <w:t>miljoner kronor per år 2024–2025.</w:t>
      </w:r>
    </w:p>
    <w:p w:rsidRPr="00914DEA" w:rsidR="005A54F8" w:rsidP="005A54F8" w:rsidRDefault="005A54F8" w14:paraId="6CDED7CE" w14:textId="2D72BD05">
      <w:r w:rsidRPr="00914DEA">
        <w:lastRenderedPageBreak/>
        <w:t>För att finansiera andra prioriterade reformer, inklusive Centerpartiets civil</w:t>
      </w:r>
      <w:r w:rsidR="007D7FFA">
        <w:softHyphen/>
      </w:r>
      <w:r w:rsidRPr="00914DEA">
        <w:t>samhällessatsning, föreslås anslag 13:5 minska med 75 miljoner kronor år 2023. Av samma anledning beräknas anslaget minska med 75 miljoner kronor per år 2024–2025. Som en del av Centerpartiets civilsamhällessatsning föreslås anslaget öka med 20 miljoner kronor år 2023. Av samma anledning beräknas anslaget öka med 20 miljoner kronor per år 2024–2025.</w:t>
      </w:r>
    </w:p>
    <w:p w:rsidRPr="00914DEA" w:rsidR="005A54F8" w:rsidP="005A54F8" w:rsidRDefault="005A54F8" w14:paraId="3C09F445" w14:textId="25CA35B2">
      <w:r w:rsidRPr="00914DEA">
        <w:t>Som en del av Centerpartiets civilsamhällessatsning föreslås anslag 14:1 öka med 85 miljoner kronor. Resurserna är primärt ämnade att gå till folkhögskolornas viktiga verk</w:t>
      </w:r>
      <w:r w:rsidR="007D7FFA">
        <w:softHyphen/>
      </w:r>
      <w:r w:rsidRPr="00914DEA">
        <w:t>samhet. Av samma anledning beräknas anslaget öka med 85 miljoner kronor per år 2024–2025.</w:t>
      </w:r>
    </w:p>
    <w:p w:rsidRPr="00914DEA" w:rsidR="005A54F8" w:rsidP="005A54F8" w:rsidRDefault="005A54F8" w14:paraId="1BAEB1F8" w14:textId="64ECCD69">
      <w:r w:rsidRPr="00914DEA">
        <w:t xml:space="preserve">Därutöver föreslår Centerpartiet en sänkning av pris- och löneomräkningen, vilket påverkar de anslag som räknas upp med denna med undantag för anslag 1:6. </w:t>
      </w:r>
    </w:p>
    <w:sdt>
      <w:sdtPr>
        <w:alias w:val="CC_Underskrifter"/>
        <w:tag w:val="CC_Underskrifter"/>
        <w:id w:val="583496634"/>
        <w:lock w:val="sdtContentLocked"/>
        <w:placeholder>
          <w:docPart w:val="05A923F9628C4397986F3E7A8721F530"/>
        </w:placeholder>
      </w:sdtPr>
      <w:sdtEndPr/>
      <w:sdtContent>
        <w:p w:rsidR="00914DEA" w:rsidP="00914DEA" w:rsidRDefault="00914DEA" w14:paraId="74DA78DD" w14:textId="77777777"/>
        <w:p w:rsidRPr="008E0FE2" w:rsidR="004801AC" w:rsidP="00914DEA" w:rsidRDefault="002207EA" w14:paraId="1114E46D" w14:textId="6645D1C1"/>
      </w:sdtContent>
    </w:sdt>
    <w:tbl>
      <w:tblPr>
        <w:tblW w:w="5000" w:type="pct"/>
        <w:tblLook w:val="04A0" w:firstRow="1" w:lastRow="0" w:firstColumn="1" w:lastColumn="0" w:noHBand="0" w:noVBand="1"/>
        <w:tblCaption w:val="underskrifter"/>
      </w:tblPr>
      <w:tblGrid>
        <w:gridCol w:w="4252"/>
        <w:gridCol w:w="4252"/>
      </w:tblGrid>
      <w:tr w:rsidR="002C48E9" w14:paraId="6E67C9A5" w14:textId="77777777">
        <w:trPr>
          <w:cantSplit/>
        </w:trPr>
        <w:tc>
          <w:tcPr>
            <w:tcW w:w="50" w:type="pct"/>
            <w:vAlign w:val="bottom"/>
          </w:tcPr>
          <w:p w:rsidR="002C48E9" w:rsidRDefault="004A3486" w14:paraId="0E814124" w14:textId="77777777">
            <w:pPr>
              <w:pStyle w:val="Underskrifter"/>
            </w:pPr>
            <w:r>
              <w:t>Catarina Deremar (C)</w:t>
            </w:r>
          </w:p>
        </w:tc>
        <w:tc>
          <w:tcPr>
            <w:tcW w:w="50" w:type="pct"/>
            <w:vAlign w:val="bottom"/>
          </w:tcPr>
          <w:p w:rsidR="002C48E9" w:rsidRDefault="004A3486" w14:paraId="0FACACA4" w14:textId="77777777">
            <w:pPr>
              <w:pStyle w:val="Underskrifter"/>
            </w:pPr>
            <w:r>
              <w:t>Anne-Li Sjölund (C)</w:t>
            </w:r>
          </w:p>
        </w:tc>
      </w:tr>
      <w:tr w:rsidR="002C48E9" w14:paraId="55F46F65" w14:textId="77777777">
        <w:trPr>
          <w:gridAfter w:val="1"/>
          <w:wAfter w:w="4252" w:type="dxa"/>
          <w:cantSplit/>
        </w:trPr>
        <w:tc>
          <w:tcPr>
            <w:tcW w:w="50" w:type="pct"/>
            <w:vAlign w:val="bottom"/>
          </w:tcPr>
          <w:p w:rsidR="002C48E9" w:rsidRDefault="004A3486" w14:paraId="1EAFB661" w14:textId="77777777">
            <w:pPr>
              <w:pStyle w:val="Underskrifter"/>
            </w:pPr>
            <w:r>
              <w:t>Anna Lasses (C)</w:t>
            </w:r>
          </w:p>
        </w:tc>
      </w:tr>
    </w:tbl>
    <w:p w:rsidR="002E1A57" w:rsidRDefault="002E1A57" w14:paraId="4F60933D" w14:textId="77777777"/>
    <w:sectPr w:rsidR="002E1A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0727" w14:textId="77777777" w:rsidR="005A54F8" w:rsidRDefault="005A54F8" w:rsidP="000C1CAD">
      <w:pPr>
        <w:spacing w:line="240" w:lineRule="auto"/>
      </w:pPr>
      <w:r>
        <w:separator/>
      </w:r>
    </w:p>
  </w:endnote>
  <w:endnote w:type="continuationSeparator" w:id="0">
    <w:p w14:paraId="62BF8596" w14:textId="77777777" w:rsidR="005A54F8" w:rsidRDefault="005A54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E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A015" w14:textId="7FA01FC8" w:rsidR="00262EA3" w:rsidRPr="00914DEA" w:rsidRDefault="00262EA3" w:rsidP="00914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CC43" w14:textId="77777777" w:rsidR="005A54F8" w:rsidRDefault="005A54F8" w:rsidP="000C1CAD">
      <w:pPr>
        <w:spacing w:line="240" w:lineRule="auto"/>
      </w:pPr>
      <w:r>
        <w:separator/>
      </w:r>
    </w:p>
  </w:footnote>
  <w:footnote w:type="continuationSeparator" w:id="0">
    <w:p w14:paraId="2FE7A29D" w14:textId="77777777" w:rsidR="005A54F8" w:rsidRDefault="005A54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5F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4A254" wp14:editId="61344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76220" w14:textId="51AD2301" w:rsidR="00262EA3" w:rsidRDefault="002207EA" w:rsidP="008103B5">
                          <w:pPr>
                            <w:jc w:val="right"/>
                          </w:pPr>
                          <w:sdt>
                            <w:sdtPr>
                              <w:alias w:val="CC_Noformat_Partikod"/>
                              <w:tag w:val="CC_Noformat_Partikod"/>
                              <w:id w:val="-53464382"/>
                              <w:text/>
                            </w:sdtPr>
                            <w:sdtEndPr/>
                            <w:sdtContent>
                              <w:r w:rsidR="005A54F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4A2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76220" w14:textId="51AD2301" w:rsidR="00262EA3" w:rsidRDefault="002207EA" w:rsidP="008103B5">
                    <w:pPr>
                      <w:jc w:val="right"/>
                    </w:pPr>
                    <w:sdt>
                      <w:sdtPr>
                        <w:alias w:val="CC_Noformat_Partikod"/>
                        <w:tag w:val="CC_Noformat_Partikod"/>
                        <w:id w:val="-53464382"/>
                        <w:text/>
                      </w:sdtPr>
                      <w:sdtEndPr/>
                      <w:sdtContent>
                        <w:r w:rsidR="005A54F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1BB2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1F9B" w14:textId="77777777" w:rsidR="00262EA3" w:rsidRDefault="00262EA3" w:rsidP="008563AC">
    <w:pPr>
      <w:jc w:val="right"/>
    </w:pPr>
  </w:p>
  <w:p w14:paraId="529A41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FAA5" w14:textId="77777777" w:rsidR="00262EA3" w:rsidRDefault="002207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DAFE1" wp14:editId="584109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EC85B3" w14:textId="0EE8615D" w:rsidR="00262EA3" w:rsidRDefault="002207EA" w:rsidP="00A314CF">
    <w:pPr>
      <w:pStyle w:val="FSHNormal"/>
      <w:spacing w:before="40"/>
    </w:pPr>
    <w:sdt>
      <w:sdtPr>
        <w:alias w:val="CC_Noformat_Motionstyp"/>
        <w:tag w:val="CC_Noformat_Motionstyp"/>
        <w:id w:val="1162973129"/>
        <w:lock w:val="sdtContentLocked"/>
        <w15:appearance w15:val="hidden"/>
        <w:text/>
      </w:sdtPr>
      <w:sdtEndPr/>
      <w:sdtContent>
        <w:r w:rsidR="00914DEA">
          <w:t>Kommittémotion</w:t>
        </w:r>
      </w:sdtContent>
    </w:sdt>
    <w:r w:rsidR="00821B36">
      <w:t xml:space="preserve"> </w:t>
    </w:r>
    <w:sdt>
      <w:sdtPr>
        <w:alias w:val="CC_Noformat_Partikod"/>
        <w:tag w:val="CC_Noformat_Partikod"/>
        <w:id w:val="1471015553"/>
        <w:text/>
      </w:sdtPr>
      <w:sdtEndPr/>
      <w:sdtContent>
        <w:r w:rsidR="005A54F8">
          <w:t>C</w:t>
        </w:r>
      </w:sdtContent>
    </w:sdt>
    <w:sdt>
      <w:sdtPr>
        <w:alias w:val="CC_Noformat_Partinummer"/>
        <w:tag w:val="CC_Noformat_Partinummer"/>
        <w:id w:val="-2014525982"/>
        <w:showingPlcHdr/>
        <w:text/>
      </w:sdtPr>
      <w:sdtEndPr/>
      <w:sdtContent>
        <w:r w:rsidR="00821B36">
          <w:t xml:space="preserve"> </w:t>
        </w:r>
      </w:sdtContent>
    </w:sdt>
  </w:p>
  <w:p w14:paraId="11D20450" w14:textId="77777777" w:rsidR="00262EA3" w:rsidRPr="008227B3" w:rsidRDefault="002207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C3433" w14:textId="0D0CE67B" w:rsidR="00262EA3" w:rsidRPr="008227B3" w:rsidRDefault="002207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D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DEA">
          <w:t>:2200</w:t>
        </w:r>
      </w:sdtContent>
    </w:sdt>
  </w:p>
  <w:p w14:paraId="266B58C7" w14:textId="7BA43D7C" w:rsidR="00262EA3" w:rsidRDefault="002207EA" w:rsidP="00E03A3D">
    <w:pPr>
      <w:pStyle w:val="Motionr"/>
    </w:pPr>
    <w:sdt>
      <w:sdtPr>
        <w:alias w:val="CC_Noformat_Avtext"/>
        <w:tag w:val="CC_Noformat_Avtext"/>
        <w:id w:val="-2020768203"/>
        <w:lock w:val="sdtContentLocked"/>
        <w15:appearance w15:val="hidden"/>
        <w:text/>
      </w:sdtPr>
      <w:sdtEndPr/>
      <w:sdtContent>
        <w:r w:rsidR="00914DEA">
          <w:t>av Catarina Deremar m.fl. (C)</w:t>
        </w:r>
      </w:sdtContent>
    </w:sdt>
  </w:p>
  <w:sdt>
    <w:sdtPr>
      <w:alias w:val="CC_Noformat_Rubtext"/>
      <w:tag w:val="CC_Noformat_Rubtext"/>
      <w:id w:val="-218060500"/>
      <w:lock w:val="sdtLocked"/>
      <w:text/>
    </w:sdtPr>
    <w:sdtEndPr/>
    <w:sdtContent>
      <w:p w14:paraId="7F39925F" w14:textId="30429BF5" w:rsidR="00262EA3" w:rsidRDefault="005A54F8"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5EB13C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A54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EA"/>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8E9"/>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57"/>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48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4F8"/>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C0"/>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FF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EA"/>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B28CC"/>
  <w15:chartTrackingRefBased/>
  <w15:docId w15:val="{DFD1D6B7-05B7-401D-A5CD-4246E6FB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795">
      <w:bodyDiv w:val="1"/>
      <w:marLeft w:val="0"/>
      <w:marRight w:val="0"/>
      <w:marTop w:val="0"/>
      <w:marBottom w:val="0"/>
      <w:divBdr>
        <w:top w:val="none" w:sz="0" w:space="0" w:color="auto"/>
        <w:left w:val="none" w:sz="0" w:space="0" w:color="auto"/>
        <w:bottom w:val="none" w:sz="0" w:space="0" w:color="auto"/>
        <w:right w:val="none" w:sz="0" w:space="0" w:color="auto"/>
      </w:divBdr>
      <w:divsChild>
        <w:div w:id="1310087893">
          <w:marLeft w:val="0"/>
          <w:marRight w:val="0"/>
          <w:marTop w:val="0"/>
          <w:marBottom w:val="0"/>
          <w:divBdr>
            <w:top w:val="none" w:sz="0" w:space="0" w:color="auto"/>
            <w:left w:val="none" w:sz="0" w:space="0" w:color="auto"/>
            <w:bottom w:val="none" w:sz="0" w:space="0" w:color="auto"/>
            <w:right w:val="none" w:sz="0" w:space="0" w:color="auto"/>
          </w:divBdr>
        </w:div>
        <w:div w:id="1125541635">
          <w:marLeft w:val="0"/>
          <w:marRight w:val="0"/>
          <w:marTop w:val="0"/>
          <w:marBottom w:val="0"/>
          <w:divBdr>
            <w:top w:val="none" w:sz="0" w:space="0" w:color="auto"/>
            <w:left w:val="none" w:sz="0" w:space="0" w:color="auto"/>
            <w:bottom w:val="none" w:sz="0" w:space="0" w:color="auto"/>
            <w:right w:val="none" w:sz="0" w:space="0" w:color="auto"/>
          </w:divBdr>
        </w:div>
        <w:div w:id="370417633">
          <w:marLeft w:val="0"/>
          <w:marRight w:val="0"/>
          <w:marTop w:val="0"/>
          <w:marBottom w:val="0"/>
          <w:divBdr>
            <w:top w:val="none" w:sz="0" w:space="0" w:color="auto"/>
            <w:left w:val="none" w:sz="0" w:space="0" w:color="auto"/>
            <w:bottom w:val="none" w:sz="0" w:space="0" w:color="auto"/>
            <w:right w:val="none" w:sz="0" w:space="0" w:color="auto"/>
          </w:divBdr>
        </w:div>
      </w:divsChild>
    </w:div>
    <w:div w:id="1461221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1896">
          <w:marLeft w:val="0"/>
          <w:marRight w:val="0"/>
          <w:marTop w:val="0"/>
          <w:marBottom w:val="0"/>
          <w:divBdr>
            <w:top w:val="none" w:sz="0" w:space="0" w:color="auto"/>
            <w:left w:val="none" w:sz="0" w:space="0" w:color="auto"/>
            <w:bottom w:val="none" w:sz="0" w:space="0" w:color="auto"/>
            <w:right w:val="none" w:sz="0" w:space="0" w:color="auto"/>
          </w:divBdr>
        </w:div>
        <w:div w:id="1045831314">
          <w:marLeft w:val="0"/>
          <w:marRight w:val="0"/>
          <w:marTop w:val="0"/>
          <w:marBottom w:val="0"/>
          <w:divBdr>
            <w:top w:val="none" w:sz="0" w:space="0" w:color="auto"/>
            <w:left w:val="none" w:sz="0" w:space="0" w:color="auto"/>
            <w:bottom w:val="none" w:sz="0" w:space="0" w:color="auto"/>
            <w:right w:val="none" w:sz="0" w:space="0" w:color="auto"/>
          </w:divBdr>
        </w:div>
        <w:div w:id="119218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ACC86F18A41F0BC98ED66ABF1B054"/>
        <w:category>
          <w:name w:val="Allmänt"/>
          <w:gallery w:val="placeholder"/>
        </w:category>
        <w:types>
          <w:type w:val="bbPlcHdr"/>
        </w:types>
        <w:behaviors>
          <w:behavior w:val="content"/>
        </w:behaviors>
        <w:guid w:val="{E1763B57-BA60-487E-AC2C-B87ACA3B389F}"/>
      </w:docPartPr>
      <w:docPartBody>
        <w:p w:rsidR="00685284" w:rsidRDefault="00685284">
          <w:pPr>
            <w:pStyle w:val="D1BACC86F18A41F0BC98ED66ABF1B054"/>
          </w:pPr>
          <w:r w:rsidRPr="005A0A93">
            <w:rPr>
              <w:rStyle w:val="Platshllartext"/>
            </w:rPr>
            <w:t>Förslag till riksdagsbeslut</w:t>
          </w:r>
        </w:p>
      </w:docPartBody>
    </w:docPart>
    <w:docPart>
      <w:docPartPr>
        <w:name w:val="0EDEEC57A6C44366967A8E524C4C1799"/>
        <w:category>
          <w:name w:val="Allmänt"/>
          <w:gallery w:val="placeholder"/>
        </w:category>
        <w:types>
          <w:type w:val="bbPlcHdr"/>
        </w:types>
        <w:behaviors>
          <w:behavior w:val="content"/>
        </w:behaviors>
        <w:guid w:val="{AB41D0A7-8136-4B90-87C3-496AD86F0B06}"/>
      </w:docPartPr>
      <w:docPartBody>
        <w:p w:rsidR="00685284" w:rsidRDefault="00685284">
          <w:pPr>
            <w:pStyle w:val="0EDEEC57A6C44366967A8E524C4C1799"/>
          </w:pPr>
          <w:r w:rsidRPr="005A0A93">
            <w:rPr>
              <w:rStyle w:val="Platshllartext"/>
            </w:rPr>
            <w:t>Motivering</w:t>
          </w:r>
        </w:p>
      </w:docPartBody>
    </w:docPart>
    <w:docPart>
      <w:docPartPr>
        <w:name w:val="05A923F9628C4397986F3E7A8721F530"/>
        <w:category>
          <w:name w:val="Allmänt"/>
          <w:gallery w:val="placeholder"/>
        </w:category>
        <w:types>
          <w:type w:val="bbPlcHdr"/>
        </w:types>
        <w:behaviors>
          <w:behavior w:val="content"/>
        </w:behaviors>
        <w:guid w:val="{B9B2E075-8587-4831-B02A-FCE6BA21A3EF}"/>
      </w:docPartPr>
      <w:docPartBody>
        <w:p w:rsidR="00211F1D" w:rsidRDefault="00211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84"/>
    <w:rsid w:val="00211F1D"/>
    <w:rsid w:val="006852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BACC86F18A41F0BC98ED66ABF1B054">
    <w:name w:val="D1BACC86F18A41F0BC98ED66ABF1B054"/>
  </w:style>
  <w:style w:type="paragraph" w:customStyle="1" w:styleId="0EDEEC57A6C44366967A8E524C4C1799">
    <w:name w:val="0EDEEC57A6C44366967A8E524C4C1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F23B3-F292-4F21-BF65-FC088D5FE872}"/>
</file>

<file path=customXml/itemProps2.xml><?xml version="1.0" encoding="utf-8"?>
<ds:datastoreItem xmlns:ds="http://schemas.openxmlformats.org/officeDocument/2006/customXml" ds:itemID="{C85EDBF4-6F73-4905-87DB-E3F00D8A7EC3}"/>
</file>

<file path=customXml/itemProps3.xml><?xml version="1.0" encoding="utf-8"?>
<ds:datastoreItem xmlns:ds="http://schemas.openxmlformats.org/officeDocument/2006/customXml" ds:itemID="{BEE190DC-9D1A-4643-864E-7784519CAEDB}"/>
</file>

<file path=docProps/app.xml><?xml version="1.0" encoding="utf-8"?>
<Properties xmlns="http://schemas.openxmlformats.org/officeDocument/2006/extended-properties" xmlns:vt="http://schemas.openxmlformats.org/officeDocument/2006/docPropsVTypes">
  <Template>Normal</Template>
  <TotalTime>20</TotalTime>
  <Pages>5</Pages>
  <Words>1607</Words>
  <Characters>9131</Characters>
  <Application>Microsoft Office Word</Application>
  <DocSecurity>0</DocSecurity>
  <Lines>338</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