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71D" w:rsidRPr="001F3D99" w:rsidRDefault="00BF171D" w:rsidP="00A55F45">
      <w:pPr>
        <w:pStyle w:val="Hemstlrubrik"/>
      </w:pPr>
      <w:r w:rsidRPr="001F3D99">
        <w:t>Förslag till riksdagsbeslut</w:t>
      </w:r>
    </w:p>
    <w:p w:rsidR="00BF171D" w:rsidRPr="001F3D99" w:rsidRDefault="00BF171D" w:rsidP="00BF171D">
      <w:pPr>
        <w:pStyle w:val="Hemstlatt"/>
      </w:pPr>
      <w:r w:rsidRPr="001F3D99">
        <w:t>Riksdagen begär att regeringen snarast lägger fram förslag om förty</w:t>
      </w:r>
      <w:r w:rsidRPr="001F3D99">
        <w:t>d</w:t>
      </w:r>
      <w:r w:rsidRPr="001F3D99">
        <w:t>ligande i lagar och förordningar där det klart framgår att elever som på grund av sitt val inom gymnasieskolan måste bo inackorderade på skolo</w:t>
      </w:r>
      <w:r w:rsidRPr="001F3D99">
        <w:t>r</w:t>
      </w:r>
      <w:r w:rsidRPr="001F3D99">
        <w:t>ten ska</w:t>
      </w:r>
      <w:r w:rsidR="00D83A71" w:rsidRPr="001F3D99">
        <w:t>ll</w:t>
      </w:r>
      <w:r w:rsidRPr="001F3D99">
        <w:t xml:space="preserve"> erhålla inackorderingstillägg.</w:t>
      </w:r>
    </w:p>
    <w:p w:rsidR="00BF171D" w:rsidRPr="001F3D99" w:rsidRDefault="00A55F45" w:rsidP="00A55F45">
      <w:pPr>
        <w:pStyle w:val="Rubrik1"/>
      </w:pPr>
      <w:r w:rsidRPr="001F3D99">
        <w:t>Motivering</w:t>
      </w:r>
    </w:p>
    <w:p w:rsidR="00BF171D" w:rsidRPr="001F3D99" w:rsidRDefault="00BF171D" w:rsidP="00BF171D">
      <w:r w:rsidRPr="001F3D99">
        <w:t>I regeringens proposition för år 2006 står att läsa: ”Den grundläggande pri</w:t>
      </w:r>
      <w:r w:rsidRPr="001F3D99">
        <w:t>n</w:t>
      </w:r>
      <w:r w:rsidRPr="001F3D99">
        <w:t>cipen för gymnasieskolan är att den är till för alla ungdomar och ska ge el</w:t>
      </w:r>
      <w:r w:rsidRPr="001F3D99">
        <w:t>e</w:t>
      </w:r>
      <w:r w:rsidRPr="001F3D99">
        <w:t>verna möjlighet till utbildning på såväl studieförberedande- som yrkesförb</w:t>
      </w:r>
      <w:r w:rsidRPr="001F3D99">
        <w:t>e</w:t>
      </w:r>
      <w:r w:rsidRPr="001F3D99">
        <w:t>redande program</w:t>
      </w:r>
      <w:r w:rsidR="00A55F45" w:rsidRPr="001F3D99">
        <w:t>.</w:t>
      </w:r>
      <w:r w:rsidRPr="001F3D99">
        <w:t>”</w:t>
      </w:r>
    </w:p>
    <w:p w:rsidR="00BF171D" w:rsidRPr="001F3D99" w:rsidRDefault="00BF171D" w:rsidP="00A55F45">
      <w:pPr>
        <w:pStyle w:val="Normaltindrag"/>
      </w:pPr>
      <w:r w:rsidRPr="001F3D99">
        <w:t>Tyvärr är denna definition inte alltid överensstämmande med verkligheten. För vissa elever är det föräldrarnas ekonomi som är avgörande. I alla sa</w:t>
      </w:r>
      <w:r w:rsidRPr="001F3D99">
        <w:t>m</w:t>
      </w:r>
      <w:r w:rsidRPr="001F3D99">
        <w:t>manhang betonas hur viktigt det är att när en elev har sin framtida yrkesver</w:t>
      </w:r>
      <w:r w:rsidRPr="001F3D99">
        <w:t>k</w:t>
      </w:r>
      <w:r w:rsidRPr="001F3D99">
        <w:t>samhet klar för sig, att eleven redan vid inträdet till gymnasieskolan hamnar rätt.</w:t>
      </w:r>
    </w:p>
    <w:p w:rsidR="00BF171D" w:rsidRPr="001F3D99" w:rsidRDefault="00BF171D" w:rsidP="00A55F45">
      <w:pPr>
        <w:pStyle w:val="Normaltindrag"/>
      </w:pPr>
      <w:r w:rsidRPr="001F3D99">
        <w:t>T.ex. när en elev söker till naturbruksutbildning med inriktning djur och lan</w:t>
      </w:r>
      <w:r w:rsidRPr="001F3D99">
        <w:t>t</w:t>
      </w:r>
      <w:r w:rsidRPr="001F3D99">
        <w:t>bruk. Denna utbildning finns ej på hemorten. Däremot finns utbildning skog. Men det var inte det eleven ville syssla med i sitt yrkesverksamma liv. När eleven söker inackorderingsbidrag från CSN blir det avslag. Utbildningen finns ju på hemorten! Överklagas beslutet hos överklagandenämnden blir svaret att gymnasieprogrammen inte i väsentlig grad skiljer sig från varandra.</w:t>
      </w:r>
    </w:p>
    <w:p w:rsidR="00BF171D" w:rsidRPr="001F3D99" w:rsidRDefault="00BF171D" w:rsidP="00A55F45">
      <w:pPr>
        <w:pStyle w:val="Normaltindrag"/>
      </w:pPr>
      <w:r w:rsidRPr="001F3D99">
        <w:t>Eleven går nu miste om den utbildning han/hon så gärna vill ha om inte föräldrarna betalar inackorderingstillägg</w:t>
      </w:r>
      <w:r w:rsidR="00A55F45" w:rsidRPr="001F3D99">
        <w:t>et ur egen ficka. Att ta fram 2 </w:t>
      </w:r>
      <w:r w:rsidRPr="001F3D99">
        <w:t>600 redan beskattade kronor per månad som det kostar vid ett naturbruksgymnas</w:t>
      </w:r>
      <w:r w:rsidRPr="001F3D99">
        <w:t>i</w:t>
      </w:r>
      <w:r w:rsidRPr="001F3D99">
        <w:t>um i mitt hemlän klarar inte alla föräldrar. Den som blir lidande är eleven som tvingas gå en utbildning den inte har intresse för eller i annat fall blir det ingen utbildning alls.</w:t>
      </w:r>
    </w:p>
    <w:p w:rsidR="00BF171D" w:rsidRPr="001F3D99" w:rsidRDefault="00BF171D" w:rsidP="00A55F45">
      <w:pPr>
        <w:pStyle w:val="Normaltindrag"/>
      </w:pPr>
      <w:r w:rsidRPr="001F3D99">
        <w:lastRenderedPageBreak/>
        <w:t>Det måste snabbt till en ändring i de lagar och förordningar som bl.a. r</w:t>
      </w:r>
      <w:r w:rsidRPr="001F3D99">
        <w:t>e</w:t>
      </w:r>
      <w:r w:rsidRPr="001F3D99">
        <w:t>glerar inackorderingsstödet så att inte elever utestängs från det yrke de i fra</w:t>
      </w:r>
      <w:r w:rsidRPr="001F3D99">
        <w:t>m</w:t>
      </w:r>
      <w:r w:rsidRPr="001F3D99">
        <w:t>tiden vill arbeta inom. Det fria valet som såväl regering som riksdag talar så väl om existerar inte i verkligheten.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5F45" w:rsidRPr="001F3D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5F45" w:rsidRPr="001F3D99" w:rsidRDefault="00A55F45" w:rsidP="00A55F45">
            <w:pPr>
              <w:pStyle w:val="UnderskriftDatum"/>
              <w:spacing w:before="240"/>
            </w:pPr>
            <w:r w:rsidRPr="001F3D99">
              <w:t>Stockholm den 26 september 2005</w:t>
            </w:r>
          </w:p>
        </w:tc>
        <w:tc>
          <w:tcPr>
            <w:tcW w:w="3047" w:type="dxa"/>
          </w:tcPr>
          <w:p w:rsidR="00A55F45" w:rsidRPr="001F3D99" w:rsidRDefault="00A55F45" w:rsidP="00A55F45">
            <w:pPr>
              <w:pStyle w:val="Underskrifter"/>
              <w:spacing w:before="240"/>
            </w:pPr>
          </w:p>
        </w:tc>
      </w:tr>
      <w:tr w:rsidR="00A55F45" w:rsidRPr="001F3D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5F45" w:rsidRPr="001F3D99" w:rsidRDefault="00A55F45" w:rsidP="00A55F45">
            <w:pPr>
              <w:pStyle w:val="Underskrifter"/>
            </w:pPr>
            <w:r w:rsidRPr="001F3D99">
              <w:t>Eskil Erlandsson (c)</w:t>
            </w:r>
          </w:p>
        </w:tc>
        <w:tc>
          <w:tcPr>
            <w:tcW w:w="3047" w:type="dxa"/>
          </w:tcPr>
          <w:p w:rsidR="00A55F45" w:rsidRPr="001F3D99" w:rsidRDefault="00A55F45" w:rsidP="00A55F45">
            <w:pPr>
              <w:pStyle w:val="Underskrifter"/>
            </w:pPr>
            <w:r w:rsidRPr="001F3D99">
              <w:t>Staffan Danielsson (c)</w:t>
            </w:r>
          </w:p>
        </w:tc>
      </w:tr>
    </w:tbl>
    <w:p w:rsidR="00E84F25" w:rsidRPr="001F3D99" w:rsidRDefault="00E84F25" w:rsidP="00A55F45">
      <w:pPr>
        <w:pStyle w:val="Normaltindrag"/>
      </w:pPr>
    </w:p>
    <w:sectPr w:rsidR="00E84F25" w:rsidRPr="001F3D99" w:rsidSect="00A55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8E9" w:rsidRPr="001F3D99" w:rsidRDefault="001148E9">
      <w:r w:rsidRPr="001F3D99">
        <w:separator/>
      </w:r>
    </w:p>
  </w:endnote>
  <w:endnote w:type="continuationSeparator" w:id="0">
    <w:p w:rsidR="001148E9" w:rsidRPr="001F3D99" w:rsidRDefault="001148E9">
      <w:r w:rsidRPr="001F3D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F45" w:rsidRPr="001F3D99" w:rsidRDefault="001F3D99" w:rsidP="00A55F45">
    <w:pPr>
      <w:pStyle w:val="Sidfot"/>
    </w:pPr>
    <w:r w:rsidRPr="001F3D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1240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F45" w:rsidRDefault="00A55F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7B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5F45" w:rsidRDefault="00A55F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7B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F45" w:rsidRPr="001F3D99" w:rsidRDefault="001F3D99" w:rsidP="00A55F45">
    <w:pPr>
      <w:pStyle w:val="Sidfot"/>
    </w:pPr>
    <w:r w:rsidRPr="001F3D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2015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F45" w:rsidRDefault="00A55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7B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F45" w:rsidRDefault="00A55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7B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F45" w:rsidRPr="001F3D99" w:rsidRDefault="001F3D99" w:rsidP="00A55F45">
    <w:pPr>
      <w:pStyle w:val="Sidfot"/>
    </w:pPr>
    <w:r w:rsidRPr="001F3D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175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F45" w:rsidRDefault="00A55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7B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F45" w:rsidRDefault="00A55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7B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8E9" w:rsidRPr="001F3D99" w:rsidRDefault="001148E9">
      <w:r w:rsidRPr="001F3D99">
        <w:separator/>
      </w:r>
    </w:p>
  </w:footnote>
  <w:footnote w:type="continuationSeparator" w:id="0">
    <w:p w:rsidR="001148E9" w:rsidRPr="001F3D99" w:rsidRDefault="001148E9">
      <w:r w:rsidRPr="001F3D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F45" w:rsidRPr="001F3D99" w:rsidRDefault="001F3D99" w:rsidP="00A55F45">
    <w:pPr>
      <w:pStyle w:val="Sidhuvud"/>
    </w:pPr>
    <w:r w:rsidRPr="001F3D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0425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F45" w:rsidRDefault="00A55F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7B9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7B9E">
                            <w:t>Ub270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5F45" w:rsidRDefault="00A55F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7B9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7B9E">
                      <w:t>Ub270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F45" w:rsidRPr="001F3D99" w:rsidRDefault="001F3D99" w:rsidP="00A55F45">
    <w:pPr>
      <w:pStyle w:val="Sidhuvud"/>
    </w:pPr>
    <w:r w:rsidRPr="001F3D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83348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F45" w:rsidRDefault="00A55F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7B9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7B9E">
                            <w:t>Ub270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5F45" w:rsidRDefault="00A55F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7B9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7B9E">
                      <w:t>Ub270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F45" w:rsidRPr="001F3D99" w:rsidRDefault="00A55F45">
    <w:pPr>
      <w:pStyle w:val="FSHNormal"/>
      <w:tabs>
        <w:tab w:val="right" w:pos="5840"/>
      </w:tabs>
    </w:pPr>
    <w:r w:rsidRPr="001F3D99">
      <w:br/>
    </w:r>
    <w:r w:rsidRPr="001F3D99">
      <w:fldChar w:fldCharType="begin" w:fldLock="1"/>
    </w:r>
    <w:r w:rsidRPr="001F3D99">
      <w:instrText xml:space="preserve"> DOCPROPERTY</w:instrText>
    </w:r>
    <w:r w:rsidRPr="001F3D99">
      <w:rPr>
        <w:sz w:val="18"/>
      </w:rPr>
      <w:instrText xml:space="preserve"> "YearUser" *\charformat </w:instrText>
    </w:r>
    <w:r w:rsidRPr="001F3D99">
      <w:fldChar w:fldCharType="separate"/>
    </w:r>
    <w:r w:rsidR="00097B9E" w:rsidRPr="001F3D99">
      <w:t>2005/06</w:t>
    </w:r>
    <w:r w:rsidRPr="001F3D99">
      <w:fldChar w:fldCharType="end"/>
    </w:r>
    <w:r w:rsidRPr="001F3D99">
      <w:t xml:space="preserve"> </w:t>
    </w:r>
    <w:r w:rsidRPr="001F3D99">
      <w:tab/>
      <w:t xml:space="preserve">mnr: </w:t>
    </w:r>
    <w:r w:rsidRPr="001F3D99">
      <w:fldChar w:fldCharType="begin" w:fldLock="1"/>
    </w:r>
    <w:r w:rsidRPr="001F3D99">
      <w:instrText xml:space="preserve"> DOCPROPERTY</w:instrText>
    </w:r>
    <w:r w:rsidRPr="001F3D99">
      <w:rPr>
        <w:sz w:val="18"/>
      </w:rPr>
      <w:instrText xml:space="preserve"> "Motionsnummer" *\charformat </w:instrText>
    </w:r>
    <w:r w:rsidRPr="001F3D99">
      <w:fldChar w:fldCharType="separate"/>
    </w:r>
    <w:r w:rsidR="00097B9E" w:rsidRPr="001F3D99">
      <w:t>Ub270</w:t>
    </w:r>
    <w:r w:rsidRPr="001F3D99">
      <w:fldChar w:fldCharType="end"/>
    </w:r>
    <w:r w:rsidRPr="001F3D99">
      <w:br/>
    </w:r>
    <w:r w:rsidRPr="001F3D99">
      <w:fldChar w:fldCharType="begin" w:fldLock="1"/>
    </w:r>
    <w:r w:rsidRPr="001F3D99">
      <w:instrText xml:space="preserve"> DOCPROPERTY</w:instrText>
    </w:r>
    <w:r w:rsidRPr="001F3D99">
      <w:rPr>
        <w:sz w:val="18"/>
      </w:rPr>
      <w:instrText xml:space="preserve"> "Samling" *\charformat </w:instrText>
    </w:r>
    <w:r w:rsidRPr="001F3D99">
      <w:fldChar w:fldCharType="end"/>
    </w:r>
    <w:r w:rsidRPr="001F3D99">
      <w:tab/>
      <w:t xml:space="preserve">pnr: </w:t>
    </w:r>
    <w:r w:rsidRPr="001F3D99">
      <w:fldChar w:fldCharType="begin" w:fldLock="1"/>
    </w:r>
    <w:r w:rsidRPr="001F3D99">
      <w:instrText xml:space="preserve"> DOCPROPERTY</w:instrText>
    </w:r>
    <w:r w:rsidRPr="001F3D99">
      <w:rPr>
        <w:sz w:val="18"/>
      </w:rPr>
      <w:instrText xml:space="preserve"> "Partinummer" *\charformat </w:instrText>
    </w:r>
    <w:r w:rsidRPr="001F3D99">
      <w:fldChar w:fldCharType="separate"/>
    </w:r>
    <w:r w:rsidR="00097B9E" w:rsidRPr="001F3D99">
      <w:t>c458</w:t>
    </w:r>
    <w:r w:rsidRPr="001F3D99">
      <w:fldChar w:fldCharType="end"/>
    </w:r>
  </w:p>
  <w:p w:rsidR="00A55F45" w:rsidRPr="001F3D99" w:rsidRDefault="00A55F45">
    <w:pPr>
      <w:pStyle w:val="FSHRub1"/>
    </w:pPr>
    <w:r w:rsidRPr="001F3D99">
      <w:t>Motion till riksdagen</w:t>
    </w:r>
    <w:r w:rsidRPr="001F3D99">
      <w:br/>
    </w:r>
    <w:r w:rsidRPr="001F3D99">
      <w:fldChar w:fldCharType="begin" w:fldLock="1"/>
    </w:r>
    <w:r w:rsidRPr="001F3D99">
      <w:instrText xml:space="preserve"> DOCPROPERTY "YearUser" *\charformat </w:instrText>
    </w:r>
    <w:r w:rsidRPr="001F3D99">
      <w:fldChar w:fldCharType="separate"/>
    </w:r>
    <w:r w:rsidR="00097B9E" w:rsidRPr="001F3D99">
      <w:t>2005/06</w:t>
    </w:r>
    <w:r w:rsidRPr="001F3D99">
      <w:fldChar w:fldCharType="end"/>
    </w:r>
    <w:r w:rsidRPr="001F3D99">
      <w:t>:</w:t>
    </w:r>
    <w:r w:rsidRPr="001F3D99">
      <w:fldChar w:fldCharType="begin" w:fldLock="1"/>
    </w:r>
    <w:r w:rsidRPr="001F3D99">
      <w:instrText xml:space="preserve"> DOCPROPERTY "Motionsnummer" *\charformat </w:instrText>
    </w:r>
    <w:r w:rsidRPr="001F3D99">
      <w:fldChar w:fldCharType="separate"/>
    </w:r>
    <w:r w:rsidR="00097B9E" w:rsidRPr="001F3D99">
      <w:t>Ub270</w:t>
    </w:r>
    <w:r w:rsidRPr="001F3D99">
      <w:fldChar w:fldCharType="end"/>
    </w:r>
  </w:p>
  <w:p w:rsidR="00A55F45" w:rsidRPr="001F3D99" w:rsidRDefault="00A55F45">
    <w:pPr>
      <w:pStyle w:val="FSHNormalS5"/>
    </w:pPr>
    <w:r w:rsidRPr="001F3D99">
      <w:fldChar w:fldCharType="begin" w:fldLock="1"/>
    </w:r>
    <w:r w:rsidRPr="001F3D99">
      <w:instrText xml:space="preserve"> DOCPROPERTY "MotionarText" *\charformat </w:instrText>
    </w:r>
    <w:r w:rsidRPr="001F3D99">
      <w:fldChar w:fldCharType="separate"/>
    </w:r>
    <w:r w:rsidR="00097B9E" w:rsidRPr="001F3D99">
      <w:t>av Eskil Erlandsson och Staffan Danielsson (c)</w:t>
    </w:r>
    <w:r w:rsidRPr="001F3D99">
      <w:fldChar w:fldCharType="end"/>
    </w:r>
    <w:r w:rsidRPr="001F3D99">
      <w:br/>
    </w:r>
    <w:r w:rsidRPr="001F3D99">
      <w:fldChar w:fldCharType="begin" w:fldLock="1"/>
    </w:r>
    <w:r w:rsidRPr="001F3D99">
      <w:instrText xml:space="preserve"> DOCPROPERTY "SvarFrasKort" *\charformat </w:instrText>
    </w:r>
    <w:r w:rsidRPr="001F3D99">
      <w:fldChar w:fldCharType="end"/>
    </w:r>
  </w:p>
  <w:p w:rsidR="00A55F45" w:rsidRPr="001F3D99" w:rsidRDefault="00A55F45">
    <w:pPr>
      <w:pStyle w:val="FSHTitel"/>
    </w:pPr>
    <w:r w:rsidRPr="001F3D99">
      <w:fldChar w:fldCharType="begin" w:fldLock="1"/>
    </w:r>
    <w:r w:rsidRPr="001F3D99">
      <w:instrText xml:space="preserve"> DOCPROPERTY</w:instrText>
    </w:r>
    <w:r w:rsidRPr="001F3D99">
      <w:rPr>
        <w:sz w:val="18"/>
      </w:rPr>
      <w:instrText xml:space="preserve"> "RubrikSvar" *\charformat </w:instrText>
    </w:r>
    <w:r w:rsidRPr="001F3D99">
      <w:fldChar w:fldCharType="separate"/>
    </w:r>
    <w:r w:rsidR="00097B9E" w:rsidRPr="001F3D99">
      <w:t>Inackorderingstillägg för gymnasiestuderande</w:t>
    </w:r>
    <w:r w:rsidRPr="001F3D99">
      <w:fldChar w:fldCharType="end"/>
    </w:r>
  </w:p>
  <w:p w:rsidR="00A55F45" w:rsidRPr="001F3D99" w:rsidRDefault="00A55F45" w:rsidP="00A55F4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027640">
    <w:abstractNumId w:val="13"/>
  </w:num>
  <w:num w:numId="2" w16cid:durableId="65999750">
    <w:abstractNumId w:val="10"/>
  </w:num>
  <w:num w:numId="3" w16cid:durableId="768815035">
    <w:abstractNumId w:val="11"/>
  </w:num>
  <w:num w:numId="4" w16cid:durableId="1337080025">
    <w:abstractNumId w:val="12"/>
  </w:num>
  <w:num w:numId="5" w16cid:durableId="415127719">
    <w:abstractNumId w:val="8"/>
  </w:num>
  <w:num w:numId="6" w16cid:durableId="1058476306">
    <w:abstractNumId w:val="3"/>
  </w:num>
  <w:num w:numId="7" w16cid:durableId="99764984">
    <w:abstractNumId w:val="2"/>
  </w:num>
  <w:num w:numId="8" w16cid:durableId="1576627383">
    <w:abstractNumId w:val="1"/>
  </w:num>
  <w:num w:numId="9" w16cid:durableId="1946225216">
    <w:abstractNumId w:val="0"/>
  </w:num>
  <w:num w:numId="10" w16cid:durableId="2109302777">
    <w:abstractNumId w:val="9"/>
  </w:num>
  <w:num w:numId="11" w16cid:durableId="99761462">
    <w:abstractNumId w:val="7"/>
  </w:num>
  <w:num w:numId="12" w16cid:durableId="53159914">
    <w:abstractNumId w:val="6"/>
  </w:num>
  <w:num w:numId="13" w16cid:durableId="1722708019">
    <w:abstractNumId w:val="5"/>
  </w:num>
  <w:num w:numId="14" w16cid:durableId="439229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EF1D93"/>
    <w:rsid w:val="00064BC3"/>
    <w:rsid w:val="00066775"/>
    <w:rsid w:val="00072FB9"/>
    <w:rsid w:val="00097B9E"/>
    <w:rsid w:val="00100531"/>
    <w:rsid w:val="001148E9"/>
    <w:rsid w:val="001F3D99"/>
    <w:rsid w:val="00201DFB"/>
    <w:rsid w:val="00204A63"/>
    <w:rsid w:val="00212FF1"/>
    <w:rsid w:val="00230193"/>
    <w:rsid w:val="0025068A"/>
    <w:rsid w:val="002818D3"/>
    <w:rsid w:val="002D11A8"/>
    <w:rsid w:val="003D0FE4"/>
    <w:rsid w:val="00445271"/>
    <w:rsid w:val="004A0504"/>
    <w:rsid w:val="004E38D9"/>
    <w:rsid w:val="00740D6D"/>
    <w:rsid w:val="00794149"/>
    <w:rsid w:val="007B67A7"/>
    <w:rsid w:val="007C6092"/>
    <w:rsid w:val="00A053C6"/>
    <w:rsid w:val="00A55F45"/>
    <w:rsid w:val="00B13BF0"/>
    <w:rsid w:val="00BF171D"/>
    <w:rsid w:val="00C1285C"/>
    <w:rsid w:val="00C27B7D"/>
    <w:rsid w:val="00D1174F"/>
    <w:rsid w:val="00D83A71"/>
    <w:rsid w:val="00DC6C70"/>
    <w:rsid w:val="00E22893"/>
    <w:rsid w:val="00E360DE"/>
    <w:rsid w:val="00E75D28"/>
    <w:rsid w:val="00E84F25"/>
    <w:rsid w:val="00E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ABE69B-AF72-4E2E-90C0-FC0381C4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5F4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5F4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311</Words>
  <Characters>1740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Ub270</vt:lpstr>
    </vt:vector>
  </TitlesOfParts>
  <Company>Riksdagen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Ub270</dc:title>
  <dc:subject>Ub270</dc:subject>
  <dc:creator>Riksdagen</dc:creator>
  <cp:keywords>Riksdagen</cp:keywords>
  <dc:description/>
  <cp:lastModifiedBy>Lars Brink</cp:lastModifiedBy>
  <cp:revision>2</cp:revision>
  <cp:lastPrinted>2005-11-19T08:02:00Z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Inackorderingstillägg för gymnasiestuderande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Inackorderingstillägg för gymnasiestuderande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Staffan Danielsson (c)</vt:lpwstr>
  </property>
  <property fmtid="{D5CDD505-2E9C-101B-9397-08002B2CF9AE}" pid="26" name="MotionarLista">
    <vt:lpwstr>Erlandsson, Eskil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20052006000000000099000004580069</vt:lpwstr>
  </property>
  <property fmtid="{D5CDD505-2E9C-101B-9397-08002B2CF9AE}" pid="47" name="datum">
    <vt:lpwstr>050926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20052006000000000099000004580069</vt:lpwstr>
  </property>
  <property fmtid="{D5CDD505-2E9C-101B-9397-08002B2CF9AE}" pid="50" name="nummer">
    <vt:lpwstr>270</vt:lpwstr>
  </property>
  <property fmtid="{D5CDD505-2E9C-101B-9397-08002B2CF9AE}" pid="51" name="utskottsbeteckning">
    <vt:lpwstr>Ub</vt:lpwstr>
  </property>
</Properties>
</file>