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3046A" w:rsidRDefault="006E04A4">
      <w:pPr>
        <w:pStyle w:val="Dokumentbeteckning"/>
        <w:rPr>
          <w:u w:val="single"/>
        </w:rPr>
      </w:pPr>
      <w:r w:rsidRPr="00A3046A">
        <w:fldChar w:fldCharType="begin" w:fldLock="1"/>
      </w:r>
      <w:r w:rsidRPr="00A3046A">
        <w:instrText xml:space="preserve"> DOCPROPERTY "DocumentYear" </w:instrText>
      </w:r>
      <w:r w:rsidRPr="00A3046A">
        <w:fldChar w:fldCharType="separate"/>
      </w:r>
      <w:r w:rsidR="008F0A74" w:rsidRPr="00A3046A">
        <w:t>2010/11</w:t>
      </w:r>
      <w:r w:rsidRPr="00A3046A">
        <w:fldChar w:fldCharType="end"/>
      </w:r>
      <w:r w:rsidRPr="00A3046A">
        <w:t>:</w:t>
      </w:r>
      <w:r w:rsidRPr="00A3046A">
        <w:fldChar w:fldCharType="begin" w:fldLock="1"/>
      </w:r>
      <w:r w:rsidRPr="00A3046A">
        <w:instrText xml:space="preserve"> DOCPROPERTY "DocumentNumber" </w:instrText>
      </w:r>
      <w:r w:rsidRPr="00A3046A">
        <w:fldChar w:fldCharType="separate"/>
      </w:r>
      <w:r w:rsidR="008F0A74" w:rsidRPr="00A3046A">
        <w:t>47</w:t>
      </w:r>
      <w:r w:rsidRPr="00A3046A">
        <w:fldChar w:fldCharType="end"/>
      </w:r>
    </w:p>
    <w:p w:rsidR="006E04A4" w:rsidRPr="00A3046A" w:rsidRDefault="006E04A4">
      <w:pPr>
        <w:pStyle w:val="Datum"/>
        <w:outlineLvl w:val="0"/>
      </w:pPr>
      <w:r w:rsidRPr="00A3046A">
        <w:fldChar w:fldCharType="begin" w:fldLock="1"/>
      </w:r>
      <w:r w:rsidRPr="00A3046A">
        <w:instrText xml:space="preserve"> DOCPROPERTY "DocumentDate" </w:instrText>
      </w:r>
      <w:r w:rsidRPr="00A3046A">
        <w:fldChar w:fldCharType="separate"/>
      </w:r>
      <w:r w:rsidR="008F0A74" w:rsidRPr="00A3046A">
        <w:t>Tisdagen den 25 januari 2011</w:t>
      </w:r>
      <w:r w:rsidRPr="00A3046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30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3046A" w:rsidRDefault="00B83520">
            <w:pPr>
              <w:pStyle w:val="Plenum"/>
              <w:tabs>
                <w:tab w:val="clear" w:pos="1418"/>
              </w:tabs>
            </w:pPr>
            <w:r w:rsidRPr="00A3046A">
              <w:t>Kl.</w:t>
            </w:r>
          </w:p>
        </w:tc>
        <w:tc>
          <w:tcPr>
            <w:tcW w:w="851" w:type="dxa"/>
          </w:tcPr>
          <w:p w:rsidR="006E04A4" w:rsidRPr="00A3046A" w:rsidRDefault="00B8352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3046A">
              <w:t>13.00</w:t>
            </w:r>
          </w:p>
        </w:tc>
        <w:tc>
          <w:tcPr>
            <w:tcW w:w="397" w:type="dxa"/>
          </w:tcPr>
          <w:p w:rsidR="006E04A4" w:rsidRPr="00A3046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3046A" w:rsidRDefault="00B83520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A3046A">
              <w:t>Interpellationssvar</w:t>
            </w:r>
            <w:r w:rsidRPr="00A3046A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A3046A" w:rsidRDefault="006E04A4">
      <w:pPr>
        <w:pStyle w:val="StreckLngt"/>
      </w:pPr>
      <w:r w:rsidRPr="00A3046A">
        <w:tab/>
      </w:r>
    </w:p>
    <w:p w:rsidR="00CF242C" w:rsidRPr="00A3046A" w:rsidRDefault="007E35E5" w:rsidP="003675A0">
      <w:pPr>
        <w:pStyle w:val="Blankrad"/>
      </w:pPr>
      <w:r w:rsidRPr="00A304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A304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3046A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A3046A" w:rsidRDefault="006E04A4" w:rsidP="000C49EC">
            <w:pPr>
              <w:pStyle w:val="HuvudrubrikEnsam"/>
            </w:pPr>
            <w:r w:rsidRPr="00A3046A">
              <w:t>Justering av pr</w:t>
            </w:r>
            <w:r w:rsidR="00D22A02" w:rsidRPr="00A3046A">
              <w:t>o</w:t>
            </w:r>
            <w:r w:rsidRPr="00A3046A">
              <w:t>tokoll</w:t>
            </w:r>
          </w:p>
        </w:tc>
        <w:tc>
          <w:tcPr>
            <w:tcW w:w="2481" w:type="dxa"/>
          </w:tcPr>
          <w:p w:rsidR="006E04A4" w:rsidRPr="00A3046A" w:rsidRDefault="006E04A4" w:rsidP="00147F56">
            <w:pPr>
              <w:pStyle w:val="HuvudrubrikKolumn3"/>
            </w:pPr>
          </w:p>
        </w:tc>
      </w:tr>
      <w:tr w:rsidR="006E04A4" w:rsidRPr="00A304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3046A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A3046A" w:rsidRDefault="006E04A4" w:rsidP="007503DA">
            <w:r w:rsidRPr="00A3046A">
              <w:t xml:space="preserve">Protokollet från sammanträdet </w:t>
            </w:r>
            <w:r w:rsidR="00BF0FD4" w:rsidRPr="00A3046A">
              <w:t>onsdagen den 19 januari</w:t>
            </w:r>
          </w:p>
        </w:tc>
        <w:tc>
          <w:tcPr>
            <w:tcW w:w="2481" w:type="dxa"/>
          </w:tcPr>
          <w:p w:rsidR="006E04A4" w:rsidRPr="00A3046A" w:rsidRDefault="006E04A4">
            <w:pPr>
              <w:rPr>
                <w:spacing w:val="-4"/>
              </w:rPr>
            </w:pPr>
          </w:p>
        </w:tc>
      </w:tr>
    </w:tbl>
    <w:p w:rsidR="00517888" w:rsidRPr="00A3046A" w:rsidRDefault="007E35E5" w:rsidP="00F221DA">
      <w:pPr>
        <w:pStyle w:val="Blankrad"/>
      </w:pPr>
      <w:r w:rsidRPr="00A304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3520" w:rsidRPr="00A304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3520" w:rsidRPr="00A3046A" w:rsidRDefault="00B83520" w:rsidP="00B83520">
            <w:pPr>
              <w:pStyle w:val="HuvudrubrikFlisteNr"/>
            </w:pPr>
          </w:p>
        </w:tc>
        <w:tc>
          <w:tcPr>
            <w:tcW w:w="6237" w:type="dxa"/>
          </w:tcPr>
          <w:p w:rsidR="00B83520" w:rsidRPr="00A3046A" w:rsidRDefault="00B83520">
            <w:pPr>
              <w:pStyle w:val="HuvudrubrikEnsam"/>
            </w:pPr>
            <w:r w:rsidRPr="00A3046A">
              <w:t xml:space="preserve">Anmälan om </w:t>
            </w:r>
            <w:r w:rsidR="00121D59" w:rsidRPr="00A3046A">
              <w:t xml:space="preserve">inkommen granskningsrapport från Riksrevisionen </w:t>
            </w:r>
          </w:p>
        </w:tc>
        <w:tc>
          <w:tcPr>
            <w:tcW w:w="2481" w:type="dxa"/>
          </w:tcPr>
          <w:p w:rsidR="00B83520" w:rsidRPr="00A3046A" w:rsidRDefault="00B83520" w:rsidP="00B83520">
            <w:pPr>
              <w:pStyle w:val="HuvudrubrikKolumn3"/>
            </w:pPr>
          </w:p>
        </w:tc>
      </w:tr>
      <w:tr w:rsidR="00B83520" w:rsidRPr="00A30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3520" w:rsidRPr="00A3046A" w:rsidRDefault="00B83520" w:rsidP="00B83520">
            <w:pPr>
              <w:pStyle w:val="FlistaNrText"/>
            </w:pPr>
          </w:p>
        </w:tc>
        <w:tc>
          <w:tcPr>
            <w:tcW w:w="6237" w:type="dxa"/>
          </w:tcPr>
          <w:p w:rsidR="00B83520" w:rsidRPr="00A3046A" w:rsidRDefault="00121D59">
            <w:r w:rsidRPr="00A3046A">
              <w:t>RiR 2011:</w:t>
            </w:r>
            <w:r w:rsidR="00880539" w:rsidRPr="00A3046A">
              <w:t xml:space="preserve">6 Kostnadskontroll i stora järnvägsinvesteringar? </w:t>
            </w:r>
          </w:p>
        </w:tc>
        <w:tc>
          <w:tcPr>
            <w:tcW w:w="2481" w:type="dxa"/>
          </w:tcPr>
          <w:p w:rsidR="00B83520" w:rsidRPr="00A3046A" w:rsidRDefault="00B83520">
            <w:pPr>
              <w:rPr>
                <w:spacing w:val="-4"/>
              </w:rPr>
            </w:pPr>
          </w:p>
        </w:tc>
      </w:tr>
    </w:tbl>
    <w:p w:rsidR="00B83520" w:rsidRPr="00A3046A" w:rsidRDefault="007E35E5" w:rsidP="00F221DA">
      <w:pPr>
        <w:pStyle w:val="Blankrad"/>
      </w:pPr>
      <w:r w:rsidRPr="00A304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3520" w:rsidRPr="00A304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3520" w:rsidRPr="00A3046A" w:rsidRDefault="00B83520">
            <w:pPr>
              <w:pStyle w:val="HuvudrubrikFlisteNr"/>
            </w:pPr>
          </w:p>
        </w:tc>
        <w:tc>
          <w:tcPr>
            <w:tcW w:w="6237" w:type="dxa"/>
          </w:tcPr>
          <w:p w:rsidR="00B83520" w:rsidRPr="00A3046A" w:rsidRDefault="00B83520">
            <w:pPr>
              <w:pStyle w:val="Huvudrubrik"/>
            </w:pPr>
            <w:bookmarkStart w:id="1" w:name="Start_Interpellationer"/>
            <w:bookmarkEnd w:id="1"/>
            <w:r w:rsidRPr="00A3046A">
              <w:t>Svar på interpellationer</w:t>
            </w:r>
          </w:p>
        </w:tc>
        <w:tc>
          <w:tcPr>
            <w:tcW w:w="2481" w:type="dxa"/>
          </w:tcPr>
          <w:p w:rsidR="00B83520" w:rsidRPr="00A3046A" w:rsidRDefault="00B83520">
            <w:pPr>
              <w:pStyle w:val="HuvudrubrikKolumn3"/>
            </w:pPr>
          </w:p>
        </w:tc>
      </w:tr>
      <w:tr w:rsidR="00B83520" w:rsidRPr="00A30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3520" w:rsidRPr="00A3046A" w:rsidRDefault="00B83520" w:rsidP="00B83520">
            <w:pPr>
              <w:pStyle w:val="Besvaradav"/>
            </w:pPr>
          </w:p>
        </w:tc>
        <w:tc>
          <w:tcPr>
            <w:tcW w:w="6237" w:type="dxa"/>
          </w:tcPr>
          <w:p w:rsidR="00B83520" w:rsidRPr="00A3046A" w:rsidRDefault="00B83520" w:rsidP="00B83520">
            <w:pPr>
              <w:pStyle w:val="Besvaradav"/>
            </w:pPr>
            <w:r w:rsidRPr="00A3046A">
              <w:t>Statsrådet Maria Larsson (KD)</w:t>
            </w:r>
          </w:p>
        </w:tc>
        <w:tc>
          <w:tcPr>
            <w:tcW w:w="2481" w:type="dxa"/>
          </w:tcPr>
          <w:p w:rsidR="00B83520" w:rsidRPr="00A3046A" w:rsidRDefault="00B83520" w:rsidP="00B83520">
            <w:pPr>
              <w:pStyle w:val="Besvaradav"/>
              <w:rPr>
                <w:spacing w:val="-4"/>
              </w:rPr>
            </w:pPr>
          </w:p>
        </w:tc>
      </w:tr>
      <w:tr w:rsidR="00B83520" w:rsidRPr="00A30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3520" w:rsidRPr="00A3046A" w:rsidRDefault="00B83520" w:rsidP="00B83520">
            <w:pPr>
              <w:pStyle w:val="FlistaNrText"/>
            </w:pPr>
          </w:p>
        </w:tc>
        <w:tc>
          <w:tcPr>
            <w:tcW w:w="6237" w:type="dxa"/>
          </w:tcPr>
          <w:p w:rsidR="00B83520" w:rsidRPr="00A3046A" w:rsidRDefault="00B83520" w:rsidP="00B83520">
            <w:r w:rsidRPr="00A3046A">
              <w:t>2010/11:130 av Peter Persson (S)</w:t>
            </w:r>
          </w:p>
          <w:p w:rsidR="00B83520" w:rsidRPr="00A3046A" w:rsidRDefault="00B83520" w:rsidP="00B83520">
            <w:r w:rsidRPr="00A3046A">
              <w:t>Obligatorisk privatisering av äldreomsorg i kommunerna</w:t>
            </w:r>
          </w:p>
        </w:tc>
        <w:tc>
          <w:tcPr>
            <w:tcW w:w="2481" w:type="dxa"/>
          </w:tcPr>
          <w:p w:rsidR="00B83520" w:rsidRPr="00A3046A" w:rsidRDefault="00B83520" w:rsidP="00B83520">
            <w:pPr>
              <w:rPr>
                <w:spacing w:val="-4"/>
              </w:rPr>
            </w:pPr>
          </w:p>
        </w:tc>
      </w:tr>
      <w:tr w:rsidR="00B83520" w:rsidRPr="00A30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3520" w:rsidRPr="00A3046A" w:rsidRDefault="00B83520" w:rsidP="00B83520">
            <w:pPr>
              <w:pStyle w:val="Besvaradav"/>
            </w:pPr>
          </w:p>
        </w:tc>
        <w:tc>
          <w:tcPr>
            <w:tcW w:w="6237" w:type="dxa"/>
          </w:tcPr>
          <w:p w:rsidR="00B83520" w:rsidRPr="00A3046A" w:rsidRDefault="00B83520" w:rsidP="00B83520">
            <w:pPr>
              <w:pStyle w:val="Besvaradav"/>
            </w:pPr>
            <w:r w:rsidRPr="00A3046A">
              <w:t>Statsrådet Stefan Attefall (KD)</w:t>
            </w:r>
          </w:p>
        </w:tc>
        <w:tc>
          <w:tcPr>
            <w:tcW w:w="2481" w:type="dxa"/>
          </w:tcPr>
          <w:p w:rsidR="00B83520" w:rsidRPr="00A3046A" w:rsidRDefault="00B83520" w:rsidP="00B83520">
            <w:pPr>
              <w:pStyle w:val="Besvaradav"/>
              <w:rPr>
                <w:spacing w:val="-4"/>
              </w:rPr>
            </w:pPr>
          </w:p>
        </w:tc>
      </w:tr>
      <w:tr w:rsidR="00B83520" w:rsidRPr="00A30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3520" w:rsidRPr="00A3046A" w:rsidRDefault="00B83520" w:rsidP="00B83520">
            <w:pPr>
              <w:pStyle w:val="FlistaNrText"/>
            </w:pPr>
          </w:p>
        </w:tc>
        <w:tc>
          <w:tcPr>
            <w:tcW w:w="6237" w:type="dxa"/>
          </w:tcPr>
          <w:p w:rsidR="00B83520" w:rsidRPr="00A3046A" w:rsidRDefault="00B83520" w:rsidP="00B83520">
            <w:r w:rsidRPr="00A3046A">
              <w:t>2010/11:88 av Tommy Waidelich (S)</w:t>
            </w:r>
          </w:p>
          <w:p w:rsidR="00B83520" w:rsidRPr="00A3046A" w:rsidRDefault="00B83520" w:rsidP="00B83520">
            <w:r w:rsidRPr="00A3046A">
              <w:t>Norviks hamn</w:t>
            </w:r>
          </w:p>
        </w:tc>
        <w:tc>
          <w:tcPr>
            <w:tcW w:w="2481" w:type="dxa"/>
          </w:tcPr>
          <w:p w:rsidR="00B83520" w:rsidRPr="00A3046A" w:rsidRDefault="00B83520" w:rsidP="00B83520">
            <w:pPr>
              <w:rPr>
                <w:spacing w:val="-4"/>
              </w:rPr>
            </w:pPr>
          </w:p>
        </w:tc>
      </w:tr>
    </w:tbl>
    <w:p w:rsidR="00B83520" w:rsidRPr="00A3046A" w:rsidRDefault="007E35E5">
      <w:pPr>
        <w:pStyle w:val="Blankrad"/>
      </w:pPr>
      <w:r w:rsidRPr="00A304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3520" w:rsidRPr="00A304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3520" w:rsidRPr="00A3046A" w:rsidRDefault="00B83520">
            <w:pPr>
              <w:pStyle w:val="HuvudrubrikFlisteNr"/>
            </w:pPr>
          </w:p>
        </w:tc>
        <w:tc>
          <w:tcPr>
            <w:tcW w:w="6237" w:type="dxa"/>
          </w:tcPr>
          <w:p w:rsidR="00B83520" w:rsidRPr="00A3046A" w:rsidRDefault="00B83520">
            <w:pPr>
              <w:pStyle w:val="Huvudrubrik"/>
            </w:pPr>
            <w:bookmarkStart w:id="2" w:name="Start_HänvisningTillUtskott"/>
            <w:bookmarkEnd w:id="2"/>
            <w:r w:rsidRPr="00A3046A">
              <w:t>Ärenden för hänvisning till utskott</w:t>
            </w:r>
          </w:p>
        </w:tc>
        <w:tc>
          <w:tcPr>
            <w:tcW w:w="2481" w:type="dxa"/>
          </w:tcPr>
          <w:p w:rsidR="00B83520" w:rsidRPr="00A3046A" w:rsidRDefault="00B83520">
            <w:pPr>
              <w:pStyle w:val="HuvudrubrikKolumn3"/>
            </w:pPr>
            <w:r w:rsidRPr="00A3046A">
              <w:t>Förslag</w:t>
            </w:r>
          </w:p>
        </w:tc>
      </w:tr>
      <w:tr w:rsidR="00B83520" w:rsidRPr="00A30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3520" w:rsidRPr="00A3046A" w:rsidRDefault="00B83520" w:rsidP="00B83520">
            <w:pPr>
              <w:pStyle w:val="renderubrik"/>
            </w:pPr>
          </w:p>
        </w:tc>
        <w:tc>
          <w:tcPr>
            <w:tcW w:w="6237" w:type="dxa"/>
          </w:tcPr>
          <w:p w:rsidR="00B83520" w:rsidRPr="00A3046A" w:rsidRDefault="00B83520" w:rsidP="00B83520">
            <w:pPr>
              <w:pStyle w:val="renderubrik"/>
            </w:pPr>
            <w:r w:rsidRPr="00A3046A">
              <w:t>Motioner</w:t>
            </w:r>
          </w:p>
        </w:tc>
        <w:tc>
          <w:tcPr>
            <w:tcW w:w="2481" w:type="dxa"/>
          </w:tcPr>
          <w:p w:rsidR="00B83520" w:rsidRPr="00A3046A" w:rsidRDefault="00B83520" w:rsidP="00B83520">
            <w:pPr>
              <w:pStyle w:val="renderubrik"/>
              <w:rPr>
                <w:spacing w:val="-4"/>
              </w:rPr>
            </w:pPr>
          </w:p>
        </w:tc>
      </w:tr>
      <w:tr w:rsidR="00B83520" w:rsidRPr="00A30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3520" w:rsidRPr="00A3046A" w:rsidRDefault="00B83520" w:rsidP="00B83520">
            <w:pPr>
              <w:pStyle w:val="Motionsrubrik"/>
            </w:pPr>
          </w:p>
        </w:tc>
        <w:tc>
          <w:tcPr>
            <w:tcW w:w="6237" w:type="dxa"/>
          </w:tcPr>
          <w:p w:rsidR="00B83520" w:rsidRPr="00A3046A" w:rsidRDefault="00B83520" w:rsidP="00B83520">
            <w:pPr>
              <w:pStyle w:val="Motionsrubrik"/>
            </w:pPr>
            <w:r w:rsidRPr="00A3046A">
              <w:t>med anledning av skr. 2010/11:54 Redogörelse för verksamheten inom Europarådets ministerkommitté m.m. år 2009 samt första halvåret 2010</w:t>
            </w:r>
          </w:p>
        </w:tc>
        <w:tc>
          <w:tcPr>
            <w:tcW w:w="2481" w:type="dxa"/>
          </w:tcPr>
          <w:p w:rsidR="00B83520" w:rsidRPr="00A3046A" w:rsidRDefault="00B83520" w:rsidP="00B83520">
            <w:pPr>
              <w:pStyle w:val="Motionsrubrik"/>
              <w:rPr>
                <w:spacing w:val="-4"/>
              </w:rPr>
            </w:pPr>
          </w:p>
        </w:tc>
      </w:tr>
      <w:tr w:rsidR="00B83520" w:rsidRPr="00A30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3520" w:rsidRPr="00A3046A" w:rsidRDefault="00B83520" w:rsidP="00B83520">
            <w:pPr>
              <w:pStyle w:val="FlistaNrText"/>
            </w:pPr>
          </w:p>
        </w:tc>
        <w:tc>
          <w:tcPr>
            <w:tcW w:w="6237" w:type="dxa"/>
          </w:tcPr>
          <w:p w:rsidR="00B83520" w:rsidRPr="00A3046A" w:rsidRDefault="00B83520" w:rsidP="00B83520">
            <w:r w:rsidRPr="00A3046A">
              <w:t>2010/11:U6 av Björn von Sydow m.fl. (S)</w:t>
            </w:r>
          </w:p>
        </w:tc>
        <w:tc>
          <w:tcPr>
            <w:tcW w:w="2481" w:type="dxa"/>
          </w:tcPr>
          <w:p w:rsidR="00B83520" w:rsidRPr="00A3046A" w:rsidRDefault="00B83520" w:rsidP="00B83520">
            <w:pPr>
              <w:rPr>
                <w:spacing w:val="-4"/>
              </w:rPr>
            </w:pPr>
            <w:r w:rsidRPr="00A3046A">
              <w:rPr>
                <w:spacing w:val="-4"/>
              </w:rPr>
              <w:t>UU</w:t>
            </w:r>
          </w:p>
        </w:tc>
      </w:tr>
      <w:tr w:rsidR="00B83520" w:rsidRPr="00A30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3520" w:rsidRPr="00A3046A" w:rsidRDefault="00B83520" w:rsidP="00B83520">
            <w:pPr>
              <w:pStyle w:val="Motionsrubrik"/>
            </w:pPr>
          </w:p>
        </w:tc>
        <w:tc>
          <w:tcPr>
            <w:tcW w:w="6237" w:type="dxa"/>
          </w:tcPr>
          <w:p w:rsidR="00B83520" w:rsidRPr="00A3046A" w:rsidRDefault="00B83520" w:rsidP="00B83520">
            <w:pPr>
              <w:pStyle w:val="Motionsrubrik"/>
            </w:pPr>
            <w:r w:rsidRPr="00A3046A">
              <w:t>med anledning av skr. 2010/11:66 Hemlig teleavlyssning, hemlig teleövervakning och hemlig kameraövervakning vid förundersökning i brottmål under år 2009</w:t>
            </w:r>
          </w:p>
        </w:tc>
        <w:tc>
          <w:tcPr>
            <w:tcW w:w="2481" w:type="dxa"/>
          </w:tcPr>
          <w:p w:rsidR="00B83520" w:rsidRPr="00A3046A" w:rsidRDefault="00B83520" w:rsidP="00B83520">
            <w:pPr>
              <w:pStyle w:val="Motionsrubrik"/>
              <w:rPr>
                <w:spacing w:val="-4"/>
              </w:rPr>
            </w:pPr>
          </w:p>
        </w:tc>
      </w:tr>
      <w:tr w:rsidR="00B83520" w:rsidRPr="00A30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3520" w:rsidRPr="00A3046A" w:rsidRDefault="00B83520" w:rsidP="00B83520">
            <w:pPr>
              <w:pStyle w:val="FlistaNrText"/>
            </w:pPr>
          </w:p>
        </w:tc>
        <w:tc>
          <w:tcPr>
            <w:tcW w:w="6237" w:type="dxa"/>
          </w:tcPr>
          <w:p w:rsidR="00B83520" w:rsidRPr="00A3046A" w:rsidRDefault="00B83520" w:rsidP="00B83520">
            <w:r w:rsidRPr="00A3046A">
              <w:t>2010/11:Ju8 av Morgan Johansson m.fl. (S, MP, V)</w:t>
            </w:r>
          </w:p>
        </w:tc>
        <w:tc>
          <w:tcPr>
            <w:tcW w:w="2481" w:type="dxa"/>
          </w:tcPr>
          <w:p w:rsidR="00B83520" w:rsidRPr="00A3046A" w:rsidRDefault="00B83520" w:rsidP="00B83520">
            <w:pPr>
              <w:rPr>
                <w:spacing w:val="-4"/>
              </w:rPr>
            </w:pPr>
            <w:r w:rsidRPr="00A3046A">
              <w:rPr>
                <w:spacing w:val="-4"/>
              </w:rPr>
              <w:t>JuU</w:t>
            </w:r>
          </w:p>
        </w:tc>
      </w:tr>
    </w:tbl>
    <w:p w:rsidR="00B83520" w:rsidRPr="00A3046A" w:rsidRDefault="007E35E5">
      <w:pPr>
        <w:pStyle w:val="Blankrad"/>
      </w:pPr>
      <w:r w:rsidRPr="00A304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3520" w:rsidRPr="00A304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3520" w:rsidRPr="00A3046A" w:rsidRDefault="00B83520">
            <w:pPr>
              <w:pStyle w:val="HuvudrubrikFlisteNr"/>
            </w:pPr>
          </w:p>
        </w:tc>
        <w:tc>
          <w:tcPr>
            <w:tcW w:w="6237" w:type="dxa"/>
          </w:tcPr>
          <w:p w:rsidR="00B83520" w:rsidRPr="00A3046A" w:rsidRDefault="00B83520">
            <w:pPr>
              <w:pStyle w:val="Huvudrubrik"/>
            </w:pPr>
            <w:bookmarkStart w:id="3" w:name="Start_ÄrendenFörBordläggning"/>
            <w:bookmarkEnd w:id="3"/>
            <w:r w:rsidRPr="00A3046A">
              <w:t>Ärenden för bordläggning</w:t>
            </w:r>
          </w:p>
        </w:tc>
        <w:tc>
          <w:tcPr>
            <w:tcW w:w="2481" w:type="dxa"/>
          </w:tcPr>
          <w:p w:rsidR="00B83520" w:rsidRPr="00A3046A" w:rsidRDefault="00B83520">
            <w:pPr>
              <w:pStyle w:val="HuvudrubrikKolumn3"/>
            </w:pPr>
            <w:r w:rsidRPr="00A3046A">
              <w:t>Reservationer</w:t>
            </w:r>
          </w:p>
        </w:tc>
      </w:tr>
      <w:tr w:rsidR="00B83520" w:rsidRPr="00A30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3520" w:rsidRPr="00A3046A" w:rsidRDefault="00B83520" w:rsidP="00B83520">
            <w:pPr>
              <w:pStyle w:val="renderubrik"/>
            </w:pPr>
          </w:p>
        </w:tc>
        <w:tc>
          <w:tcPr>
            <w:tcW w:w="6237" w:type="dxa"/>
          </w:tcPr>
          <w:p w:rsidR="00B83520" w:rsidRPr="00A3046A" w:rsidRDefault="007E35E5" w:rsidP="00B83520">
            <w:pPr>
              <w:pStyle w:val="renderubrik"/>
            </w:pPr>
            <w:r w:rsidRPr="00A3046A">
              <w:t>Finansutskottets utlåt</w:t>
            </w:r>
            <w:r w:rsidR="00B83520" w:rsidRPr="00A3046A">
              <w:t>ande</w:t>
            </w:r>
          </w:p>
        </w:tc>
        <w:tc>
          <w:tcPr>
            <w:tcW w:w="2481" w:type="dxa"/>
          </w:tcPr>
          <w:p w:rsidR="00B83520" w:rsidRPr="00A3046A" w:rsidRDefault="00B83520" w:rsidP="00B83520">
            <w:pPr>
              <w:pStyle w:val="renderubrik"/>
              <w:rPr>
                <w:spacing w:val="-4"/>
              </w:rPr>
            </w:pPr>
          </w:p>
        </w:tc>
      </w:tr>
      <w:tr w:rsidR="00B83520" w:rsidRPr="00A30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3520" w:rsidRPr="00A3046A" w:rsidRDefault="00B83520" w:rsidP="00B83520">
            <w:pPr>
              <w:pStyle w:val="FlistaNrText"/>
            </w:pPr>
          </w:p>
        </w:tc>
        <w:tc>
          <w:tcPr>
            <w:tcW w:w="6237" w:type="dxa"/>
          </w:tcPr>
          <w:p w:rsidR="00B83520" w:rsidRPr="00A3046A" w:rsidRDefault="00B83520" w:rsidP="00B83520">
            <w:r w:rsidRPr="00A3046A">
              <w:t>2010/11:FiU19 Utlåtande över grönbok om e-upphandling</w:t>
            </w:r>
          </w:p>
        </w:tc>
        <w:tc>
          <w:tcPr>
            <w:tcW w:w="2481" w:type="dxa"/>
          </w:tcPr>
          <w:p w:rsidR="00B83520" w:rsidRPr="00A3046A" w:rsidRDefault="00B83520" w:rsidP="00B83520">
            <w:pPr>
              <w:rPr>
                <w:spacing w:val="-4"/>
              </w:rPr>
            </w:pPr>
          </w:p>
        </w:tc>
      </w:tr>
      <w:tr w:rsidR="00B83520" w:rsidRPr="00A30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3520" w:rsidRPr="00A3046A" w:rsidRDefault="00B83520" w:rsidP="00B83520">
            <w:pPr>
              <w:pStyle w:val="renderubrik"/>
            </w:pPr>
          </w:p>
        </w:tc>
        <w:tc>
          <w:tcPr>
            <w:tcW w:w="6237" w:type="dxa"/>
          </w:tcPr>
          <w:p w:rsidR="00B83520" w:rsidRPr="00A3046A" w:rsidRDefault="00B83520" w:rsidP="00B83520">
            <w:pPr>
              <w:pStyle w:val="renderubrik"/>
            </w:pPr>
            <w:r w:rsidRPr="00A3046A">
              <w:t>Näringsutskottets betänkande</w:t>
            </w:r>
          </w:p>
        </w:tc>
        <w:tc>
          <w:tcPr>
            <w:tcW w:w="2481" w:type="dxa"/>
          </w:tcPr>
          <w:p w:rsidR="00B83520" w:rsidRPr="00A3046A" w:rsidRDefault="00B83520" w:rsidP="00B83520">
            <w:pPr>
              <w:pStyle w:val="renderubrik"/>
              <w:rPr>
                <w:spacing w:val="-4"/>
              </w:rPr>
            </w:pPr>
          </w:p>
        </w:tc>
      </w:tr>
      <w:tr w:rsidR="00B83520" w:rsidRPr="00A30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3520" w:rsidRPr="00A3046A" w:rsidRDefault="00B83520" w:rsidP="00B83520">
            <w:pPr>
              <w:pStyle w:val="FlistaNrText"/>
            </w:pPr>
          </w:p>
        </w:tc>
        <w:tc>
          <w:tcPr>
            <w:tcW w:w="6237" w:type="dxa"/>
          </w:tcPr>
          <w:p w:rsidR="00B83520" w:rsidRPr="00A3046A" w:rsidRDefault="00B83520" w:rsidP="00B83520">
            <w:r w:rsidRPr="00A3046A">
              <w:t>2010/11:NU9 Återanvändning av upphovsrättsligt skyddat material i radio och tv</w:t>
            </w:r>
          </w:p>
        </w:tc>
        <w:tc>
          <w:tcPr>
            <w:tcW w:w="2481" w:type="dxa"/>
          </w:tcPr>
          <w:p w:rsidR="00B83520" w:rsidRPr="00A3046A" w:rsidRDefault="00B83520" w:rsidP="00B83520">
            <w:pPr>
              <w:rPr>
                <w:spacing w:val="-4"/>
              </w:rPr>
            </w:pPr>
          </w:p>
        </w:tc>
      </w:tr>
      <w:tr w:rsidR="00B83520" w:rsidRPr="00A30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3520" w:rsidRPr="00A3046A" w:rsidRDefault="00B83520" w:rsidP="00B83520">
            <w:pPr>
              <w:pStyle w:val="renderubrik"/>
            </w:pPr>
          </w:p>
        </w:tc>
        <w:tc>
          <w:tcPr>
            <w:tcW w:w="6237" w:type="dxa"/>
          </w:tcPr>
          <w:p w:rsidR="00B83520" w:rsidRPr="00A3046A" w:rsidRDefault="00B83520" w:rsidP="00B83520">
            <w:pPr>
              <w:pStyle w:val="renderubrik"/>
            </w:pPr>
            <w:r w:rsidRPr="00A3046A">
              <w:t>Konstitutionsutskottets betänkanden</w:t>
            </w:r>
          </w:p>
        </w:tc>
        <w:tc>
          <w:tcPr>
            <w:tcW w:w="2481" w:type="dxa"/>
          </w:tcPr>
          <w:p w:rsidR="00B83520" w:rsidRPr="00A3046A" w:rsidRDefault="00B83520" w:rsidP="00B83520">
            <w:pPr>
              <w:pStyle w:val="renderubrik"/>
              <w:rPr>
                <w:spacing w:val="-4"/>
              </w:rPr>
            </w:pPr>
          </w:p>
        </w:tc>
      </w:tr>
      <w:tr w:rsidR="00B83520" w:rsidRPr="00A30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3520" w:rsidRPr="00A3046A" w:rsidRDefault="00B83520" w:rsidP="00B83520">
            <w:pPr>
              <w:pStyle w:val="FlistaNrText"/>
            </w:pPr>
          </w:p>
        </w:tc>
        <w:tc>
          <w:tcPr>
            <w:tcW w:w="6237" w:type="dxa"/>
          </w:tcPr>
          <w:p w:rsidR="00B83520" w:rsidRPr="00A3046A" w:rsidRDefault="00B83520" w:rsidP="00B83520">
            <w:r w:rsidRPr="00A3046A">
              <w:t>2010/11:KU7 Delegationsbeslut inom JO-ämbetet</w:t>
            </w:r>
          </w:p>
        </w:tc>
        <w:tc>
          <w:tcPr>
            <w:tcW w:w="2481" w:type="dxa"/>
          </w:tcPr>
          <w:p w:rsidR="00B83520" w:rsidRPr="00A3046A" w:rsidRDefault="00B83520" w:rsidP="00B83520">
            <w:pPr>
              <w:rPr>
                <w:spacing w:val="-4"/>
              </w:rPr>
            </w:pPr>
          </w:p>
        </w:tc>
      </w:tr>
      <w:tr w:rsidR="00B83520" w:rsidRPr="00A30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3520" w:rsidRPr="00A3046A" w:rsidRDefault="00B83520" w:rsidP="00B83520">
            <w:pPr>
              <w:pStyle w:val="FlistaNrText"/>
            </w:pPr>
          </w:p>
        </w:tc>
        <w:tc>
          <w:tcPr>
            <w:tcW w:w="6237" w:type="dxa"/>
          </w:tcPr>
          <w:p w:rsidR="00B83520" w:rsidRPr="00A3046A" w:rsidRDefault="00B83520" w:rsidP="00B83520">
            <w:r w:rsidRPr="00A3046A">
              <w:t>2010/11:KU16 Justitieombudsmännens ämbetsberättelse</w:t>
            </w:r>
          </w:p>
        </w:tc>
        <w:tc>
          <w:tcPr>
            <w:tcW w:w="2481" w:type="dxa"/>
          </w:tcPr>
          <w:p w:rsidR="00B83520" w:rsidRPr="00A3046A" w:rsidRDefault="00B83520" w:rsidP="00B83520">
            <w:pPr>
              <w:rPr>
                <w:spacing w:val="-4"/>
              </w:rPr>
            </w:pPr>
          </w:p>
        </w:tc>
      </w:tr>
      <w:tr w:rsidR="00B83520" w:rsidRPr="00A30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3520" w:rsidRPr="00A3046A" w:rsidRDefault="00B83520" w:rsidP="00B83520">
            <w:pPr>
              <w:pStyle w:val="FlistaNrText"/>
            </w:pPr>
          </w:p>
        </w:tc>
        <w:tc>
          <w:tcPr>
            <w:tcW w:w="6237" w:type="dxa"/>
          </w:tcPr>
          <w:p w:rsidR="00B83520" w:rsidRPr="00A3046A" w:rsidRDefault="00B83520" w:rsidP="00B83520">
            <w:r w:rsidRPr="00A3046A">
              <w:t>2010/11:KU10 Granskning av statsrådens tjänsteutövning och regeringsärendenas handläggning</w:t>
            </w:r>
          </w:p>
        </w:tc>
        <w:tc>
          <w:tcPr>
            <w:tcW w:w="2481" w:type="dxa"/>
          </w:tcPr>
          <w:p w:rsidR="00B83520" w:rsidRPr="00A3046A" w:rsidRDefault="00B83520" w:rsidP="00B83520">
            <w:pPr>
              <w:rPr>
                <w:spacing w:val="-4"/>
              </w:rPr>
            </w:pPr>
          </w:p>
        </w:tc>
      </w:tr>
      <w:tr w:rsidR="00B83520" w:rsidRPr="00A30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3520" w:rsidRPr="00A3046A" w:rsidRDefault="00B83520" w:rsidP="00B83520">
            <w:pPr>
              <w:pStyle w:val="FlistaNrText"/>
            </w:pPr>
          </w:p>
        </w:tc>
        <w:tc>
          <w:tcPr>
            <w:tcW w:w="6237" w:type="dxa"/>
          </w:tcPr>
          <w:p w:rsidR="00B83520" w:rsidRPr="00A3046A" w:rsidRDefault="00B83520" w:rsidP="00B83520">
            <w:r w:rsidRPr="00A3046A">
              <w:t>2010/11:KU8 Riksrevisionens styrelses framställning om sammanslagningar av myndigheter</w:t>
            </w:r>
          </w:p>
        </w:tc>
        <w:tc>
          <w:tcPr>
            <w:tcW w:w="2481" w:type="dxa"/>
          </w:tcPr>
          <w:p w:rsidR="00B83520" w:rsidRPr="00A3046A" w:rsidRDefault="00B83520" w:rsidP="00B83520">
            <w:pPr>
              <w:rPr>
                <w:spacing w:val="-4"/>
              </w:rPr>
            </w:pPr>
          </w:p>
        </w:tc>
      </w:tr>
      <w:tr w:rsidR="00B83520" w:rsidRPr="00A30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3520" w:rsidRPr="00A3046A" w:rsidRDefault="00B83520" w:rsidP="00B83520">
            <w:pPr>
              <w:pStyle w:val="FlistaNrText"/>
            </w:pPr>
          </w:p>
        </w:tc>
        <w:tc>
          <w:tcPr>
            <w:tcW w:w="6237" w:type="dxa"/>
          </w:tcPr>
          <w:p w:rsidR="00B83520" w:rsidRPr="00A3046A" w:rsidRDefault="00B83520" w:rsidP="00B83520">
            <w:r w:rsidRPr="00A3046A">
              <w:t>2010/11:KU18 Uppföljning av riksdagens tillämpning av subsidiaritetsprincipen</w:t>
            </w:r>
          </w:p>
        </w:tc>
        <w:tc>
          <w:tcPr>
            <w:tcW w:w="2481" w:type="dxa"/>
          </w:tcPr>
          <w:p w:rsidR="00B83520" w:rsidRPr="00A3046A" w:rsidRDefault="00B83520" w:rsidP="00B83520">
            <w:pPr>
              <w:rPr>
                <w:spacing w:val="-4"/>
              </w:rPr>
            </w:pPr>
          </w:p>
        </w:tc>
      </w:tr>
      <w:tr w:rsidR="00B83520" w:rsidRPr="00A30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3520" w:rsidRPr="00A3046A" w:rsidRDefault="00B83520" w:rsidP="00B83520">
            <w:pPr>
              <w:pStyle w:val="renderubrik"/>
            </w:pPr>
          </w:p>
        </w:tc>
        <w:tc>
          <w:tcPr>
            <w:tcW w:w="6237" w:type="dxa"/>
          </w:tcPr>
          <w:p w:rsidR="00B83520" w:rsidRPr="00A3046A" w:rsidRDefault="00B83520" w:rsidP="00B83520">
            <w:pPr>
              <w:pStyle w:val="renderubrik"/>
            </w:pPr>
            <w:r w:rsidRPr="00A3046A">
              <w:t>Trafikutskottets betänkande</w:t>
            </w:r>
          </w:p>
        </w:tc>
        <w:tc>
          <w:tcPr>
            <w:tcW w:w="2481" w:type="dxa"/>
          </w:tcPr>
          <w:p w:rsidR="00B83520" w:rsidRPr="00A3046A" w:rsidRDefault="00B83520" w:rsidP="00B83520">
            <w:pPr>
              <w:pStyle w:val="renderubrik"/>
              <w:rPr>
                <w:spacing w:val="-4"/>
              </w:rPr>
            </w:pPr>
          </w:p>
        </w:tc>
      </w:tr>
      <w:tr w:rsidR="00B83520" w:rsidRPr="00A30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3520" w:rsidRPr="00A3046A" w:rsidRDefault="00B83520" w:rsidP="00B83520">
            <w:pPr>
              <w:pStyle w:val="FlistaNrText"/>
            </w:pPr>
          </w:p>
        </w:tc>
        <w:tc>
          <w:tcPr>
            <w:tcW w:w="6237" w:type="dxa"/>
          </w:tcPr>
          <w:p w:rsidR="00B83520" w:rsidRPr="00A3046A" w:rsidRDefault="00B83520" w:rsidP="00B83520">
            <w:r w:rsidRPr="00A3046A">
              <w:t>2010/11:TU8 Underhåll av järnvägar</w:t>
            </w:r>
          </w:p>
        </w:tc>
        <w:tc>
          <w:tcPr>
            <w:tcW w:w="2481" w:type="dxa"/>
          </w:tcPr>
          <w:p w:rsidR="00B83520" w:rsidRPr="00A3046A" w:rsidRDefault="00B83520" w:rsidP="00B83520">
            <w:pPr>
              <w:rPr>
                <w:spacing w:val="-4"/>
              </w:rPr>
            </w:pPr>
            <w:r w:rsidRPr="00A3046A">
              <w:rPr>
                <w:spacing w:val="-4"/>
              </w:rPr>
              <w:t>1 res. (S,MP,V)</w:t>
            </w:r>
          </w:p>
        </w:tc>
      </w:tr>
    </w:tbl>
    <w:p w:rsidR="00B83520" w:rsidRPr="00A3046A" w:rsidRDefault="007E35E5" w:rsidP="00F221DA">
      <w:pPr>
        <w:pStyle w:val="Blankrad"/>
      </w:pPr>
      <w:r w:rsidRPr="00A304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E35E5" w:rsidRPr="00A304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35E5" w:rsidRPr="00A3046A" w:rsidRDefault="007E35E5" w:rsidP="000C5C8A">
            <w:pPr>
              <w:pStyle w:val="HuvudrubrikFlisteNr"/>
            </w:pPr>
          </w:p>
        </w:tc>
        <w:tc>
          <w:tcPr>
            <w:tcW w:w="6237" w:type="dxa"/>
          </w:tcPr>
          <w:p w:rsidR="007E35E5" w:rsidRPr="00A3046A" w:rsidRDefault="007E35E5">
            <w:pPr>
              <w:pStyle w:val="HuvudrubrikEnsam"/>
            </w:pPr>
            <w:bookmarkStart w:id="4" w:name="TypRubrik"/>
            <w:bookmarkStart w:id="5" w:name="Start_ÄrendenFörAvgörande"/>
            <w:bookmarkEnd w:id="4"/>
            <w:bookmarkEnd w:id="5"/>
            <w:r w:rsidRPr="00A3046A">
              <w:t>Ärende för avgörande</w:t>
            </w:r>
            <w:r w:rsidRPr="00A3046A">
              <w:br/>
              <w:t>onsdagen den 26 januari kl. 16.00</w:t>
            </w:r>
          </w:p>
        </w:tc>
        <w:tc>
          <w:tcPr>
            <w:tcW w:w="2481" w:type="dxa"/>
          </w:tcPr>
          <w:p w:rsidR="007E35E5" w:rsidRPr="00A3046A" w:rsidRDefault="007E35E5" w:rsidP="000C5C8A">
            <w:pPr>
              <w:pStyle w:val="HuvudrubrikKolumn3"/>
            </w:pPr>
          </w:p>
        </w:tc>
      </w:tr>
      <w:tr w:rsidR="007E35E5" w:rsidRPr="00A30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5E5" w:rsidRPr="00A3046A" w:rsidRDefault="007E35E5" w:rsidP="000C5C8A">
            <w:pPr>
              <w:pStyle w:val="Underrubrik"/>
            </w:pPr>
          </w:p>
        </w:tc>
        <w:tc>
          <w:tcPr>
            <w:tcW w:w="6237" w:type="dxa"/>
          </w:tcPr>
          <w:p w:rsidR="007E35E5" w:rsidRPr="00A3046A" w:rsidRDefault="007E35E5" w:rsidP="007E35E5">
            <w:pPr>
              <w:pStyle w:val="Underrubrik"/>
            </w:pPr>
            <w:bookmarkStart w:id="6" w:name="TypUnderrubrik"/>
            <w:bookmarkEnd w:id="6"/>
            <w:r w:rsidRPr="00A3046A">
              <w:t>Tidigare slutdebatterat</w:t>
            </w:r>
          </w:p>
        </w:tc>
        <w:tc>
          <w:tcPr>
            <w:tcW w:w="2481" w:type="dxa"/>
          </w:tcPr>
          <w:p w:rsidR="007E35E5" w:rsidRPr="00A3046A" w:rsidRDefault="007E35E5" w:rsidP="000C5C8A">
            <w:pPr>
              <w:pStyle w:val="Underrubrik"/>
              <w:rPr>
                <w:spacing w:val="-4"/>
              </w:rPr>
            </w:pPr>
          </w:p>
        </w:tc>
      </w:tr>
      <w:tr w:rsidR="007E35E5" w:rsidRPr="00A30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5E5" w:rsidRPr="00A3046A" w:rsidRDefault="007E35E5" w:rsidP="007E35E5">
            <w:pPr>
              <w:pStyle w:val="renderubrik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7E35E5" w:rsidRPr="00A3046A" w:rsidRDefault="007E35E5" w:rsidP="007E35E5">
            <w:pPr>
              <w:pStyle w:val="renderubrik"/>
            </w:pPr>
            <w:r w:rsidRPr="00A3046A">
              <w:t>Utrikesutskottets betänkande</w:t>
            </w:r>
          </w:p>
        </w:tc>
        <w:tc>
          <w:tcPr>
            <w:tcW w:w="2481" w:type="dxa"/>
          </w:tcPr>
          <w:p w:rsidR="007E35E5" w:rsidRPr="00A3046A" w:rsidRDefault="007E35E5" w:rsidP="007E35E5">
            <w:pPr>
              <w:pStyle w:val="renderubrik"/>
              <w:rPr>
                <w:spacing w:val="-4"/>
              </w:rPr>
            </w:pPr>
          </w:p>
        </w:tc>
      </w:tr>
      <w:tr w:rsidR="007E35E5" w:rsidRPr="00A304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35E5" w:rsidRPr="00A3046A" w:rsidRDefault="007E35E5" w:rsidP="007E35E5">
            <w:pPr>
              <w:pStyle w:val="FlistaNrText"/>
            </w:pPr>
          </w:p>
        </w:tc>
        <w:tc>
          <w:tcPr>
            <w:tcW w:w="6237" w:type="dxa"/>
          </w:tcPr>
          <w:p w:rsidR="007E35E5" w:rsidRPr="00A3046A" w:rsidRDefault="007E35E5" w:rsidP="007E35E5">
            <w:r w:rsidRPr="00A3046A">
              <w:t>2010/11:UU5 Sidas stöd för kapacitetsutveckling</w:t>
            </w:r>
          </w:p>
        </w:tc>
        <w:tc>
          <w:tcPr>
            <w:tcW w:w="2481" w:type="dxa"/>
          </w:tcPr>
          <w:p w:rsidR="007E35E5" w:rsidRPr="00A3046A" w:rsidRDefault="007E35E5" w:rsidP="007E35E5">
            <w:pPr>
              <w:rPr>
                <w:spacing w:val="-4"/>
              </w:rPr>
            </w:pPr>
          </w:p>
        </w:tc>
      </w:tr>
    </w:tbl>
    <w:p w:rsidR="007E35E5" w:rsidRPr="00A3046A" w:rsidRDefault="007E35E5" w:rsidP="00F221DA">
      <w:pPr>
        <w:pStyle w:val="Blankrad"/>
      </w:pPr>
      <w:r w:rsidRPr="00A3046A">
        <w:t>     </w:t>
      </w:r>
    </w:p>
    <w:p w:rsidR="006E04A4" w:rsidRPr="00A3046A" w:rsidRDefault="007E35E5" w:rsidP="00F221DA">
      <w:pPr>
        <w:pStyle w:val="Blankrad"/>
      </w:pPr>
      <w:bookmarkStart w:id="8" w:name="Start"/>
      <w:bookmarkEnd w:id="8"/>
      <w:r w:rsidRPr="00A3046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3046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3046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3046A" w:rsidRDefault="006E04A4" w:rsidP="00D016E9">
            <w:pPr>
              <w:pStyle w:val="StreckMitten"/>
            </w:pPr>
            <w:r w:rsidRPr="00A3046A">
              <w:tab/>
            </w:r>
            <w:r w:rsidRPr="00A3046A">
              <w:tab/>
            </w:r>
          </w:p>
        </w:tc>
      </w:tr>
    </w:tbl>
    <w:p w:rsidR="006E04A4" w:rsidRPr="00A3046A" w:rsidRDefault="006E04A4" w:rsidP="003675A0">
      <w:pPr>
        <w:pStyle w:val="Blankrad"/>
      </w:pPr>
    </w:p>
    <w:sectPr w:rsidR="006E04A4" w:rsidRPr="00A3046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5C8A" w:rsidRPr="00A3046A" w:rsidRDefault="000C5C8A">
      <w:r w:rsidRPr="00A3046A">
        <w:separator/>
      </w:r>
    </w:p>
  </w:endnote>
  <w:endnote w:type="continuationSeparator" w:id="0">
    <w:p w:rsidR="000C5C8A" w:rsidRPr="00A3046A" w:rsidRDefault="000C5C8A">
      <w:r w:rsidRPr="00A304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109" w:rsidRPr="00A3046A" w:rsidRDefault="00AA2109">
    <w:pPr>
      <w:pStyle w:val="Sidhuvud"/>
      <w:jc w:val="center"/>
    </w:pPr>
    <w:r w:rsidRPr="00A3046A">
      <w:fldChar w:fldCharType="begin" w:fldLock="1"/>
    </w:r>
    <w:r w:rsidRPr="00A3046A">
      <w:instrText xml:space="preserve"> PAGE </w:instrText>
    </w:r>
    <w:r w:rsidRPr="00A3046A">
      <w:fldChar w:fldCharType="separate"/>
    </w:r>
    <w:r w:rsidR="008F0A74" w:rsidRPr="00A3046A">
      <w:t>2</w:t>
    </w:r>
    <w:r w:rsidRPr="00A3046A">
      <w:fldChar w:fldCharType="end"/>
    </w:r>
    <w:r w:rsidRPr="00A3046A">
      <w:t xml:space="preserve"> (</w:t>
    </w:r>
    <w:r w:rsidRPr="00A3046A">
      <w:fldChar w:fldCharType="begin" w:fldLock="1"/>
    </w:r>
    <w:r w:rsidRPr="00A3046A">
      <w:instrText xml:space="preserve"> NUMPAGES </w:instrText>
    </w:r>
    <w:r w:rsidRPr="00A3046A">
      <w:fldChar w:fldCharType="separate"/>
    </w:r>
    <w:r w:rsidR="008F0A74" w:rsidRPr="00A3046A">
      <w:t>2</w:t>
    </w:r>
    <w:r w:rsidRPr="00A3046A">
      <w:fldChar w:fldCharType="end"/>
    </w:r>
    <w:r w:rsidRPr="00A3046A">
      <w:t>)</w:t>
    </w:r>
  </w:p>
  <w:p w:rsidR="00AA2109" w:rsidRPr="00A3046A" w:rsidRDefault="00AA210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109" w:rsidRPr="00A3046A" w:rsidRDefault="00AA2109">
    <w:pPr>
      <w:pStyle w:val="Sidhuvud"/>
      <w:jc w:val="center"/>
    </w:pPr>
    <w:r w:rsidRPr="00A3046A">
      <w:fldChar w:fldCharType="begin" w:fldLock="1"/>
    </w:r>
    <w:r w:rsidRPr="00A3046A">
      <w:instrText xml:space="preserve"> PAGE </w:instrText>
    </w:r>
    <w:r w:rsidRPr="00A3046A">
      <w:fldChar w:fldCharType="separate"/>
    </w:r>
    <w:r w:rsidR="008F0A74" w:rsidRPr="00A3046A">
      <w:t>2</w:t>
    </w:r>
    <w:r w:rsidRPr="00A3046A">
      <w:fldChar w:fldCharType="end"/>
    </w:r>
    <w:r w:rsidRPr="00A3046A">
      <w:t xml:space="preserve"> (</w:t>
    </w:r>
    <w:r w:rsidRPr="00A3046A">
      <w:fldChar w:fldCharType="begin" w:fldLock="1"/>
    </w:r>
    <w:r w:rsidRPr="00A3046A">
      <w:instrText xml:space="preserve"> NUMPAGES </w:instrText>
    </w:r>
    <w:r w:rsidRPr="00A3046A">
      <w:fldChar w:fldCharType="separate"/>
    </w:r>
    <w:r w:rsidR="008F0A74" w:rsidRPr="00A3046A">
      <w:t>2</w:t>
    </w:r>
    <w:r w:rsidRPr="00A3046A">
      <w:fldChar w:fldCharType="end"/>
    </w:r>
    <w:r w:rsidRPr="00A3046A">
      <w:t>)</w:t>
    </w:r>
  </w:p>
  <w:p w:rsidR="00AA2109" w:rsidRPr="00A3046A" w:rsidRDefault="00AA21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5C8A" w:rsidRPr="00A3046A" w:rsidRDefault="000C5C8A">
      <w:r w:rsidRPr="00A3046A">
        <w:separator/>
      </w:r>
    </w:p>
  </w:footnote>
  <w:footnote w:type="continuationSeparator" w:id="0">
    <w:p w:rsidR="000C5C8A" w:rsidRPr="00A3046A" w:rsidRDefault="000C5C8A">
      <w:r w:rsidRPr="00A304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109" w:rsidRPr="00A3046A" w:rsidRDefault="00AA2109">
    <w:pPr>
      <w:pStyle w:val="Sidhuvud"/>
      <w:tabs>
        <w:tab w:val="clear" w:pos="4536"/>
      </w:tabs>
    </w:pPr>
    <w:r w:rsidRPr="00A3046A">
      <w:fldChar w:fldCharType="begin" w:fldLock="1"/>
    </w:r>
    <w:r w:rsidRPr="00A3046A">
      <w:instrText xml:space="preserve"> DOCPROPERTY "DocumentDate" </w:instrText>
    </w:r>
    <w:r w:rsidRPr="00A3046A">
      <w:fldChar w:fldCharType="separate"/>
    </w:r>
    <w:r w:rsidR="008F0A74" w:rsidRPr="00A3046A">
      <w:t>Tisdagen den 25 januari 2011</w:t>
    </w:r>
    <w:r w:rsidRPr="00A3046A">
      <w:fldChar w:fldCharType="end"/>
    </w:r>
    <w:r w:rsidRPr="00A3046A">
      <w:tab/>
    </w:r>
  </w:p>
  <w:p w:rsidR="00AA2109" w:rsidRPr="00A3046A" w:rsidRDefault="00AA210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3046A">
      <w:rPr>
        <w:sz w:val="12"/>
      </w:rPr>
      <w:tab/>
    </w:r>
  </w:p>
  <w:p w:rsidR="00AA2109" w:rsidRPr="00A3046A" w:rsidRDefault="00AA2109"/>
  <w:p w:rsidR="00AA2109" w:rsidRPr="00A3046A" w:rsidRDefault="00AA210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109" w:rsidRPr="00A3046A" w:rsidRDefault="00A3046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3046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2109" w:rsidRPr="00A3046A" w:rsidRDefault="00AA2109">
    <w:pPr>
      <w:pStyle w:val="Dokumentrubrik"/>
      <w:spacing w:after="360"/>
    </w:pPr>
    <w:r w:rsidRPr="00A3046A">
      <w:t>Föredragningslista</w:t>
    </w:r>
  </w:p>
  <w:p w:rsidR="00AA2109" w:rsidRPr="00A3046A" w:rsidRDefault="00AA21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71380017">
    <w:abstractNumId w:val="5"/>
  </w:num>
  <w:num w:numId="2" w16cid:durableId="123471119">
    <w:abstractNumId w:val="2"/>
  </w:num>
  <w:num w:numId="3" w16cid:durableId="959385782">
    <w:abstractNumId w:val="4"/>
  </w:num>
  <w:num w:numId="4" w16cid:durableId="1413964456">
    <w:abstractNumId w:val="1"/>
  </w:num>
  <w:num w:numId="5" w16cid:durableId="502361661">
    <w:abstractNumId w:val="0"/>
  </w:num>
  <w:num w:numId="6" w16cid:durableId="2068675276">
    <w:abstractNumId w:val="3"/>
  </w:num>
  <w:num w:numId="7" w16cid:durableId="925457431">
    <w:abstractNumId w:val="3"/>
  </w:num>
  <w:num w:numId="8" w16cid:durableId="374038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228F3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5C8A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1D59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49E6"/>
    <w:rsid w:val="00497207"/>
    <w:rsid w:val="004B04E9"/>
    <w:rsid w:val="004B06DE"/>
    <w:rsid w:val="004B0FE1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28F3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143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35E5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0539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0A74"/>
    <w:rsid w:val="008F481D"/>
    <w:rsid w:val="008F66F9"/>
    <w:rsid w:val="0090066C"/>
    <w:rsid w:val="00902758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046A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109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520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0FD4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1CDBC4B-3CBD-4500-B20E-23FBD396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7E35E5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250</Words>
  <Characters>1819</Characters>
  <Application>Microsoft Office Word</Application>
  <DocSecurity>4</DocSecurity>
  <Lines>139</Lines>
  <Paragraphs>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/>
  <cp:lastModifiedBy>Lars Brink</cp:lastModifiedBy>
  <cp:revision>2</cp:revision>
  <cp:lastPrinted>2011-01-24T14:29:00Z</cp:lastPrinted>
  <dcterms:created xsi:type="dcterms:W3CDTF">2025-12-18T03:28:00Z</dcterms:created>
  <dcterms:modified xsi:type="dcterms:W3CDTF">2025-12-18T03:28:00Z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25 januari 2011</vt:lpwstr>
  </property>
  <property fmtid="{D5CDD505-2E9C-101B-9397-08002B2CF9AE}" pid="3" name="DocumentNumber">
    <vt:lpwstr>47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2011-01-25</vt:lpwstr>
  </property>
  <property fmtid="{D5CDD505-2E9C-101B-9397-08002B2CF9AE}" pid="7" name="DatumAvgörande">
    <vt:lpwstr>2011-01-26</vt:lpwstr>
  </property>
</Properties>
</file>