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ED916ECB3AB4F77B96008328EA96A4D"/>
        </w:placeholder>
        <w15:appearance w15:val="hidden"/>
        <w:text/>
      </w:sdtPr>
      <w:sdtEndPr/>
      <w:sdtContent>
        <w:p w:rsidR="00AF30DD" w:rsidP="00CC4C93" w:rsidRDefault="00AF30DD" w14:paraId="2B8DAFB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b7d73c2-7653-453c-abed-6ccf4b430a4d"/>
        <w:id w:val="427471775"/>
        <w:lock w:val="sdtLocked"/>
      </w:sdtPr>
      <w:sdtEndPr/>
      <w:sdtContent>
        <w:p w:rsidR="007676BD" w:rsidRDefault="0046203E" w14:paraId="104D9E45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ska verka för att hjälpa vissa bönder inom </w:t>
          </w:r>
          <w:proofErr w:type="spellStart"/>
          <w:r>
            <w:t>UNODC:s</w:t>
          </w:r>
          <w:proofErr w:type="spellEnd"/>
          <w:r>
            <w:t xml:space="preserve"> </w:t>
          </w:r>
          <w:proofErr w:type="spellStart"/>
          <w:r>
            <w:t>skördesutbytesprogram</w:t>
          </w:r>
          <w:proofErr w:type="spellEnd"/>
          <w:r>
            <w:t xml:space="preserve"> att lättare kunna sälja sina produkter i Europa och tillkännager detta för regeringen.</w:t>
          </w:r>
        </w:p>
      </w:sdtContent>
    </w:sdt>
    <w:p w:rsidR="001A130B" w:rsidP="001A130B" w:rsidRDefault="000156D9" w14:paraId="67D104A0" w14:textId="77777777">
      <w:pPr>
        <w:pStyle w:val="Rubrik1"/>
      </w:pPr>
      <w:bookmarkStart w:name="MotionsStart" w:id="0"/>
      <w:bookmarkStart w:name="_GoBack" w:id="1"/>
      <w:bookmarkEnd w:id="0"/>
      <w:r>
        <w:t>Motivering</w:t>
      </w:r>
    </w:p>
    <w:bookmarkEnd w:id="1"/>
    <w:p w:rsidRPr="00376C26" w:rsidR="001A130B" w:rsidP="00376C26" w:rsidRDefault="001A130B" w14:paraId="58AB5BE5" w14:textId="14F95B07">
      <w:pPr>
        <w:pStyle w:val="Normalutanindragellerluft"/>
      </w:pPr>
      <w:r w:rsidRPr="00376C26">
        <w:t>Burma</w:t>
      </w:r>
      <w:r w:rsidRPr="00376C26" w:rsidR="009F6D20">
        <w:t>/Myanmar</w:t>
      </w:r>
      <w:r w:rsidRPr="00376C26">
        <w:t xml:space="preserve"> har länge varit drabbat av ett inbördeskrig i vilket flera etniska minoriteter kämpat för etablerandet av oberoende republiker. Den absolut viktigaste inkomstkäll</w:t>
      </w:r>
      <w:r w:rsidR="00376C26">
        <w:t xml:space="preserve">an för utbrytarrepubliken </w:t>
      </w:r>
      <w:proofErr w:type="spellStart"/>
      <w:r w:rsidR="00376C26">
        <w:t>Shaan</w:t>
      </w:r>
      <w:r w:rsidRPr="00376C26">
        <w:t>staten</w:t>
      </w:r>
      <w:proofErr w:type="spellEnd"/>
      <w:r w:rsidRPr="00376C26">
        <w:t xml:space="preserve"> har varit, och är fortfarande</w:t>
      </w:r>
      <w:r w:rsidRPr="00376C26" w:rsidR="005D4651">
        <w:t>,</w:t>
      </w:r>
      <w:r w:rsidRPr="00376C26">
        <w:t xml:space="preserve"> opium</w:t>
      </w:r>
      <w:r w:rsidRPr="00376C26" w:rsidR="00295634">
        <w:t xml:space="preserve"> och heroin</w:t>
      </w:r>
      <w:r w:rsidRPr="00376C26">
        <w:t xml:space="preserve">. Det finns inga tillförlitliga siffror på hur mycket </w:t>
      </w:r>
      <w:r w:rsidRPr="00376C26" w:rsidR="00295634">
        <w:t xml:space="preserve">som produceras </w:t>
      </w:r>
      <w:r w:rsidRPr="00376C26">
        <w:t>men under 2015 beslagtog den burmesiska regeringen 1,5 ton opium som man hävdar producera</w:t>
      </w:r>
      <w:r w:rsidRPr="00376C26" w:rsidR="00295634">
        <w:t>t</w:t>
      </w:r>
      <w:r w:rsidRPr="00376C26">
        <w:t xml:space="preserve">s i området. I tillägg till detta beslagtogs nästan 50 miljoner </w:t>
      </w:r>
      <w:r w:rsidRPr="00376C26" w:rsidR="00295634">
        <w:t>amfetamin</w:t>
      </w:r>
      <w:r w:rsidRPr="00376C26">
        <w:t>tabletter</w:t>
      </w:r>
      <w:r w:rsidRPr="00376C26" w:rsidR="005D4651">
        <w:t>,</w:t>
      </w:r>
      <w:r w:rsidRPr="00376C26">
        <w:t xml:space="preserve"> vilket tyder på att storskalig produktion pågår. Narkotikaproduktionen har varit en viktig finansieringskälla för utbrytarrepublikens arméer, men är också en stoppkloss i fredsprocess</w:t>
      </w:r>
      <w:r w:rsidRPr="00376C26" w:rsidR="008F7FF5">
        <w:t>en eftersom ett fredsavtal med B</w:t>
      </w:r>
      <w:r w:rsidRPr="00376C26">
        <w:t>urma</w:t>
      </w:r>
      <w:r w:rsidRPr="00376C26" w:rsidR="009F6D20">
        <w:t>/Myanmars</w:t>
      </w:r>
      <w:r w:rsidRPr="00376C26">
        <w:t xml:space="preserve"> regering skulle innebära ett slut p</w:t>
      </w:r>
      <w:r w:rsidRPr="00376C26" w:rsidR="008F7FF5">
        <w:t>å den mycket lukrativa handeln.</w:t>
      </w:r>
    </w:p>
    <w:p w:rsidR="001A130B" w:rsidP="001A130B" w:rsidRDefault="001A130B" w14:paraId="40F13E00" w14:textId="67647004">
      <w:pPr>
        <w:tabs>
          <w:tab w:val="clear" w:pos="284"/>
        </w:tabs>
      </w:pPr>
      <w:r>
        <w:t xml:space="preserve">Som en del av </w:t>
      </w:r>
      <w:r w:rsidR="009F6D20">
        <w:t xml:space="preserve">ett </w:t>
      </w:r>
      <w:r>
        <w:t>långsiktig</w:t>
      </w:r>
      <w:r w:rsidR="009F6D20">
        <w:t>t</w:t>
      </w:r>
      <w:r>
        <w:t xml:space="preserve"> projekt mot inhemsk produktion och handel med narkotika skrev regeringen år 2014 på ett fyraårigt avtal med FN:s organ mot brott och narkotika (UNODC) som syftar</w:t>
      </w:r>
      <w:r w:rsidR="00376C26">
        <w:t xml:space="preserve"> till att hjälpa bönder i </w:t>
      </w:r>
      <w:proofErr w:type="spellStart"/>
      <w:r w:rsidR="00376C26">
        <w:t>Shaan</w:t>
      </w:r>
      <w:r>
        <w:t>staten</w:t>
      </w:r>
      <w:proofErr w:type="spellEnd"/>
      <w:r>
        <w:t xml:space="preserve"> att byta u</w:t>
      </w:r>
      <w:r w:rsidR="00376C26">
        <w:t>t opium mot kaffe och gummipalm</w:t>
      </w:r>
      <w:r>
        <w:t>produktion. Enligt avtalet ska regeringen också stötta utvecklingen av sjukvård, utbildning och infrastruktur i området.</w:t>
      </w:r>
    </w:p>
    <w:p w:rsidR="001A130B" w:rsidP="001A130B" w:rsidRDefault="008F7FF5" w14:paraId="01E46FBA" w14:textId="09373B06">
      <w:pPr>
        <w:tabs>
          <w:tab w:val="clear" w:pos="284"/>
        </w:tabs>
      </w:pPr>
      <w:r>
        <w:lastRenderedPageBreak/>
        <w:t>Programmet har haf</w:t>
      </w:r>
      <w:r w:rsidR="001A130B">
        <w:t xml:space="preserve">t viss framgång men vissa inom </w:t>
      </w:r>
      <w:r w:rsidR="00376C26">
        <w:t xml:space="preserve">den etniska minoriteten i </w:t>
      </w:r>
      <w:proofErr w:type="spellStart"/>
      <w:r w:rsidR="00376C26">
        <w:t>Shaan</w:t>
      </w:r>
      <w:r w:rsidR="001A130B">
        <w:t>staten</w:t>
      </w:r>
      <w:proofErr w:type="spellEnd"/>
      <w:r w:rsidR="001A130B">
        <w:t xml:space="preserve"> är tveksamma till samarbete med regeringen,</w:t>
      </w:r>
      <w:r w:rsidR="009F6D20">
        <w:t xml:space="preserve"> med</w:t>
      </w:r>
      <w:r w:rsidR="001A130B">
        <w:t xml:space="preserve"> vilken</w:t>
      </w:r>
      <w:r w:rsidR="009F6D20">
        <w:t xml:space="preserve"> </w:t>
      </w:r>
      <w:r w:rsidR="006E40A5">
        <w:t>regionen</w:t>
      </w:r>
      <w:r w:rsidR="001A130B">
        <w:t xml:space="preserve"> fortfarande ligger i krig. Det finns också rapporter om att narkotikahandlare använt påtryckningar mot bönder för att tvinga dessa a</w:t>
      </w:r>
      <w:r w:rsidR="00FA090C">
        <w:t>t</w:t>
      </w:r>
      <w:r w:rsidR="001A130B">
        <w:t>t fortsätta med opiumproduktion.</w:t>
      </w:r>
    </w:p>
    <w:p w:rsidR="006E40A5" w:rsidP="001A130B" w:rsidRDefault="001A130B" w14:paraId="3A315B19" w14:textId="794C02A2">
      <w:pPr>
        <w:tabs>
          <w:tab w:val="clear" w:pos="284"/>
        </w:tabs>
      </w:pPr>
      <w:r>
        <w:t xml:space="preserve">Sverigedemokraterna ser hoppfullt på utvecklingen i </w:t>
      </w:r>
      <w:r w:rsidR="009F6D20">
        <w:t xml:space="preserve">landet </w:t>
      </w:r>
      <w:r>
        <w:t>och hoppas att den nya regeringen ska kunna slutföra fredsförhandlingarna i samtliga landets oroliga regioner. En viktig pusselbit i detta är att stödja jordbrukare som väljer att sluta med opiumproduktionen</w:t>
      </w:r>
      <w:r w:rsidR="009F6D20">
        <w:t>, eftersom denna underblåser konflikten</w:t>
      </w:r>
      <w:r>
        <w:t>. Sverigedemokraterna föreslår därför att regeringen</w:t>
      </w:r>
      <w:r w:rsidR="00CB6D18">
        <w:t>, så länge Sverige kvarstår som medlem i EU,</w:t>
      </w:r>
      <w:r>
        <w:t xml:space="preserve"> inom EU </w:t>
      </w:r>
      <w:r w:rsidR="009F6D20">
        <w:t xml:space="preserve">tar initiativ till ett projekt för att hjälpa bönder som ingår i </w:t>
      </w:r>
      <w:proofErr w:type="spellStart"/>
      <w:r w:rsidR="009F6D20">
        <w:t>skördesutbytesprogrammet</w:t>
      </w:r>
      <w:proofErr w:type="spellEnd"/>
      <w:r w:rsidR="009F6D20">
        <w:t xml:space="preserve"> att sälja sina produkter i EU. Bönderna befinner sig ofta i otillgängliga bergstrakter med dålig infrastruktur och arbetar dessutom ofta i relativt liten skala, varför lönsamheten uppenbarligen blir ett problem</w:t>
      </w:r>
      <w:r w:rsidR="00352BFF">
        <w:t>.</w:t>
      </w:r>
      <w:r>
        <w:t xml:space="preserve"> </w:t>
      </w:r>
    </w:p>
    <w:p w:rsidR="00925D37" w:rsidP="001A130B" w:rsidRDefault="009F6D20" w14:paraId="339EF15C" w14:textId="204E580F">
      <w:pPr>
        <w:tabs>
          <w:tab w:val="clear" w:pos="284"/>
        </w:tabs>
      </w:pPr>
      <w:r>
        <w:t>Ett sätt att stödja dessa bönde</w:t>
      </w:r>
      <w:r w:rsidR="006E40A5">
        <w:t>r skulle kunna vara att införa</w:t>
      </w:r>
      <w:r>
        <w:t xml:space="preserve"> viss produktmärkning.</w:t>
      </w:r>
      <w:r w:rsidR="002921B2">
        <w:t xml:space="preserve"> V</w:t>
      </w:r>
      <w:r w:rsidR="00072B99">
        <w:t xml:space="preserve">i </w:t>
      </w:r>
      <w:r w:rsidR="002921B2">
        <w:t xml:space="preserve">vill också </w:t>
      </w:r>
      <w:r w:rsidR="00072B99">
        <w:t xml:space="preserve">att regeringen tar initiativ till </w:t>
      </w:r>
      <w:r w:rsidR="006E40A5">
        <w:t>reform</w:t>
      </w:r>
      <w:r w:rsidR="00072B99">
        <w:t xml:space="preserve"> av GSP</w:t>
      </w:r>
      <w:r w:rsidR="005D4651">
        <w:t>-</w:t>
      </w:r>
      <w:r w:rsidR="00072B99">
        <w:t>systemet för att minska</w:t>
      </w:r>
      <w:r w:rsidR="002921B2">
        <w:t xml:space="preserve"> tarifferna på sådana produkter</w:t>
      </w:r>
      <w:r w:rsidR="005D4651">
        <w:t>.</w:t>
      </w:r>
      <w:r w:rsidR="00072B99">
        <w:t xml:space="preserve"> </w:t>
      </w:r>
      <w:r w:rsidR="005D4651">
        <w:t>M</w:t>
      </w:r>
      <w:r w:rsidR="00072B99">
        <w:t>öjligheten att slopa momsen bör också ses över</w:t>
      </w:r>
      <w:r w:rsidR="001A130B">
        <w:t xml:space="preserve">. Om metoden slår väl ut bör den kunna expanderas till att omfatta alla </w:t>
      </w:r>
      <w:proofErr w:type="spellStart"/>
      <w:r w:rsidR="001A130B">
        <w:t>UNODC:s</w:t>
      </w:r>
      <w:proofErr w:type="spellEnd"/>
      <w:r w:rsidR="001A130B">
        <w:t xml:space="preserve"> </w:t>
      </w:r>
      <w:proofErr w:type="spellStart"/>
      <w:r w:rsidR="001A130B">
        <w:t>skördesutbytesverksamhet</w:t>
      </w:r>
      <w:r w:rsidR="00376C26">
        <w:t>er</w:t>
      </w:r>
      <w:proofErr w:type="spellEnd"/>
      <w:r w:rsidR="001A130B">
        <w:t xml:space="preserve">. </w:t>
      </w:r>
    </w:p>
    <w:p w:rsidRPr="001D37B1" w:rsidR="005D4651" w:rsidP="00925D37" w:rsidRDefault="005D4651" w14:paraId="237C926E" w14:textId="77777777">
      <w:pPr>
        <w:tabs>
          <w:tab w:val="clear" w:pos="284"/>
        </w:tabs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CBA719F485A4AF9B583D42D4671EF26"/>
        </w:placeholder>
        <w15:appearance w15:val="hidden"/>
      </w:sdtPr>
      <w:sdtEndPr/>
      <w:sdtContent>
        <w:p w:rsidRPr="00ED19F0" w:rsidR="00865E70" w:rsidP="005D0BB7" w:rsidRDefault="00392FE1" w14:paraId="74E92D39" w14:textId="5A83086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Pavel Gamov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03B1" w:rsidRDefault="003403B1" w14:paraId="23B4BE1A" w14:textId="77777777"/>
    <w:sectPr w:rsidR="003403B1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630E" w14:textId="77777777" w:rsidR="00BB4BE5" w:rsidRDefault="00BB4BE5" w:rsidP="000C1CAD">
      <w:pPr>
        <w:spacing w:line="240" w:lineRule="auto"/>
      </w:pPr>
      <w:r>
        <w:separator/>
      </w:r>
    </w:p>
  </w:endnote>
  <w:endnote w:type="continuationSeparator" w:id="0">
    <w:p w14:paraId="65234CCD" w14:textId="77777777" w:rsidR="00BB4BE5" w:rsidRDefault="00BB4B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876" w14:textId="10944109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92F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300C" w14:textId="77777777" w:rsidR="00BB4BE5" w:rsidRDefault="00BB4BE5" w:rsidP="000C1CAD">
      <w:pPr>
        <w:spacing w:line="240" w:lineRule="auto"/>
      </w:pPr>
      <w:r>
        <w:separator/>
      </w:r>
    </w:p>
  </w:footnote>
  <w:footnote w:type="continuationSeparator" w:id="0">
    <w:p w14:paraId="634F754A" w14:textId="77777777" w:rsidR="00BB4BE5" w:rsidRDefault="00BB4B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392FE1" w14:paraId="31E1A795" w14:textId="525ABF8E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1A130B">
          <w:t>SD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5D0BB7">
          <w:t>49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8D" w:rsidP="00C55C8D" w:rsidRDefault="00392FE1" w14:paraId="6E8DF41E" w14:textId="163EB773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55C8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5C8D">
          <w:t>49</w:t>
        </w:r>
      </w:sdtContent>
    </w:sdt>
  </w:p>
  <w:p w:rsidR="00C55C8D" w:rsidP="00C55C8D" w:rsidRDefault="00392FE1" w14:paraId="56DB1C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C55C8D" w:rsidP="00C55C8D" w:rsidRDefault="00392FE1" w14:paraId="2EF2B8CC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EndPr/>
      <w:sdtContent>
        <w:r w:rsidRPr="008227B3" w:rsidR="00C55C8D">
          <w:t>Motion till riksdagen </w:t>
        </w:r>
      </w:sdtContent>
    </w:sdt>
  </w:p>
  <w:p w:rsidRPr="008227B3" w:rsidR="00C55C8D" w:rsidP="00C55C8D" w:rsidRDefault="00392FE1" w14:paraId="30A843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093BA68AF04941859579D6FAD4B694B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:462</w:t>
        </w:r>
      </w:sdtContent>
    </w:sdt>
  </w:p>
  <w:p w:rsidR="00C55C8D" w:rsidP="00C55C8D" w:rsidRDefault="00392FE1" w14:paraId="4223F45F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EndPr/>
      <w:sdtContent>
        <w:r>
          <w:t>av Johan Nissinen m.fl. (SD)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EndPr/>
    <w:sdtContent>
      <w:p w:rsidR="00C55C8D" w:rsidP="00C55C8D" w:rsidRDefault="00C55C8D" w14:paraId="7862C0DE" w14:textId="6F9AFA3D">
        <w:pPr>
          <w:pStyle w:val="FSHRub2"/>
        </w:pPr>
        <w:r>
          <w:t>Stöd t</w:t>
        </w:r>
        <w:r w:rsidR="00392FE1">
          <w:t>ill jordbrukare som ingår i UNDO</w:t>
        </w:r>
        <w:r>
          <w:t>C:s skördeutbytesprogram i Shanstaten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C55C8D" w:rsidP="00C55C8D" w:rsidRDefault="00C55C8D" w14:paraId="7F8DF5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A130B"/>
    <w:rsid w:val="00003CCB"/>
    <w:rsid w:val="00004EBC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2B99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67B2E"/>
    <w:rsid w:val="001701C2"/>
    <w:rsid w:val="00170DB3"/>
    <w:rsid w:val="001718AD"/>
    <w:rsid w:val="001748A6"/>
    <w:rsid w:val="00175F8E"/>
    <w:rsid w:val="001769E6"/>
    <w:rsid w:val="00177678"/>
    <w:rsid w:val="0018024E"/>
    <w:rsid w:val="00185B6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30B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771AF"/>
    <w:rsid w:val="0028015F"/>
    <w:rsid w:val="00280BC7"/>
    <w:rsid w:val="002826D2"/>
    <w:rsid w:val="00283E0F"/>
    <w:rsid w:val="00283EAE"/>
    <w:rsid w:val="00286E1F"/>
    <w:rsid w:val="002921B2"/>
    <w:rsid w:val="002923F3"/>
    <w:rsid w:val="00293D90"/>
    <w:rsid w:val="00294728"/>
    <w:rsid w:val="0029533F"/>
    <w:rsid w:val="00295634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03B1"/>
    <w:rsid w:val="00347F27"/>
    <w:rsid w:val="0035132E"/>
    <w:rsid w:val="00352BFF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76C26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2FE1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03E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3085"/>
    <w:rsid w:val="005C4A81"/>
    <w:rsid w:val="005C5E9C"/>
    <w:rsid w:val="005C63BF"/>
    <w:rsid w:val="005C6438"/>
    <w:rsid w:val="005C6E36"/>
    <w:rsid w:val="005D0BB7"/>
    <w:rsid w:val="005D2AEC"/>
    <w:rsid w:val="005D4651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48B0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0A5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53DE"/>
    <w:rsid w:val="0072057F"/>
    <w:rsid w:val="00720B21"/>
    <w:rsid w:val="00720E30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6BD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977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B7DFC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EF7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8F0"/>
    <w:rsid w:val="008F7BEB"/>
    <w:rsid w:val="008F7FF5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D37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0FA0"/>
    <w:rsid w:val="009A44A0"/>
    <w:rsid w:val="009A5B1A"/>
    <w:rsid w:val="009B0BA1"/>
    <w:rsid w:val="009B0C68"/>
    <w:rsid w:val="009B13D9"/>
    <w:rsid w:val="009B284C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6D20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5254"/>
    <w:rsid w:val="00AB7EC3"/>
    <w:rsid w:val="00AC01B5"/>
    <w:rsid w:val="00AC189C"/>
    <w:rsid w:val="00AC31E2"/>
    <w:rsid w:val="00AC3E22"/>
    <w:rsid w:val="00AD076C"/>
    <w:rsid w:val="00AD28F9"/>
    <w:rsid w:val="00AD2CD8"/>
    <w:rsid w:val="00AD33B7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38F0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4BE5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0A7D"/>
    <w:rsid w:val="00C51FE8"/>
    <w:rsid w:val="00C529B7"/>
    <w:rsid w:val="00C536E8"/>
    <w:rsid w:val="00C53BDA"/>
    <w:rsid w:val="00C55C8D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B6D18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5F8E"/>
    <w:rsid w:val="00D66118"/>
    <w:rsid w:val="00D6617B"/>
    <w:rsid w:val="00D662B2"/>
    <w:rsid w:val="00D672D6"/>
    <w:rsid w:val="00D6740C"/>
    <w:rsid w:val="00D67628"/>
    <w:rsid w:val="00D70A56"/>
    <w:rsid w:val="00D717AE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3BE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090C"/>
    <w:rsid w:val="00FA1D00"/>
    <w:rsid w:val="00FA1FBF"/>
    <w:rsid w:val="00FA3932"/>
    <w:rsid w:val="00FB0CFB"/>
    <w:rsid w:val="00FC0AB0"/>
    <w:rsid w:val="00FC24D7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2F9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DE64F8"/>
  <w15:chartTrackingRefBased/>
  <w15:docId w15:val="{2E3C4C41-F1EF-4FD6-B02E-6E8C634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8F7FF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F7FF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8F7FF5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8F7FF5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8F7FF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8F7FF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F7FF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F7FF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F7FF5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F7FF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F7FF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F7FF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F7FF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F7FF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F7FF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F7FF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F7FF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F7FF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F7FF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F7FF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F7FF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F7FF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F7FF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F7FF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8F7FF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F7FF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F7FF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F7FF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F7FF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F7FF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F7FF5"/>
  </w:style>
  <w:style w:type="paragraph" w:styleId="Innehll1">
    <w:name w:val="toc 1"/>
    <w:basedOn w:val="Normalutanindragellerluft"/>
    <w:next w:val="Normal"/>
    <w:uiPriority w:val="39"/>
    <w:semiHidden/>
    <w:unhideWhenUsed/>
    <w:rsid w:val="008F7FF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F7FF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F7FF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F7FF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F7FF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F7FF5"/>
  </w:style>
  <w:style w:type="paragraph" w:styleId="Innehll7">
    <w:name w:val="toc 7"/>
    <w:basedOn w:val="Rubrik6"/>
    <w:next w:val="Normal"/>
    <w:uiPriority w:val="39"/>
    <w:semiHidden/>
    <w:unhideWhenUsed/>
    <w:rsid w:val="008F7FF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F7FF5"/>
  </w:style>
  <w:style w:type="paragraph" w:styleId="Innehll9">
    <w:name w:val="toc 9"/>
    <w:basedOn w:val="Innehll8"/>
    <w:next w:val="Normal"/>
    <w:uiPriority w:val="39"/>
    <w:semiHidden/>
    <w:unhideWhenUsed/>
    <w:rsid w:val="008F7FF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F7FF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F7FF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F7FF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F7FF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F7FF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F7FF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F7FF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F7FF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F7FF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F7FF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F7FF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F7FF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F7FF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F7FF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F7FF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F7FF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F7FF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F7FF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F7FF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F7FF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F7FF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F7FF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F7FF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F7FF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F7FF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F7FF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F7FF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F7FF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F7FF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F7FF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F7FF5"/>
  </w:style>
  <w:style w:type="paragraph" w:customStyle="1" w:styleId="RubrikSammanf">
    <w:name w:val="RubrikSammanf"/>
    <w:basedOn w:val="Rubrik1"/>
    <w:next w:val="Normal"/>
    <w:uiPriority w:val="3"/>
    <w:semiHidden/>
    <w:rsid w:val="008F7FF5"/>
  </w:style>
  <w:style w:type="paragraph" w:styleId="Sidfot">
    <w:name w:val="footer"/>
    <w:basedOn w:val="Normalutanindragellerluft"/>
    <w:link w:val="SidfotChar"/>
    <w:uiPriority w:val="7"/>
    <w:unhideWhenUsed/>
    <w:rsid w:val="008F7FF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F7FF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F7FF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F7FF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F7FF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F7FF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F7FF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F7FF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F7F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F7F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F7FF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F7FF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F7F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F7FF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F7F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F7FF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F7FF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F7FF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F7FF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F7FF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F7FF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F7FF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F7FF5"/>
    <w:pPr>
      <w:outlineLvl w:val="9"/>
    </w:pPr>
  </w:style>
  <w:style w:type="paragraph" w:customStyle="1" w:styleId="KantrubrikV">
    <w:name w:val="KantrubrikV"/>
    <w:basedOn w:val="Sidhuvud"/>
    <w:qFormat/>
    <w:rsid w:val="008F7FF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F7FF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F7FF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F7FF5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8F7FF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F7FF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F7FF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F7FF5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F7FF5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F7FF5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F7FF5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8F7FF5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F7FF5"/>
    <w:pPr>
      <w:ind w:left="720"/>
      <w:contextualSpacing/>
    </w:pPr>
  </w:style>
  <w:style w:type="paragraph" w:customStyle="1" w:styleId="ListaLinje">
    <w:name w:val="ListaLinje"/>
    <w:basedOn w:val="Lista"/>
    <w:qFormat/>
    <w:rsid w:val="008F7FF5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8F7FF5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F7FF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F7FF5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F7FF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F7FF5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8F7FF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F7FF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F7FF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F7FF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F7FF5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5D4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1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D916ECB3AB4F77B96008328EA96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C8427-7185-4AA6-8A94-F39F4DA43799}"/>
      </w:docPartPr>
      <w:docPartBody>
        <w:p w:rsidR="002B0600" w:rsidRDefault="001D04E7">
          <w:pPr>
            <w:pStyle w:val="DED916ECB3AB4F77B96008328EA96A4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BA719F485A4AF9B583D42D4671E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F3C3B-F8A0-442A-B694-ABBAAECD1980}"/>
      </w:docPartPr>
      <w:docPartBody>
        <w:p w:rsidR="002B0600" w:rsidRDefault="001D04E7">
          <w:pPr>
            <w:pStyle w:val="CCBA719F485A4AF9B583D42D4671EF2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93BA68AF04941859579D6FAD4B69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0E167-0FA4-4854-8480-FE4C4E7673F9}"/>
      </w:docPartPr>
      <w:docPartBody>
        <w:p w:rsidR="00E60DA9" w:rsidRDefault="00E60DA9" w:rsidP="00830C43">
          <w:pPr>
            <w:pStyle w:val="093BA68AF04941859579D6FAD4B694B4"/>
          </w:pPr>
          <w:r>
            <w:t>:462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7"/>
    <w:rsid w:val="000B754B"/>
    <w:rsid w:val="001D04E7"/>
    <w:rsid w:val="002060D7"/>
    <w:rsid w:val="002B0600"/>
    <w:rsid w:val="00830C43"/>
    <w:rsid w:val="00840252"/>
    <w:rsid w:val="00C05D75"/>
    <w:rsid w:val="00CE051E"/>
    <w:rsid w:val="00E60DA9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60DA9"/>
    <w:rPr>
      <w:color w:val="F4B083" w:themeColor="accent2" w:themeTint="99"/>
    </w:rPr>
  </w:style>
  <w:style w:type="paragraph" w:customStyle="1" w:styleId="DED916ECB3AB4F77B96008328EA96A4D">
    <w:name w:val="DED916ECB3AB4F77B96008328EA96A4D"/>
  </w:style>
  <w:style w:type="paragraph" w:customStyle="1" w:styleId="A20A40F585A14AE2A65EAD9FD683D38C">
    <w:name w:val="A20A40F585A14AE2A65EAD9FD683D38C"/>
  </w:style>
  <w:style w:type="paragraph" w:customStyle="1" w:styleId="CCBA719F485A4AF9B583D42D4671EF26">
    <w:name w:val="CCBA719F485A4AF9B583D42D4671EF26"/>
  </w:style>
  <w:style w:type="paragraph" w:customStyle="1" w:styleId="C30C681E61ED4B5EBEF83587657C415A">
    <w:name w:val="C30C681E61ED4B5EBEF83587657C415A"/>
    <w:rsid w:val="00CE051E"/>
    <w:rPr>
      <w:lang w:eastAsia="sv-SE"/>
    </w:rPr>
  </w:style>
  <w:style w:type="paragraph" w:customStyle="1" w:styleId="6315AB90C7DF45F3B12A0910B89A99C3">
    <w:name w:val="6315AB90C7DF45F3B12A0910B89A99C3"/>
    <w:rsid w:val="00830C43"/>
    <w:rPr>
      <w:lang w:eastAsia="sv-SE"/>
    </w:rPr>
  </w:style>
  <w:style w:type="paragraph" w:customStyle="1" w:styleId="093BA68AF04941859579D6FAD4B694B4">
    <w:name w:val="093BA68AF04941859579D6FAD4B694B4"/>
    <w:rsid w:val="00830C43"/>
    <w:rPr>
      <w:lang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9CA53-4425-4AFF-ABD3-85EC92FB259C}"/>
</file>

<file path=customXml/itemProps2.xml><?xml version="1.0" encoding="utf-8"?>
<ds:datastoreItem xmlns:ds="http://schemas.openxmlformats.org/officeDocument/2006/customXml" ds:itemID="{9A6C72A2-EBC3-4ECC-8DFE-7B399CC64579}"/>
</file>

<file path=customXml/itemProps3.xml><?xml version="1.0" encoding="utf-8"?>
<ds:datastoreItem xmlns:ds="http://schemas.openxmlformats.org/officeDocument/2006/customXml" ds:itemID="{2D7F496A-8986-4AA7-90EE-145488AD5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2548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201617SD49 Stöd till jordbrukare som ingår i UNODC s skördesutbytesprogram i Shaan staten</vt:lpstr>
      <vt:lpstr>
      </vt:lpstr>
    </vt:vector>
  </TitlesOfParts>
  <Company>Sveriges riksdag</Company>
  <LinksUpToDate>false</LinksUpToDate>
  <CharactersWithSpaces>2956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