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C54AC" w:rsidRDefault="008507EA" w14:paraId="4E4751C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BEADAA93DB5405A98201D70B90D68F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609a5c-fa8d-41ff-a725-1d4b65c09b4c"/>
        <w:id w:val="851613247"/>
        <w:lock w:val="sdtLocked"/>
      </w:sdtPr>
      <w:sdtEndPr/>
      <w:sdtContent>
        <w:p w:rsidR="008C0141" w:rsidRDefault="008507EA" w14:paraId="52A1846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stärkt äganderätt i minerallagen utan att försvåra utvecklingen av fler gruvor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E28E68FB94C0BA69D466E31D9E45A"/>
        </w:placeholder>
        <w:text/>
      </w:sdtPr>
      <w:sdtEndPr/>
      <w:sdtContent>
        <w:p w:rsidRPr="009B062B" w:rsidR="006D79C9" w:rsidP="00333E95" w:rsidRDefault="006D79C9" w14:paraId="09B2E3F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D02DA" w:rsidP="00DD02DA" w:rsidRDefault="00DD02DA" w14:paraId="7FED52C2" w14:textId="08B527F6">
      <w:pPr>
        <w:pStyle w:val="Normalutanindragellerluft"/>
      </w:pPr>
      <w:r>
        <w:t xml:space="preserve">Äganderätten måste stärkas när det gäller minerallagen. Självklart måste markägaren ha </w:t>
      </w:r>
    </w:p>
    <w:p w:rsidR="00DD02DA" w:rsidP="00DD02DA" w:rsidRDefault="00DD02DA" w14:paraId="4E8CD1D0" w14:textId="77777777">
      <w:pPr>
        <w:pStyle w:val="Normalutanindragellerluft"/>
      </w:pPr>
      <w:r>
        <w:t xml:space="preserve">mer att säga till om när det gäller mineralfyndigheter på markägarens marker. </w:t>
      </w:r>
    </w:p>
    <w:p w:rsidR="00DD02DA" w:rsidP="00DD02DA" w:rsidRDefault="00DD02DA" w14:paraId="0B5A03CA" w14:textId="77777777">
      <w:pPr>
        <w:pStyle w:val="Normalutanindragellerluft"/>
      </w:pPr>
      <w:r>
        <w:t xml:space="preserve">Idag är det vanligt att varken markägaren eller hans grannar tillfrågas före beslut om </w:t>
      </w:r>
    </w:p>
    <w:p w:rsidR="00DD02DA" w:rsidP="00DD02DA" w:rsidRDefault="00DD02DA" w14:paraId="17500D17" w14:textId="77777777">
      <w:pPr>
        <w:pStyle w:val="Normalutanindragellerluft"/>
      </w:pPr>
      <w:r>
        <w:t xml:space="preserve">undersökningstillstånd. Därefter kan en person eller ett företag få ensamrätt till </w:t>
      </w:r>
    </w:p>
    <w:p w:rsidR="00DD02DA" w:rsidP="00DD02DA" w:rsidRDefault="00DD02DA" w14:paraId="7512E160" w14:textId="77777777">
      <w:pPr>
        <w:pStyle w:val="Normalutanindragellerluft"/>
      </w:pPr>
      <w:r>
        <w:t xml:space="preserve">mineralundersökningen och företräde till eventuella fyndigheter. Markägaren har liten </w:t>
      </w:r>
    </w:p>
    <w:p w:rsidR="00DD02DA" w:rsidP="00DD02DA" w:rsidRDefault="00DD02DA" w14:paraId="705D1EA7" w14:textId="77777777">
      <w:pPr>
        <w:pStyle w:val="Normalutanindragellerluft"/>
      </w:pPr>
      <w:r>
        <w:t xml:space="preserve">möjlighet att stoppa en exploatering och en utvinning. Ett eventuellt fynd innebär att det </w:t>
      </w:r>
    </w:p>
    <w:p w:rsidR="00DD02DA" w:rsidP="00DD02DA" w:rsidRDefault="00DD02DA" w14:paraId="3F6DD365" w14:textId="77777777">
      <w:pPr>
        <w:pStyle w:val="Normalutanindragellerluft"/>
      </w:pPr>
      <w:r>
        <w:t xml:space="preserve">läggs en död hand över markområdet och markägarens ersättning för intrånget är </w:t>
      </w:r>
    </w:p>
    <w:p w:rsidR="00DD02DA" w:rsidP="00DD02DA" w:rsidRDefault="00DD02DA" w14:paraId="7353A4BA" w14:textId="77777777">
      <w:pPr>
        <w:pStyle w:val="Normalutanindragellerluft"/>
      </w:pPr>
      <w:r>
        <w:t xml:space="preserve">mycket ringa. </w:t>
      </w:r>
    </w:p>
    <w:p w:rsidR="00DD02DA" w:rsidP="00DD02DA" w:rsidRDefault="00DD02DA" w14:paraId="6AE36802" w14:textId="77777777">
      <w:pPr>
        <w:pStyle w:val="Normalutanindragellerluft"/>
      </w:pPr>
      <w:r>
        <w:t xml:space="preserve">Minerallagstiftningen måste omarbetas så att lagen skyddar markägaren och så att </w:t>
      </w:r>
    </w:p>
    <w:p w:rsidR="00DD02DA" w:rsidP="00DD02DA" w:rsidRDefault="00DD02DA" w14:paraId="3119F90F" w14:textId="77777777">
      <w:pPr>
        <w:pStyle w:val="Normalutanindragellerluft"/>
      </w:pPr>
      <w:r>
        <w:t xml:space="preserve">mineraler ingår i markägarens egendom. Äganderätten måste stärkas så att markägarens </w:t>
      </w:r>
    </w:p>
    <w:p w:rsidR="00DD02DA" w:rsidP="00DD02DA" w:rsidRDefault="00DD02DA" w14:paraId="4C747051" w14:textId="77777777">
      <w:pPr>
        <w:pStyle w:val="Normalutanindragellerluft"/>
      </w:pPr>
      <w:r>
        <w:t xml:space="preserve">ställning stärks i minerallagstiftningen, utan att försvåra utvecklingen av fler gruvor i </w:t>
      </w:r>
    </w:p>
    <w:p w:rsidR="00B23481" w:rsidP="00DD02DA" w:rsidRDefault="00DD02DA" w14:paraId="7A31C8BA" w14:textId="77777777">
      <w:pPr>
        <w:pStyle w:val="Normalutanindragellerluft"/>
      </w:pPr>
      <w:r>
        <w:t xml:space="preserve">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D4D31EFFCD40ADABE0BDA6B0D07F9E"/>
        </w:placeholder>
      </w:sdtPr>
      <w:sdtEndPr>
        <w:rPr>
          <w:i w:val="0"/>
          <w:noProof w:val="0"/>
        </w:rPr>
      </w:sdtEndPr>
      <w:sdtContent>
        <w:p w:rsidR="006C54AC" w:rsidP="006C54AC" w:rsidRDefault="006C54AC" w14:paraId="2E673826" w14:textId="77777777"/>
        <w:p w:rsidRPr="008E0FE2" w:rsidR="006C54AC" w:rsidP="006C54AC" w:rsidRDefault="008507EA" w14:paraId="6CCB5959" w14:textId="787373C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C0141" w14:paraId="60A17019" w14:textId="77777777">
        <w:trPr>
          <w:cantSplit/>
        </w:trPr>
        <w:tc>
          <w:tcPr>
            <w:tcW w:w="50" w:type="pct"/>
            <w:vAlign w:val="bottom"/>
          </w:tcPr>
          <w:p w:rsidR="008C0141" w:rsidRDefault="008507EA" w14:paraId="2B6E159C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C0141" w:rsidRDefault="008C0141" w14:paraId="393FD37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81A8386" w14:textId="502FA82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D7EC7" w14:textId="77777777" w:rsidR="002D77A3" w:rsidRDefault="002D77A3" w:rsidP="000C1CAD">
      <w:pPr>
        <w:spacing w:line="240" w:lineRule="auto"/>
      </w:pPr>
      <w:r>
        <w:separator/>
      </w:r>
    </w:p>
  </w:endnote>
  <w:endnote w:type="continuationSeparator" w:id="0">
    <w:p w14:paraId="68E11AE4" w14:textId="77777777" w:rsidR="002D77A3" w:rsidRDefault="002D77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DF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CD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2710" w14:textId="1BC1118A" w:rsidR="00262EA3" w:rsidRPr="006C54AC" w:rsidRDefault="00262EA3" w:rsidP="006C54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2F5E" w14:textId="77777777" w:rsidR="002D77A3" w:rsidRDefault="002D77A3" w:rsidP="000C1CAD">
      <w:pPr>
        <w:spacing w:line="240" w:lineRule="auto"/>
      </w:pPr>
      <w:r>
        <w:separator/>
      </w:r>
    </w:p>
  </w:footnote>
  <w:footnote w:type="continuationSeparator" w:id="0">
    <w:p w14:paraId="11DD1FAD" w14:textId="77777777" w:rsidR="002D77A3" w:rsidRDefault="002D77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F6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8554FB" wp14:editId="771A040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892ACB" w14:textId="1C3579F8" w:rsidR="00262EA3" w:rsidRDefault="008507E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02D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C3A4B">
                                <w:t>1087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58554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D77A3" w14:paraId="2F892ACB" w14:textId="1C3579F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02D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C3A4B">
                          <w:t>1087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DB45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29B8" w14:textId="77777777" w:rsidR="00262EA3" w:rsidRDefault="00262EA3" w:rsidP="008563AC">
    <w:pPr>
      <w:jc w:val="right"/>
    </w:pPr>
  </w:p>
  <w:p w14:paraId="1B5E83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C5E8E" w14:textId="77777777" w:rsidR="00262EA3" w:rsidRDefault="008507E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18D755" wp14:editId="2009B5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243A3C" w14:textId="4CF41EF7" w:rsidR="00262EA3" w:rsidRDefault="008507E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C54A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02D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3A4B">
          <w:t>1087</w:t>
        </w:r>
      </w:sdtContent>
    </w:sdt>
  </w:p>
  <w:p w14:paraId="7EDB0907" w14:textId="77777777" w:rsidR="00262EA3" w:rsidRPr="008227B3" w:rsidRDefault="008507E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3F64DDA" w14:textId="07920258" w:rsidR="00262EA3" w:rsidRPr="008227B3" w:rsidRDefault="008507E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54A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C54AC">
          <w:t>:2047</w:t>
        </w:r>
      </w:sdtContent>
    </w:sdt>
  </w:p>
  <w:p w14:paraId="0B1564DD" w14:textId="3711A7BA" w:rsidR="00262EA3" w:rsidRDefault="008507E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C54A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CB1C65" w14:textId="75A94BFD" w:rsidR="00262EA3" w:rsidRDefault="004C3A4B" w:rsidP="00283E0F">
        <w:pPr>
          <w:pStyle w:val="FSHRub2"/>
        </w:pPr>
        <w:r>
          <w:t>Stärkt äganderätt i minerallagen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0D2B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9250052">
    <w:abstractNumId w:val="9"/>
  </w:num>
  <w:num w:numId="2" w16cid:durableId="701132516">
    <w:abstractNumId w:val="8"/>
  </w:num>
  <w:num w:numId="3" w16cid:durableId="85421873">
    <w:abstractNumId w:val="14"/>
  </w:num>
  <w:num w:numId="4" w16cid:durableId="887954351">
    <w:abstractNumId w:val="12"/>
  </w:num>
  <w:num w:numId="5" w16cid:durableId="1136801285">
    <w:abstractNumId w:val="15"/>
  </w:num>
  <w:num w:numId="6" w16cid:durableId="936910605">
    <w:abstractNumId w:val="16"/>
  </w:num>
  <w:num w:numId="7" w16cid:durableId="2040470358">
    <w:abstractNumId w:val="10"/>
  </w:num>
  <w:num w:numId="8" w16cid:durableId="1718820189">
    <w:abstractNumId w:val="11"/>
  </w:num>
  <w:num w:numId="9" w16cid:durableId="2023582610">
    <w:abstractNumId w:val="13"/>
  </w:num>
  <w:num w:numId="10" w16cid:durableId="1814711795">
    <w:abstractNumId w:val="18"/>
  </w:num>
  <w:num w:numId="11" w16cid:durableId="270213404">
    <w:abstractNumId w:val="17"/>
  </w:num>
  <w:num w:numId="12" w16cid:durableId="1469936480">
    <w:abstractNumId w:val="17"/>
  </w:num>
  <w:num w:numId="13" w16cid:durableId="557934739">
    <w:abstractNumId w:val="3"/>
  </w:num>
  <w:num w:numId="14" w16cid:durableId="2035575499">
    <w:abstractNumId w:val="2"/>
  </w:num>
  <w:num w:numId="15" w16cid:durableId="1348291210">
    <w:abstractNumId w:val="1"/>
  </w:num>
  <w:num w:numId="16" w16cid:durableId="312948528">
    <w:abstractNumId w:val="0"/>
  </w:num>
  <w:num w:numId="17" w16cid:durableId="68621785">
    <w:abstractNumId w:val="7"/>
  </w:num>
  <w:num w:numId="18" w16cid:durableId="2054454867">
    <w:abstractNumId w:val="6"/>
  </w:num>
  <w:num w:numId="19" w16cid:durableId="1198196205">
    <w:abstractNumId w:val="5"/>
  </w:num>
  <w:num w:numId="20" w16cid:durableId="509181106">
    <w:abstractNumId w:val="4"/>
  </w:num>
  <w:num w:numId="21" w16cid:durableId="2012755679">
    <w:abstractNumId w:val="17"/>
  </w:num>
  <w:num w:numId="22" w16cid:durableId="617026114">
    <w:abstractNumId w:val="17"/>
  </w:num>
  <w:num w:numId="23" w16cid:durableId="1981959435">
    <w:abstractNumId w:val="17"/>
  </w:num>
  <w:num w:numId="24" w16cid:durableId="1631595944">
    <w:abstractNumId w:val="17"/>
  </w:num>
  <w:num w:numId="25" w16cid:durableId="1898513629">
    <w:abstractNumId w:val="17"/>
  </w:num>
  <w:num w:numId="26" w16cid:durableId="17243824">
    <w:abstractNumId w:val="18"/>
  </w:num>
  <w:num w:numId="27" w16cid:durableId="1862015793">
    <w:abstractNumId w:val="18"/>
  </w:num>
  <w:num w:numId="28" w16cid:durableId="1710908595">
    <w:abstractNumId w:val="18"/>
  </w:num>
  <w:num w:numId="29" w16cid:durableId="658120536">
    <w:abstractNumId w:val="18"/>
  </w:num>
  <w:num w:numId="30" w16cid:durableId="1806506991">
    <w:abstractNumId w:val="17"/>
  </w:num>
  <w:num w:numId="31" w16cid:durableId="2112779822">
    <w:abstractNumId w:val="17"/>
  </w:num>
  <w:num w:numId="32" w16cid:durableId="2134245926">
    <w:abstractNumId w:val="18"/>
  </w:num>
  <w:num w:numId="33" w16cid:durableId="183529301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D02D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90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7A3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A4A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A4B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2B6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4AC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62E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7EA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141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CB8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481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C70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F00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2DA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724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AE337B"/>
  <w15:chartTrackingRefBased/>
  <w15:docId w15:val="{A79AB0D6-2FFB-4873-BE92-444669CF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EADAA93DB5405A98201D70B90D6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8C13A2-8A5F-4A1D-8C30-F898E9F889A2}"/>
      </w:docPartPr>
      <w:docPartBody>
        <w:p w:rsidR="007A4876" w:rsidRDefault="007A4876">
          <w:pPr>
            <w:pStyle w:val="0BEADAA93DB5405A98201D70B90D68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E28E68FB94C0BA69D466E31D9E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F4874-B16A-4FE4-AD11-52368C04E6A7}"/>
      </w:docPartPr>
      <w:docPartBody>
        <w:p w:rsidR="007A4876" w:rsidRDefault="007A4876">
          <w:pPr>
            <w:pStyle w:val="FD0E28E68FB94C0BA69D466E31D9E4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D4D31EFFCD40ADABE0BDA6B0D07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E13DE-A43F-4F34-A4C8-F30A785C6D81}"/>
      </w:docPartPr>
      <w:docPartBody>
        <w:p w:rsidR="004444D3" w:rsidRDefault="004444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60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76"/>
    <w:rsid w:val="004D31AD"/>
    <w:rsid w:val="006F562E"/>
    <w:rsid w:val="007A4876"/>
    <w:rsid w:val="00A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BEADAA93DB5405A98201D70B90D68FF">
    <w:name w:val="0BEADAA93DB5405A98201D70B90D68FF"/>
  </w:style>
  <w:style w:type="paragraph" w:customStyle="1" w:styleId="BAEAD63CA3A1447EAD728251364E25F0">
    <w:name w:val="BAEAD63CA3A1447EAD728251364E25F0"/>
  </w:style>
  <w:style w:type="paragraph" w:customStyle="1" w:styleId="FD0E28E68FB94C0BA69D466E31D9E45A">
    <w:name w:val="FD0E28E68FB94C0BA69D466E31D9E45A"/>
  </w:style>
  <w:style w:type="paragraph" w:customStyle="1" w:styleId="2E2A51809FEE44628BB147961AD1D6E5">
    <w:name w:val="2E2A51809FEE44628BB147961AD1D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6C08CE-6801-4606-8738-670738D16F3C}"/>
</file>

<file path=customXml/itemProps2.xml><?xml version="1.0" encoding="utf-8"?>
<ds:datastoreItem xmlns:ds="http://schemas.openxmlformats.org/officeDocument/2006/customXml" ds:itemID="{0A0D3A95-56E8-4BBA-ACE0-51991AF64B72}"/>
</file>

<file path=customXml/itemProps3.xml><?xml version="1.0" encoding="utf-8"?>
<ds:datastoreItem xmlns:ds="http://schemas.openxmlformats.org/officeDocument/2006/customXml" ds:itemID="{B94F1ADE-F1ED-4639-9E1A-41FC1392A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</Words>
  <Characters>1001</Characters>
  <Application>Microsoft Office Word</Application>
  <DocSecurity>0</DocSecurity>
  <Lines>21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M1087 Äganderätten i minerallagen bör stärkas avsevärt</vt:lpstr>
      <vt:lpstr>
      </vt:lpstr>
    </vt:vector>
  </TitlesOfParts>
  <Company>Sveriges riksdag</Company>
  <LinksUpToDate>false</LinksUpToDate>
  <CharactersWithSpaces>1144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