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AC620E2" w14:textId="77777777">
      <w:pPr>
        <w:pStyle w:val="Normalutanindragellerluft"/>
      </w:pPr>
      <w:bookmarkStart w:name="_GoBack" w:id="0"/>
      <w:bookmarkEnd w:id="0"/>
    </w:p>
    <w:sdt>
      <w:sdtPr>
        <w:alias w:val="CC_Boilerplate_4"/>
        <w:tag w:val="CC_Boilerplate_4"/>
        <w:id w:val="-1644581176"/>
        <w:lock w:val="sdtLocked"/>
        <w:placeholder>
          <w:docPart w:val="74161883A6E043FA9711D3861EC2AF3D"/>
        </w:placeholder>
        <w15:appearance w15:val="hidden"/>
        <w:text/>
      </w:sdtPr>
      <w:sdtEndPr/>
      <w:sdtContent>
        <w:p w:rsidR="00AF30DD" w:rsidP="00CC4C93" w:rsidRDefault="00AF30DD" w14:paraId="3AC620E3" w14:textId="77777777">
          <w:pPr>
            <w:pStyle w:val="Rubrik1"/>
          </w:pPr>
          <w:r>
            <w:t>Förslag till riksdagsbeslut</w:t>
          </w:r>
        </w:p>
      </w:sdtContent>
    </w:sdt>
    <w:sdt>
      <w:sdtPr>
        <w:alias w:val="Förslag 1"/>
        <w:tag w:val="2286fcc8-3c25-4524-af51-fd739a5954fd"/>
        <w:id w:val="-1207172264"/>
        <w:lock w:val="sdtLocked"/>
      </w:sdtPr>
      <w:sdtEndPr/>
      <w:sdtContent>
        <w:p w:rsidR="0005692E" w:rsidRDefault="004F626C" w14:paraId="3AC620E4" w14:textId="59FF4A79">
          <w:pPr>
            <w:pStyle w:val="Frslagstext"/>
          </w:pPr>
          <w:r>
            <w:t>Riksdagen tillkännager för regeringen som sin mening vad som anförs i motionen om att se över möjligheten att reglera att opinionsundersökningar publiceras i nära anslutning till val.</w:t>
          </w:r>
        </w:p>
      </w:sdtContent>
    </w:sdt>
    <w:p w:rsidR="00AF30DD" w:rsidP="00AF30DD" w:rsidRDefault="000156D9" w14:paraId="3AC620E5" w14:textId="77777777">
      <w:pPr>
        <w:pStyle w:val="Rubrik1"/>
      </w:pPr>
      <w:bookmarkStart w:name="MotionsStart" w:id="1"/>
      <w:bookmarkEnd w:id="1"/>
      <w:r>
        <w:t>Motivering</w:t>
      </w:r>
    </w:p>
    <w:p w:rsidR="00B2342A" w:rsidP="00B2342A" w:rsidRDefault="00B2342A" w14:paraId="3AC620E6" w14:textId="77777777">
      <w:pPr>
        <w:pStyle w:val="Normalutanindragellerluft"/>
      </w:pPr>
      <w:r>
        <w:t xml:space="preserve">Opinionsundersökningar inför val förekommer allt mer frekvent i Sverige. Vid de allmänna valen 2014 publicerades nya siffror i princip dagligen. Samtidigt bestämmer sig väljarna allt senare för hur de ska rösta. Under 2000-talet har mer än hälften av alla väljare bestämt sig under valrörelsen och var tredje har bestämt sig så sent som sista veckan. </w:t>
      </w:r>
    </w:p>
    <w:p w:rsidR="00B2342A" w:rsidP="00B2342A" w:rsidRDefault="00B2342A" w14:paraId="3AC620E7" w14:textId="77777777">
      <w:r>
        <w:t xml:space="preserve">Opinionsundersökningarna påverkar väljarna, och det finns många värden i att väljarna </w:t>
      </w:r>
      <w:r w:rsidR="00774CC0">
        <w:t xml:space="preserve">löpande </w:t>
      </w:r>
      <w:r>
        <w:t xml:space="preserve">får ta del av den samlade undersökningsstatistiken. Men det finns också skäl att fundera över vilken påverkan mätningarna har just i den tid då väljarna avlägger sina röster. </w:t>
      </w:r>
    </w:p>
    <w:p w:rsidR="00B2342A" w:rsidP="00B2342A" w:rsidRDefault="00B2342A" w14:paraId="3AC620E8" w14:textId="77777777">
      <w:r>
        <w:t xml:space="preserve">Exempelvis kan man tänka sig att en opinionsmätning som visar att ett parti ligger nära fyraprocentsspärren </w:t>
      </w:r>
      <w:r w:rsidR="00774CC0">
        <w:t xml:space="preserve">kan </w:t>
      </w:r>
      <w:r>
        <w:t>påverka p</w:t>
      </w:r>
      <w:r w:rsidR="00C75BBC">
        <w:t>artiets resultat</w:t>
      </w:r>
      <w:r>
        <w:t xml:space="preserve">. </w:t>
      </w:r>
      <w:r w:rsidR="00C75BBC">
        <w:t>För partiets del kan det inverka positivt</w:t>
      </w:r>
      <w:r>
        <w:t xml:space="preserve"> eftersom det finns väljare som vill hjälpa ett parti som riske</w:t>
      </w:r>
      <w:r w:rsidR="00C75BBC">
        <w:t>rar att hamna utanför riksdagen, men också negativt</w:t>
      </w:r>
      <w:r>
        <w:t xml:space="preserve"> eftersom mätningen visar att </w:t>
      </w:r>
      <w:r w:rsidR="00C75BBC">
        <w:t>partiet</w:t>
      </w:r>
      <w:r>
        <w:t xml:space="preserve"> inte har tillrä</w:t>
      </w:r>
      <w:r w:rsidR="00C75BBC">
        <w:t>ckligt stor chans att få mandat</w:t>
      </w:r>
      <w:r>
        <w:t xml:space="preserve">. </w:t>
      </w:r>
    </w:p>
    <w:p w:rsidR="00B2342A" w:rsidP="00C75BBC" w:rsidRDefault="00B2342A" w14:paraId="3AC620E9" w14:textId="77777777">
      <w:r>
        <w:t>Det finns många sätt att mäta partisympatier inför ett val. Eftersom opinionsundersökningar har en så stor inverkan på väljarna är det viktigt att tillse att inga politiska i</w:t>
      </w:r>
      <w:r w:rsidR="00C75BBC">
        <w:t xml:space="preserve">ntressen styr över mätningarna. </w:t>
      </w:r>
      <w:r>
        <w:t xml:space="preserve">Yttrandefriheten </w:t>
      </w:r>
      <w:r w:rsidR="00774CC0">
        <w:t>ska värnas</w:t>
      </w:r>
      <w:r>
        <w:t xml:space="preserve"> samtidigt som demokratin inte får styras av opinionsinstitut eller organisation</w:t>
      </w:r>
      <w:r w:rsidR="00C75BBC">
        <w:t xml:space="preserve">er som har en politisk agenda. </w:t>
      </w:r>
    </w:p>
    <w:p w:rsidR="00AF30DD" w:rsidP="00B2342A" w:rsidRDefault="00B2342A" w14:paraId="3AC620EA" w14:textId="77777777">
      <w:r>
        <w:t xml:space="preserve">Målsättningen </w:t>
      </w:r>
      <w:r w:rsidR="00774CC0">
        <w:t>för</w:t>
      </w:r>
      <w:r>
        <w:t xml:space="preserve"> vår demokrati måste vara att väljarna röstar på det parti de sympatiserar mest med. Opinionsundersökningar veckorna innan valdagen påverkar väljarna att frångå den principen, vilket är olyckligt. Därför borde opinionsundersökningar gällande partisympatier som kan påverka valet ifrågasättas. </w:t>
      </w:r>
    </w:p>
    <w:sdt>
      <w:sdtPr>
        <w:alias w:val="CC_Underskrifter"/>
        <w:tag w:val="CC_Underskrifter"/>
        <w:id w:val="583496634"/>
        <w:lock w:val="sdtContentLocked"/>
        <w:placeholder>
          <w:docPart w:val="E55381A205224AAA84BBC128ECB2CE91"/>
        </w:placeholder>
        <w15:appearance w15:val="hidden"/>
      </w:sdtPr>
      <w:sdtEndPr/>
      <w:sdtContent>
        <w:p w:rsidRPr="009E153C" w:rsidR="00865E70" w:rsidP="004E0FE5" w:rsidRDefault="004E0FE5" w14:paraId="3AC620E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Johan Andersson (S)</w:t>
            </w:r>
          </w:p>
        </w:tc>
      </w:tr>
      <w:tr>
        <w:trPr>
          <w:cantSplit/>
        </w:trPr>
        <w:tc>
          <w:tcPr>
            <w:tcW w:w="50" w:type="pct"/>
            <w:vAlign w:val="bottom"/>
          </w:tcPr>
          <w:p>
            <w:pPr>
              <w:pStyle w:val="Underskrifter"/>
            </w:pPr>
            <w:r>
              <w:t>Johan Löfstrand (S)</w:t>
            </w:r>
          </w:p>
        </w:tc>
        <w:tc>
          <w:tcPr>
            <w:tcW w:w="50" w:type="pct"/>
            <w:vAlign w:val="bottom"/>
          </w:tcPr>
          <w:p>
            <w:pPr>
              <w:pStyle w:val="Underskrifter"/>
            </w:pPr>
            <w:r>
              <w:t>Mattias Ottosson (S)</w:t>
            </w:r>
          </w:p>
        </w:tc>
      </w:tr>
    </w:tbl>
    <w:p w:rsidR="00923C47" w:rsidRDefault="00923C47" w14:paraId="3AC620F5" w14:textId="77777777"/>
    <w:sectPr w:rsidR="00923C4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620F7" w14:textId="77777777" w:rsidR="00B2342A" w:rsidRDefault="00B2342A" w:rsidP="000C1CAD">
      <w:pPr>
        <w:spacing w:line="240" w:lineRule="auto"/>
      </w:pPr>
      <w:r>
        <w:separator/>
      </w:r>
    </w:p>
  </w:endnote>
  <w:endnote w:type="continuationSeparator" w:id="0">
    <w:p w14:paraId="3AC620F8" w14:textId="77777777" w:rsidR="00B2342A" w:rsidRDefault="00B234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620F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305E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62103" w14:textId="77777777" w:rsidR="00B824BE" w:rsidRDefault="00B824BE">
    <w:pPr>
      <w:pStyle w:val="Sidfot"/>
    </w:pPr>
    <w:r>
      <w:fldChar w:fldCharType="begin"/>
    </w:r>
    <w:r>
      <w:instrText xml:space="preserve"> PRINTDATE  \@ "yyyy-MM-dd HH:mm"  \* MERGEFORMAT </w:instrText>
    </w:r>
    <w:r>
      <w:fldChar w:fldCharType="separate"/>
    </w:r>
    <w:r>
      <w:rPr>
        <w:noProof/>
      </w:rPr>
      <w:t>2014-11-04 15:31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620F5" w14:textId="77777777" w:rsidR="00B2342A" w:rsidRDefault="00B2342A" w:rsidP="000C1CAD">
      <w:pPr>
        <w:spacing w:line="240" w:lineRule="auto"/>
      </w:pPr>
      <w:r>
        <w:separator/>
      </w:r>
    </w:p>
  </w:footnote>
  <w:footnote w:type="continuationSeparator" w:id="0">
    <w:p w14:paraId="3AC620F6" w14:textId="77777777" w:rsidR="00B2342A" w:rsidRDefault="00B2342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AC620F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305E9" w14:paraId="3AC620F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1137</w:t>
        </w:r>
      </w:sdtContent>
    </w:sdt>
  </w:p>
  <w:p w:rsidR="00467151" w:rsidP="00283E0F" w:rsidRDefault="00C305E9" w14:paraId="3AC62100" w14:textId="77777777">
    <w:pPr>
      <w:pStyle w:val="FSHRub2"/>
    </w:pPr>
    <w:sdt>
      <w:sdtPr>
        <w:alias w:val="CC_Noformat_Avtext"/>
        <w:tag w:val="CC_Noformat_Avtext"/>
        <w:id w:val="1389603703"/>
        <w:lock w:val="sdtContentLocked"/>
        <w15:appearance w15:val="hidden"/>
        <w:text/>
      </w:sdtPr>
      <w:sdtEndPr/>
      <w:sdtContent>
        <w:r>
          <w:t>av Teresa Carvalho m.fl. (S)</w:t>
        </w:r>
      </w:sdtContent>
    </w:sdt>
  </w:p>
  <w:sdt>
    <w:sdtPr>
      <w:alias w:val="CC_Noformat_Rubtext"/>
      <w:tag w:val="CC_Noformat_Rubtext"/>
      <w:id w:val="1800419874"/>
      <w:lock w:val="sdtContentLocked"/>
      <w15:appearance w15:val="hidden"/>
      <w:text/>
    </w:sdtPr>
    <w:sdtEndPr/>
    <w:sdtContent>
      <w:p w:rsidR="00467151" w:rsidP="00283E0F" w:rsidRDefault="00B2342A" w14:paraId="3AC62101" w14:textId="77777777">
        <w:pPr>
          <w:pStyle w:val="FSHRub2"/>
        </w:pPr>
        <w:r>
          <w:t>Opinionsundersökningars påverkan på valresultatet</w:t>
        </w:r>
      </w:p>
    </w:sdtContent>
  </w:sdt>
  <w:sdt>
    <w:sdtPr>
      <w:alias w:val="CC_Boilerplate_3"/>
      <w:tag w:val="CC_Boilerplate_3"/>
      <w:id w:val="-1567486118"/>
      <w:lock w:val="sdtContentLocked"/>
      <w15:appearance w15:val="hidden"/>
      <w:text w:multiLine="1"/>
    </w:sdtPr>
    <w:sdtEndPr/>
    <w:sdtContent>
      <w:p w:rsidR="00467151" w:rsidP="00283E0F" w:rsidRDefault="00467151" w14:paraId="3AC6210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B5056F7-CE58-4E5F-BD4E-419B62F9568C},{BC3ADA8B-FFCB-4D51-84D0-77357FF7D711},{B71FD2C9-7998-4300-8373-B7A6842AE057},{644AE6D0-6FD6-4AFB-9A77-EC1A107BEDB3},{9772432B-6841-4A88-8850-0BB900B1D1B9}"/>
  </w:docVars>
  <w:rsids>
    <w:rsidRoot w:val="00B2342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692E"/>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5FCB"/>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0D84"/>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0FE5"/>
    <w:rsid w:val="004E1B8C"/>
    <w:rsid w:val="004E46C6"/>
    <w:rsid w:val="004E51DD"/>
    <w:rsid w:val="004F08B5"/>
    <w:rsid w:val="004F2C12"/>
    <w:rsid w:val="004F626C"/>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050"/>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6C68"/>
    <w:rsid w:val="007604D8"/>
    <w:rsid w:val="0076159E"/>
    <w:rsid w:val="007656BA"/>
    <w:rsid w:val="0076741A"/>
    <w:rsid w:val="007676AE"/>
    <w:rsid w:val="00767F7C"/>
    <w:rsid w:val="00771909"/>
    <w:rsid w:val="00774468"/>
    <w:rsid w:val="00774CC0"/>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3E1D"/>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C47"/>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342A"/>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4BE"/>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05E9"/>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5BBC"/>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C620E2"/>
  <w15:chartTrackingRefBased/>
  <w15:docId w15:val="{AD740F7A-3254-48C7-B19F-3553E29C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161883A6E043FA9711D3861EC2AF3D"/>
        <w:category>
          <w:name w:val="Allmänt"/>
          <w:gallery w:val="placeholder"/>
        </w:category>
        <w:types>
          <w:type w:val="bbPlcHdr"/>
        </w:types>
        <w:behaviors>
          <w:behavior w:val="content"/>
        </w:behaviors>
        <w:guid w:val="{56E4203D-7D80-43B5-9B73-00498503E1B9}"/>
      </w:docPartPr>
      <w:docPartBody>
        <w:p w:rsidR="006B17E6" w:rsidRDefault="006B17E6">
          <w:pPr>
            <w:pStyle w:val="74161883A6E043FA9711D3861EC2AF3D"/>
          </w:pPr>
          <w:r w:rsidRPr="009A726D">
            <w:rPr>
              <w:rStyle w:val="Platshllartext"/>
            </w:rPr>
            <w:t>Klicka här för att ange text.</w:t>
          </w:r>
        </w:p>
      </w:docPartBody>
    </w:docPart>
    <w:docPart>
      <w:docPartPr>
        <w:name w:val="E55381A205224AAA84BBC128ECB2CE91"/>
        <w:category>
          <w:name w:val="Allmänt"/>
          <w:gallery w:val="placeholder"/>
        </w:category>
        <w:types>
          <w:type w:val="bbPlcHdr"/>
        </w:types>
        <w:behaviors>
          <w:behavior w:val="content"/>
        </w:behaviors>
        <w:guid w:val="{892012E5-1658-47AB-9491-E240EB5F50D2}"/>
      </w:docPartPr>
      <w:docPartBody>
        <w:p w:rsidR="006B17E6" w:rsidRDefault="006B17E6">
          <w:pPr>
            <w:pStyle w:val="E55381A205224AAA84BBC128ECB2CE9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7E6"/>
    <w:rsid w:val="006B17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4161883A6E043FA9711D3861EC2AF3D">
    <w:name w:val="74161883A6E043FA9711D3861EC2AF3D"/>
  </w:style>
  <w:style w:type="paragraph" w:customStyle="1" w:styleId="C8B18FFB10E94B5A8ADB1FFD32A7180D">
    <w:name w:val="C8B18FFB10E94B5A8ADB1FFD32A7180D"/>
  </w:style>
  <w:style w:type="paragraph" w:customStyle="1" w:styleId="E55381A205224AAA84BBC128ECB2CE91">
    <w:name w:val="E55381A205224AAA84BBC128ECB2C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1166</RubrikLookup>
    <MotionGuid xmlns="00d11361-0b92-4bae-a181-288d6a55b763">05f75ab5-2d0f-4579-b8c9-c9cba130cb48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232DB5-4AA3-4E91-B952-50848B991DF7}"/>
</file>

<file path=customXml/itemProps2.xml><?xml version="1.0" encoding="utf-8"?>
<ds:datastoreItem xmlns:ds="http://schemas.openxmlformats.org/officeDocument/2006/customXml" ds:itemID="{77664932-9830-49CA-B4B8-7A5435D5B471}"/>
</file>

<file path=customXml/itemProps3.xml><?xml version="1.0" encoding="utf-8"?>
<ds:datastoreItem xmlns:ds="http://schemas.openxmlformats.org/officeDocument/2006/customXml" ds:itemID="{27857FB1-2D3A-48DD-9B3C-7A008DAE5366}"/>
</file>

<file path=customXml/itemProps4.xml><?xml version="1.0" encoding="utf-8"?>
<ds:datastoreItem xmlns:ds="http://schemas.openxmlformats.org/officeDocument/2006/customXml" ds:itemID="{F1E5DD2C-C1A4-4079-8F64-B15B7C85B90F}"/>
</file>

<file path=docProps/app.xml><?xml version="1.0" encoding="utf-8"?>
<Properties xmlns="http://schemas.openxmlformats.org/officeDocument/2006/extended-properties" xmlns:vt="http://schemas.openxmlformats.org/officeDocument/2006/docPropsVTypes">
  <Template>GranskaMot</Template>
  <TotalTime>19</TotalTime>
  <Pages>2</Pages>
  <Words>291</Words>
  <Characters>1709</Characters>
  <Application>Microsoft Office Word</Application>
  <DocSecurity>0</DocSecurity>
  <Lines>36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201415S29075 Opinionsundersökningars påverkan på valresultatet</vt:lpstr>
      <vt:lpstr/>
    </vt:vector>
  </TitlesOfParts>
  <Company>Riksdagen</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201415S29075 Opinionsundersökningars påverkan på valresultatet</dc:title>
  <dc:subject/>
  <dc:creator>It-avdelningen</dc:creator>
  <cp:keywords/>
  <dc:description/>
  <cp:lastModifiedBy>Eva Lindqvist</cp:lastModifiedBy>
  <cp:revision>8</cp:revision>
  <cp:lastPrinted>2014-11-04T14:31:00Z</cp:lastPrinted>
  <dcterms:created xsi:type="dcterms:W3CDTF">2014-10-29T07:13:00Z</dcterms:created>
  <dcterms:modified xsi:type="dcterms:W3CDTF">2015-07-30T10:47:00Z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*T557EAB28789A*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http://filur.riksdagen.se/drop/DropOffLibrary/T557EAB28789A.docx</vt:lpwstr>
  </property>
</Properties>
</file>