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35A66" w:rsidRDefault="00CB3AD1" w14:paraId="65B88D5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6A814E3DD2B4932A001F4AE444EF2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7a63f8d-e045-430a-bcaa-8a24e2f10cbc"/>
        <w:id w:val="-434988015"/>
        <w:lock w:val="sdtLocked"/>
      </w:sdtPr>
      <w:sdtEndPr/>
      <w:sdtContent>
        <w:p w:rsidR="00FD4601" w:rsidRDefault="0020012C" w14:paraId="5E7D81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säkra tillgången till yrkeslärare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B35E4749E9342548EE0E917B29341DF"/>
        </w:placeholder>
        <w:text/>
      </w:sdtPr>
      <w:sdtEndPr/>
      <w:sdtContent>
        <w:p w:rsidRPr="009B062B" w:rsidR="006D79C9" w:rsidP="00333E95" w:rsidRDefault="006D79C9" w14:paraId="2F30F8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1FD5" w:rsidP="00CB3AD1" w:rsidRDefault="00FA1FD5" w14:paraId="32B2861A" w14:textId="669FE409">
      <w:pPr>
        <w:pStyle w:val="Normalutanindragellerluft"/>
      </w:pPr>
      <w:r w:rsidRPr="00CB3AD1">
        <w:rPr>
          <w:spacing w:val="-2"/>
        </w:rPr>
        <w:t>Allting börjar med en bra lärare. Det gäller inte minst inom yrkesprogrammen. När yrkes</w:t>
      </w:r>
      <w:r w:rsidRPr="00CB3AD1" w:rsidR="00CB3AD1">
        <w:rPr>
          <w:spacing w:val="-2"/>
        </w:rPr>
        <w:softHyphen/>
      </w:r>
      <w:r w:rsidRPr="00CB3AD1">
        <w:rPr>
          <w:spacing w:val="-2"/>
        </w:rPr>
        <w:t xml:space="preserve">utbildningarna utökas för att möta behoven av fler yrkesutbildade måste </w:t>
      </w:r>
      <w:r w:rsidRPr="00CB3AD1">
        <w:t>kompetens</w:t>
      </w:r>
      <w:r w:rsidRPr="00CB3AD1" w:rsidR="00CB3AD1">
        <w:softHyphen/>
      </w:r>
      <w:r w:rsidRPr="00CB3AD1">
        <w:t xml:space="preserve">försörjningen </w:t>
      </w:r>
      <w:r w:rsidRPr="00CB3AD1" w:rsidR="008523D0">
        <w:t xml:space="preserve">när det gäller </w:t>
      </w:r>
      <w:r w:rsidRPr="00CB3AD1">
        <w:t xml:space="preserve">yrkeslärare följa samma linje. </w:t>
      </w:r>
      <w:proofErr w:type="spellStart"/>
      <w:r w:rsidRPr="00CB3AD1">
        <w:t>Mälardalsrådet</w:t>
      </w:r>
      <w:proofErr w:type="spellEnd"/>
      <w:r w:rsidRPr="00CB3AD1">
        <w:t xml:space="preserve"> har framhållit</w:t>
      </w:r>
      <w:r>
        <w:t xml:space="preserve"> att bristen på yrkeslärare är en flaskhals i utbildningssystemet i Stockholm-Mälar</w:t>
      </w:r>
      <w:r w:rsidR="00CB3AD1">
        <w:softHyphen/>
      </w:r>
      <w:r>
        <w:t>regionen. Bilden delas av bland annat SCB och Skolverket i deras nya prognos. 2040 beräknas samtliga län i Stockholm-Mälarregionen ha kompetensbrist på yrkesprogram</w:t>
      </w:r>
      <w:r w:rsidR="00CB3AD1">
        <w:softHyphen/>
      </w:r>
      <w:r>
        <w:t>men. För Stockholms län, Uppsala län och Örebro län redovisas en brist på upp</w:t>
      </w:r>
      <w:r w:rsidR="0020012C">
        <w:t>e</w:t>
      </w:r>
      <w:r>
        <w:t xml:space="preserve">mot 80 procent. </w:t>
      </w:r>
    </w:p>
    <w:p w:rsidRPr="00422B9E" w:rsidR="00422B9E" w:rsidP="00CB3AD1" w:rsidRDefault="00FA1FD5" w14:paraId="04BB179B" w14:textId="1EFC22D6">
      <w:r>
        <w:t xml:space="preserve">Kommunerna och regionerna i Stockholm-Mälarregionen ser stora och ökande behov av yrkeslärare i spåren av planerings- och dimensioneringsreformen. För att </w:t>
      </w:r>
      <w:r w:rsidRPr="00CB3AD1">
        <w:rPr>
          <w:spacing w:val="-1"/>
        </w:rPr>
        <w:t>skolhuvud</w:t>
      </w:r>
      <w:r w:rsidRPr="00CB3AD1" w:rsidR="00CB3AD1">
        <w:rPr>
          <w:spacing w:val="-1"/>
        </w:rPr>
        <w:softHyphen/>
      </w:r>
      <w:r w:rsidRPr="00CB3AD1">
        <w:rPr>
          <w:spacing w:val="-1"/>
        </w:rPr>
        <w:t>män ska kunna möta behoven av fler yrkesutbildade behöver regeringen säkra tillgången</w:t>
      </w:r>
      <w:r>
        <w:t xml:space="preserve"> </w:t>
      </w:r>
      <w:r w:rsidR="008523D0">
        <w:t>till</w:t>
      </w:r>
      <w:r>
        <w:t xml:space="preserve"> yrkeslärare med rätt kompetens för uppdraget.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F6CF17217643F2BF9ED263B0722D36"/>
        </w:placeholder>
      </w:sdtPr>
      <w:sdtEndPr/>
      <w:sdtContent>
        <w:p w:rsidR="00735A66" w:rsidP="00735A66" w:rsidRDefault="00735A66" w14:paraId="5FA718DA" w14:textId="77777777"/>
        <w:p w:rsidR="00735A66" w:rsidP="00735A66" w:rsidRDefault="00CB3AD1" w14:paraId="7D9D5A76" w14:textId="2566491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4601" w14:paraId="2B4C0BFD" w14:textId="77777777">
        <w:trPr>
          <w:cantSplit/>
        </w:trPr>
        <w:tc>
          <w:tcPr>
            <w:tcW w:w="50" w:type="pct"/>
            <w:vAlign w:val="bottom"/>
          </w:tcPr>
          <w:p w:rsidR="00FD4601" w:rsidRDefault="0020012C" w14:paraId="0FE284FC" w14:textId="77777777">
            <w:pPr>
              <w:pStyle w:val="Underskrifter"/>
              <w:spacing w:after="0"/>
            </w:pPr>
            <w:r>
              <w:t>Martin Melin (L)</w:t>
            </w:r>
          </w:p>
        </w:tc>
        <w:tc>
          <w:tcPr>
            <w:tcW w:w="50" w:type="pct"/>
            <w:vAlign w:val="bottom"/>
          </w:tcPr>
          <w:p w:rsidR="00FD4601" w:rsidRDefault="00FD4601" w14:paraId="0014715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682B26E" w14:textId="18A4673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9803" w14:textId="77777777" w:rsidR="00FA1FD5" w:rsidRDefault="00FA1FD5" w:rsidP="000C1CAD">
      <w:pPr>
        <w:spacing w:line="240" w:lineRule="auto"/>
      </w:pPr>
      <w:r>
        <w:separator/>
      </w:r>
    </w:p>
  </w:endnote>
  <w:endnote w:type="continuationSeparator" w:id="0">
    <w:p w14:paraId="1B65BFEA" w14:textId="77777777" w:rsidR="00FA1FD5" w:rsidRDefault="00FA1F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1A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93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4D6A" w14:textId="383AE3BE" w:rsidR="00262EA3" w:rsidRPr="00735A66" w:rsidRDefault="00262EA3" w:rsidP="00735A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40CD" w14:textId="77777777" w:rsidR="00FA1FD5" w:rsidRDefault="00FA1FD5" w:rsidP="000C1CAD">
      <w:pPr>
        <w:spacing w:line="240" w:lineRule="auto"/>
      </w:pPr>
      <w:r>
        <w:separator/>
      </w:r>
    </w:p>
  </w:footnote>
  <w:footnote w:type="continuationSeparator" w:id="0">
    <w:p w14:paraId="5DC0C3C8" w14:textId="77777777" w:rsidR="00FA1FD5" w:rsidRDefault="00FA1F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8B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94718F" wp14:editId="14D585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B0725" w14:textId="7207F4B5" w:rsidR="00262EA3" w:rsidRDefault="00CB3A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B8B45D6F1145448E13632CCDD609E0"/>
                              </w:placeholder>
                              <w:text/>
                            </w:sdtPr>
                            <w:sdtEndPr/>
                            <w:sdtContent>
                              <w:r w:rsidR="00FA1FD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E9FE5EDE8E4F01BC728351328F6D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9471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8B0725" w14:textId="7207F4B5" w:rsidR="00262EA3" w:rsidRDefault="00CB3A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B8B45D6F1145448E13632CCDD609E0"/>
                        </w:placeholder>
                        <w:text/>
                      </w:sdtPr>
                      <w:sdtEndPr/>
                      <w:sdtContent>
                        <w:r w:rsidR="00FA1FD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E9FE5EDE8E4F01BC728351328F6D0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51F3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D0A5" w14:textId="77777777" w:rsidR="00262EA3" w:rsidRDefault="00262EA3" w:rsidP="008563AC">
    <w:pPr>
      <w:jc w:val="right"/>
    </w:pPr>
  </w:p>
  <w:p w14:paraId="4B741E4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8544" w14:textId="77777777" w:rsidR="00262EA3" w:rsidRDefault="00CB3A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6C271F" wp14:editId="7625B4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9C3FAB" w14:textId="5C26D4C6" w:rsidR="00262EA3" w:rsidRDefault="00CB3A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5A6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1FD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436548" w14:textId="77777777" w:rsidR="00262EA3" w:rsidRPr="008227B3" w:rsidRDefault="00CB3A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912CAF" w14:textId="699063C7" w:rsidR="00262EA3" w:rsidRPr="008227B3" w:rsidRDefault="00CB3A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5A6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5A66">
          <w:t>:1605</w:t>
        </w:r>
      </w:sdtContent>
    </w:sdt>
  </w:p>
  <w:p w14:paraId="606C11E2" w14:textId="52343039" w:rsidR="00262EA3" w:rsidRDefault="00CB3A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B8B45D6F1145448E13632CCDD609E0"/>
        </w:placeholder>
        <w15:appearance w15:val="hidden"/>
        <w:text/>
      </w:sdtPr>
      <w:sdtEndPr/>
      <w:sdtContent>
        <w:r w:rsidR="00735A66">
          <w:t>av Martin Melin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BE9FE5EDE8E4F01BC728351328F6D08"/>
      </w:placeholder>
      <w:text/>
    </w:sdtPr>
    <w:sdtEndPr/>
    <w:sdtContent>
      <w:p w14:paraId="2CF702EA" w14:textId="497104E6" w:rsidR="00262EA3" w:rsidRDefault="00FA1FD5" w:rsidP="00283E0F">
        <w:pPr>
          <w:pStyle w:val="FSHRub2"/>
        </w:pPr>
        <w:r>
          <w:t>Säkrad tillgång till yrkeslärare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378F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1FD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BA3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12C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BE0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A66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3D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AF6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AD1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1FD5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601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A42B45"/>
  <w15:chartTrackingRefBased/>
  <w15:docId w15:val="{B229E427-937F-4AF1-88E9-EC57422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A814E3DD2B4932A001F4AE444EF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966F5-E6E5-486B-B0EA-62E2FD325976}"/>
      </w:docPartPr>
      <w:docPartBody>
        <w:p w:rsidR="00A527DA" w:rsidRDefault="00A527DA">
          <w:pPr>
            <w:pStyle w:val="A6A814E3DD2B4932A001F4AE444EF2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35E4749E9342548EE0E917B2934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EA8C7-18A9-4C1F-8ED1-8DD2C1DC6227}"/>
      </w:docPartPr>
      <w:docPartBody>
        <w:p w:rsidR="00A527DA" w:rsidRDefault="00A527DA">
          <w:pPr>
            <w:pStyle w:val="FB35E4749E9342548EE0E917B29341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B8B45D6F1145448E13632CCDD60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83F31-2F8A-4356-B46F-3BBBD0A6CEAC}"/>
      </w:docPartPr>
      <w:docPartBody>
        <w:p w:rsidR="00A527DA" w:rsidRDefault="00A527DA">
          <w:pPr>
            <w:pStyle w:val="28B8B45D6F1145448E13632CCDD609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E9FE5EDE8E4F01BC728351328F6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F5D7A-0593-4D25-801C-CDFA2BB8535D}"/>
      </w:docPartPr>
      <w:docPartBody>
        <w:p w:rsidR="00A527DA" w:rsidRDefault="00A527DA">
          <w:pPr>
            <w:pStyle w:val="FBE9FE5EDE8E4F01BC728351328F6D08"/>
          </w:pPr>
          <w:r>
            <w:t xml:space="preserve"> </w:t>
          </w:r>
        </w:p>
      </w:docPartBody>
    </w:docPart>
    <w:docPart>
      <w:docPartPr>
        <w:name w:val="3DF6CF17217643F2BF9ED263B0722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9C879-F876-429D-87FB-DDD41F8B4F10}"/>
      </w:docPartPr>
      <w:docPartBody>
        <w:p w:rsidR="005630B0" w:rsidRDefault="005630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DA"/>
    <w:rsid w:val="005630B0"/>
    <w:rsid w:val="00586167"/>
    <w:rsid w:val="00A5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A814E3DD2B4932A001F4AE444EF2C0">
    <w:name w:val="A6A814E3DD2B4932A001F4AE444EF2C0"/>
  </w:style>
  <w:style w:type="paragraph" w:customStyle="1" w:styleId="FB35E4749E9342548EE0E917B29341DF">
    <w:name w:val="FB35E4749E9342548EE0E917B29341DF"/>
  </w:style>
  <w:style w:type="paragraph" w:customStyle="1" w:styleId="28B8B45D6F1145448E13632CCDD609E0">
    <w:name w:val="28B8B45D6F1145448E13632CCDD609E0"/>
  </w:style>
  <w:style w:type="paragraph" w:customStyle="1" w:styleId="FBE9FE5EDE8E4F01BC728351328F6D08">
    <w:name w:val="FBE9FE5EDE8E4F01BC728351328F6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17F15-454A-4809-8820-EDA39BCE1B28}"/>
</file>

<file path=customXml/itemProps2.xml><?xml version="1.0" encoding="utf-8"?>
<ds:datastoreItem xmlns:ds="http://schemas.openxmlformats.org/officeDocument/2006/customXml" ds:itemID="{6370F28D-C0E4-4E07-941D-84E0EC5C1CEA}"/>
</file>

<file path=customXml/itemProps3.xml><?xml version="1.0" encoding="utf-8"?>
<ds:datastoreItem xmlns:ds="http://schemas.openxmlformats.org/officeDocument/2006/customXml" ds:itemID="{E7954410-4709-4EC5-93EE-6DD14E0C7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983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