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E85E2CD" w14:textId="77777777">
      <w:pPr>
        <w:pStyle w:val="Normalutanindragellerluft"/>
      </w:pPr>
      <w:bookmarkStart w:name="_Toc106800475" w:id="0"/>
      <w:bookmarkStart w:name="_Toc106801300" w:id="1"/>
    </w:p>
    <w:p xmlns:w14="http://schemas.microsoft.com/office/word/2010/wordml" w:rsidRPr="009B062B" w:rsidR="00AF30DD" w:rsidP="00945A33" w:rsidRDefault="00945A33" w14:paraId="215AB9E0" w14:textId="77777777">
      <w:pPr>
        <w:pStyle w:val="RubrikFrslagTIllRiksdagsbeslut"/>
      </w:pPr>
      <w:sdt>
        <w:sdtPr>
          <w:alias w:val="CC_Boilerplate_4"/>
          <w:tag w:val="CC_Boilerplate_4"/>
          <w:id w:val="-1644581176"/>
          <w:lock w:val="sdtContentLocked"/>
          <w:placeholder>
            <w:docPart w:val="2AA4BC960D0D479387A2EFE1437B7F85"/>
          </w:placeholder>
          <w:text/>
        </w:sdtPr>
        <w:sdtEndPr/>
        <w:sdtContent>
          <w:r w:rsidRPr="009B062B" w:rsidR="00AF30DD">
            <w:t>Förslag till riksdagsbeslut</w:t>
          </w:r>
        </w:sdtContent>
      </w:sdt>
      <w:bookmarkEnd w:id="0"/>
      <w:bookmarkEnd w:id="1"/>
    </w:p>
    <w:sdt>
      <w:sdtPr>
        <w:tag w:val="cf33966a-4dc3-4978-8011-70ac1db53c3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ett nytt regelverk för utlandssvenskars möjlighet att förnya sina svenska körkort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69195440014973BDCFE3719410F6EA"/>
        </w:placeholder>
        <w:text/>
      </w:sdtPr>
      <w:sdtEndPr/>
      <w:sdtContent>
        <w:p xmlns:w14="http://schemas.microsoft.com/office/word/2010/wordml" w:rsidRPr="009B062B" w:rsidR="006D79C9" w:rsidP="00333E95" w:rsidRDefault="006D79C9" w14:paraId="0EB5C5E6" w14:textId="77777777">
          <w:pPr>
            <w:pStyle w:val="Rubrik1"/>
          </w:pPr>
          <w:r>
            <w:t>Motivering</w:t>
          </w:r>
        </w:p>
      </w:sdtContent>
    </w:sdt>
    <w:bookmarkEnd w:displacedByCustomXml="prev" w:id="3"/>
    <w:bookmarkEnd w:displacedByCustomXml="prev" w:id="4"/>
    <w:p xmlns:w14="http://schemas.microsoft.com/office/word/2010/wordml" w:rsidR="006B645C" w:rsidP="006B645C" w:rsidRDefault="006B645C" w14:paraId="643F8F16" w14:textId="77777777">
      <w:pPr>
        <w:pStyle w:val="Normalutanindragellerluft"/>
      </w:pPr>
      <w:r>
        <w:t>Sedan en lagändring den 1 maj 2017 kan förnyelse av svenskt körkort från utlandet ej längre genomföras, vilket tidigare kunde göras vid en utlandsmyndighet. Det nuvarande regelverket är detsamma både inom och utanför EES. Motiveringen bakom lagändringen är att en stat endast får utfärda och förnya körkort för personer som bor permanent i landet eftersom det landet har bäst förutsättningar att bedöma den enskildes förhållanden. Här fallerar logiken då en person som är permanent bosatt i Sverige inte på något vis prövas för att bevisa att vederbörande är en lämplig förare, utan den isolerade skillnaden endast är var man är skriven. Detta är inte bara diskriminerande mot svenska medborgare som av händelse bor i utlandet, men leder även till kostsamma och tidskrävande åtgärder för dessa individer.</w:t>
      </w:r>
    </w:p>
    <w:p xmlns:w14="http://schemas.microsoft.com/office/word/2010/wordml" w:rsidR="006B645C" w:rsidP="006B645C" w:rsidRDefault="006B645C" w14:paraId="75612651" w14:textId="77777777">
      <w:pPr>
        <w:pStyle w:val="Normalutanindragellerluft"/>
      </w:pPr>
    </w:p>
    <w:p xmlns:w14="http://schemas.microsoft.com/office/word/2010/wordml" w:rsidRPr="00422B9E" w:rsidR="00422B9E" w:rsidP="006B645C" w:rsidRDefault="006B645C" w14:paraId="6E75CDDC" w14:textId="31972E4D">
      <w:pPr>
        <w:pStyle w:val="Normalutanindragellerluft"/>
      </w:pPr>
      <w:r>
        <w:t xml:space="preserve">Lagen om att en svensk medborgare måste ha sin permanenta bostadsadress i Sverige för att förnya sitt svenska körkort måste ses över och det svenska regelverket likställas </w:t>
      </w:r>
      <w:r>
        <w:lastRenderedPageBreak/>
        <w:t>på samma sätt i utlandet som i Sverige för att bidra till en jämlik behandling av utlandssvenskar och svenskar bosatta i Sverige då regelverket i sig inte ska skilja sig åt.</w:t>
      </w:r>
    </w:p>
    <w:p xmlns:w14="http://schemas.microsoft.com/office/word/2010/wordml" w:rsidR="00BB6339" w:rsidP="008E0FE2" w:rsidRDefault="00BB6339" w14:paraId="386771CD" w14:textId="77777777">
      <w:pPr>
        <w:pStyle w:val="Normalutanindragellerluft"/>
      </w:pPr>
    </w:p>
    <w:sdt>
      <w:sdtPr>
        <w:alias w:val="CC_Underskrifter"/>
        <w:tag w:val="CC_Underskrifter"/>
        <w:id w:val="583496634"/>
        <w:lock w:val="sdtContentLocked"/>
        <w:placeholder>
          <w:docPart w:val="419A38C0658048BC8664BB3C72475A8C"/>
        </w:placeholder>
      </w:sdtPr>
      <w:sdtEndPr/>
      <w:sdtContent>
        <w:p xmlns:w14="http://schemas.microsoft.com/office/word/2010/wordml" w:rsidR="00945A33" w:rsidP="00945A33" w:rsidRDefault="00945A33" w14:paraId="1E99293E" w14:textId="77777777">
          <w:pPr/>
          <w:r/>
        </w:p>
        <w:p xmlns:w14="http://schemas.microsoft.com/office/word/2010/wordml" w:rsidRPr="008E0FE2" w:rsidR="004801AC" w:rsidP="00945A33" w:rsidRDefault="00945A33" w14:paraId="64EAB803" w14:textId="7942D1E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Lars Andersson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2053" w14:textId="77777777" w:rsidR="007778A7" w:rsidRDefault="007778A7" w:rsidP="000C1CAD">
      <w:pPr>
        <w:spacing w:line="240" w:lineRule="auto"/>
      </w:pPr>
      <w:r>
        <w:separator/>
      </w:r>
    </w:p>
  </w:endnote>
  <w:endnote w:type="continuationSeparator" w:id="0">
    <w:p w14:paraId="0E423B41" w14:textId="77777777" w:rsidR="007778A7" w:rsidRDefault="007778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EB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95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1740" w14:textId="67EB709A" w:rsidR="00262EA3" w:rsidRPr="00945A33" w:rsidRDefault="00262EA3" w:rsidP="00945A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BB5C" w14:textId="77777777" w:rsidR="007778A7" w:rsidRDefault="007778A7" w:rsidP="000C1CAD">
      <w:pPr>
        <w:spacing w:line="240" w:lineRule="auto"/>
      </w:pPr>
      <w:r>
        <w:separator/>
      </w:r>
    </w:p>
  </w:footnote>
  <w:footnote w:type="continuationSeparator" w:id="0">
    <w:p w14:paraId="7DEDB88F" w14:textId="77777777" w:rsidR="007778A7" w:rsidRDefault="007778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D05C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ED4EC1" wp14:anchorId="4C3395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5A33" w14:paraId="222FD4A1" w14:textId="6452FCA6">
                          <w:pPr>
                            <w:jc w:val="right"/>
                          </w:pPr>
                          <w:sdt>
                            <w:sdtPr>
                              <w:alias w:val="CC_Noformat_Partikod"/>
                              <w:tag w:val="CC_Noformat_Partikod"/>
                              <w:id w:val="-53464382"/>
                              <w:text/>
                            </w:sdtPr>
                            <w:sdtEndPr/>
                            <w:sdtContent>
                              <w:r w:rsidR="006B645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3395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645C" w14:paraId="222FD4A1" w14:textId="6452FCA6">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8AD0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E9A268A" w14:textId="77777777">
    <w:pPr>
      <w:jc w:val="right"/>
    </w:pPr>
  </w:p>
  <w:p w:rsidR="00262EA3" w:rsidP="00776B74" w:rsidRDefault="00262EA3" w14:paraId="0AC555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45A33" w14:paraId="6056BB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5DA281" wp14:anchorId="37F349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5A33" w14:paraId="7A6BF6C0" w14:textId="2325D69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645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45A33" w14:paraId="1AE628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5A33" w14:paraId="0AAA91A2" w14:textId="4CB5361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:3093</w:t>
        </w:r>
      </w:sdtContent>
    </w:sdt>
  </w:p>
  <w:p w:rsidR="00262EA3" w:rsidP="00E03A3D" w:rsidRDefault="00945A33" w14:paraId="4CA19CC3" w14:textId="1709E7BB">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6B645C" w14:paraId="6F07C56B" w14:textId="52D1AF4F">
        <w:pPr>
          <w:pStyle w:val="FSHRub2"/>
        </w:pPr>
        <w:r>
          <w:t>Förnyelse av svenska körkort i utlandet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182D9F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64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45C"/>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8A7"/>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0D1"/>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A33"/>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E32433"/>
  <w15:chartTrackingRefBased/>
  <w15:docId w15:val="{32980A45-D353-4D7D-9C5F-9A56E767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A4BC960D0D479387A2EFE1437B7F85"/>
        <w:category>
          <w:name w:val="Allmänt"/>
          <w:gallery w:val="placeholder"/>
        </w:category>
        <w:types>
          <w:type w:val="bbPlcHdr"/>
        </w:types>
        <w:behaviors>
          <w:behavior w:val="content"/>
        </w:behaviors>
        <w:guid w:val="{37632A09-9E7A-4B65-AECD-87033F992DC4}"/>
      </w:docPartPr>
      <w:docPartBody>
        <w:p w:rsidR="00545725" w:rsidRDefault="00B456DB">
          <w:pPr>
            <w:pStyle w:val="2AA4BC960D0D479387A2EFE1437B7F85"/>
          </w:pPr>
          <w:r w:rsidRPr="005A0A93">
            <w:rPr>
              <w:rStyle w:val="Platshllartext"/>
            </w:rPr>
            <w:t>Förslag till riksdagsbeslut</w:t>
          </w:r>
        </w:p>
      </w:docPartBody>
    </w:docPart>
    <w:docPart>
      <w:docPartPr>
        <w:name w:val="84DB6606B2E948C8ABFC31A3C4DEA95D"/>
        <w:category>
          <w:name w:val="Allmänt"/>
          <w:gallery w:val="placeholder"/>
        </w:category>
        <w:types>
          <w:type w:val="bbPlcHdr"/>
        </w:types>
        <w:behaviors>
          <w:behavior w:val="content"/>
        </w:behaviors>
        <w:guid w:val="{52213027-303A-41EC-87BA-2E55FBF2EF62}"/>
      </w:docPartPr>
      <w:docPartBody>
        <w:p w:rsidR="00545725" w:rsidRDefault="00B456DB">
          <w:pPr>
            <w:pStyle w:val="84DB6606B2E948C8ABFC31A3C4DEA95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F69195440014973BDCFE3719410F6EA"/>
        <w:category>
          <w:name w:val="Allmänt"/>
          <w:gallery w:val="placeholder"/>
        </w:category>
        <w:types>
          <w:type w:val="bbPlcHdr"/>
        </w:types>
        <w:behaviors>
          <w:behavior w:val="content"/>
        </w:behaviors>
        <w:guid w:val="{397DA532-11AD-490A-9273-0C4990C8FAF3}"/>
      </w:docPartPr>
      <w:docPartBody>
        <w:p w:rsidR="00545725" w:rsidRDefault="00B456DB">
          <w:pPr>
            <w:pStyle w:val="CF69195440014973BDCFE3719410F6EA"/>
          </w:pPr>
          <w:r w:rsidRPr="005A0A93">
            <w:rPr>
              <w:rStyle w:val="Platshllartext"/>
            </w:rPr>
            <w:t>Motivering</w:t>
          </w:r>
        </w:p>
      </w:docPartBody>
    </w:docPart>
    <w:docPart>
      <w:docPartPr>
        <w:name w:val="419A38C0658048BC8664BB3C72475A8C"/>
        <w:category>
          <w:name w:val="Allmänt"/>
          <w:gallery w:val="placeholder"/>
        </w:category>
        <w:types>
          <w:type w:val="bbPlcHdr"/>
        </w:types>
        <w:behaviors>
          <w:behavior w:val="content"/>
        </w:behaviors>
        <w:guid w:val="{40131DD0-B72F-4502-83FE-B7E681823C74}"/>
      </w:docPartPr>
      <w:docPartBody>
        <w:p w:rsidR="00545725" w:rsidRDefault="00B456DB">
          <w:pPr>
            <w:pStyle w:val="419A38C0658048BC8664BB3C72475A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25"/>
    <w:rsid w:val="00545725"/>
    <w:rsid w:val="00B456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A4BC960D0D479387A2EFE1437B7F85">
    <w:name w:val="2AA4BC960D0D479387A2EFE1437B7F85"/>
  </w:style>
  <w:style w:type="paragraph" w:customStyle="1" w:styleId="84DB6606B2E948C8ABFC31A3C4DEA95D">
    <w:name w:val="84DB6606B2E948C8ABFC31A3C4DEA95D"/>
  </w:style>
  <w:style w:type="paragraph" w:customStyle="1" w:styleId="CF69195440014973BDCFE3719410F6EA">
    <w:name w:val="CF69195440014973BDCFE3719410F6EA"/>
  </w:style>
  <w:style w:type="paragraph" w:customStyle="1" w:styleId="419A38C0658048BC8664BB3C72475A8C">
    <w:name w:val="419A38C0658048BC8664BB3C72475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CDEF1-E8A6-48E9-B9D6-32D876FE9002}"/>
</file>

<file path=customXml/itemProps2.xml><?xml version="1.0" encoding="utf-8"?>
<ds:datastoreItem xmlns:ds="http://schemas.openxmlformats.org/officeDocument/2006/customXml" ds:itemID="{A671A73A-1479-42C6-9675-65F26F710B22}"/>
</file>

<file path=customXml/itemProps3.xml><?xml version="1.0" encoding="utf-8"?>
<ds:datastoreItem xmlns:ds="http://schemas.openxmlformats.org/officeDocument/2006/customXml" ds:itemID="{639134FC-FA1F-4808-B8A6-5F0088AC9C22}"/>
</file>

<file path=customXml/itemProps4.xml><?xml version="1.0" encoding="utf-8"?>
<ds:datastoreItem xmlns:ds="http://schemas.openxmlformats.org/officeDocument/2006/customXml" ds:itemID="{B8EA5F5B-CDCD-4C20-A74B-39E5FDB2D160}"/>
</file>

<file path=docProps/app.xml><?xml version="1.0" encoding="utf-8"?>
<Properties xmlns="http://schemas.openxmlformats.org/officeDocument/2006/extended-properties" xmlns:vt="http://schemas.openxmlformats.org/officeDocument/2006/docPropsVTypes">
  <Template>Normal</Template>
  <TotalTime>5</TotalTime>
  <Pages>2</Pages>
  <Words>226</Words>
  <Characters>1218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