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49C32BB" w14:textId="77777777">
      <w:pPr>
        <w:pStyle w:val="Normalutanindragellerluft"/>
      </w:pPr>
      <w:bookmarkStart w:name="_Toc106800475" w:id="0"/>
      <w:bookmarkStart w:name="_Toc106801300" w:id="1"/>
    </w:p>
    <w:p xmlns:w14="http://schemas.microsoft.com/office/word/2010/wordml" w:rsidRPr="009B062B" w:rsidR="00AF30DD" w:rsidP="001061BA" w:rsidRDefault="001061BA" w14:paraId="1752F4B8" w14:textId="77777777">
      <w:pPr>
        <w:pStyle w:val="RubrikFrslagTIllRiksdagsbeslut"/>
      </w:pPr>
      <w:sdt>
        <w:sdtPr>
          <w:alias w:val="CC_Boilerplate_4"/>
          <w:tag w:val="CC_Boilerplate_4"/>
          <w:id w:val="-1644581176"/>
          <w:lock w:val="sdtContentLocked"/>
          <w:placeholder>
            <w:docPart w:val="CF3D09C1E17247AF81AEC568393BE8B5"/>
          </w:placeholder>
          <w:text/>
        </w:sdtPr>
        <w:sdtEndPr/>
        <w:sdtContent>
          <w:r w:rsidRPr="009B062B" w:rsidR="00AF30DD">
            <w:t>Förslag till riksdagsbeslut</w:t>
          </w:r>
        </w:sdtContent>
      </w:sdt>
      <w:bookmarkEnd w:id="0"/>
      <w:bookmarkEnd w:id="1"/>
    </w:p>
    <w:sdt>
      <w:sdtPr>
        <w:tag w:val="05696541-1677-441a-89a7-a9b5de02053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till ökad studietakt på utbildningar inom bristyrken genom att studierna fortlöper under sommaren,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6972001E8749FFAFCC8297AD8C765E"/>
        </w:placeholder>
        <w:text/>
      </w:sdtPr>
      <w:sdtEndPr/>
      <w:sdtContent>
        <w:p xmlns:w14="http://schemas.microsoft.com/office/word/2010/wordml" w:rsidRPr="009B062B" w:rsidR="006D79C9" w:rsidP="00333E95" w:rsidRDefault="006D79C9" w14:paraId="11AE2C10" w14:textId="77777777">
          <w:pPr>
            <w:pStyle w:val="Rubrik1"/>
          </w:pPr>
          <w:r>
            <w:t>Motivering</w:t>
          </w:r>
        </w:p>
      </w:sdtContent>
    </w:sdt>
    <w:bookmarkEnd w:displacedByCustomXml="prev" w:id="3"/>
    <w:bookmarkEnd w:displacedByCustomXml="prev" w:id="4"/>
    <w:p xmlns:w14="http://schemas.microsoft.com/office/word/2010/wordml" w:rsidR="000A71D1" w:rsidP="000A71D1" w:rsidRDefault="000A71D1" w14:paraId="7D234464" w14:textId="77777777">
      <w:pPr>
        <w:pStyle w:val="Normalutanindragellerluft"/>
      </w:pPr>
      <w:r>
        <w:t>Svenskt Näringslivs rekryteringsenkät visar att det största tillväxthindret för företag är kompetensbrist. Det är en stor förlust för Sverige att ha en hög arbetslöshet samtidigt som arbetsgivare inte lyckas rekrytera trots att arbetstillfällen finns.</w:t>
      </w:r>
    </w:p>
    <w:p xmlns:w14="http://schemas.microsoft.com/office/word/2010/wordml" w:rsidR="000A71D1" w:rsidP="000A71D1" w:rsidRDefault="000A71D1" w14:paraId="3695FCB8" w14:textId="77777777">
      <w:pPr>
        <w:pStyle w:val="Normalutanindragellerluft"/>
      </w:pPr>
      <w:r>
        <w:tab/>
        <w:t xml:space="preserve">Inom flera yrkesområden ser vi att en brist på arbetskraft redan har uppstått eller kommer att uppstå inom en snar framtid. Ett exempel är lärarbristen inom vissa ämnesområden. Utbildningsvägar till bristyrken måste förenklas för att möta dessa brister och studenter behöver erbjudas en snabbare väg in i yrken. Kompletterande lärarutbildning, KPU, är ett gott exempel på hur folk kan komplettera redan inlästa ämneskunskaper med den pedagogiska delen i lärarutbildningen. Men det måste erbjudas snabbare vägar in i yrken även för dem som vill göra karriärbyten i livet. En möjlighet är att mer effektivt använda sommaruppehållet under högskolestudier. För studenter som mer effektivt och utan uppehåll vill läsa in en utbildning skulle större utbildningsprogram, till exempel lärarutbildningen, erbjudas i två takter. En i </w:t>
      </w:r>
      <w:r>
        <w:lastRenderedPageBreak/>
        <w:t>normal</w:t>
        <w:softHyphen/>
        <w:t>takt, alltså motsvarande 60 högskolepoäng per år, och en i högre studietakt där även sommaruppehållet tas i anspråk för studier. På så sätt möjliggörs en kortare tid till examen och fler skulle kunna utbildas till bristyrken under en kortare tid men på samma utbildningsinnehåll.</w:t>
      </w:r>
    </w:p>
    <w:p xmlns:w14="http://schemas.microsoft.com/office/word/2010/wordml" w:rsidR="000A71D1" w:rsidP="000A71D1" w:rsidRDefault="000A71D1" w14:paraId="70BD43BC" w14:textId="77777777">
      <w:pPr>
        <w:pStyle w:val="Normalutanindragellerluft"/>
      </w:pPr>
      <w:r>
        <w:tab/>
        <w:t>Riksdagen bör ställa sig bakom det som anförs i motionen om att se över möjlig</w:t>
        <w:softHyphen/>
        <w:t>heten till ökad studietakt på utbildningar inom bristyrken genom att studierna fortlöper under sommaren.</w:t>
      </w:r>
    </w:p>
    <w:sdt>
      <w:sdtPr>
        <w:rPr>
          <w:i/>
          <w:noProof/>
        </w:rPr>
        <w:alias w:val="CC_Underskrifter"/>
        <w:tag w:val="CC_Underskrifter"/>
        <w:id w:val="583496634"/>
        <w:lock w:val="sdtContentLocked"/>
        <w:placeholder>
          <w:docPart w:val="412340061E2245DAA781E05140EBCDDB"/>
        </w:placeholder>
      </w:sdtPr>
      <w:sdtEndPr/>
      <w:sdtContent>
        <w:p xmlns:w14="http://schemas.microsoft.com/office/word/2010/wordml" w:rsidR="001061BA" w:rsidP="001061BA" w:rsidRDefault="001061BA" w14:paraId="500D7B03" w14:textId="77777777">
          <w:pPr/>
          <w:r/>
        </w:p>
        <w:p xmlns:w14="http://schemas.microsoft.com/office/word/2010/wordml" w:rsidR="001061BA" w:rsidP="001061BA" w:rsidRDefault="001061BA" w14:paraId="6931BBF8" w14:textId="1EB9F97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Rantsi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CF6F141" w14:textId="3405179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D3E8E" w14:textId="77777777" w:rsidR="000A71D1" w:rsidRDefault="000A71D1" w:rsidP="000C1CAD">
      <w:pPr>
        <w:spacing w:line="240" w:lineRule="auto"/>
      </w:pPr>
      <w:r>
        <w:separator/>
      </w:r>
    </w:p>
  </w:endnote>
  <w:endnote w:type="continuationSeparator" w:id="0">
    <w:p w14:paraId="68BA0B3A" w14:textId="77777777" w:rsidR="000A71D1" w:rsidRDefault="000A71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553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B3F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2992B" w14:textId="06CC0BD1" w:rsidR="00262EA3" w:rsidRPr="001061BA" w:rsidRDefault="00262EA3" w:rsidP="001061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726A6" w14:textId="77777777" w:rsidR="000A71D1" w:rsidRDefault="000A71D1" w:rsidP="000C1CAD">
      <w:pPr>
        <w:spacing w:line="240" w:lineRule="auto"/>
      </w:pPr>
      <w:r>
        <w:separator/>
      </w:r>
    </w:p>
  </w:footnote>
  <w:footnote w:type="continuationSeparator" w:id="0">
    <w:p w14:paraId="16CD63B2" w14:textId="77777777" w:rsidR="000A71D1" w:rsidRDefault="000A71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1D531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877282" wp14:anchorId="4ACC16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61BA" w14:paraId="5A58333D" w14:textId="6CA36A94">
                          <w:pPr>
                            <w:jc w:val="right"/>
                          </w:pPr>
                          <w:sdt>
                            <w:sdtPr>
                              <w:alias w:val="CC_Noformat_Partikod"/>
                              <w:tag w:val="CC_Noformat_Partikod"/>
                              <w:id w:val="-53464382"/>
                              <w:placeholder>
                                <w:docPart w:val="409CD33244D54F17A1D2C834E272A65A"/>
                              </w:placeholder>
                              <w:text/>
                            </w:sdtPr>
                            <w:sdtEndPr/>
                            <w:sdtContent>
                              <w:r w:rsidR="000A71D1">
                                <w:t>M</w:t>
                              </w:r>
                            </w:sdtContent>
                          </w:sdt>
                          <w:sdt>
                            <w:sdtPr>
                              <w:alias w:val="CC_Noformat_Partinummer"/>
                              <w:tag w:val="CC_Noformat_Partinummer"/>
                              <w:id w:val="-1709555926"/>
                              <w:placeholder>
                                <w:docPart w:val="2C982758CEB14A4CA5E0B4F491CF89CB"/>
                              </w:placeholder>
                              <w:text/>
                            </w:sdtPr>
                            <w:sdtEndPr/>
                            <w:sdtContent>
                              <w:r w:rsidR="00061AE2">
                                <w:t>1472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CC16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61BA" w14:paraId="5A58333D" w14:textId="6CA36A94">
                    <w:pPr>
                      <w:jc w:val="right"/>
                    </w:pPr>
                    <w:sdt>
                      <w:sdtPr>
                        <w:alias w:val="CC_Noformat_Partikod"/>
                        <w:tag w:val="CC_Noformat_Partikod"/>
                        <w:id w:val="-53464382"/>
                        <w:placeholder>
                          <w:docPart w:val="409CD33244D54F17A1D2C834E272A65A"/>
                        </w:placeholder>
                        <w:text/>
                      </w:sdtPr>
                      <w:sdtEndPr/>
                      <w:sdtContent>
                        <w:r w:rsidR="000A71D1">
                          <w:t>M</w:t>
                        </w:r>
                      </w:sdtContent>
                    </w:sdt>
                    <w:sdt>
                      <w:sdtPr>
                        <w:alias w:val="CC_Noformat_Partinummer"/>
                        <w:tag w:val="CC_Noformat_Partinummer"/>
                        <w:id w:val="-1709555926"/>
                        <w:placeholder>
                          <w:docPart w:val="2C982758CEB14A4CA5E0B4F491CF89CB"/>
                        </w:placeholder>
                        <w:text/>
                      </w:sdtPr>
                      <w:sdtEndPr/>
                      <w:sdtContent>
                        <w:r w:rsidR="00061AE2">
                          <w:t>1472</w:t>
                        </w:r>
                      </w:sdtContent>
                    </w:sdt>
                  </w:p>
                </w:txbxContent>
              </v:textbox>
              <w10:wrap anchorx="page"/>
            </v:shape>
          </w:pict>
        </mc:Fallback>
      </mc:AlternateContent>
    </w:r>
  </w:p>
  <w:p w:rsidRPr="00293C4F" w:rsidR="00262EA3" w:rsidP="00776B74" w:rsidRDefault="00262EA3" w14:paraId="1ADC7B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D9AD3D3" w14:textId="77777777">
    <w:pPr>
      <w:jc w:val="right"/>
    </w:pPr>
  </w:p>
  <w:p w:rsidR="00262EA3" w:rsidP="00776B74" w:rsidRDefault="00262EA3" w14:paraId="27BD01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061BA" w14:paraId="0D67BE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8AA7E7" wp14:anchorId="7140A8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61BA" w14:paraId="600B810A" w14:textId="3412B30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A71D1">
          <w:t>M</w:t>
        </w:r>
      </w:sdtContent>
    </w:sdt>
    <w:sdt>
      <w:sdtPr>
        <w:alias w:val="CC_Noformat_Partinummer"/>
        <w:tag w:val="CC_Noformat_Partinummer"/>
        <w:id w:val="-2014525982"/>
        <w:text/>
      </w:sdtPr>
      <w:sdtEndPr/>
      <w:sdtContent>
        <w:r w:rsidR="00061AE2">
          <w:t>1472</w:t>
        </w:r>
      </w:sdtContent>
    </w:sdt>
  </w:p>
  <w:p w:rsidRPr="008227B3" w:rsidR="00262EA3" w:rsidP="008227B3" w:rsidRDefault="001061BA" w14:paraId="34624D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61BA" w14:paraId="3A3D4A2F" w14:textId="0DAAE50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:2026</w:t>
        </w:r>
      </w:sdtContent>
    </w:sdt>
  </w:p>
  <w:p w:rsidR="00262EA3" w:rsidP="00E03A3D" w:rsidRDefault="001061BA" w14:paraId="5C53CF87" w14:textId="6C48F972">
    <w:pPr>
      <w:pStyle w:val="Motionr"/>
    </w:pPr>
    <w:sdt>
      <w:sdtPr>
        <w:alias w:val="CC_Noformat_Avtext"/>
        <w:tag w:val="CC_Noformat_Avtext"/>
        <w:id w:val="-2020768203"/>
        <w:lock w:val="sdtContentLocked"/>
        <w:placeholder>
          <w:docPart w:val="409CD33244D54F17A1D2C834E272A65A"/>
        </w:placeholder>
        <w15:appearance w15:val="hidden"/>
        <w:text/>
      </w:sdtPr>
      <w:sdtEndPr/>
      <w:sdtContent>
        <w:r>
          <w:t>av Johanna Rantsi (M)</w:t>
        </w:r>
      </w:sdtContent>
    </w:sdt>
  </w:p>
  <w:sdt>
    <w:sdtPr>
      <w:alias w:val="CC_Noformat_Rubtext"/>
      <w:tag w:val="CC_Noformat_Rubtext"/>
      <w:id w:val="-218060500"/>
      <w:lock w:val="sdtContentLocked"/>
      <w:placeholder>
        <w:docPart w:val="2C982758CEB14A4CA5E0B4F491CF89CB"/>
      </w:placeholder>
      <w:text/>
    </w:sdtPr>
    <w:sdtEndPr/>
    <w:sdtContent>
      <w:p w:rsidR="00262EA3" w:rsidP="00283E0F" w:rsidRDefault="000A71D1" w14:paraId="164D61CF" w14:textId="18D2A9B0">
        <w:pPr>
          <w:pStyle w:val="FSHRub2"/>
        </w:pPr>
        <w:r>
          <w:t>Snabbare studietakt</w:t>
        </w:r>
      </w:p>
    </w:sdtContent>
  </w:sdt>
  <w:sdt>
    <w:sdtPr>
      <w:alias w:val="CC_Boilerplate_3"/>
      <w:tag w:val="CC_Boilerplate_3"/>
      <w:id w:val="1606463544"/>
      <w:lock w:val="sdtContentLocked"/>
      <w15:appearance w15:val="hidden"/>
      <w:text w:multiLine="1"/>
    </w:sdtPr>
    <w:sdtEndPr/>
    <w:sdtContent>
      <w:p w:rsidR="00262EA3" w:rsidP="00283E0F" w:rsidRDefault="00262EA3" w14:paraId="31AE0E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A71D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AE2"/>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1D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1BA"/>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BDD242"/>
  <w15:chartTrackingRefBased/>
  <w15:docId w15:val="{1E960645-4FA4-4A84-A73E-D542B15C1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6530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3D09C1E17247AF81AEC568393BE8B5"/>
        <w:category>
          <w:name w:val="Allmänt"/>
          <w:gallery w:val="placeholder"/>
        </w:category>
        <w:types>
          <w:type w:val="bbPlcHdr"/>
        </w:types>
        <w:behaviors>
          <w:behavior w:val="content"/>
        </w:behaviors>
        <w:guid w:val="{F05E0298-2911-45D4-873D-98B98E5FD797}"/>
      </w:docPartPr>
      <w:docPartBody>
        <w:p w:rsidR="00D7245D" w:rsidRDefault="00D7245D">
          <w:pPr>
            <w:pStyle w:val="CF3D09C1E17247AF81AEC568393BE8B5"/>
          </w:pPr>
          <w:r w:rsidRPr="005A0A93">
            <w:rPr>
              <w:rStyle w:val="Platshllartext"/>
            </w:rPr>
            <w:t>Förslag till riksdagsbeslut</w:t>
          </w:r>
        </w:p>
      </w:docPartBody>
    </w:docPart>
    <w:docPart>
      <w:docPartPr>
        <w:name w:val="7DC6D0C772EC4F0C97874841F04CD052"/>
        <w:category>
          <w:name w:val="Allmänt"/>
          <w:gallery w:val="placeholder"/>
        </w:category>
        <w:types>
          <w:type w:val="bbPlcHdr"/>
        </w:types>
        <w:behaviors>
          <w:behavior w:val="content"/>
        </w:behaviors>
        <w:guid w:val="{8A7D323C-1E0A-4BFF-9CF4-D26D949B5159}"/>
      </w:docPartPr>
      <w:docPartBody>
        <w:p w:rsidR="00D7245D" w:rsidRDefault="00D7245D">
          <w:pPr>
            <w:pStyle w:val="7DC6D0C772EC4F0C97874841F04CD05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C6972001E8749FFAFCC8297AD8C765E"/>
        <w:category>
          <w:name w:val="Allmänt"/>
          <w:gallery w:val="placeholder"/>
        </w:category>
        <w:types>
          <w:type w:val="bbPlcHdr"/>
        </w:types>
        <w:behaviors>
          <w:behavior w:val="content"/>
        </w:behaviors>
        <w:guid w:val="{76051AEB-E217-4914-87F5-873EFDA09C54}"/>
      </w:docPartPr>
      <w:docPartBody>
        <w:p w:rsidR="00D7245D" w:rsidRDefault="00D7245D">
          <w:pPr>
            <w:pStyle w:val="EC6972001E8749FFAFCC8297AD8C765E"/>
          </w:pPr>
          <w:r w:rsidRPr="005A0A93">
            <w:rPr>
              <w:rStyle w:val="Platshllartext"/>
            </w:rPr>
            <w:t>Motivering</w:t>
          </w:r>
        </w:p>
      </w:docPartBody>
    </w:docPart>
    <w:docPart>
      <w:docPartPr>
        <w:name w:val="412340061E2245DAA781E05140EBCDDB"/>
        <w:category>
          <w:name w:val="Allmänt"/>
          <w:gallery w:val="placeholder"/>
        </w:category>
        <w:types>
          <w:type w:val="bbPlcHdr"/>
        </w:types>
        <w:behaviors>
          <w:behavior w:val="content"/>
        </w:behaviors>
        <w:guid w:val="{F1C126CF-F038-4C7E-9C24-3B1D8DAA6BB8}"/>
      </w:docPartPr>
      <w:docPartBody>
        <w:p w:rsidR="00D7245D" w:rsidRDefault="00D7245D">
          <w:pPr>
            <w:pStyle w:val="412340061E2245DAA781E05140EBCDDB"/>
          </w:pPr>
          <w:r w:rsidRPr="009B077E">
            <w:rPr>
              <w:rStyle w:val="Platshllartext"/>
            </w:rPr>
            <w:t>Namn på motionärer infogas/tas bort via panelen.</w:t>
          </w:r>
        </w:p>
      </w:docPartBody>
    </w:docPart>
    <w:docPart>
      <w:docPartPr>
        <w:name w:val="409CD33244D54F17A1D2C834E272A65A"/>
        <w:category>
          <w:name w:val="Allmänt"/>
          <w:gallery w:val="placeholder"/>
        </w:category>
        <w:types>
          <w:type w:val="bbPlcHdr"/>
        </w:types>
        <w:behaviors>
          <w:behavior w:val="content"/>
        </w:behaviors>
        <w:guid w:val="{C177FC48-F148-4B06-869A-FFE8959B5884}"/>
      </w:docPartPr>
      <w:docPartBody>
        <w:p w:rsidR="00D7245D" w:rsidRDefault="00D7245D">
          <w:pPr>
            <w:pStyle w:val="409CD33244D54F17A1D2C834E272A65A"/>
          </w:pPr>
          <w:r>
            <w:rPr>
              <w:rStyle w:val="Platshllartext"/>
            </w:rPr>
            <w:t xml:space="preserve"> </w:t>
          </w:r>
        </w:p>
      </w:docPartBody>
    </w:docPart>
    <w:docPart>
      <w:docPartPr>
        <w:name w:val="2C982758CEB14A4CA5E0B4F491CF89CB"/>
        <w:category>
          <w:name w:val="Allmänt"/>
          <w:gallery w:val="placeholder"/>
        </w:category>
        <w:types>
          <w:type w:val="bbPlcHdr"/>
        </w:types>
        <w:behaviors>
          <w:behavior w:val="content"/>
        </w:behaviors>
        <w:guid w:val="{C4EDCC34-1C03-4BB9-9BDB-E6B3A1094DA4}"/>
      </w:docPartPr>
      <w:docPartBody>
        <w:p w:rsidR="00D7245D" w:rsidRDefault="00D7245D">
          <w:pPr>
            <w:pStyle w:val="2C982758CEB14A4CA5E0B4F491CF89C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45D"/>
    <w:rsid w:val="00D724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3D09C1E17247AF81AEC568393BE8B5">
    <w:name w:val="CF3D09C1E17247AF81AEC568393BE8B5"/>
  </w:style>
  <w:style w:type="paragraph" w:customStyle="1" w:styleId="7DC6D0C772EC4F0C97874841F04CD052">
    <w:name w:val="7DC6D0C772EC4F0C97874841F04CD052"/>
  </w:style>
  <w:style w:type="paragraph" w:customStyle="1" w:styleId="EC6972001E8749FFAFCC8297AD8C765E">
    <w:name w:val="EC6972001E8749FFAFCC8297AD8C765E"/>
  </w:style>
  <w:style w:type="paragraph" w:customStyle="1" w:styleId="412340061E2245DAA781E05140EBCDDB">
    <w:name w:val="412340061E2245DAA781E05140EBCDDB"/>
  </w:style>
  <w:style w:type="paragraph" w:customStyle="1" w:styleId="409CD33244D54F17A1D2C834E272A65A">
    <w:name w:val="409CD33244D54F17A1D2C834E272A65A"/>
  </w:style>
  <w:style w:type="paragraph" w:customStyle="1" w:styleId="2C982758CEB14A4CA5E0B4F491CF89CB">
    <w:name w:val="2C982758CEB14A4CA5E0B4F491CF89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57C1DC-3953-4234-A806-94AFC034F72E}"/>
</file>

<file path=customXml/itemProps2.xml><?xml version="1.0" encoding="utf-8"?>
<ds:datastoreItem xmlns:ds="http://schemas.openxmlformats.org/officeDocument/2006/customXml" ds:itemID="{6B6221E2-7412-403E-8287-13397FF6199E}"/>
</file>

<file path=customXml/itemProps3.xml><?xml version="1.0" encoding="utf-8"?>
<ds:datastoreItem xmlns:ds="http://schemas.openxmlformats.org/officeDocument/2006/customXml" ds:itemID="{DDDCCCD2-D878-45BC-807D-BFA68FFA2D8F}"/>
</file>

<file path=customXml/itemProps4.xml><?xml version="1.0" encoding="utf-8"?>
<ds:datastoreItem xmlns:ds="http://schemas.openxmlformats.org/officeDocument/2006/customXml" ds:itemID="{8CA77CC4-0FEA-4DF4-B1E8-31EE71267670}"/>
</file>

<file path=docProps/app.xml><?xml version="1.0" encoding="utf-8"?>
<Properties xmlns="http://schemas.openxmlformats.org/officeDocument/2006/extended-properties" xmlns:vt="http://schemas.openxmlformats.org/officeDocument/2006/docPropsVTypes">
  <Template>Normal</Template>
  <TotalTime>6</TotalTime>
  <Pages>2</Pages>
  <Words>269</Words>
  <Characters>1567</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