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84E4E" w:rsidRDefault="006E04A4">
      <w:pPr>
        <w:pStyle w:val="Dokumentbeteckning"/>
        <w:rPr>
          <w:u w:val="single"/>
        </w:rPr>
      </w:pPr>
      <w:r w:rsidRPr="00484E4E">
        <w:fldChar w:fldCharType="begin" w:fldLock="1"/>
      </w:r>
      <w:r w:rsidRPr="00484E4E">
        <w:instrText xml:space="preserve"> DOCPROPERTY "DocumentYear" </w:instrText>
      </w:r>
      <w:r w:rsidRPr="00484E4E">
        <w:fldChar w:fldCharType="separate"/>
      </w:r>
      <w:r w:rsidR="002E5239" w:rsidRPr="00484E4E">
        <w:t>2009/10</w:t>
      </w:r>
      <w:r w:rsidRPr="00484E4E">
        <w:fldChar w:fldCharType="end"/>
      </w:r>
      <w:r w:rsidRPr="00484E4E">
        <w:t>:</w:t>
      </w:r>
      <w:r w:rsidRPr="00484E4E">
        <w:fldChar w:fldCharType="begin" w:fldLock="1"/>
      </w:r>
      <w:r w:rsidRPr="00484E4E">
        <w:instrText xml:space="preserve"> DOCPROPERTY "DocumentNumber" </w:instrText>
      </w:r>
      <w:r w:rsidRPr="00484E4E">
        <w:fldChar w:fldCharType="separate"/>
      </w:r>
      <w:r w:rsidR="002E5239" w:rsidRPr="00484E4E">
        <w:t>25</w:t>
      </w:r>
      <w:r w:rsidRPr="00484E4E">
        <w:fldChar w:fldCharType="end"/>
      </w:r>
    </w:p>
    <w:p w:rsidR="006E04A4" w:rsidRPr="00484E4E" w:rsidRDefault="006E04A4">
      <w:pPr>
        <w:pStyle w:val="Datum"/>
        <w:outlineLvl w:val="0"/>
      </w:pPr>
      <w:r w:rsidRPr="00484E4E">
        <w:fldChar w:fldCharType="begin" w:fldLock="1"/>
      </w:r>
      <w:r w:rsidRPr="00484E4E">
        <w:instrText xml:space="preserve"> DOCPROPERTY "DocumentDate" </w:instrText>
      </w:r>
      <w:r w:rsidRPr="00484E4E">
        <w:fldChar w:fldCharType="separate"/>
      </w:r>
      <w:r w:rsidR="002E5239" w:rsidRPr="00484E4E">
        <w:t>Fredagen den 6 november 2009</w:t>
      </w:r>
      <w:r w:rsidRPr="00484E4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84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84E4E" w:rsidRDefault="004170D3">
            <w:pPr>
              <w:pStyle w:val="Plenum"/>
              <w:tabs>
                <w:tab w:val="clear" w:pos="1418"/>
              </w:tabs>
            </w:pPr>
            <w:r w:rsidRPr="00484E4E">
              <w:t>Kl.</w:t>
            </w:r>
          </w:p>
        </w:tc>
        <w:tc>
          <w:tcPr>
            <w:tcW w:w="851" w:type="dxa"/>
          </w:tcPr>
          <w:p w:rsidR="006E04A4" w:rsidRPr="00484E4E" w:rsidRDefault="004170D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84E4E">
              <w:t>09.00</w:t>
            </w:r>
          </w:p>
        </w:tc>
        <w:tc>
          <w:tcPr>
            <w:tcW w:w="397" w:type="dxa"/>
          </w:tcPr>
          <w:p w:rsidR="006E04A4" w:rsidRPr="00484E4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84E4E" w:rsidRDefault="004170D3">
            <w:pPr>
              <w:pStyle w:val="Plenum"/>
              <w:tabs>
                <w:tab w:val="clear" w:pos="1418"/>
              </w:tabs>
              <w:ind w:right="1"/>
            </w:pPr>
            <w:r w:rsidRPr="00484E4E">
              <w:t>Interpellationssvar</w:t>
            </w:r>
          </w:p>
        </w:tc>
      </w:tr>
    </w:tbl>
    <w:p w:rsidR="006E04A4" w:rsidRPr="00484E4E" w:rsidRDefault="006E04A4">
      <w:pPr>
        <w:pStyle w:val="StreckLngt"/>
      </w:pPr>
      <w:r w:rsidRPr="00484E4E">
        <w:tab/>
      </w:r>
    </w:p>
    <w:p w:rsidR="00CD6707" w:rsidRPr="00484E4E" w:rsidRDefault="00CD6707" w:rsidP="00F221DA">
      <w:pPr>
        <w:pStyle w:val="Blankrad"/>
      </w:pPr>
      <w:r w:rsidRPr="00484E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07" w:rsidRPr="00484E4E" w:rsidTr="007717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07" w:rsidRPr="00484E4E" w:rsidRDefault="00CD6707" w:rsidP="00771722">
            <w:pPr>
              <w:pStyle w:val="HuvudrubrikFlisteNr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HuvudrubrikEnsam"/>
            </w:pPr>
            <w:bookmarkStart w:id="1" w:name="Start_FördröjdaInterpellationer"/>
            <w:bookmarkEnd w:id="1"/>
            <w:r w:rsidRPr="00484E4E">
              <w:t>Anmälan om fördröjda svar på interpellationer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HuvudrubrikKolumn3"/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2009/10:36 av Monica Green (s)</w:t>
            </w:r>
          </w:p>
          <w:p w:rsidR="00CD6707" w:rsidRPr="00484E4E" w:rsidRDefault="00CD6707" w:rsidP="00771722">
            <w:r w:rsidRPr="00484E4E">
              <w:t>Ekonomisk trygghet och antalet personer som har jobb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2009/10:37 av Hans Olsson (s)</w:t>
            </w:r>
          </w:p>
          <w:p w:rsidR="00CD6707" w:rsidRPr="00484E4E" w:rsidRDefault="00CD6707" w:rsidP="00771722">
            <w:r w:rsidRPr="00484E4E">
              <w:t>Förmögenhetsskatten och kapitalinflödet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</w:tbl>
    <w:p w:rsidR="00CD6707" w:rsidRPr="00484E4E" w:rsidRDefault="00CD6707" w:rsidP="00F221DA">
      <w:pPr>
        <w:pStyle w:val="Blankrad"/>
      </w:pPr>
      <w:r w:rsidRPr="00484E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07" w:rsidRPr="00484E4E" w:rsidTr="007717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07" w:rsidRPr="00484E4E" w:rsidRDefault="00CD6707" w:rsidP="00771722">
            <w:pPr>
              <w:pStyle w:val="HuvudrubrikFlisteNr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HuvudrubrikEnsam"/>
            </w:pPr>
            <w:bookmarkStart w:id="2" w:name="Start_Interpellationer"/>
            <w:bookmarkEnd w:id="2"/>
            <w:r w:rsidRPr="00484E4E">
              <w:t>Svar på interpellationer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HuvudrubrikKolumn3"/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Underrubrik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Underrubrik"/>
            </w:pPr>
            <w:bookmarkStart w:id="3" w:name="TypUnderrubrik"/>
            <w:bookmarkEnd w:id="3"/>
            <w:r w:rsidRPr="00484E4E">
              <w:t>Interpellationer upptagna under samma punkt besvaras i ett sammanhang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Underrubrik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Besvaradav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Besvaradav"/>
            </w:pPr>
            <w:r w:rsidRPr="00484E4E">
              <w:t>Justitieminister Beatrice Ask (m)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Besvaradav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2009/10:32 av Carina Hägg (s)</w:t>
            </w:r>
          </w:p>
          <w:p w:rsidR="00CD6707" w:rsidRPr="00484E4E" w:rsidRDefault="00CD6707" w:rsidP="00771722">
            <w:r w:rsidRPr="00484E4E">
              <w:t>Ratifikation av konventionen mot trafficking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2009/10:38 av Jacob Johnson (v)</w:t>
            </w:r>
          </w:p>
          <w:p w:rsidR="00CD6707" w:rsidRPr="00484E4E" w:rsidRDefault="00CD6707" w:rsidP="00771722">
            <w:r w:rsidRPr="00484E4E">
              <w:t>Polisens agerande vid oroligheter och hantering av anmälningar mot polisen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2009/10:42 av Marie Nordén (s)</w:t>
            </w:r>
          </w:p>
          <w:p w:rsidR="00CD6707" w:rsidRPr="00484E4E" w:rsidRDefault="00CD6707" w:rsidP="00771722">
            <w:r w:rsidRPr="00484E4E">
              <w:t>Fängelset i Östersund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/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2009/10:45 av Thomas Bodström (s)</w:t>
            </w:r>
          </w:p>
          <w:p w:rsidR="00CD6707" w:rsidRPr="00484E4E" w:rsidRDefault="00CD6707" w:rsidP="00771722">
            <w:r w:rsidRPr="00484E4E">
              <w:t>Fängelser i Haparanda och Östersund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2009/10:46 av Thomas Bodström (s)</w:t>
            </w:r>
          </w:p>
          <w:p w:rsidR="00CD6707" w:rsidRPr="00484E4E" w:rsidRDefault="00CD6707" w:rsidP="00771722">
            <w:r w:rsidRPr="00484E4E">
              <w:t>Trafikdata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2009/10:47 av Thomas Bodström (s)</w:t>
            </w:r>
          </w:p>
          <w:p w:rsidR="00CD6707" w:rsidRPr="00484E4E" w:rsidRDefault="00CD6707" w:rsidP="00771722">
            <w:r w:rsidRPr="00484E4E">
              <w:t>Stockholmsprogrammet och artikel 6 i Europakonventionen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2009/10:48 av Thomas Bodström (s)</w:t>
            </w:r>
          </w:p>
          <w:p w:rsidR="00CD6707" w:rsidRPr="00484E4E" w:rsidRDefault="00CD6707" w:rsidP="00771722">
            <w:r w:rsidRPr="00484E4E">
              <w:t>Kriminalisering av köp av sexuella tjänster i Europa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9F1924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1924" w:rsidRPr="00484E4E" w:rsidRDefault="009F1924" w:rsidP="00771722">
            <w:pPr>
              <w:pStyle w:val="Besvaradav"/>
            </w:pPr>
          </w:p>
        </w:tc>
        <w:tc>
          <w:tcPr>
            <w:tcW w:w="6237" w:type="dxa"/>
          </w:tcPr>
          <w:p w:rsidR="009F1924" w:rsidRPr="00484E4E" w:rsidRDefault="009F1924" w:rsidP="00771722">
            <w:pPr>
              <w:pStyle w:val="Besvaradav"/>
            </w:pPr>
            <w:r w:rsidRPr="00484E4E">
              <w:t>Försvarsminister Sten Tolgfors (m)</w:t>
            </w:r>
          </w:p>
        </w:tc>
        <w:tc>
          <w:tcPr>
            <w:tcW w:w="2481" w:type="dxa"/>
          </w:tcPr>
          <w:p w:rsidR="009F1924" w:rsidRPr="00484E4E" w:rsidRDefault="009F1924" w:rsidP="00771722">
            <w:pPr>
              <w:pStyle w:val="Besvaradav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9F1924">
            <w:pPr>
              <w:pStyle w:val="FlistaNrText"/>
            </w:pPr>
          </w:p>
        </w:tc>
        <w:tc>
          <w:tcPr>
            <w:tcW w:w="6237" w:type="dxa"/>
          </w:tcPr>
          <w:p w:rsidR="009F1924" w:rsidRPr="00484E4E" w:rsidRDefault="009F1924" w:rsidP="009F1924">
            <w:r w:rsidRPr="00484E4E">
              <w:t>2009/10:67 av Monica Green (s)</w:t>
            </w:r>
          </w:p>
          <w:p w:rsidR="00CD6707" w:rsidRPr="00484E4E" w:rsidRDefault="009F1924" w:rsidP="009F1924">
            <w:r w:rsidRPr="00484E4E">
              <w:t>Rehabilitering för soldater i utlandstjänstgöring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Besvaradav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Besvaradav"/>
            </w:pPr>
          </w:p>
        </w:tc>
        <w:tc>
          <w:tcPr>
            <w:tcW w:w="6237" w:type="dxa"/>
          </w:tcPr>
          <w:p w:rsidR="00CD6707" w:rsidRPr="00484E4E" w:rsidRDefault="009F1924" w:rsidP="00771722">
            <w:pPr>
              <w:pStyle w:val="Besvaradav"/>
            </w:pPr>
            <w:r w:rsidRPr="00484E4E">
              <w:t>Integrations- och jämställdhetsminister Nyamko Sabuni (fp)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Besvaradav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9F1924" w:rsidRPr="00484E4E" w:rsidRDefault="009F1924" w:rsidP="009F1924">
            <w:r w:rsidRPr="00484E4E">
              <w:t>2009/10:40 av Luciano Astudillo (s)</w:t>
            </w:r>
          </w:p>
          <w:p w:rsidR="00CD6707" w:rsidRPr="00484E4E" w:rsidRDefault="009F1924" w:rsidP="009F1924">
            <w:r w:rsidRPr="00484E4E">
              <w:t>Att bli gift mot sin vilja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</w:tbl>
    <w:p w:rsidR="00CD6707" w:rsidRPr="00484E4E" w:rsidRDefault="00CD6707" w:rsidP="00F221DA">
      <w:pPr>
        <w:pStyle w:val="Blankrad"/>
      </w:pPr>
      <w:r w:rsidRPr="00484E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07" w:rsidRPr="00484E4E" w:rsidTr="007717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07" w:rsidRPr="00484E4E" w:rsidRDefault="00CD6707" w:rsidP="00771722">
            <w:pPr>
              <w:pStyle w:val="HuvudrubrikFlisteNr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HuvudrubrikEnsam"/>
            </w:pPr>
            <w:bookmarkStart w:id="4" w:name="Start_EUdokument"/>
            <w:bookmarkEnd w:id="4"/>
            <w:r w:rsidRPr="00484E4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HuvudrubrikKolumn3"/>
            </w:pPr>
            <w:r w:rsidRPr="00484E4E">
              <w:t>Ansvarigt utskott</w:t>
            </w: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2009/10:FPM27 Bekämpande av momsbedrägerier; omvänd skattskyldighet för utsläppsrätter m</w:t>
            </w:r>
            <w:r w:rsidR="002646C0" w:rsidRPr="00484E4E">
              <w:t>.</w:t>
            </w:r>
            <w:r w:rsidRPr="00484E4E">
              <w:t>m.</w:t>
            </w:r>
            <w:r w:rsidRPr="00484E4E">
              <w:rPr>
                <w:i/>
              </w:rPr>
              <w:t xml:space="preserve"> KOM(2009)511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  <w:r w:rsidRPr="00484E4E">
              <w:rPr>
                <w:spacing w:val="-4"/>
              </w:rPr>
              <w:t xml:space="preserve">SkU </w:t>
            </w:r>
          </w:p>
        </w:tc>
      </w:tr>
    </w:tbl>
    <w:p w:rsidR="00CD6707" w:rsidRPr="00484E4E" w:rsidRDefault="00CD6707" w:rsidP="00F221DA">
      <w:pPr>
        <w:pStyle w:val="Blankrad"/>
      </w:pPr>
      <w:r w:rsidRPr="00484E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07" w:rsidRPr="00484E4E" w:rsidTr="007717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07" w:rsidRPr="00484E4E" w:rsidRDefault="00CD6707" w:rsidP="00771722">
            <w:pPr>
              <w:pStyle w:val="HuvudrubrikFlisteNr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Huvudrubrik"/>
            </w:pPr>
            <w:bookmarkStart w:id="5" w:name="Start_HänvisningTillUtskott"/>
            <w:bookmarkEnd w:id="5"/>
            <w:r w:rsidRPr="00484E4E">
              <w:t>Ärenden för hänvisning till utskott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HuvudrubrikKolumn3"/>
            </w:pPr>
            <w:r w:rsidRPr="00484E4E">
              <w:t>Förslag</w:t>
            </w: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renderubrik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renderubrik"/>
            </w:pPr>
            <w:r w:rsidRPr="00484E4E">
              <w:t>Motioner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renderubrik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Motionsrubrik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Motionsrubrik"/>
            </w:pPr>
            <w:r w:rsidRPr="00484E4E">
              <w:t>med anledning av prop. 2009/10:21 Ägande och förvaltning av hyreshus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Motionsrubrik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2009/10:C4 av Egon Frid m.fl. (v, mp, s)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  <w:r w:rsidRPr="00484E4E">
              <w:rPr>
                <w:spacing w:val="-4"/>
              </w:rPr>
              <w:t>CU</w:t>
            </w: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Motionsrubrik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Motionsrubrik"/>
            </w:pPr>
            <w:r w:rsidRPr="00484E4E">
              <w:t>med anledning av redog. 2009/10:RRS8 Riksrevisionens styrelses redogörelse angående hanteringen av unga lagöverträdare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Motionsrubrik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2009/10:Ju1 av Thomas Bodström m.fl. (s, v, mp)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  <w:r w:rsidRPr="00484E4E">
              <w:rPr>
                <w:spacing w:val="-4"/>
              </w:rPr>
              <w:t>JuU</w:t>
            </w:r>
          </w:p>
        </w:tc>
      </w:tr>
    </w:tbl>
    <w:p w:rsidR="00CD6707" w:rsidRPr="00484E4E" w:rsidRDefault="00CD6707" w:rsidP="00F221DA">
      <w:pPr>
        <w:pStyle w:val="Blankrad"/>
      </w:pPr>
      <w:r w:rsidRPr="00484E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6707" w:rsidRPr="00484E4E" w:rsidTr="007717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6707" w:rsidRPr="00484E4E" w:rsidRDefault="00CD6707" w:rsidP="00771722">
            <w:pPr>
              <w:pStyle w:val="HuvudrubrikFlisteNr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HuvudrubrikEnsam"/>
            </w:pPr>
            <w:bookmarkStart w:id="6" w:name="TypRubrik"/>
            <w:bookmarkEnd w:id="6"/>
            <w:r w:rsidRPr="00484E4E">
              <w:t>Ärenden för avgörande</w:t>
            </w:r>
            <w:r w:rsidRPr="00484E4E">
              <w:br/>
              <w:t>torsdagen den 12 november kl.12.00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HuvudrubrikKolumn3"/>
            </w:pPr>
            <w:r w:rsidRPr="00484E4E">
              <w:t>Reservationer</w:t>
            </w: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Underrubrik"/>
            </w:pPr>
            <w:r w:rsidRPr="00484E4E">
              <w:t>Tidigare slutdebatterade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renderubrik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renderubrik"/>
            </w:pPr>
            <w:r w:rsidRPr="00484E4E">
              <w:t>Miljö- och jordbruksutskottets betänkande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pStyle w:val="renderubrik"/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2009/10:MJU9 Hållbart skydd av naturområden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  <w:r w:rsidRPr="00484E4E">
              <w:rPr>
                <w:spacing w:val="-4"/>
              </w:rPr>
              <w:t>23 res. (s,v,mp)</w:t>
            </w: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pPr>
              <w:pStyle w:val="renderubrik"/>
            </w:pPr>
            <w:r w:rsidRPr="00484E4E">
              <w:t>Utrikesutskottets betänkanden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2009/10:UU6 Verksamheten inom Europarådet under 2008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  <w:r w:rsidRPr="00484E4E">
              <w:rPr>
                <w:spacing w:val="-4"/>
              </w:rPr>
              <w:t>1 res. (s,v,mp)</w:t>
            </w:r>
          </w:p>
        </w:tc>
      </w:tr>
      <w:tr w:rsidR="00CD6707" w:rsidRPr="00484E4E" w:rsidTr="00771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6707" w:rsidRPr="00484E4E" w:rsidRDefault="00CD6707" w:rsidP="00771722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CD6707" w:rsidRPr="00484E4E" w:rsidRDefault="00CD6707" w:rsidP="00771722">
            <w:r w:rsidRPr="00484E4E">
              <w:t>2009/10:UU7 Verksamheten inom Organisationen för säkerhet och samarbete i Europa (OSSE) under år 2008</w:t>
            </w:r>
          </w:p>
        </w:tc>
        <w:tc>
          <w:tcPr>
            <w:tcW w:w="2481" w:type="dxa"/>
          </w:tcPr>
          <w:p w:rsidR="00CD6707" w:rsidRPr="00484E4E" w:rsidRDefault="00CD6707" w:rsidP="00771722">
            <w:pPr>
              <w:rPr>
                <w:spacing w:val="-4"/>
              </w:rPr>
            </w:pPr>
          </w:p>
        </w:tc>
      </w:tr>
    </w:tbl>
    <w:p w:rsidR="00CD6707" w:rsidRPr="00484E4E" w:rsidRDefault="00CD6707" w:rsidP="00F221DA">
      <w:pPr>
        <w:pStyle w:val="Blankrad"/>
      </w:pPr>
      <w:r w:rsidRPr="00484E4E">
        <w:t>     </w:t>
      </w:r>
    </w:p>
    <w:p w:rsidR="004170D3" w:rsidRPr="00484E4E" w:rsidRDefault="00CD6707" w:rsidP="00F221DA">
      <w:pPr>
        <w:pStyle w:val="Blankrad"/>
      </w:pPr>
      <w:bookmarkStart w:id="8" w:name="Start"/>
      <w:bookmarkEnd w:id="8"/>
      <w:r w:rsidRPr="00484E4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84E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84E4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84E4E" w:rsidRDefault="006E04A4" w:rsidP="00D016E9">
            <w:pPr>
              <w:pStyle w:val="StreckMitten"/>
            </w:pPr>
            <w:r w:rsidRPr="00484E4E">
              <w:tab/>
            </w:r>
            <w:r w:rsidRPr="00484E4E">
              <w:tab/>
            </w:r>
          </w:p>
        </w:tc>
      </w:tr>
    </w:tbl>
    <w:p w:rsidR="006E04A4" w:rsidRPr="00484E4E" w:rsidRDefault="006E04A4" w:rsidP="003675A0">
      <w:pPr>
        <w:pStyle w:val="Blankrad"/>
      </w:pPr>
    </w:p>
    <w:sectPr w:rsidR="006E04A4" w:rsidRPr="00484E4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3A4" w:rsidRPr="00484E4E" w:rsidRDefault="007F63A4">
      <w:r w:rsidRPr="00484E4E">
        <w:separator/>
      </w:r>
    </w:p>
  </w:endnote>
  <w:endnote w:type="continuationSeparator" w:id="0">
    <w:p w:rsidR="007F63A4" w:rsidRPr="00484E4E" w:rsidRDefault="007F63A4">
      <w:r w:rsidRPr="00484E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D3" w:rsidRPr="00484E4E" w:rsidRDefault="004170D3">
    <w:pPr>
      <w:pStyle w:val="Sidhuvud"/>
      <w:jc w:val="center"/>
    </w:pPr>
    <w:r w:rsidRPr="00484E4E">
      <w:fldChar w:fldCharType="begin" w:fldLock="1"/>
    </w:r>
    <w:r w:rsidRPr="00484E4E">
      <w:instrText xml:space="preserve"> PAGE </w:instrText>
    </w:r>
    <w:r w:rsidRPr="00484E4E">
      <w:fldChar w:fldCharType="separate"/>
    </w:r>
    <w:r w:rsidR="00096295" w:rsidRPr="00484E4E">
      <w:t>2</w:t>
    </w:r>
    <w:r w:rsidRPr="00484E4E">
      <w:fldChar w:fldCharType="end"/>
    </w:r>
    <w:r w:rsidRPr="00484E4E">
      <w:t xml:space="preserve"> (</w:t>
    </w:r>
    <w:r w:rsidRPr="00484E4E">
      <w:fldChar w:fldCharType="begin" w:fldLock="1"/>
    </w:r>
    <w:r w:rsidRPr="00484E4E">
      <w:instrText xml:space="preserve"> NUMPAGES </w:instrText>
    </w:r>
    <w:r w:rsidRPr="00484E4E">
      <w:fldChar w:fldCharType="separate"/>
    </w:r>
    <w:r w:rsidR="00096295" w:rsidRPr="00484E4E">
      <w:t>2</w:t>
    </w:r>
    <w:r w:rsidRPr="00484E4E">
      <w:fldChar w:fldCharType="end"/>
    </w:r>
    <w:r w:rsidRPr="00484E4E">
      <w:t>)</w:t>
    </w:r>
  </w:p>
  <w:p w:rsidR="004170D3" w:rsidRPr="00484E4E" w:rsidRDefault="004170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D3" w:rsidRPr="00484E4E" w:rsidRDefault="004170D3">
    <w:pPr>
      <w:pStyle w:val="Sidhuvud"/>
      <w:jc w:val="center"/>
    </w:pPr>
    <w:r w:rsidRPr="00484E4E">
      <w:fldChar w:fldCharType="begin" w:fldLock="1"/>
    </w:r>
    <w:r w:rsidRPr="00484E4E">
      <w:instrText xml:space="preserve"> PAGE </w:instrText>
    </w:r>
    <w:r w:rsidRPr="00484E4E">
      <w:fldChar w:fldCharType="separate"/>
    </w:r>
    <w:r w:rsidR="007F63A4" w:rsidRPr="00484E4E">
      <w:t>1</w:t>
    </w:r>
    <w:r w:rsidRPr="00484E4E">
      <w:fldChar w:fldCharType="end"/>
    </w:r>
    <w:r w:rsidRPr="00484E4E">
      <w:t xml:space="preserve"> (</w:t>
    </w:r>
    <w:r w:rsidRPr="00484E4E">
      <w:fldChar w:fldCharType="begin" w:fldLock="1"/>
    </w:r>
    <w:r w:rsidRPr="00484E4E">
      <w:instrText xml:space="preserve"> NUMPAGES </w:instrText>
    </w:r>
    <w:r w:rsidRPr="00484E4E">
      <w:fldChar w:fldCharType="separate"/>
    </w:r>
    <w:r w:rsidR="00096295" w:rsidRPr="00484E4E">
      <w:t>2</w:t>
    </w:r>
    <w:r w:rsidRPr="00484E4E">
      <w:fldChar w:fldCharType="end"/>
    </w:r>
    <w:r w:rsidRPr="00484E4E">
      <w:t>)</w:t>
    </w:r>
  </w:p>
  <w:p w:rsidR="004170D3" w:rsidRPr="00484E4E" w:rsidRDefault="004170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3A4" w:rsidRPr="00484E4E" w:rsidRDefault="007F63A4">
      <w:r w:rsidRPr="00484E4E">
        <w:separator/>
      </w:r>
    </w:p>
  </w:footnote>
  <w:footnote w:type="continuationSeparator" w:id="0">
    <w:p w:rsidR="007F63A4" w:rsidRPr="00484E4E" w:rsidRDefault="007F63A4">
      <w:r w:rsidRPr="00484E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D3" w:rsidRPr="00484E4E" w:rsidRDefault="004170D3">
    <w:pPr>
      <w:pStyle w:val="Sidhuvud"/>
      <w:tabs>
        <w:tab w:val="clear" w:pos="4536"/>
      </w:tabs>
    </w:pPr>
    <w:r w:rsidRPr="00484E4E">
      <w:fldChar w:fldCharType="begin" w:fldLock="1"/>
    </w:r>
    <w:r w:rsidRPr="00484E4E">
      <w:instrText xml:space="preserve"> DOCPROPERTY "DocumentDate" </w:instrText>
    </w:r>
    <w:r w:rsidRPr="00484E4E">
      <w:fldChar w:fldCharType="separate"/>
    </w:r>
    <w:r w:rsidR="002E5239" w:rsidRPr="00484E4E">
      <w:t>Fredagen den 6 november 2009</w:t>
    </w:r>
    <w:r w:rsidRPr="00484E4E">
      <w:fldChar w:fldCharType="end"/>
    </w:r>
    <w:r w:rsidRPr="00484E4E">
      <w:tab/>
    </w:r>
  </w:p>
  <w:p w:rsidR="004170D3" w:rsidRPr="00484E4E" w:rsidRDefault="004170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84E4E">
      <w:rPr>
        <w:sz w:val="12"/>
      </w:rPr>
      <w:tab/>
    </w:r>
  </w:p>
  <w:p w:rsidR="004170D3" w:rsidRPr="00484E4E" w:rsidRDefault="004170D3"/>
  <w:p w:rsidR="004170D3" w:rsidRPr="00484E4E" w:rsidRDefault="004170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0D3" w:rsidRPr="00484E4E" w:rsidRDefault="00484E4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84E4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70D3" w:rsidRPr="00484E4E" w:rsidRDefault="004170D3">
    <w:pPr>
      <w:pStyle w:val="Dokumentrubrik"/>
      <w:spacing w:after="360"/>
    </w:pPr>
    <w:r w:rsidRPr="00484E4E">
      <w:t>Föredragningslista</w:t>
    </w:r>
  </w:p>
  <w:p w:rsidR="004170D3" w:rsidRPr="00484E4E" w:rsidRDefault="004170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6826967">
    <w:abstractNumId w:val="5"/>
  </w:num>
  <w:num w:numId="2" w16cid:durableId="641809892">
    <w:abstractNumId w:val="2"/>
  </w:num>
  <w:num w:numId="3" w16cid:durableId="166942919">
    <w:abstractNumId w:val="4"/>
  </w:num>
  <w:num w:numId="4" w16cid:durableId="318730953">
    <w:abstractNumId w:val="1"/>
  </w:num>
  <w:num w:numId="5" w16cid:durableId="1243105596">
    <w:abstractNumId w:val="0"/>
  </w:num>
  <w:num w:numId="6" w16cid:durableId="1359162847">
    <w:abstractNumId w:val="3"/>
  </w:num>
  <w:num w:numId="7" w16cid:durableId="6520553">
    <w:abstractNumId w:val="3"/>
  </w:num>
  <w:num w:numId="8" w16cid:durableId="34301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69E2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295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04346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46C0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239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1CCE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0D3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84E4E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C6C7A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1421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0889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3FD8"/>
    <w:rsid w:val="00755F48"/>
    <w:rsid w:val="007603D3"/>
    <w:rsid w:val="007609D3"/>
    <w:rsid w:val="00763C0A"/>
    <w:rsid w:val="00771722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7F63A4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55137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2B62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1924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AF721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69E2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6707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0D95BF-4F4F-46CB-B0FF-E475635C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53FD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318</Words>
  <Characters>2028</Characters>
  <Application>Microsoft Office Word</Application>
  <DocSecurity>4</DocSecurity>
  <Lines>144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2009/10:25</vt:lpstr>
      <vt:lpstr>Fredagen den 6 november 2009</vt:lpstr>
    </vt:vector>
  </TitlesOfParts>
  <Company>Riksdagen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2009-11-05T15:28:00Z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6 november 2009</vt:lpwstr>
  </property>
  <property fmtid="{D5CDD505-2E9C-101B-9397-08002B2CF9AE}" pid="3" name="DocumentNumber">
    <vt:lpwstr>25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2009-11-06</vt:lpwstr>
  </property>
  <property fmtid="{D5CDD505-2E9C-101B-9397-08002B2CF9AE}" pid="7" name="DatumAvgörande">
    <vt:lpwstr>2009-11-06</vt:lpwstr>
  </property>
</Properties>
</file>