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647AF" w:rsidRDefault="006E04A4">
      <w:pPr>
        <w:pStyle w:val="Dokumentbeteckning"/>
        <w:rPr>
          <w:u w:val="single"/>
        </w:rPr>
      </w:pPr>
      <w:r w:rsidRPr="008647AF">
        <w:fldChar w:fldCharType="begin" w:fldLock="1"/>
      </w:r>
      <w:r w:rsidRPr="008647AF">
        <w:instrText xml:space="preserve"> DOCPROPERTY "DocumentYear" </w:instrText>
      </w:r>
      <w:r w:rsidRPr="008647AF">
        <w:fldChar w:fldCharType="separate"/>
      </w:r>
      <w:r w:rsidR="007546FA" w:rsidRPr="008647AF">
        <w:t>2009/10</w:t>
      </w:r>
      <w:r w:rsidRPr="008647AF">
        <w:fldChar w:fldCharType="end"/>
      </w:r>
      <w:r w:rsidRPr="008647AF">
        <w:t>:</w:t>
      </w:r>
      <w:r w:rsidRPr="008647AF">
        <w:fldChar w:fldCharType="begin" w:fldLock="1"/>
      </w:r>
      <w:r w:rsidRPr="008647AF">
        <w:instrText xml:space="preserve"> DOCPROPERTY "DocumentNumber" </w:instrText>
      </w:r>
      <w:r w:rsidRPr="008647AF">
        <w:fldChar w:fldCharType="separate"/>
      </w:r>
      <w:r w:rsidR="007546FA" w:rsidRPr="008647AF">
        <w:t>105</w:t>
      </w:r>
      <w:r w:rsidRPr="008647AF">
        <w:fldChar w:fldCharType="end"/>
      </w:r>
    </w:p>
    <w:p w:rsidR="006E04A4" w:rsidRPr="008647AF" w:rsidRDefault="006E04A4">
      <w:pPr>
        <w:pStyle w:val="Datum"/>
        <w:outlineLvl w:val="0"/>
      </w:pPr>
      <w:r w:rsidRPr="008647AF">
        <w:fldChar w:fldCharType="begin" w:fldLock="1"/>
      </w:r>
      <w:r w:rsidRPr="008647AF">
        <w:instrText xml:space="preserve"> DOCPROPERTY "DocumentDate" </w:instrText>
      </w:r>
      <w:r w:rsidRPr="008647AF">
        <w:fldChar w:fldCharType="separate"/>
      </w:r>
      <w:r w:rsidR="007546FA" w:rsidRPr="008647AF">
        <w:t>Fredagen den 16 april 2010</w:t>
      </w:r>
      <w:r w:rsidRPr="008647A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64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647AF" w:rsidRDefault="009E5F88">
            <w:pPr>
              <w:pStyle w:val="Plenum"/>
              <w:tabs>
                <w:tab w:val="clear" w:pos="1418"/>
              </w:tabs>
            </w:pPr>
            <w:r w:rsidRPr="008647AF">
              <w:t>Kl.</w:t>
            </w:r>
          </w:p>
        </w:tc>
        <w:tc>
          <w:tcPr>
            <w:tcW w:w="851" w:type="dxa"/>
          </w:tcPr>
          <w:p w:rsidR="006E04A4" w:rsidRPr="008647AF" w:rsidRDefault="009E5F8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647AF">
              <w:t>13.30</w:t>
            </w:r>
          </w:p>
        </w:tc>
        <w:tc>
          <w:tcPr>
            <w:tcW w:w="397" w:type="dxa"/>
          </w:tcPr>
          <w:p w:rsidR="006E04A4" w:rsidRPr="008647A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647AF" w:rsidRDefault="009E5F88">
            <w:pPr>
              <w:pStyle w:val="Plenum"/>
              <w:tabs>
                <w:tab w:val="clear" w:pos="1418"/>
              </w:tabs>
              <w:ind w:right="1"/>
            </w:pPr>
            <w:r w:rsidRPr="008647AF">
              <w:t>Bordläggningsplenum</w:t>
            </w:r>
          </w:p>
        </w:tc>
      </w:tr>
    </w:tbl>
    <w:p w:rsidR="006E04A4" w:rsidRPr="008647AF" w:rsidRDefault="006E04A4">
      <w:pPr>
        <w:pStyle w:val="StreckLngt"/>
      </w:pPr>
      <w:r w:rsidRPr="008647AF">
        <w:tab/>
      </w:r>
    </w:p>
    <w:p w:rsidR="003D0CEF" w:rsidRPr="008647AF" w:rsidRDefault="008947D1" w:rsidP="003675A0">
      <w:pPr>
        <w:pStyle w:val="Blankrad"/>
      </w:pPr>
      <w:r w:rsidRPr="008647AF">
        <w:t xml:space="preserve">     </w:t>
      </w:r>
    </w:p>
    <w:p w:rsidR="003D0CEF" w:rsidRPr="008647AF" w:rsidRDefault="008947D1" w:rsidP="003675A0">
      <w:pPr>
        <w:pStyle w:val="Blankrad"/>
      </w:pPr>
      <w:r w:rsidRPr="008647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0CEF" w:rsidRPr="008647AF" w:rsidTr="008443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0CEF" w:rsidRPr="008647AF" w:rsidRDefault="003D0CEF" w:rsidP="003D0CEF">
            <w:pPr>
              <w:pStyle w:val="FlistaNrRubrik"/>
            </w:pPr>
          </w:p>
        </w:tc>
        <w:tc>
          <w:tcPr>
            <w:tcW w:w="6237" w:type="dxa"/>
          </w:tcPr>
          <w:p w:rsidR="003D0CEF" w:rsidRPr="008647AF" w:rsidRDefault="003D0CEF" w:rsidP="0084438D">
            <w:pPr>
              <w:pStyle w:val="HuvudrubrikEnsam"/>
            </w:pPr>
            <w:bookmarkStart w:id="1" w:name="TypRubrik"/>
            <w:bookmarkEnd w:id="1"/>
            <w:r w:rsidRPr="008647AF">
              <w:t>Meddelande om preliminär sammanträdesplan</w:t>
            </w:r>
            <w:r w:rsidR="00266B8F" w:rsidRPr="008647AF">
              <w:t xml:space="preserve"> för kammaren</w:t>
            </w:r>
            <w:r w:rsidR="00605DBA" w:rsidRPr="008647AF">
              <w:t xml:space="preserve"> 20</w:t>
            </w:r>
            <w:r w:rsidR="00266B8F" w:rsidRPr="008647AF">
              <w:t xml:space="preserve"> april – 29 juni 2010</w:t>
            </w:r>
          </w:p>
        </w:tc>
        <w:tc>
          <w:tcPr>
            <w:tcW w:w="2481" w:type="dxa"/>
          </w:tcPr>
          <w:p w:rsidR="003D0CEF" w:rsidRPr="008647AF" w:rsidRDefault="003D0CEF" w:rsidP="0084438D">
            <w:pPr>
              <w:pStyle w:val="HuvudrubrikKolumn3"/>
            </w:pPr>
          </w:p>
        </w:tc>
      </w:tr>
    </w:tbl>
    <w:p w:rsidR="003D0CEF" w:rsidRPr="008647AF" w:rsidRDefault="008947D1" w:rsidP="003675A0">
      <w:pPr>
        <w:pStyle w:val="Blankrad"/>
      </w:pPr>
      <w:bookmarkStart w:id="2" w:name="StartText"/>
      <w:bookmarkEnd w:id="2"/>
      <w:r w:rsidRPr="008647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0CEF" w:rsidRPr="008647AF" w:rsidTr="008443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0CEF" w:rsidRPr="008647AF" w:rsidRDefault="003D0CEF" w:rsidP="0084438D">
            <w:pPr>
              <w:pStyle w:val="HuvudrubrikFlisteNr"/>
            </w:pPr>
          </w:p>
        </w:tc>
        <w:tc>
          <w:tcPr>
            <w:tcW w:w="6237" w:type="dxa"/>
          </w:tcPr>
          <w:p w:rsidR="003D0CEF" w:rsidRPr="008647AF" w:rsidRDefault="003D0CEF" w:rsidP="0084438D">
            <w:pPr>
              <w:pStyle w:val="HuvudrubrikEnsam"/>
            </w:pPr>
            <w:bookmarkStart w:id="3" w:name="Start_FördröjdaInterpellationer"/>
            <w:bookmarkEnd w:id="3"/>
            <w:r w:rsidRPr="008647AF">
              <w:t>Anmälan om fördröjda svar på interpellationer</w:t>
            </w:r>
          </w:p>
        </w:tc>
        <w:tc>
          <w:tcPr>
            <w:tcW w:w="2481" w:type="dxa"/>
          </w:tcPr>
          <w:p w:rsidR="003D0CEF" w:rsidRPr="008647AF" w:rsidRDefault="003D0CEF" w:rsidP="0084438D">
            <w:pPr>
              <w:pStyle w:val="HuvudrubrikKolumn3"/>
            </w:pPr>
          </w:p>
        </w:tc>
      </w:tr>
      <w:tr w:rsidR="003D0CEF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0CEF" w:rsidRPr="008647AF" w:rsidRDefault="003D0CEF" w:rsidP="0084438D">
            <w:pPr>
              <w:pStyle w:val="FlistaNrText"/>
            </w:pPr>
          </w:p>
        </w:tc>
        <w:tc>
          <w:tcPr>
            <w:tcW w:w="6237" w:type="dxa"/>
          </w:tcPr>
          <w:p w:rsidR="003D0CEF" w:rsidRPr="008647AF" w:rsidRDefault="003D0CEF" w:rsidP="0084438D">
            <w:r w:rsidRPr="008647AF">
              <w:t>2009/10:329 av Torbjörn Björlund (v)</w:t>
            </w:r>
          </w:p>
          <w:p w:rsidR="003D0CEF" w:rsidRPr="008647AF" w:rsidRDefault="003D0CEF" w:rsidP="0084438D">
            <w:r w:rsidRPr="008647AF">
              <w:t>Utsikterna för arbetsmiljöarbetet</w:t>
            </w:r>
          </w:p>
        </w:tc>
        <w:tc>
          <w:tcPr>
            <w:tcW w:w="2481" w:type="dxa"/>
          </w:tcPr>
          <w:p w:rsidR="003D0CEF" w:rsidRPr="008647AF" w:rsidRDefault="003D0CEF" w:rsidP="0084438D">
            <w:pPr>
              <w:rPr>
                <w:spacing w:val="-4"/>
              </w:rPr>
            </w:pPr>
          </w:p>
        </w:tc>
      </w:tr>
      <w:tr w:rsidR="003D0CEF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0CEF" w:rsidRPr="008647AF" w:rsidRDefault="003D0CEF" w:rsidP="0084438D">
            <w:pPr>
              <w:pStyle w:val="FlistaNrText"/>
            </w:pPr>
          </w:p>
        </w:tc>
        <w:tc>
          <w:tcPr>
            <w:tcW w:w="6237" w:type="dxa"/>
          </w:tcPr>
          <w:p w:rsidR="003D0CEF" w:rsidRPr="008647AF" w:rsidRDefault="003D0CEF" w:rsidP="0084438D">
            <w:r w:rsidRPr="008647AF">
              <w:t>2009/10:331 av Monica Green (s)</w:t>
            </w:r>
          </w:p>
          <w:p w:rsidR="003D0CEF" w:rsidRPr="008647AF" w:rsidRDefault="003D0CEF" w:rsidP="0084438D">
            <w:r w:rsidRPr="008647AF">
              <w:t>Stressig arbetsmiljö för kvinnor</w:t>
            </w:r>
          </w:p>
        </w:tc>
        <w:tc>
          <w:tcPr>
            <w:tcW w:w="2481" w:type="dxa"/>
          </w:tcPr>
          <w:p w:rsidR="003D0CEF" w:rsidRPr="008647AF" w:rsidRDefault="003D0CEF" w:rsidP="0084438D">
            <w:pPr>
              <w:rPr>
                <w:spacing w:val="-4"/>
              </w:rPr>
            </w:pPr>
          </w:p>
        </w:tc>
      </w:tr>
      <w:tr w:rsidR="003D0CEF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0CEF" w:rsidRPr="008647AF" w:rsidRDefault="003D0CEF" w:rsidP="0084438D">
            <w:pPr>
              <w:pStyle w:val="FlistaNrText"/>
            </w:pPr>
          </w:p>
        </w:tc>
        <w:tc>
          <w:tcPr>
            <w:tcW w:w="6237" w:type="dxa"/>
          </w:tcPr>
          <w:p w:rsidR="003D0CEF" w:rsidRPr="008647AF" w:rsidRDefault="003D0CEF" w:rsidP="0084438D">
            <w:r w:rsidRPr="008647AF">
              <w:t>2009/10:332 av Ann-Christin Ahlberg (s)</w:t>
            </w:r>
          </w:p>
          <w:p w:rsidR="003D0CEF" w:rsidRPr="008647AF" w:rsidRDefault="003D0CEF" w:rsidP="0084438D">
            <w:r w:rsidRPr="008647AF">
              <w:t>Regeringens jämställdhetsarbete</w:t>
            </w:r>
          </w:p>
        </w:tc>
        <w:tc>
          <w:tcPr>
            <w:tcW w:w="2481" w:type="dxa"/>
          </w:tcPr>
          <w:p w:rsidR="003D0CEF" w:rsidRPr="008647AF" w:rsidRDefault="003D0CEF" w:rsidP="0084438D">
            <w:pPr>
              <w:rPr>
                <w:spacing w:val="-4"/>
              </w:rPr>
            </w:pPr>
          </w:p>
        </w:tc>
      </w:tr>
    </w:tbl>
    <w:p w:rsidR="003D0CEF" w:rsidRPr="008647AF" w:rsidRDefault="008947D1" w:rsidP="003675A0">
      <w:pPr>
        <w:pStyle w:val="Blankrad"/>
      </w:pPr>
      <w:r w:rsidRPr="008647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0CEF" w:rsidRPr="008647AF" w:rsidTr="008443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0CEF" w:rsidRPr="008647AF" w:rsidRDefault="003D0CEF" w:rsidP="0084438D">
            <w:pPr>
              <w:pStyle w:val="HuvudrubrikFlisteNr"/>
            </w:pPr>
          </w:p>
        </w:tc>
        <w:tc>
          <w:tcPr>
            <w:tcW w:w="6237" w:type="dxa"/>
          </w:tcPr>
          <w:p w:rsidR="003D0CEF" w:rsidRPr="008647AF" w:rsidRDefault="008947D1" w:rsidP="0084438D">
            <w:pPr>
              <w:pStyle w:val="Huvudrubrik"/>
            </w:pPr>
            <w:bookmarkStart w:id="4" w:name="Start_HänvisningTillUtskott"/>
            <w:bookmarkEnd w:id="4"/>
            <w:r w:rsidRPr="008647AF">
              <w:t>Ärenden för hänvisning till utskott</w:t>
            </w:r>
          </w:p>
        </w:tc>
        <w:tc>
          <w:tcPr>
            <w:tcW w:w="2481" w:type="dxa"/>
          </w:tcPr>
          <w:p w:rsidR="003D0CEF" w:rsidRPr="008647AF" w:rsidRDefault="008947D1" w:rsidP="0084438D">
            <w:pPr>
              <w:pStyle w:val="HuvudrubrikKolumn3"/>
            </w:pPr>
            <w:r w:rsidRPr="008647AF">
              <w:t>Förslag</w:t>
            </w:r>
          </w:p>
        </w:tc>
      </w:tr>
      <w:tr w:rsidR="003D0CEF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0CEF" w:rsidRPr="008647AF" w:rsidRDefault="003D0CEF" w:rsidP="008947D1">
            <w:pPr>
              <w:pStyle w:val="renderubrik"/>
            </w:pPr>
          </w:p>
        </w:tc>
        <w:tc>
          <w:tcPr>
            <w:tcW w:w="6237" w:type="dxa"/>
          </w:tcPr>
          <w:p w:rsidR="003D0CEF" w:rsidRPr="008647AF" w:rsidRDefault="008947D1" w:rsidP="008947D1">
            <w:pPr>
              <w:pStyle w:val="renderubrik"/>
            </w:pPr>
            <w:r w:rsidRPr="008647AF">
              <w:t>Propositioner</w:t>
            </w:r>
          </w:p>
        </w:tc>
        <w:tc>
          <w:tcPr>
            <w:tcW w:w="2481" w:type="dxa"/>
          </w:tcPr>
          <w:p w:rsidR="003D0CEF" w:rsidRPr="008647AF" w:rsidRDefault="003D0CEF" w:rsidP="008947D1">
            <w:pPr>
              <w:pStyle w:val="renderubrik"/>
              <w:rPr>
                <w:spacing w:val="-4"/>
              </w:rPr>
            </w:pP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2009/10:99 Vårtilläggsbudget för 2010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FiU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2009/10:100 2010 års ekonomiska vårproposition</w:t>
            </w:r>
          </w:p>
          <w:p w:rsidR="003E72B2" w:rsidRPr="008647AF" w:rsidRDefault="003E72B2" w:rsidP="003E72B2">
            <w:r w:rsidRPr="008647AF">
              <w:t>Förslagspunkt 1</w:t>
            </w:r>
          </w:p>
          <w:p w:rsidR="003E72B2" w:rsidRPr="008647AF" w:rsidRDefault="003E72B2" w:rsidP="003E72B2">
            <w:r w:rsidRPr="008647AF">
              <w:t>Förslagspunkt 2-18</w:t>
            </w:r>
          </w:p>
          <w:p w:rsidR="00E77FCB" w:rsidRPr="008647AF" w:rsidRDefault="00E77FCB" w:rsidP="00E77FCB">
            <w:pPr>
              <w:rPr>
                <w:i/>
              </w:rPr>
            </w:pPr>
            <w:r w:rsidRPr="008647AF">
              <w:rPr>
                <w:i/>
              </w:rPr>
              <w:t>Kammaren har beslutat om förlängd motionstid för denna proposition</w:t>
            </w:r>
          </w:p>
          <w:p w:rsidR="00E77FCB" w:rsidRPr="008647AF" w:rsidRDefault="00E77FCB" w:rsidP="00E77FCB">
            <w:r w:rsidRPr="008647AF">
              <w:rPr>
                <w:i/>
              </w:rPr>
              <w:t>Motionstiden utgår måndagen den 3 maj 2010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FiU</w:t>
            </w:r>
          </w:p>
          <w:p w:rsidR="003E72B2" w:rsidRPr="008647AF" w:rsidRDefault="003E72B2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FiU</w:t>
            </w:r>
          </w:p>
          <w:p w:rsidR="003E72B2" w:rsidRPr="008647AF" w:rsidRDefault="003E72B2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KU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2009/10:210 Patientsäkerhet och tillsyn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SoU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renderubrik"/>
            </w:pPr>
          </w:p>
        </w:tc>
        <w:tc>
          <w:tcPr>
            <w:tcW w:w="6237" w:type="dxa"/>
          </w:tcPr>
          <w:p w:rsidR="008947D1" w:rsidRPr="008647AF" w:rsidRDefault="008947D1" w:rsidP="008947D1">
            <w:pPr>
              <w:pStyle w:val="renderubrik"/>
            </w:pPr>
            <w:r w:rsidRPr="008647AF">
              <w:t>Skrivelser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pStyle w:val="renderubrik"/>
              <w:rPr>
                <w:spacing w:val="-4"/>
              </w:rPr>
            </w:pP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2009/10:102 Utvecklingen inom den kommunala sektorn 2009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FiU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2009/10:195 Redovisning av skatteutgifter</w:t>
            </w:r>
            <w:r w:rsidR="003E72B2" w:rsidRPr="008647AF">
              <w:t xml:space="preserve"> 2010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SkU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renderubrik"/>
            </w:pPr>
          </w:p>
        </w:tc>
        <w:tc>
          <w:tcPr>
            <w:tcW w:w="6237" w:type="dxa"/>
          </w:tcPr>
          <w:p w:rsidR="008947D1" w:rsidRPr="008647AF" w:rsidRDefault="008947D1" w:rsidP="008947D1">
            <w:pPr>
              <w:pStyle w:val="renderubrik"/>
            </w:pPr>
            <w:r w:rsidRPr="008647AF">
              <w:t>Motioner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pStyle w:val="renderubrik"/>
              <w:rPr>
                <w:spacing w:val="-4"/>
              </w:rPr>
            </w:pP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Motionsrubrik"/>
            </w:pPr>
          </w:p>
        </w:tc>
        <w:tc>
          <w:tcPr>
            <w:tcW w:w="6237" w:type="dxa"/>
          </w:tcPr>
          <w:p w:rsidR="008947D1" w:rsidRPr="008647AF" w:rsidRDefault="008947D1" w:rsidP="008947D1">
            <w:pPr>
              <w:pStyle w:val="Motionsrubrik"/>
            </w:pPr>
            <w:r w:rsidRPr="008647AF">
              <w:t>med anledning av prop. 2009/10:115 En ny radio- och tv-lag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pStyle w:val="Motionsrubrik"/>
              <w:rPr>
                <w:spacing w:val="-4"/>
              </w:rPr>
            </w:pP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2009/10:K13 av Berit Andnor m.fl. (s, v, mp)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KU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Motionsrubrik"/>
            </w:pPr>
          </w:p>
        </w:tc>
        <w:tc>
          <w:tcPr>
            <w:tcW w:w="6237" w:type="dxa"/>
          </w:tcPr>
          <w:p w:rsidR="008947D1" w:rsidRPr="008647AF" w:rsidRDefault="008947D1" w:rsidP="008947D1">
            <w:pPr>
              <w:pStyle w:val="Motionsrubrik"/>
            </w:pPr>
            <w:r w:rsidRPr="008647AF">
              <w:t>med anledning av prop. 2009/10:148 Företagsutveckling – statliga insatser för finansiering och rådgivning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pStyle w:val="Motionsrubrik"/>
              <w:rPr>
                <w:spacing w:val="-4"/>
              </w:rPr>
            </w:pP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2009/10:N14 av Tomas Eneroth m.fl. (s, v, mp)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NU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Motionsrubrik"/>
            </w:pPr>
          </w:p>
        </w:tc>
        <w:tc>
          <w:tcPr>
            <w:tcW w:w="6237" w:type="dxa"/>
          </w:tcPr>
          <w:p w:rsidR="008947D1" w:rsidRPr="008647AF" w:rsidRDefault="008947D1" w:rsidP="008947D1">
            <w:pPr>
              <w:pStyle w:val="Motionsrubrik"/>
            </w:pPr>
            <w:r w:rsidRPr="008647AF">
              <w:t>med anledning av prop. 2009/10:155 Svenska miljömål – för ett effektivare miljöarbete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pStyle w:val="Motionsrubrik"/>
              <w:rPr>
                <w:spacing w:val="-4"/>
              </w:rPr>
            </w:pP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2009/10:MJ4 av Sinikka Bohlin (s)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MJU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2009/10:MJ5 av Sinikka Bohlin (s)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MJU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2009/10:MJ6 av Tina Ehn m.fl. (mp, s, v)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MJU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Motionsrubrik"/>
            </w:pPr>
          </w:p>
        </w:tc>
        <w:tc>
          <w:tcPr>
            <w:tcW w:w="6237" w:type="dxa"/>
          </w:tcPr>
          <w:p w:rsidR="008947D1" w:rsidRPr="008647AF" w:rsidRDefault="008947D1" w:rsidP="008947D1">
            <w:pPr>
              <w:pStyle w:val="Motionsrubrik"/>
            </w:pPr>
            <w:r w:rsidRPr="008647AF">
              <w:t>med anledning av prop. 2009/10:156 Regionalt utvecklingsansvar i vissa län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pStyle w:val="Motionsrubrik"/>
              <w:rPr>
                <w:spacing w:val="-4"/>
              </w:rPr>
            </w:pP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2009/10:K11 av Christer Engelhardt (s)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KU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2009/10:K12 av Berit Andnor m.fl. (s, v, mp)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KU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Motionsrubrik"/>
            </w:pPr>
          </w:p>
        </w:tc>
        <w:tc>
          <w:tcPr>
            <w:tcW w:w="6237" w:type="dxa"/>
          </w:tcPr>
          <w:p w:rsidR="008947D1" w:rsidRPr="008647AF" w:rsidRDefault="008947D1" w:rsidP="008947D1">
            <w:pPr>
              <w:pStyle w:val="Motionsrubrik"/>
            </w:pPr>
            <w:r w:rsidRPr="008647AF">
              <w:t>med anledning av prop. 2009/10:165 Den nya skollagen – för kunskap, valfrihet och trygghet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pStyle w:val="Motionsrubrik"/>
              <w:rPr>
                <w:spacing w:val="-4"/>
              </w:rPr>
            </w:pP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2009/10:Ub13 av Rossana Dinamarca m.fl. (v)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UbU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2009/10:Ub14 av Mats Pertoft m.fl. (mp)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UbU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2009/10:Ub15 av Marie Granlund m.fl. (s)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UbU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Motionsrubrik"/>
            </w:pPr>
          </w:p>
        </w:tc>
        <w:tc>
          <w:tcPr>
            <w:tcW w:w="6237" w:type="dxa"/>
          </w:tcPr>
          <w:p w:rsidR="008947D1" w:rsidRPr="008647AF" w:rsidRDefault="008947D1" w:rsidP="008947D1">
            <w:pPr>
              <w:pStyle w:val="Motionsrubrik"/>
            </w:pPr>
            <w:r w:rsidRPr="008647AF">
              <w:t>med anledning av prop. 2009/10:170 En enklare plan- och bygglag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pStyle w:val="Motionsrubrik"/>
              <w:rPr>
                <w:spacing w:val="-4"/>
              </w:rPr>
            </w:pP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2009/10:C13 av Sonia Karlsson och Christina Axelsson (s)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CU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2009/10:C14 av Sonia Karlsson och Christina Axelsson (s)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CU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2009/10:C15 av Sonia Karlsson och Christina Axelsson (s)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CU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2009/10:C16 av Carina Moberg m.fl. (s, v, mp)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CU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2009/10:C17 av Jan Lindholm m.fl. (mp)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CU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Motionsrubrik"/>
            </w:pPr>
          </w:p>
        </w:tc>
        <w:tc>
          <w:tcPr>
            <w:tcW w:w="6237" w:type="dxa"/>
          </w:tcPr>
          <w:p w:rsidR="008947D1" w:rsidRPr="008647AF" w:rsidRDefault="008947D1" w:rsidP="008947D1">
            <w:pPr>
              <w:pStyle w:val="Motionsrubrik"/>
            </w:pPr>
            <w:r w:rsidRPr="008647AF">
              <w:t>med anledning av prop. 2009/10:172 Kärnkraften – förutsättningar för generationsskifte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pStyle w:val="Motionsrubrik"/>
              <w:rPr>
                <w:spacing w:val="-4"/>
              </w:rPr>
            </w:pP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2009/10:N15 av Tomas Eneroth m.fl. (s, v, mp)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NU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2009/10:N16 av Eva Selin Lindgren och Solveig Ternström (c)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NU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2009/10:N17 av Sven Bergström (c)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NU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Motionsrubrik"/>
            </w:pPr>
          </w:p>
        </w:tc>
        <w:tc>
          <w:tcPr>
            <w:tcW w:w="6237" w:type="dxa"/>
          </w:tcPr>
          <w:p w:rsidR="008947D1" w:rsidRPr="008647AF" w:rsidRDefault="008947D1" w:rsidP="008947D1">
            <w:pPr>
              <w:pStyle w:val="Motionsrubrik"/>
            </w:pPr>
            <w:r w:rsidRPr="008647AF">
              <w:t>med anledning av prop. 2009/10:173 Kärnkraften – ökat skadeståndsansvar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pStyle w:val="Motionsrubrik"/>
              <w:rPr>
                <w:spacing w:val="-4"/>
              </w:rPr>
            </w:pP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2009/10:C18 av Carina Moberg m.fl. (s, v, mp)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CU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2009/10:C19 av Eva Selin Lindgren och Solveig Ternström (c)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CU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Motionsrubrik"/>
            </w:pPr>
          </w:p>
        </w:tc>
        <w:tc>
          <w:tcPr>
            <w:tcW w:w="6237" w:type="dxa"/>
          </w:tcPr>
          <w:p w:rsidR="008947D1" w:rsidRPr="008647AF" w:rsidRDefault="008947D1" w:rsidP="008947D1">
            <w:pPr>
              <w:pStyle w:val="Motionsrubrik"/>
            </w:pPr>
            <w:r w:rsidRPr="008647AF">
              <w:t>med anledning av prop. 2009/10:179 Förtydligande av uppdraget för Vattenfall AB (publ)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pStyle w:val="Motionsrubrik"/>
              <w:rPr>
                <w:spacing w:val="-4"/>
              </w:rPr>
            </w:pP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2009/10:N18 av Kent Persson m.fl. (v, s, mp)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NU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Motionsrubrik"/>
            </w:pPr>
          </w:p>
        </w:tc>
        <w:tc>
          <w:tcPr>
            <w:tcW w:w="6237" w:type="dxa"/>
          </w:tcPr>
          <w:p w:rsidR="008947D1" w:rsidRPr="008647AF" w:rsidRDefault="008947D1" w:rsidP="008947D1">
            <w:pPr>
              <w:pStyle w:val="Motionsrubrik"/>
            </w:pPr>
            <w:r w:rsidRPr="008647AF">
              <w:t>med anledning av prop. 2009/10:188 Nationell sfi-bonus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pStyle w:val="Motionsrubrik"/>
              <w:rPr>
                <w:spacing w:val="-4"/>
              </w:rPr>
            </w:pP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8947D1" w:rsidRPr="008647AF" w:rsidRDefault="008947D1" w:rsidP="008947D1">
            <w:r w:rsidRPr="008647AF">
              <w:t>2009/10:A14 av Berit Högman m.fl. (s, v, mp)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>AU</w:t>
            </w: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renderubrik"/>
            </w:pPr>
          </w:p>
        </w:tc>
        <w:tc>
          <w:tcPr>
            <w:tcW w:w="6237" w:type="dxa"/>
          </w:tcPr>
          <w:p w:rsidR="008947D1" w:rsidRPr="008647AF" w:rsidRDefault="008947D1" w:rsidP="008947D1">
            <w:pPr>
              <w:pStyle w:val="renderubrik"/>
            </w:pPr>
            <w:r w:rsidRPr="008647AF">
              <w:t>EU-dokument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pStyle w:val="renderubrik"/>
              <w:rPr>
                <w:spacing w:val="-4"/>
              </w:rPr>
            </w:pPr>
          </w:p>
        </w:tc>
      </w:tr>
      <w:tr w:rsidR="008947D1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7D1" w:rsidRPr="008647AF" w:rsidRDefault="008947D1" w:rsidP="008947D1">
            <w:pPr>
              <w:pStyle w:val="FlistaNrText"/>
            </w:pPr>
          </w:p>
        </w:tc>
        <w:tc>
          <w:tcPr>
            <w:tcW w:w="6237" w:type="dxa"/>
          </w:tcPr>
          <w:p w:rsidR="00605DBA" w:rsidRPr="008647AF" w:rsidRDefault="00E77FCB" w:rsidP="008947D1">
            <w:r w:rsidRPr="008647AF">
              <w:t>KOM(2010)</w:t>
            </w:r>
            <w:r w:rsidR="008947D1" w:rsidRPr="008647AF">
              <w:t xml:space="preserve">135 Meddelande från kommissionen till Europaparlamentet, rådet, Europeiska ekonomiska och sociala kommittén samt Regionkommittén </w:t>
            </w:r>
          </w:p>
          <w:p w:rsidR="008947D1" w:rsidRPr="008647AF" w:rsidRDefault="008947D1" w:rsidP="008947D1">
            <w:r w:rsidRPr="008647AF">
              <w:t>Kommissionens arbetsprogram för 2010 Tid för handling</w:t>
            </w:r>
          </w:p>
        </w:tc>
        <w:tc>
          <w:tcPr>
            <w:tcW w:w="2481" w:type="dxa"/>
          </w:tcPr>
          <w:p w:rsidR="008947D1" w:rsidRPr="008647AF" w:rsidRDefault="008947D1" w:rsidP="008947D1">
            <w:pPr>
              <w:rPr>
                <w:spacing w:val="-4"/>
              </w:rPr>
            </w:pPr>
            <w:r w:rsidRPr="008647AF">
              <w:rPr>
                <w:spacing w:val="-4"/>
              </w:rPr>
              <w:t xml:space="preserve">UU </w:t>
            </w:r>
          </w:p>
        </w:tc>
      </w:tr>
    </w:tbl>
    <w:p w:rsidR="003D0CEF" w:rsidRPr="008647AF" w:rsidRDefault="008947D1" w:rsidP="003675A0">
      <w:pPr>
        <w:pStyle w:val="Blankrad"/>
      </w:pPr>
      <w:r w:rsidRPr="008647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0CEF" w:rsidRPr="008647AF" w:rsidTr="008443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0CEF" w:rsidRPr="008647AF" w:rsidRDefault="003D0CEF" w:rsidP="0084438D">
            <w:pPr>
              <w:pStyle w:val="HuvudrubrikFlisteNr"/>
            </w:pPr>
          </w:p>
        </w:tc>
        <w:tc>
          <w:tcPr>
            <w:tcW w:w="6237" w:type="dxa"/>
          </w:tcPr>
          <w:p w:rsidR="003D0CEF" w:rsidRPr="008647AF" w:rsidRDefault="003D0CEF" w:rsidP="0084438D">
            <w:pPr>
              <w:pStyle w:val="HuvudrubrikEnsam"/>
            </w:pPr>
            <w:bookmarkStart w:id="5" w:name="Start_EUdokument"/>
            <w:bookmarkEnd w:id="5"/>
            <w:r w:rsidRPr="008647AF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3D0CEF" w:rsidRPr="008647AF" w:rsidRDefault="003D0CEF" w:rsidP="0084438D">
            <w:pPr>
              <w:pStyle w:val="HuvudrubrikKolumn3"/>
            </w:pPr>
            <w:r w:rsidRPr="008647AF">
              <w:t>Ansvarigt utskott</w:t>
            </w:r>
          </w:p>
        </w:tc>
      </w:tr>
      <w:tr w:rsidR="003D0CEF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0CEF" w:rsidRPr="008647AF" w:rsidRDefault="003D0CEF" w:rsidP="0084438D">
            <w:pPr>
              <w:pStyle w:val="FlistaNrText"/>
            </w:pPr>
          </w:p>
        </w:tc>
        <w:tc>
          <w:tcPr>
            <w:tcW w:w="6237" w:type="dxa"/>
          </w:tcPr>
          <w:p w:rsidR="003D0CEF" w:rsidRPr="008647AF" w:rsidRDefault="003D0CEF" w:rsidP="0084438D">
            <w:r w:rsidRPr="008647AF">
              <w:t>2009/10:FPM61 Förordning om kommittéförfarande</w:t>
            </w:r>
            <w:r w:rsidRPr="008647AF">
              <w:rPr>
                <w:i/>
              </w:rPr>
              <w:t xml:space="preserve"> KOM(2010)83</w:t>
            </w:r>
          </w:p>
        </w:tc>
        <w:tc>
          <w:tcPr>
            <w:tcW w:w="2481" w:type="dxa"/>
          </w:tcPr>
          <w:p w:rsidR="003D0CEF" w:rsidRPr="008647AF" w:rsidRDefault="003D0CEF" w:rsidP="0084438D">
            <w:pPr>
              <w:rPr>
                <w:spacing w:val="-4"/>
              </w:rPr>
            </w:pPr>
            <w:r w:rsidRPr="008647AF">
              <w:rPr>
                <w:spacing w:val="-4"/>
              </w:rPr>
              <w:t xml:space="preserve">KU </w:t>
            </w:r>
          </w:p>
        </w:tc>
      </w:tr>
    </w:tbl>
    <w:p w:rsidR="003D0CEF" w:rsidRPr="008647AF" w:rsidRDefault="008947D1" w:rsidP="003675A0">
      <w:pPr>
        <w:pStyle w:val="Blankrad"/>
      </w:pPr>
      <w:r w:rsidRPr="008647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0CEF" w:rsidRPr="008647AF" w:rsidTr="0084438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0CEF" w:rsidRPr="008647AF" w:rsidRDefault="003D0CEF" w:rsidP="0084438D">
            <w:pPr>
              <w:pStyle w:val="HuvudrubrikFlisteNr"/>
            </w:pPr>
          </w:p>
        </w:tc>
        <w:tc>
          <w:tcPr>
            <w:tcW w:w="6237" w:type="dxa"/>
          </w:tcPr>
          <w:p w:rsidR="003D0CEF" w:rsidRPr="008647AF" w:rsidRDefault="003D0CEF" w:rsidP="0084438D">
            <w:pPr>
              <w:pStyle w:val="HuvudrubrikEnsam"/>
            </w:pPr>
            <w:bookmarkStart w:id="6" w:name="Start_ÄrendenFörAvgörande"/>
            <w:bookmarkEnd w:id="6"/>
            <w:r w:rsidRPr="008647AF">
              <w:t>Ärende för avgörande</w:t>
            </w:r>
            <w:r w:rsidRPr="008647AF">
              <w:br/>
              <w:t>onsdagen den 21 april kl. 16.00</w:t>
            </w:r>
          </w:p>
        </w:tc>
        <w:tc>
          <w:tcPr>
            <w:tcW w:w="2481" w:type="dxa"/>
          </w:tcPr>
          <w:p w:rsidR="003D0CEF" w:rsidRPr="008647AF" w:rsidRDefault="003D0CEF" w:rsidP="0084438D">
            <w:pPr>
              <w:pStyle w:val="HuvudrubrikKolumn3"/>
            </w:pPr>
            <w:r w:rsidRPr="008647AF">
              <w:t>Reservationer</w:t>
            </w:r>
          </w:p>
        </w:tc>
      </w:tr>
      <w:tr w:rsidR="003D0CEF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0CEF" w:rsidRPr="008647AF" w:rsidRDefault="003D0CEF" w:rsidP="0084438D">
            <w:pPr>
              <w:pStyle w:val="Underrubrik"/>
            </w:pPr>
          </w:p>
        </w:tc>
        <w:tc>
          <w:tcPr>
            <w:tcW w:w="6237" w:type="dxa"/>
          </w:tcPr>
          <w:p w:rsidR="003D0CEF" w:rsidRPr="008647AF" w:rsidRDefault="003D0CEF" w:rsidP="0084438D">
            <w:pPr>
              <w:pStyle w:val="Underrubrik"/>
            </w:pPr>
            <w:bookmarkStart w:id="7" w:name="TypUnderrubrik"/>
            <w:bookmarkEnd w:id="7"/>
            <w:r w:rsidRPr="008647AF">
              <w:t>Tidigare slutdebatterat</w:t>
            </w:r>
          </w:p>
        </w:tc>
        <w:tc>
          <w:tcPr>
            <w:tcW w:w="2481" w:type="dxa"/>
          </w:tcPr>
          <w:p w:rsidR="003D0CEF" w:rsidRPr="008647AF" w:rsidRDefault="003D0CEF" w:rsidP="0084438D">
            <w:pPr>
              <w:pStyle w:val="Underrubrik"/>
              <w:rPr>
                <w:spacing w:val="-4"/>
              </w:rPr>
            </w:pPr>
          </w:p>
        </w:tc>
      </w:tr>
      <w:tr w:rsidR="003D0CEF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0CEF" w:rsidRPr="008647AF" w:rsidRDefault="003D0CEF" w:rsidP="0084438D">
            <w:pPr>
              <w:pStyle w:val="renderubrik"/>
            </w:pPr>
          </w:p>
        </w:tc>
        <w:tc>
          <w:tcPr>
            <w:tcW w:w="6237" w:type="dxa"/>
          </w:tcPr>
          <w:p w:rsidR="003D0CEF" w:rsidRPr="008647AF" w:rsidRDefault="003D0CEF" w:rsidP="0084438D">
            <w:pPr>
              <w:pStyle w:val="renderubrik"/>
            </w:pPr>
            <w:r w:rsidRPr="008647AF">
              <w:t>Trafikutskottets betänkande</w:t>
            </w:r>
          </w:p>
        </w:tc>
        <w:tc>
          <w:tcPr>
            <w:tcW w:w="2481" w:type="dxa"/>
          </w:tcPr>
          <w:p w:rsidR="003D0CEF" w:rsidRPr="008647AF" w:rsidRDefault="003D0CEF" w:rsidP="0084438D">
            <w:pPr>
              <w:pStyle w:val="renderubrik"/>
              <w:rPr>
                <w:spacing w:val="-4"/>
              </w:rPr>
            </w:pPr>
          </w:p>
        </w:tc>
      </w:tr>
      <w:tr w:rsidR="003D0CEF" w:rsidRPr="008647AF" w:rsidTr="008443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0CEF" w:rsidRPr="008647AF" w:rsidRDefault="003D0CEF" w:rsidP="0084438D">
            <w:pPr>
              <w:pStyle w:val="FlistaNrText"/>
            </w:pPr>
          </w:p>
        </w:tc>
        <w:tc>
          <w:tcPr>
            <w:tcW w:w="6237" w:type="dxa"/>
          </w:tcPr>
          <w:p w:rsidR="003D0CEF" w:rsidRPr="008647AF" w:rsidRDefault="003D0CEF" w:rsidP="0084438D">
            <w:r w:rsidRPr="008647AF">
              <w:t>2009/10:TU15 Drivmedels- och fordonsfrågor m.m</w:t>
            </w:r>
            <w:r w:rsidR="00EA563F" w:rsidRPr="008647AF">
              <w:t>.</w:t>
            </w:r>
          </w:p>
        </w:tc>
        <w:tc>
          <w:tcPr>
            <w:tcW w:w="2481" w:type="dxa"/>
          </w:tcPr>
          <w:p w:rsidR="003D0CEF" w:rsidRPr="008647AF" w:rsidRDefault="003D0CEF" w:rsidP="0084438D">
            <w:pPr>
              <w:rPr>
                <w:spacing w:val="-4"/>
              </w:rPr>
            </w:pPr>
            <w:r w:rsidRPr="008647AF">
              <w:rPr>
                <w:spacing w:val="-4"/>
              </w:rPr>
              <w:t>6 res. (s,v,mp)</w:t>
            </w:r>
          </w:p>
        </w:tc>
      </w:tr>
    </w:tbl>
    <w:p w:rsidR="008947D1" w:rsidRPr="008647AF" w:rsidRDefault="008947D1" w:rsidP="003675A0">
      <w:pPr>
        <w:pStyle w:val="Blankrad"/>
      </w:pPr>
      <w:r w:rsidRPr="008647AF">
        <w:t>     </w:t>
      </w:r>
    </w:p>
    <w:p w:rsidR="00A62EB0" w:rsidRPr="008647AF" w:rsidRDefault="008947D1" w:rsidP="003675A0">
      <w:pPr>
        <w:pStyle w:val="Blankrad"/>
      </w:pPr>
      <w:bookmarkStart w:id="8" w:name="Start"/>
      <w:bookmarkEnd w:id="8"/>
      <w:r w:rsidRPr="008647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647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647A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647AF" w:rsidRDefault="006E04A4" w:rsidP="00D016E9">
            <w:pPr>
              <w:pStyle w:val="StreckMitten"/>
            </w:pPr>
            <w:r w:rsidRPr="008647AF">
              <w:tab/>
            </w:r>
            <w:r w:rsidRPr="008647AF">
              <w:tab/>
            </w:r>
          </w:p>
        </w:tc>
      </w:tr>
    </w:tbl>
    <w:p w:rsidR="006E04A4" w:rsidRPr="008647AF" w:rsidRDefault="006E04A4" w:rsidP="003675A0">
      <w:pPr>
        <w:pStyle w:val="Blankrad"/>
      </w:pPr>
    </w:p>
    <w:sectPr w:rsidR="006E04A4" w:rsidRPr="008647A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438D" w:rsidRPr="008647AF" w:rsidRDefault="0084438D">
      <w:r w:rsidRPr="008647AF">
        <w:separator/>
      </w:r>
    </w:p>
  </w:endnote>
  <w:endnote w:type="continuationSeparator" w:id="0">
    <w:p w:rsidR="0084438D" w:rsidRPr="008647AF" w:rsidRDefault="0084438D">
      <w:r w:rsidRPr="008647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F88" w:rsidRPr="008647AF" w:rsidRDefault="009E5F88">
    <w:pPr>
      <w:pStyle w:val="Sidhuvud"/>
      <w:jc w:val="center"/>
    </w:pPr>
    <w:r w:rsidRPr="008647AF">
      <w:fldChar w:fldCharType="begin" w:fldLock="1"/>
    </w:r>
    <w:r w:rsidRPr="008647AF">
      <w:instrText xml:space="preserve"> PAGE </w:instrText>
    </w:r>
    <w:r w:rsidRPr="008647AF">
      <w:fldChar w:fldCharType="separate"/>
    </w:r>
    <w:r w:rsidR="00521991" w:rsidRPr="008647AF">
      <w:t>3</w:t>
    </w:r>
    <w:r w:rsidRPr="008647AF">
      <w:fldChar w:fldCharType="end"/>
    </w:r>
    <w:r w:rsidRPr="008647AF">
      <w:t xml:space="preserve"> (</w:t>
    </w:r>
    <w:r w:rsidRPr="008647AF">
      <w:fldChar w:fldCharType="begin" w:fldLock="1"/>
    </w:r>
    <w:r w:rsidRPr="008647AF">
      <w:instrText xml:space="preserve"> NUMPAGES </w:instrText>
    </w:r>
    <w:r w:rsidRPr="008647AF">
      <w:fldChar w:fldCharType="separate"/>
    </w:r>
    <w:r w:rsidR="00521991" w:rsidRPr="008647AF">
      <w:t>3</w:t>
    </w:r>
    <w:r w:rsidRPr="008647AF">
      <w:fldChar w:fldCharType="end"/>
    </w:r>
    <w:r w:rsidRPr="008647AF">
      <w:t>)</w:t>
    </w:r>
  </w:p>
  <w:p w:rsidR="009E5F88" w:rsidRPr="008647AF" w:rsidRDefault="009E5F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F88" w:rsidRPr="008647AF" w:rsidRDefault="009E5F88">
    <w:pPr>
      <w:pStyle w:val="Sidhuvud"/>
      <w:jc w:val="center"/>
    </w:pPr>
    <w:r w:rsidRPr="008647AF">
      <w:fldChar w:fldCharType="begin" w:fldLock="1"/>
    </w:r>
    <w:r w:rsidRPr="008647AF">
      <w:instrText xml:space="preserve"> PAGE </w:instrText>
    </w:r>
    <w:r w:rsidRPr="008647AF">
      <w:fldChar w:fldCharType="separate"/>
    </w:r>
    <w:r w:rsidR="0084438D" w:rsidRPr="008647AF">
      <w:t>1</w:t>
    </w:r>
    <w:r w:rsidRPr="008647AF">
      <w:fldChar w:fldCharType="end"/>
    </w:r>
    <w:r w:rsidRPr="008647AF">
      <w:t xml:space="preserve"> (</w:t>
    </w:r>
    <w:r w:rsidRPr="008647AF">
      <w:fldChar w:fldCharType="begin" w:fldLock="1"/>
    </w:r>
    <w:r w:rsidRPr="008647AF">
      <w:instrText xml:space="preserve"> NUMPAGES </w:instrText>
    </w:r>
    <w:r w:rsidRPr="008647AF">
      <w:fldChar w:fldCharType="separate"/>
    </w:r>
    <w:r w:rsidR="00521991" w:rsidRPr="008647AF">
      <w:t>3</w:t>
    </w:r>
    <w:r w:rsidRPr="008647AF">
      <w:fldChar w:fldCharType="end"/>
    </w:r>
    <w:r w:rsidRPr="008647AF">
      <w:t>)</w:t>
    </w:r>
  </w:p>
  <w:p w:rsidR="009E5F88" w:rsidRPr="008647AF" w:rsidRDefault="009E5F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438D" w:rsidRPr="008647AF" w:rsidRDefault="0084438D">
      <w:r w:rsidRPr="008647AF">
        <w:separator/>
      </w:r>
    </w:p>
  </w:footnote>
  <w:footnote w:type="continuationSeparator" w:id="0">
    <w:p w:rsidR="0084438D" w:rsidRPr="008647AF" w:rsidRDefault="0084438D">
      <w:r w:rsidRPr="008647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F88" w:rsidRPr="008647AF" w:rsidRDefault="009E5F88">
    <w:pPr>
      <w:pStyle w:val="Sidhuvud"/>
      <w:tabs>
        <w:tab w:val="clear" w:pos="4536"/>
      </w:tabs>
    </w:pPr>
    <w:r w:rsidRPr="008647AF">
      <w:fldChar w:fldCharType="begin" w:fldLock="1"/>
    </w:r>
    <w:r w:rsidRPr="008647AF">
      <w:instrText xml:space="preserve"> DOCPROPERTY "DocumentDate" </w:instrText>
    </w:r>
    <w:r w:rsidRPr="008647AF">
      <w:fldChar w:fldCharType="separate"/>
    </w:r>
    <w:r w:rsidR="007546FA" w:rsidRPr="008647AF">
      <w:t>Fredagen den 16 april 2010</w:t>
    </w:r>
    <w:r w:rsidRPr="008647AF">
      <w:fldChar w:fldCharType="end"/>
    </w:r>
    <w:r w:rsidRPr="008647AF">
      <w:tab/>
    </w:r>
  </w:p>
  <w:p w:rsidR="009E5F88" w:rsidRPr="008647AF" w:rsidRDefault="009E5F8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647AF">
      <w:rPr>
        <w:sz w:val="12"/>
      </w:rPr>
      <w:tab/>
    </w:r>
  </w:p>
  <w:p w:rsidR="009E5F88" w:rsidRPr="008647AF" w:rsidRDefault="009E5F88"/>
  <w:p w:rsidR="009E5F88" w:rsidRPr="008647AF" w:rsidRDefault="009E5F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F88" w:rsidRPr="008647AF" w:rsidRDefault="008647A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647A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5F88" w:rsidRPr="008647AF" w:rsidRDefault="009E5F88">
    <w:pPr>
      <w:pStyle w:val="Dokumentrubrik"/>
      <w:spacing w:after="360"/>
    </w:pPr>
    <w:r w:rsidRPr="008647AF">
      <w:t>Föredragningslista</w:t>
    </w:r>
  </w:p>
  <w:p w:rsidR="009E5F88" w:rsidRPr="008647AF" w:rsidRDefault="009E5F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37533420">
    <w:abstractNumId w:val="5"/>
  </w:num>
  <w:num w:numId="2" w16cid:durableId="1941637975">
    <w:abstractNumId w:val="2"/>
  </w:num>
  <w:num w:numId="3" w16cid:durableId="801582780">
    <w:abstractNumId w:val="4"/>
  </w:num>
  <w:num w:numId="4" w16cid:durableId="445974431">
    <w:abstractNumId w:val="1"/>
  </w:num>
  <w:num w:numId="5" w16cid:durableId="79185760">
    <w:abstractNumId w:val="0"/>
  </w:num>
  <w:num w:numId="6" w16cid:durableId="7604546">
    <w:abstractNumId w:val="3"/>
  </w:num>
  <w:num w:numId="7" w16cid:durableId="1332104169">
    <w:abstractNumId w:val="3"/>
  </w:num>
  <w:num w:numId="8" w16cid:durableId="1737893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82D15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6B8F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CEF"/>
    <w:rsid w:val="003D0E9A"/>
    <w:rsid w:val="003D1C4F"/>
    <w:rsid w:val="003D7E54"/>
    <w:rsid w:val="003E0858"/>
    <w:rsid w:val="003E1314"/>
    <w:rsid w:val="003E1861"/>
    <w:rsid w:val="003E25FD"/>
    <w:rsid w:val="003E395F"/>
    <w:rsid w:val="003E72B2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1991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5DBA"/>
    <w:rsid w:val="00607D38"/>
    <w:rsid w:val="0061149D"/>
    <w:rsid w:val="006115DB"/>
    <w:rsid w:val="0061194B"/>
    <w:rsid w:val="0061541F"/>
    <w:rsid w:val="006204A3"/>
    <w:rsid w:val="006320E4"/>
    <w:rsid w:val="00634393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46FA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438D"/>
    <w:rsid w:val="0084643C"/>
    <w:rsid w:val="00854C30"/>
    <w:rsid w:val="008600DA"/>
    <w:rsid w:val="008614A3"/>
    <w:rsid w:val="0086222B"/>
    <w:rsid w:val="008647AF"/>
    <w:rsid w:val="00870FA3"/>
    <w:rsid w:val="00873E43"/>
    <w:rsid w:val="00887B6F"/>
    <w:rsid w:val="00891A92"/>
    <w:rsid w:val="008947D1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E5F88"/>
    <w:rsid w:val="009F16CD"/>
    <w:rsid w:val="009F4B33"/>
    <w:rsid w:val="00A00A4D"/>
    <w:rsid w:val="00A020C6"/>
    <w:rsid w:val="00A038C7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2EB0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2D15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77FCB"/>
    <w:rsid w:val="00E835F2"/>
    <w:rsid w:val="00E975DB"/>
    <w:rsid w:val="00EA0896"/>
    <w:rsid w:val="00EA563F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147F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A13B68-2B8F-4E57-900D-5EA8449E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546FA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519</Words>
  <Characters>3054</Characters>
  <Application>Microsoft Office Word</Application>
  <DocSecurity>4</DocSecurity>
  <Lines>218</Lines>
  <Paragraphs>162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2009/10:105</vt:lpstr>
      <vt:lpstr>Fredagen den 16 april 2010</vt:lpstr>
    </vt:vector>
  </TitlesOfParts>
  <Company>Riksdagen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2010-04-15T13:46:00Z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16 april 2010</vt:lpwstr>
  </property>
  <property fmtid="{D5CDD505-2E9C-101B-9397-08002B2CF9AE}" pid="3" name="DocumentNumber">
    <vt:lpwstr>105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2010-04-16</vt:lpwstr>
  </property>
  <property fmtid="{D5CDD505-2E9C-101B-9397-08002B2CF9AE}" pid="7" name="DatumAvgörande">
    <vt:lpwstr>2010-04-21</vt:lpwstr>
  </property>
</Properties>
</file>