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A3D5E" w:rsidRDefault="006E04A4">
      <w:pPr>
        <w:pStyle w:val="Dokumentbeteckning"/>
        <w:rPr>
          <w:u w:val="single"/>
        </w:rPr>
      </w:pPr>
      <w:r w:rsidRPr="00AA3D5E">
        <w:fldChar w:fldCharType="begin" w:fldLock="1"/>
      </w:r>
      <w:r w:rsidRPr="00AA3D5E">
        <w:instrText xml:space="preserve"> DOCPROPERTY "DocumentYear" </w:instrText>
      </w:r>
      <w:r w:rsidRPr="00AA3D5E">
        <w:fldChar w:fldCharType="separate"/>
      </w:r>
      <w:r w:rsidR="00F02692" w:rsidRPr="00AA3D5E">
        <w:t>2009/10</w:t>
      </w:r>
      <w:r w:rsidRPr="00AA3D5E">
        <w:fldChar w:fldCharType="end"/>
      </w:r>
      <w:r w:rsidRPr="00AA3D5E">
        <w:t>:</w:t>
      </w:r>
      <w:r w:rsidRPr="00AA3D5E">
        <w:fldChar w:fldCharType="begin" w:fldLock="1"/>
      </w:r>
      <w:r w:rsidRPr="00AA3D5E">
        <w:instrText xml:space="preserve"> DOCPROPERTY "DocumentNumber" </w:instrText>
      </w:r>
      <w:r w:rsidRPr="00AA3D5E">
        <w:fldChar w:fldCharType="separate"/>
      </w:r>
      <w:r w:rsidR="00F02692" w:rsidRPr="00AA3D5E">
        <w:t>87</w:t>
      </w:r>
      <w:r w:rsidRPr="00AA3D5E">
        <w:fldChar w:fldCharType="end"/>
      </w:r>
    </w:p>
    <w:p w:rsidR="006E04A4" w:rsidRPr="00AA3D5E" w:rsidRDefault="006E04A4">
      <w:pPr>
        <w:pStyle w:val="Datum"/>
        <w:outlineLvl w:val="0"/>
      </w:pPr>
      <w:r w:rsidRPr="00AA3D5E">
        <w:fldChar w:fldCharType="begin" w:fldLock="1"/>
      </w:r>
      <w:r w:rsidRPr="00AA3D5E">
        <w:instrText xml:space="preserve"> DOCPROPERTY "DocumentDate" </w:instrText>
      </w:r>
      <w:r w:rsidRPr="00AA3D5E">
        <w:fldChar w:fldCharType="separate"/>
      </w:r>
      <w:r w:rsidR="00F02692" w:rsidRPr="00AA3D5E">
        <w:t>Fredagen den 12 mars 2010</w:t>
      </w:r>
      <w:r w:rsidRPr="00AA3D5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A3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A3D5E" w:rsidRDefault="0073466A">
            <w:pPr>
              <w:pStyle w:val="Plenum"/>
              <w:tabs>
                <w:tab w:val="clear" w:pos="1418"/>
              </w:tabs>
            </w:pPr>
            <w:r w:rsidRPr="00AA3D5E">
              <w:t>Kl.</w:t>
            </w:r>
          </w:p>
        </w:tc>
        <w:tc>
          <w:tcPr>
            <w:tcW w:w="851" w:type="dxa"/>
          </w:tcPr>
          <w:p w:rsidR="006E04A4" w:rsidRPr="00AA3D5E" w:rsidRDefault="0073466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A3D5E">
              <w:t>09.00</w:t>
            </w:r>
          </w:p>
        </w:tc>
        <w:tc>
          <w:tcPr>
            <w:tcW w:w="397" w:type="dxa"/>
          </w:tcPr>
          <w:p w:rsidR="006E04A4" w:rsidRPr="00AA3D5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A3D5E" w:rsidRDefault="0073466A">
            <w:pPr>
              <w:pStyle w:val="Plenum"/>
              <w:tabs>
                <w:tab w:val="clear" w:pos="1418"/>
              </w:tabs>
              <w:ind w:right="1"/>
            </w:pPr>
            <w:r w:rsidRPr="00AA3D5E">
              <w:t>Interpellationssvar</w:t>
            </w:r>
          </w:p>
        </w:tc>
      </w:tr>
    </w:tbl>
    <w:p w:rsidR="006E04A4" w:rsidRPr="00AA3D5E" w:rsidRDefault="006E04A4">
      <w:pPr>
        <w:pStyle w:val="StreckLngt"/>
      </w:pPr>
      <w:r w:rsidRPr="00AA3D5E">
        <w:tab/>
      </w:r>
    </w:p>
    <w:p w:rsidR="00261273" w:rsidRPr="00AA3D5E" w:rsidRDefault="00261273" w:rsidP="003675A0">
      <w:pPr>
        <w:pStyle w:val="Blankrad"/>
      </w:pPr>
      <w:r w:rsidRPr="00AA3D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1273" w:rsidRPr="00AA3D5E" w:rsidTr="004637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1273" w:rsidRPr="00AA3D5E" w:rsidRDefault="00261273" w:rsidP="004637FC">
            <w:pPr>
              <w:pStyle w:val="HuvudrubrikFlisteNr"/>
            </w:pPr>
          </w:p>
        </w:tc>
        <w:tc>
          <w:tcPr>
            <w:tcW w:w="6237" w:type="dxa"/>
          </w:tcPr>
          <w:p w:rsidR="00261273" w:rsidRPr="00AA3D5E" w:rsidRDefault="00261273" w:rsidP="004637FC">
            <w:pPr>
              <w:pStyle w:val="HuvudrubrikEnsam"/>
            </w:pPr>
            <w:r w:rsidRPr="00AA3D5E">
              <w:t>Utökning av antalet suppleanter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pStyle w:val="HuvudrubrikKolumn3"/>
            </w:pPr>
          </w:p>
        </w:tc>
      </w:tr>
      <w:tr w:rsidR="00261273" w:rsidRPr="00AA3D5E" w:rsidTr="00463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273" w:rsidRPr="00AA3D5E" w:rsidRDefault="00261273" w:rsidP="004637FC">
            <w:pPr>
              <w:pStyle w:val="FlistaNrText"/>
            </w:pPr>
          </w:p>
        </w:tc>
        <w:tc>
          <w:tcPr>
            <w:tcW w:w="6237" w:type="dxa"/>
          </w:tcPr>
          <w:p w:rsidR="00261273" w:rsidRPr="00AA3D5E" w:rsidRDefault="00261273" w:rsidP="004637FC">
            <w:r w:rsidRPr="00AA3D5E">
              <w:t>Från 26 till 27 i civilutskottet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rPr>
                <w:spacing w:val="-4"/>
              </w:rPr>
            </w:pPr>
          </w:p>
        </w:tc>
      </w:tr>
    </w:tbl>
    <w:p w:rsidR="00261273" w:rsidRPr="00AA3D5E" w:rsidRDefault="00261273" w:rsidP="003675A0">
      <w:pPr>
        <w:pStyle w:val="Blankrad"/>
      </w:pPr>
      <w:r w:rsidRPr="00AA3D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1273" w:rsidRPr="00AA3D5E" w:rsidTr="004637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1273" w:rsidRPr="00AA3D5E" w:rsidRDefault="00261273" w:rsidP="004637FC">
            <w:pPr>
              <w:pStyle w:val="HuvudrubrikFlisteNr"/>
            </w:pPr>
          </w:p>
        </w:tc>
        <w:tc>
          <w:tcPr>
            <w:tcW w:w="6237" w:type="dxa"/>
          </w:tcPr>
          <w:p w:rsidR="00261273" w:rsidRPr="00AA3D5E" w:rsidRDefault="00261273" w:rsidP="004637FC">
            <w:pPr>
              <w:pStyle w:val="HuvudrubrikEnsam"/>
            </w:pPr>
            <w:r w:rsidRPr="00AA3D5E">
              <w:t>Val av extra suppleant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pStyle w:val="HuvudrubrikKolumn3"/>
            </w:pPr>
          </w:p>
        </w:tc>
      </w:tr>
      <w:tr w:rsidR="00261273" w:rsidRPr="00AA3D5E" w:rsidTr="00463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273" w:rsidRPr="00AA3D5E" w:rsidRDefault="00261273" w:rsidP="004637FC">
            <w:pPr>
              <w:pStyle w:val="FlistaNrText"/>
            </w:pPr>
          </w:p>
        </w:tc>
        <w:tc>
          <w:tcPr>
            <w:tcW w:w="6237" w:type="dxa"/>
          </w:tcPr>
          <w:p w:rsidR="00261273" w:rsidRPr="00AA3D5E" w:rsidRDefault="00261273" w:rsidP="004637FC">
            <w:r w:rsidRPr="00AA3D5E">
              <w:t>Val av extra suppleant i civilutskottet</w:t>
            </w:r>
          </w:p>
          <w:p w:rsidR="00261273" w:rsidRPr="00AA3D5E" w:rsidRDefault="00261273" w:rsidP="004637FC">
            <w:r w:rsidRPr="00AA3D5E">
              <w:t>Valberedningen föreslår Hans Unander (s)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rPr>
                <w:spacing w:val="-4"/>
              </w:rPr>
            </w:pPr>
          </w:p>
        </w:tc>
      </w:tr>
    </w:tbl>
    <w:p w:rsidR="00261273" w:rsidRPr="00AA3D5E" w:rsidRDefault="00261273" w:rsidP="003675A0">
      <w:pPr>
        <w:pStyle w:val="Blankrad"/>
      </w:pPr>
      <w:r w:rsidRPr="00AA3D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1273" w:rsidRPr="00AA3D5E" w:rsidTr="004637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1273" w:rsidRPr="00AA3D5E" w:rsidRDefault="00261273" w:rsidP="004637FC">
            <w:pPr>
              <w:pStyle w:val="HuvudrubrikFlisteNr"/>
            </w:pPr>
          </w:p>
        </w:tc>
        <w:tc>
          <w:tcPr>
            <w:tcW w:w="6237" w:type="dxa"/>
          </w:tcPr>
          <w:p w:rsidR="00261273" w:rsidRPr="00AA3D5E" w:rsidRDefault="00261273" w:rsidP="004637FC">
            <w:pPr>
              <w:pStyle w:val="HuvudrubrikEnsam"/>
            </w:pPr>
            <w:r w:rsidRPr="00AA3D5E">
              <w:t>Anmälan om protokollsutdrag</w:t>
            </w:r>
            <w:r w:rsidR="00F9240F" w:rsidRPr="00AA3D5E">
              <w:t xml:space="preserve"> från utskott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pStyle w:val="HuvudrubrikKolumn3"/>
            </w:pPr>
          </w:p>
        </w:tc>
      </w:tr>
      <w:tr w:rsidR="00261273" w:rsidRPr="00AA3D5E" w:rsidTr="00463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273" w:rsidRPr="00AA3D5E" w:rsidRDefault="00261273" w:rsidP="004637FC">
            <w:pPr>
              <w:pStyle w:val="FlistaNrText"/>
            </w:pPr>
          </w:p>
        </w:tc>
        <w:tc>
          <w:tcPr>
            <w:tcW w:w="6237" w:type="dxa"/>
          </w:tcPr>
          <w:p w:rsidR="00261273" w:rsidRPr="00AA3D5E" w:rsidRDefault="00261273" w:rsidP="004637FC">
            <w:r w:rsidRPr="00AA3D5E">
              <w:t>2009/10:22 Torsdagen den 11 mars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rPr>
                <w:spacing w:val="-4"/>
              </w:rPr>
            </w:pPr>
            <w:r w:rsidRPr="00AA3D5E">
              <w:rPr>
                <w:spacing w:val="-4"/>
              </w:rPr>
              <w:t>JuU</w:t>
            </w:r>
          </w:p>
        </w:tc>
      </w:tr>
    </w:tbl>
    <w:p w:rsidR="00261273" w:rsidRPr="00AA3D5E" w:rsidRDefault="00261273" w:rsidP="003675A0">
      <w:pPr>
        <w:pStyle w:val="Blankrad"/>
      </w:pPr>
      <w:r w:rsidRPr="00AA3D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1273" w:rsidRPr="00AA3D5E" w:rsidTr="004637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1273" w:rsidRPr="00AA3D5E" w:rsidRDefault="00261273" w:rsidP="004637FC">
            <w:pPr>
              <w:pStyle w:val="HuvudrubrikFlisteNr"/>
            </w:pPr>
          </w:p>
        </w:tc>
        <w:tc>
          <w:tcPr>
            <w:tcW w:w="6237" w:type="dxa"/>
          </w:tcPr>
          <w:p w:rsidR="00261273" w:rsidRPr="00AA3D5E" w:rsidRDefault="00261273" w:rsidP="004637FC">
            <w:pPr>
              <w:pStyle w:val="HuvudrubrikEnsam"/>
            </w:pPr>
            <w:bookmarkStart w:id="1" w:name="Start_FördröjdaInterpellationer"/>
            <w:bookmarkEnd w:id="1"/>
            <w:r w:rsidRPr="00AA3D5E">
              <w:t>Anmälan om fördröjda svar på interpellationer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pStyle w:val="HuvudrubrikKolumn3"/>
            </w:pPr>
          </w:p>
        </w:tc>
      </w:tr>
      <w:tr w:rsidR="00261273" w:rsidRPr="00AA3D5E" w:rsidTr="00463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273" w:rsidRPr="00AA3D5E" w:rsidRDefault="00261273" w:rsidP="004637FC">
            <w:pPr>
              <w:pStyle w:val="FlistaNrText"/>
            </w:pPr>
          </w:p>
        </w:tc>
        <w:tc>
          <w:tcPr>
            <w:tcW w:w="6237" w:type="dxa"/>
          </w:tcPr>
          <w:p w:rsidR="00261273" w:rsidRPr="00AA3D5E" w:rsidRDefault="00261273" w:rsidP="004637FC">
            <w:r w:rsidRPr="00AA3D5E">
              <w:t>2009/10:270 av Hillevi Larsson (s)</w:t>
            </w:r>
          </w:p>
          <w:p w:rsidR="00261273" w:rsidRPr="00AA3D5E" w:rsidRDefault="00261273" w:rsidP="004637FC">
            <w:r w:rsidRPr="00AA3D5E">
              <w:t>Öresundsintegrationen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rPr>
                <w:spacing w:val="-4"/>
              </w:rPr>
            </w:pPr>
          </w:p>
        </w:tc>
      </w:tr>
      <w:tr w:rsidR="00261273" w:rsidRPr="00AA3D5E" w:rsidTr="00463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273" w:rsidRPr="00AA3D5E" w:rsidRDefault="00261273" w:rsidP="004637FC">
            <w:pPr>
              <w:pStyle w:val="FlistaNrText"/>
            </w:pPr>
          </w:p>
        </w:tc>
        <w:tc>
          <w:tcPr>
            <w:tcW w:w="6237" w:type="dxa"/>
          </w:tcPr>
          <w:p w:rsidR="00261273" w:rsidRPr="00AA3D5E" w:rsidRDefault="00261273" w:rsidP="004637FC">
            <w:r w:rsidRPr="00AA3D5E">
              <w:t>2009/10:279 av Raimo Pärssinen (s)</w:t>
            </w:r>
          </w:p>
          <w:p w:rsidR="00261273" w:rsidRPr="00AA3D5E" w:rsidRDefault="00261273" w:rsidP="004637FC">
            <w:r w:rsidRPr="00AA3D5E">
              <w:t>Skatt på trafikförsäkringspremie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rPr>
                <w:spacing w:val="-4"/>
              </w:rPr>
            </w:pPr>
          </w:p>
        </w:tc>
      </w:tr>
    </w:tbl>
    <w:p w:rsidR="00261273" w:rsidRPr="00AA3D5E" w:rsidRDefault="00261273" w:rsidP="003675A0">
      <w:pPr>
        <w:pStyle w:val="Blankrad"/>
      </w:pPr>
      <w:r w:rsidRPr="00AA3D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1273" w:rsidRPr="00AA3D5E" w:rsidTr="004637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1273" w:rsidRPr="00AA3D5E" w:rsidRDefault="00261273" w:rsidP="004637FC">
            <w:pPr>
              <w:pStyle w:val="HuvudrubrikFlisteNr"/>
            </w:pPr>
          </w:p>
        </w:tc>
        <w:tc>
          <w:tcPr>
            <w:tcW w:w="6237" w:type="dxa"/>
          </w:tcPr>
          <w:p w:rsidR="00261273" w:rsidRPr="00AA3D5E" w:rsidRDefault="00261273" w:rsidP="004637FC">
            <w:pPr>
              <w:pStyle w:val="Huvudrubrik"/>
            </w:pPr>
            <w:bookmarkStart w:id="2" w:name="Start_Interpellationer"/>
            <w:bookmarkEnd w:id="2"/>
            <w:r w:rsidRPr="00AA3D5E">
              <w:t>Svar på interpellationer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pStyle w:val="HuvudrubrikKolumn3"/>
            </w:pPr>
          </w:p>
        </w:tc>
      </w:tr>
      <w:tr w:rsidR="00261273" w:rsidRPr="00AA3D5E" w:rsidTr="00463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273" w:rsidRPr="00AA3D5E" w:rsidRDefault="00261273" w:rsidP="004637FC">
            <w:pPr>
              <w:pStyle w:val="Besvaradav"/>
            </w:pPr>
          </w:p>
        </w:tc>
        <w:tc>
          <w:tcPr>
            <w:tcW w:w="6237" w:type="dxa"/>
          </w:tcPr>
          <w:p w:rsidR="00261273" w:rsidRPr="00AA3D5E" w:rsidRDefault="00261273" w:rsidP="004637FC">
            <w:pPr>
              <w:pStyle w:val="Besvaradav"/>
            </w:pPr>
            <w:r w:rsidRPr="00AA3D5E">
              <w:t>Statsrådet Maria Larsson (kd)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pStyle w:val="Besvaradav"/>
              <w:rPr>
                <w:spacing w:val="-4"/>
              </w:rPr>
            </w:pPr>
          </w:p>
        </w:tc>
      </w:tr>
      <w:tr w:rsidR="00261273" w:rsidRPr="00AA3D5E" w:rsidTr="00463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273" w:rsidRPr="00AA3D5E" w:rsidRDefault="00261273" w:rsidP="004637FC">
            <w:pPr>
              <w:pStyle w:val="FlistaNrText"/>
            </w:pPr>
          </w:p>
        </w:tc>
        <w:tc>
          <w:tcPr>
            <w:tcW w:w="6237" w:type="dxa"/>
          </w:tcPr>
          <w:p w:rsidR="00261273" w:rsidRPr="00AA3D5E" w:rsidRDefault="00261273" w:rsidP="004637FC">
            <w:r w:rsidRPr="00AA3D5E">
              <w:t>2009/10:269 av Egon Frid (v)</w:t>
            </w:r>
          </w:p>
          <w:p w:rsidR="00261273" w:rsidRPr="00AA3D5E" w:rsidRDefault="00261273" w:rsidP="004637FC">
            <w:r w:rsidRPr="00AA3D5E">
              <w:t>Teknisk sprit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rPr>
                <w:spacing w:val="-4"/>
              </w:rPr>
            </w:pPr>
          </w:p>
        </w:tc>
      </w:tr>
      <w:tr w:rsidR="00261273" w:rsidRPr="00AA3D5E" w:rsidTr="00463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273" w:rsidRPr="00AA3D5E" w:rsidRDefault="00261273" w:rsidP="004637FC">
            <w:pPr>
              <w:pStyle w:val="FlistaNrText"/>
            </w:pPr>
          </w:p>
        </w:tc>
        <w:tc>
          <w:tcPr>
            <w:tcW w:w="6237" w:type="dxa"/>
          </w:tcPr>
          <w:p w:rsidR="00261273" w:rsidRPr="00AA3D5E" w:rsidRDefault="00261273" w:rsidP="004637FC">
            <w:r w:rsidRPr="00AA3D5E">
              <w:t>2009/10:265 av Morgan Johansson (s)</w:t>
            </w:r>
          </w:p>
          <w:p w:rsidR="00261273" w:rsidRPr="00AA3D5E" w:rsidRDefault="00261273" w:rsidP="004637FC">
            <w:r w:rsidRPr="00AA3D5E">
              <w:t>Heroinförskrivning i Danmark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rPr>
                <w:spacing w:val="-4"/>
              </w:rPr>
            </w:pPr>
          </w:p>
        </w:tc>
      </w:tr>
      <w:tr w:rsidR="00261273" w:rsidRPr="00AA3D5E" w:rsidTr="00463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273" w:rsidRPr="00AA3D5E" w:rsidRDefault="00261273" w:rsidP="004637FC">
            <w:pPr>
              <w:pStyle w:val="Besvaradav"/>
            </w:pPr>
          </w:p>
        </w:tc>
        <w:tc>
          <w:tcPr>
            <w:tcW w:w="6237" w:type="dxa"/>
          </w:tcPr>
          <w:p w:rsidR="00261273" w:rsidRPr="00AA3D5E" w:rsidRDefault="00261273" w:rsidP="004637FC">
            <w:pPr>
              <w:pStyle w:val="Besvaradav"/>
            </w:pPr>
            <w:r w:rsidRPr="00AA3D5E">
              <w:t>Statsrådet Ewa Björling (m)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pStyle w:val="Besvaradav"/>
              <w:rPr>
                <w:spacing w:val="-4"/>
              </w:rPr>
            </w:pPr>
          </w:p>
        </w:tc>
      </w:tr>
      <w:tr w:rsidR="00261273" w:rsidRPr="00AA3D5E" w:rsidTr="00463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273" w:rsidRPr="00AA3D5E" w:rsidRDefault="00261273" w:rsidP="004637FC">
            <w:pPr>
              <w:pStyle w:val="FlistaNrText"/>
            </w:pPr>
          </w:p>
        </w:tc>
        <w:tc>
          <w:tcPr>
            <w:tcW w:w="6237" w:type="dxa"/>
          </w:tcPr>
          <w:p w:rsidR="00261273" w:rsidRPr="00AA3D5E" w:rsidRDefault="00261273" w:rsidP="004637FC">
            <w:r w:rsidRPr="00AA3D5E">
              <w:t>2009/10:252 av Eva-Lena Jansson (s)</w:t>
            </w:r>
          </w:p>
          <w:p w:rsidR="00261273" w:rsidRPr="00AA3D5E" w:rsidRDefault="00261273" w:rsidP="004637FC">
            <w:r w:rsidRPr="00AA3D5E">
              <w:t>Regeringens handelspolitik och mänskliga rättigheter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rPr>
                <w:spacing w:val="-4"/>
              </w:rPr>
            </w:pPr>
          </w:p>
        </w:tc>
      </w:tr>
    </w:tbl>
    <w:p w:rsidR="00261273" w:rsidRPr="00AA3D5E" w:rsidRDefault="00261273" w:rsidP="003675A0">
      <w:pPr>
        <w:pStyle w:val="Blankrad"/>
      </w:pPr>
      <w:r w:rsidRPr="00AA3D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1273" w:rsidRPr="00AA3D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1273" w:rsidRPr="00AA3D5E" w:rsidRDefault="00261273" w:rsidP="004637FC">
            <w:pPr>
              <w:pStyle w:val="HuvudrubrikFlisteNr"/>
            </w:pPr>
          </w:p>
        </w:tc>
        <w:tc>
          <w:tcPr>
            <w:tcW w:w="6237" w:type="dxa"/>
          </w:tcPr>
          <w:p w:rsidR="00261273" w:rsidRPr="00AA3D5E" w:rsidRDefault="00507956">
            <w:pPr>
              <w:pStyle w:val="HuvudrubrikEnsam"/>
            </w:pPr>
            <w:bookmarkStart w:id="3" w:name="TypRubrik"/>
            <w:bookmarkEnd w:id="3"/>
            <w:r w:rsidRPr="00AA3D5E">
              <w:t>Ärende</w:t>
            </w:r>
            <w:r w:rsidR="00261273" w:rsidRPr="00AA3D5E">
              <w:t xml:space="preserve"> för avgörande</w:t>
            </w:r>
            <w:r w:rsidR="00261273" w:rsidRPr="00AA3D5E">
              <w:br/>
              <w:t>onsdagen den 17 mars kl. 16.00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pStyle w:val="HuvudrubrikKolumn3"/>
            </w:pPr>
            <w:r w:rsidRPr="00AA3D5E">
              <w:t>Reservationer</w:t>
            </w:r>
          </w:p>
        </w:tc>
      </w:tr>
      <w:tr w:rsidR="00261273" w:rsidRPr="00AA3D5E" w:rsidTr="00463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273" w:rsidRPr="00AA3D5E" w:rsidRDefault="00261273" w:rsidP="00261273">
            <w:pPr>
              <w:pStyle w:val="Underrubrik"/>
            </w:pPr>
          </w:p>
        </w:tc>
        <w:tc>
          <w:tcPr>
            <w:tcW w:w="6237" w:type="dxa"/>
          </w:tcPr>
          <w:p w:rsidR="00261273" w:rsidRPr="00AA3D5E" w:rsidRDefault="00261273" w:rsidP="00261273">
            <w:pPr>
              <w:pStyle w:val="Underrubrik"/>
            </w:pPr>
            <w:r w:rsidRPr="00AA3D5E">
              <w:t>Tidigare slutdebatterat</w:t>
            </w:r>
          </w:p>
        </w:tc>
        <w:tc>
          <w:tcPr>
            <w:tcW w:w="2481" w:type="dxa"/>
          </w:tcPr>
          <w:p w:rsidR="00261273" w:rsidRPr="00AA3D5E" w:rsidRDefault="00261273" w:rsidP="00261273">
            <w:pPr>
              <w:pStyle w:val="Underrubrik"/>
              <w:rPr>
                <w:spacing w:val="-4"/>
              </w:rPr>
            </w:pPr>
          </w:p>
        </w:tc>
      </w:tr>
      <w:tr w:rsidR="00261273" w:rsidRPr="00AA3D5E" w:rsidTr="00463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273" w:rsidRPr="00AA3D5E" w:rsidRDefault="00261273" w:rsidP="004637FC">
            <w:pPr>
              <w:pStyle w:val="renderubrik"/>
            </w:pPr>
          </w:p>
        </w:tc>
        <w:tc>
          <w:tcPr>
            <w:tcW w:w="6237" w:type="dxa"/>
          </w:tcPr>
          <w:p w:rsidR="00261273" w:rsidRPr="00AA3D5E" w:rsidRDefault="00261273" w:rsidP="004637FC">
            <w:pPr>
              <w:pStyle w:val="renderubrik"/>
            </w:pPr>
            <w:r w:rsidRPr="00AA3D5E">
              <w:t>Arbetsmarknadsutskottets betänkande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pStyle w:val="renderubrik"/>
              <w:rPr>
                <w:spacing w:val="-4"/>
              </w:rPr>
            </w:pPr>
          </w:p>
        </w:tc>
      </w:tr>
      <w:tr w:rsidR="00261273" w:rsidRPr="00AA3D5E" w:rsidTr="00463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273" w:rsidRPr="00AA3D5E" w:rsidRDefault="00261273" w:rsidP="004637F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61273" w:rsidRPr="00AA3D5E" w:rsidRDefault="00261273" w:rsidP="004637FC">
            <w:r w:rsidRPr="00AA3D5E">
              <w:t>2009/10:AU6 En jämställd arbetsmarknad – regeringens strategi för jämställdhet på arbetsmarknaden och i näringslivet</w:t>
            </w:r>
          </w:p>
        </w:tc>
        <w:tc>
          <w:tcPr>
            <w:tcW w:w="2481" w:type="dxa"/>
          </w:tcPr>
          <w:p w:rsidR="00261273" w:rsidRPr="00AA3D5E" w:rsidRDefault="00261273" w:rsidP="004637FC">
            <w:pPr>
              <w:rPr>
                <w:spacing w:val="-4"/>
              </w:rPr>
            </w:pPr>
            <w:r w:rsidRPr="00AA3D5E">
              <w:rPr>
                <w:spacing w:val="-4"/>
              </w:rPr>
              <w:t>14 res. (s,v,mp)</w:t>
            </w:r>
          </w:p>
        </w:tc>
      </w:tr>
      <w:tr w:rsidR="00261273" w:rsidRPr="00AA3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273" w:rsidRPr="00AA3D5E" w:rsidRDefault="00261273" w:rsidP="00261273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261273" w:rsidRPr="00AA3D5E" w:rsidRDefault="00261273"/>
        </w:tc>
        <w:tc>
          <w:tcPr>
            <w:tcW w:w="2481" w:type="dxa"/>
          </w:tcPr>
          <w:p w:rsidR="00261273" w:rsidRPr="00AA3D5E" w:rsidRDefault="00261273">
            <w:pPr>
              <w:rPr>
                <w:spacing w:val="-4"/>
              </w:rPr>
            </w:pPr>
          </w:p>
        </w:tc>
      </w:tr>
    </w:tbl>
    <w:p w:rsidR="00261273" w:rsidRPr="00AA3D5E" w:rsidRDefault="00261273" w:rsidP="003675A0">
      <w:pPr>
        <w:pStyle w:val="Blankrad"/>
      </w:pPr>
      <w:r w:rsidRPr="00AA3D5E">
        <w:t>     </w:t>
      </w:r>
    </w:p>
    <w:p w:rsidR="00F55A45" w:rsidRPr="00AA3D5E" w:rsidRDefault="00261273" w:rsidP="003675A0">
      <w:pPr>
        <w:pStyle w:val="Blankrad"/>
      </w:pPr>
      <w:bookmarkStart w:id="5" w:name="Start"/>
      <w:bookmarkEnd w:id="5"/>
      <w:r w:rsidRPr="00AA3D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A3D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A3D5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A3D5E" w:rsidRDefault="006E04A4" w:rsidP="00D016E9">
            <w:pPr>
              <w:pStyle w:val="StreckMitten"/>
            </w:pPr>
            <w:r w:rsidRPr="00AA3D5E">
              <w:tab/>
            </w:r>
            <w:r w:rsidRPr="00AA3D5E">
              <w:tab/>
            </w:r>
          </w:p>
        </w:tc>
      </w:tr>
    </w:tbl>
    <w:p w:rsidR="006E04A4" w:rsidRPr="00AA3D5E" w:rsidRDefault="006E04A4" w:rsidP="003675A0">
      <w:pPr>
        <w:pStyle w:val="Blankrad"/>
      </w:pPr>
    </w:p>
    <w:sectPr w:rsidR="006E04A4" w:rsidRPr="00AA3D5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3FC0" w:rsidRPr="00AA3D5E" w:rsidRDefault="00B63FC0">
      <w:r w:rsidRPr="00AA3D5E">
        <w:separator/>
      </w:r>
    </w:p>
  </w:endnote>
  <w:endnote w:type="continuationSeparator" w:id="0">
    <w:p w:rsidR="00B63FC0" w:rsidRPr="00AA3D5E" w:rsidRDefault="00B63FC0">
      <w:r w:rsidRPr="00AA3D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66A" w:rsidRPr="00AA3D5E" w:rsidRDefault="0073466A">
    <w:pPr>
      <w:pStyle w:val="Sidhuvud"/>
      <w:jc w:val="center"/>
    </w:pPr>
    <w:r w:rsidRPr="00AA3D5E">
      <w:fldChar w:fldCharType="begin" w:fldLock="1"/>
    </w:r>
    <w:r w:rsidRPr="00AA3D5E">
      <w:instrText xml:space="preserve"> PAGE </w:instrText>
    </w:r>
    <w:r w:rsidRPr="00AA3D5E">
      <w:fldChar w:fldCharType="separate"/>
    </w:r>
    <w:r w:rsidR="00F02692" w:rsidRPr="00AA3D5E">
      <w:t>2</w:t>
    </w:r>
    <w:r w:rsidRPr="00AA3D5E">
      <w:fldChar w:fldCharType="end"/>
    </w:r>
    <w:r w:rsidRPr="00AA3D5E">
      <w:t xml:space="preserve"> (</w:t>
    </w:r>
    <w:r w:rsidRPr="00AA3D5E">
      <w:fldChar w:fldCharType="begin" w:fldLock="1"/>
    </w:r>
    <w:r w:rsidRPr="00AA3D5E">
      <w:instrText xml:space="preserve"> NUMPAGES </w:instrText>
    </w:r>
    <w:r w:rsidRPr="00AA3D5E">
      <w:fldChar w:fldCharType="separate"/>
    </w:r>
    <w:r w:rsidR="00F02692" w:rsidRPr="00AA3D5E">
      <w:t>2</w:t>
    </w:r>
    <w:r w:rsidRPr="00AA3D5E">
      <w:fldChar w:fldCharType="end"/>
    </w:r>
    <w:r w:rsidRPr="00AA3D5E">
      <w:t>)</w:t>
    </w:r>
  </w:p>
  <w:p w:rsidR="0073466A" w:rsidRPr="00AA3D5E" w:rsidRDefault="0073466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66A" w:rsidRPr="00AA3D5E" w:rsidRDefault="0073466A">
    <w:pPr>
      <w:pStyle w:val="Sidhuvud"/>
      <w:jc w:val="center"/>
    </w:pPr>
    <w:r w:rsidRPr="00AA3D5E">
      <w:fldChar w:fldCharType="begin" w:fldLock="1"/>
    </w:r>
    <w:r w:rsidRPr="00AA3D5E">
      <w:instrText xml:space="preserve"> PAGE </w:instrText>
    </w:r>
    <w:r w:rsidRPr="00AA3D5E">
      <w:fldChar w:fldCharType="separate"/>
    </w:r>
    <w:r w:rsidR="00B63FC0" w:rsidRPr="00AA3D5E">
      <w:t>1</w:t>
    </w:r>
    <w:r w:rsidRPr="00AA3D5E">
      <w:fldChar w:fldCharType="end"/>
    </w:r>
    <w:r w:rsidRPr="00AA3D5E">
      <w:t xml:space="preserve"> (</w:t>
    </w:r>
    <w:r w:rsidRPr="00AA3D5E">
      <w:fldChar w:fldCharType="begin" w:fldLock="1"/>
    </w:r>
    <w:r w:rsidRPr="00AA3D5E">
      <w:instrText xml:space="preserve"> NUMPAGES </w:instrText>
    </w:r>
    <w:r w:rsidRPr="00AA3D5E">
      <w:fldChar w:fldCharType="separate"/>
    </w:r>
    <w:r w:rsidR="00F02692" w:rsidRPr="00AA3D5E">
      <w:t>2</w:t>
    </w:r>
    <w:r w:rsidRPr="00AA3D5E">
      <w:fldChar w:fldCharType="end"/>
    </w:r>
    <w:r w:rsidRPr="00AA3D5E">
      <w:t>)</w:t>
    </w:r>
  </w:p>
  <w:p w:rsidR="0073466A" w:rsidRPr="00AA3D5E" w:rsidRDefault="007346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3FC0" w:rsidRPr="00AA3D5E" w:rsidRDefault="00B63FC0">
      <w:r w:rsidRPr="00AA3D5E">
        <w:separator/>
      </w:r>
    </w:p>
  </w:footnote>
  <w:footnote w:type="continuationSeparator" w:id="0">
    <w:p w:rsidR="00B63FC0" w:rsidRPr="00AA3D5E" w:rsidRDefault="00B63FC0">
      <w:r w:rsidRPr="00AA3D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66A" w:rsidRPr="00AA3D5E" w:rsidRDefault="0073466A">
    <w:pPr>
      <w:pStyle w:val="Sidhuvud"/>
      <w:tabs>
        <w:tab w:val="clear" w:pos="4536"/>
      </w:tabs>
    </w:pPr>
    <w:r w:rsidRPr="00AA3D5E">
      <w:fldChar w:fldCharType="begin" w:fldLock="1"/>
    </w:r>
    <w:r w:rsidRPr="00AA3D5E">
      <w:instrText xml:space="preserve"> DOCPROPERTY "DocumentDate" </w:instrText>
    </w:r>
    <w:r w:rsidRPr="00AA3D5E">
      <w:fldChar w:fldCharType="separate"/>
    </w:r>
    <w:r w:rsidR="00F02692" w:rsidRPr="00AA3D5E">
      <w:t>Fredagen den 12 mars 2010</w:t>
    </w:r>
    <w:r w:rsidRPr="00AA3D5E">
      <w:fldChar w:fldCharType="end"/>
    </w:r>
    <w:r w:rsidRPr="00AA3D5E">
      <w:tab/>
    </w:r>
  </w:p>
  <w:p w:rsidR="0073466A" w:rsidRPr="00AA3D5E" w:rsidRDefault="0073466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A3D5E">
      <w:rPr>
        <w:sz w:val="12"/>
      </w:rPr>
      <w:tab/>
    </w:r>
  </w:p>
  <w:p w:rsidR="0073466A" w:rsidRPr="00AA3D5E" w:rsidRDefault="0073466A"/>
  <w:p w:rsidR="0073466A" w:rsidRPr="00AA3D5E" w:rsidRDefault="007346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66A" w:rsidRPr="00AA3D5E" w:rsidRDefault="00AA3D5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A3D5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466A" w:rsidRPr="00AA3D5E" w:rsidRDefault="0073466A">
    <w:pPr>
      <w:pStyle w:val="Dokumentrubrik"/>
      <w:spacing w:after="360"/>
    </w:pPr>
    <w:r w:rsidRPr="00AA3D5E">
      <w:t>Föredragningslista</w:t>
    </w:r>
  </w:p>
  <w:p w:rsidR="0073466A" w:rsidRPr="00AA3D5E" w:rsidRDefault="007346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54842874">
    <w:abstractNumId w:val="5"/>
  </w:num>
  <w:num w:numId="2" w16cid:durableId="1773280153">
    <w:abstractNumId w:val="2"/>
  </w:num>
  <w:num w:numId="3" w16cid:durableId="1842433204">
    <w:abstractNumId w:val="4"/>
  </w:num>
  <w:num w:numId="4" w16cid:durableId="1619290005">
    <w:abstractNumId w:val="1"/>
  </w:num>
  <w:num w:numId="5" w16cid:durableId="422650378">
    <w:abstractNumId w:val="0"/>
  </w:num>
  <w:num w:numId="6" w16cid:durableId="231158098">
    <w:abstractNumId w:val="3"/>
  </w:num>
  <w:num w:numId="7" w16cid:durableId="1688865663">
    <w:abstractNumId w:val="3"/>
  </w:num>
  <w:num w:numId="8" w16cid:durableId="1138062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82A9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193E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1273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37F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0CDE"/>
    <w:rsid w:val="005020C6"/>
    <w:rsid w:val="00503BE4"/>
    <w:rsid w:val="00507956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2A9F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46EB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3466A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2FA2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3D5E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3FC0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66F6B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692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5A45"/>
    <w:rsid w:val="00F57380"/>
    <w:rsid w:val="00F6126D"/>
    <w:rsid w:val="00F63D49"/>
    <w:rsid w:val="00F65389"/>
    <w:rsid w:val="00F7374B"/>
    <w:rsid w:val="00F80555"/>
    <w:rsid w:val="00F849DC"/>
    <w:rsid w:val="00F85B97"/>
    <w:rsid w:val="00F9240F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C6C51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37E427-2AA2-4263-B072-7768E420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50795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166</Words>
  <Characters>1070</Characters>
  <Application>Microsoft Office Word</Application>
  <DocSecurity>4</DocSecurity>
  <Lines>107</Lines>
  <Paragraphs>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2009/10:87</vt:lpstr>
      <vt:lpstr>Fredagen den 12 mars 2010</vt:lpstr>
    </vt:vector>
  </TitlesOfParts>
  <Company>Riksdagen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2010-03-11T16:15:00Z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12 mars 2010</vt:lpwstr>
  </property>
  <property fmtid="{D5CDD505-2E9C-101B-9397-08002B2CF9AE}" pid="3" name="DocumentNumber">
    <vt:lpwstr>87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2010-03-12</vt:lpwstr>
  </property>
  <property fmtid="{D5CDD505-2E9C-101B-9397-08002B2CF9AE}" pid="7" name="DatumAvgörande">
    <vt:lpwstr>2010-03-17</vt:lpwstr>
  </property>
</Properties>
</file>