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4E3C" w:rsidRDefault="006E04A4">
      <w:pPr>
        <w:pStyle w:val="Dokumentbeteckning"/>
      </w:pPr>
      <w:r w:rsidRPr="00484E3C">
        <w:fldChar w:fldCharType="begin" w:fldLock="1"/>
      </w:r>
      <w:r w:rsidRPr="00484E3C">
        <w:instrText xml:space="preserve"> DOCPROPERTY "DocumentYear" </w:instrText>
      </w:r>
      <w:r w:rsidRPr="00484E3C">
        <w:fldChar w:fldCharType="separate"/>
      </w:r>
      <w:r w:rsidR="00A31EB7" w:rsidRPr="00484E3C">
        <w:t>2005/06</w:t>
      </w:r>
      <w:r w:rsidRPr="00484E3C">
        <w:fldChar w:fldCharType="end"/>
      </w:r>
      <w:r w:rsidRPr="00484E3C">
        <w:t>:</w:t>
      </w:r>
      <w:r w:rsidRPr="00484E3C">
        <w:fldChar w:fldCharType="begin" w:fldLock="1"/>
      </w:r>
      <w:r w:rsidRPr="00484E3C">
        <w:instrText xml:space="preserve"> DOCPROPERTY "DocumentNumber" </w:instrText>
      </w:r>
      <w:r w:rsidRPr="00484E3C">
        <w:fldChar w:fldCharType="separate"/>
      </w:r>
      <w:r w:rsidR="00A31EB7" w:rsidRPr="00484E3C">
        <w:t>77</w:t>
      </w:r>
      <w:r w:rsidRPr="00484E3C">
        <w:fldChar w:fldCharType="end"/>
      </w:r>
    </w:p>
    <w:p w:rsidR="006E04A4" w:rsidRPr="00484E3C" w:rsidRDefault="006E04A4">
      <w:pPr>
        <w:pStyle w:val="Datum"/>
        <w:outlineLvl w:val="0"/>
      </w:pPr>
      <w:r w:rsidRPr="00484E3C">
        <w:fldChar w:fldCharType="begin" w:fldLock="1"/>
      </w:r>
      <w:r w:rsidRPr="00484E3C">
        <w:instrText xml:space="preserve"> DOCPROPERTY "DocumentDate" </w:instrText>
      </w:r>
      <w:r w:rsidRPr="00484E3C">
        <w:fldChar w:fldCharType="separate"/>
      </w:r>
      <w:r w:rsidR="00A31EB7" w:rsidRPr="00484E3C">
        <w:t>Torsdagen den 23 februari 2006</w:t>
      </w:r>
      <w:r w:rsidRPr="00484E3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4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4E3C" w:rsidRDefault="006E04A4">
            <w:pPr>
              <w:pStyle w:val="Plenum"/>
              <w:tabs>
                <w:tab w:val="clear" w:pos="1418"/>
              </w:tabs>
            </w:pPr>
            <w:r w:rsidRPr="00484E3C">
              <w:t>Kl.</w:t>
            </w:r>
          </w:p>
        </w:tc>
        <w:tc>
          <w:tcPr>
            <w:tcW w:w="851" w:type="dxa"/>
          </w:tcPr>
          <w:p w:rsidR="006E04A4" w:rsidRPr="00484E3C" w:rsidRDefault="00DD57F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4E3C">
              <w:t>12.00</w:t>
            </w:r>
          </w:p>
        </w:tc>
        <w:tc>
          <w:tcPr>
            <w:tcW w:w="397" w:type="dxa"/>
          </w:tcPr>
          <w:p w:rsidR="006E04A4" w:rsidRPr="00484E3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4E3C" w:rsidRDefault="00DD57F2">
            <w:pPr>
              <w:pStyle w:val="Plenum"/>
              <w:tabs>
                <w:tab w:val="clear" w:pos="1418"/>
              </w:tabs>
              <w:ind w:right="1"/>
            </w:pPr>
            <w:r w:rsidRPr="00484E3C">
              <w:t>Arbetsplenum</w:t>
            </w:r>
          </w:p>
        </w:tc>
      </w:tr>
      <w:tr w:rsidR="00251258" w:rsidRPr="00484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jc w:val="right"/>
            </w:pPr>
            <w:r w:rsidRPr="00484E3C">
              <w:t>14.00</w:t>
            </w:r>
          </w:p>
        </w:tc>
        <w:tc>
          <w:tcPr>
            <w:tcW w:w="397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ind w:right="1"/>
            </w:pPr>
            <w:r w:rsidRPr="00484E3C">
              <w:t>Frågestund</w:t>
            </w:r>
          </w:p>
        </w:tc>
      </w:tr>
      <w:tr w:rsidR="00251258" w:rsidRPr="00484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jc w:val="right"/>
            </w:pPr>
            <w:r w:rsidRPr="00484E3C">
              <w:t>15.00</w:t>
            </w:r>
          </w:p>
        </w:tc>
        <w:tc>
          <w:tcPr>
            <w:tcW w:w="397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ind w:right="1"/>
            </w:pPr>
            <w:r w:rsidRPr="00484E3C">
              <w:t>Information från regeringen</w:t>
            </w:r>
          </w:p>
        </w:tc>
      </w:tr>
      <w:tr w:rsidR="00251258" w:rsidRPr="00484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jc w:val="right"/>
            </w:pPr>
            <w:r w:rsidRPr="00484E3C">
              <w:t>17.00</w:t>
            </w:r>
          </w:p>
        </w:tc>
        <w:tc>
          <w:tcPr>
            <w:tcW w:w="397" w:type="dxa"/>
          </w:tcPr>
          <w:p w:rsidR="00251258" w:rsidRPr="00484E3C" w:rsidRDefault="0025125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51258" w:rsidRPr="00484E3C" w:rsidRDefault="00DD57F2">
            <w:pPr>
              <w:pStyle w:val="Plenum"/>
              <w:tabs>
                <w:tab w:val="clear" w:pos="1418"/>
              </w:tabs>
              <w:ind w:right="1"/>
            </w:pPr>
            <w:r w:rsidRPr="00484E3C">
              <w:t>Votering</w:t>
            </w:r>
          </w:p>
        </w:tc>
      </w:tr>
    </w:tbl>
    <w:p w:rsidR="006E04A4" w:rsidRPr="00484E3C" w:rsidRDefault="006E04A4">
      <w:pPr>
        <w:pStyle w:val="StreckLngt"/>
      </w:pPr>
      <w:r w:rsidRPr="00484E3C">
        <w:tab/>
      </w:r>
    </w:p>
    <w:p w:rsidR="00D45AE3" w:rsidRPr="00484E3C" w:rsidRDefault="00D45AE3" w:rsidP="00D45AE3">
      <w:pPr>
        <w:pStyle w:val="Blankrad"/>
      </w:pPr>
      <w:r w:rsidRPr="00484E3C">
        <w:t>     </w:t>
      </w:r>
    </w:p>
    <w:p w:rsidR="00172F52" w:rsidRPr="00484E3C" w:rsidRDefault="00172F52" w:rsidP="00CF242C">
      <w:pPr>
        <w:pStyle w:val="Blankrad"/>
      </w:pPr>
      <w:r w:rsidRPr="00484E3C">
        <w:t xml:space="preserve">     </w:t>
      </w:r>
    </w:p>
    <w:p w:rsidR="00F531B3" w:rsidRPr="00484E3C" w:rsidRDefault="00F531B3">
      <w:pPr>
        <w:pStyle w:val="Blankrad"/>
      </w:pPr>
      <w:r w:rsidRPr="00484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1B3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1B3" w:rsidRPr="00484E3C" w:rsidRDefault="00F531B3" w:rsidP="008F6F1C">
            <w:pPr>
              <w:pStyle w:val="HuvudrubrikFlisteNr"/>
            </w:pPr>
          </w:p>
        </w:tc>
        <w:tc>
          <w:tcPr>
            <w:tcW w:w="6237" w:type="dxa"/>
          </w:tcPr>
          <w:p w:rsidR="00F531B3" w:rsidRPr="00484E3C" w:rsidRDefault="00F531B3" w:rsidP="008F6F1C">
            <w:pPr>
              <w:pStyle w:val="HuvudrubrikEnsam"/>
            </w:pPr>
            <w:r w:rsidRPr="00484E3C">
              <w:t>Justering av protokoll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pStyle w:val="HuvudrubrikKolumn3"/>
            </w:pPr>
          </w:p>
        </w:tc>
      </w:tr>
      <w:tr w:rsidR="00F531B3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1B3" w:rsidRPr="00484E3C" w:rsidRDefault="00F531B3" w:rsidP="008F6F1C">
            <w:r w:rsidRPr="00484E3C">
              <w:t>1</w:t>
            </w:r>
          </w:p>
        </w:tc>
        <w:tc>
          <w:tcPr>
            <w:tcW w:w="6237" w:type="dxa"/>
          </w:tcPr>
          <w:p w:rsidR="00F531B3" w:rsidRPr="00484E3C" w:rsidRDefault="00F531B3" w:rsidP="008F6F1C">
            <w:r w:rsidRPr="00484E3C">
              <w:t>Protokollet från sammanträdet fredagen den 17 februari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rPr>
                <w:spacing w:val="-4"/>
              </w:rPr>
            </w:pPr>
          </w:p>
        </w:tc>
      </w:tr>
    </w:tbl>
    <w:p w:rsidR="00F531B3" w:rsidRPr="00484E3C" w:rsidRDefault="00F531B3" w:rsidP="00F531B3">
      <w:pPr>
        <w:pStyle w:val="Blankrad"/>
      </w:pPr>
      <w:r w:rsidRPr="00484E3C">
        <w:t>     </w:t>
      </w:r>
    </w:p>
    <w:p w:rsidR="00144E24" w:rsidRPr="00484E3C" w:rsidRDefault="00F531B3" w:rsidP="00F531B3">
      <w:pPr>
        <w:pStyle w:val="Blankrad"/>
      </w:pPr>
      <w:r w:rsidRPr="00484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44E24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44E24" w:rsidRPr="00484E3C" w:rsidRDefault="00144E24" w:rsidP="006B6CA3">
            <w:pPr>
              <w:pStyle w:val="HuvudrubrikFlisteNr"/>
            </w:pPr>
          </w:p>
        </w:tc>
        <w:tc>
          <w:tcPr>
            <w:tcW w:w="6237" w:type="dxa"/>
          </w:tcPr>
          <w:p w:rsidR="00144E24" w:rsidRPr="00484E3C" w:rsidRDefault="00144E24">
            <w:pPr>
              <w:pStyle w:val="HuvudrubrikEnsam"/>
            </w:pPr>
            <w:r w:rsidRPr="00484E3C">
              <w:t>Avsägelse</w:t>
            </w:r>
          </w:p>
        </w:tc>
        <w:tc>
          <w:tcPr>
            <w:tcW w:w="2481" w:type="dxa"/>
          </w:tcPr>
          <w:p w:rsidR="00144E24" w:rsidRPr="00484E3C" w:rsidRDefault="00144E24" w:rsidP="006B6CA3">
            <w:pPr>
              <w:pStyle w:val="HuvudrubrikKolumn3"/>
            </w:pPr>
          </w:p>
        </w:tc>
      </w:tr>
      <w:tr w:rsidR="00144E24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44E24" w:rsidRPr="00484E3C" w:rsidRDefault="00144E24">
            <w:r w:rsidRPr="00484E3C">
              <w:t>2</w:t>
            </w:r>
          </w:p>
        </w:tc>
        <w:tc>
          <w:tcPr>
            <w:tcW w:w="6237" w:type="dxa"/>
          </w:tcPr>
          <w:p w:rsidR="00144E24" w:rsidRPr="00484E3C" w:rsidRDefault="00B8160B">
            <w:r w:rsidRPr="00484E3C">
              <w:t>Siw Wittgren-Ahl (s) som suppleant i EU-nämnden</w:t>
            </w:r>
          </w:p>
        </w:tc>
        <w:tc>
          <w:tcPr>
            <w:tcW w:w="2481" w:type="dxa"/>
          </w:tcPr>
          <w:p w:rsidR="00144E24" w:rsidRPr="00484E3C" w:rsidRDefault="00144E24">
            <w:pPr>
              <w:rPr>
                <w:spacing w:val="-4"/>
              </w:rPr>
            </w:pPr>
          </w:p>
        </w:tc>
      </w:tr>
    </w:tbl>
    <w:p w:rsidR="00A900D8" w:rsidRPr="00484E3C" w:rsidRDefault="00144E24">
      <w:pPr>
        <w:pStyle w:val="Blankrad"/>
      </w:pPr>
      <w:r w:rsidRPr="00484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00D8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00D8" w:rsidRPr="00484E3C" w:rsidRDefault="00A900D8" w:rsidP="006B6CA3">
            <w:pPr>
              <w:pStyle w:val="HuvudrubrikFlisteNr"/>
            </w:pPr>
          </w:p>
        </w:tc>
        <w:tc>
          <w:tcPr>
            <w:tcW w:w="6237" w:type="dxa"/>
          </w:tcPr>
          <w:p w:rsidR="00A900D8" w:rsidRPr="00484E3C" w:rsidRDefault="00A900D8" w:rsidP="006B6CA3">
            <w:pPr>
              <w:pStyle w:val="HuvudrubrikEnsam"/>
            </w:pPr>
            <w:r w:rsidRPr="00484E3C">
              <w:t>Anmälan om kompletteringsval</w:t>
            </w:r>
          </w:p>
        </w:tc>
        <w:tc>
          <w:tcPr>
            <w:tcW w:w="2481" w:type="dxa"/>
          </w:tcPr>
          <w:p w:rsidR="00A900D8" w:rsidRPr="00484E3C" w:rsidRDefault="00A900D8" w:rsidP="006B6CA3">
            <w:pPr>
              <w:pStyle w:val="HuvudrubrikKolumn3"/>
            </w:pPr>
          </w:p>
        </w:tc>
      </w:tr>
      <w:tr w:rsidR="00A900D8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00D8" w:rsidRPr="00484E3C" w:rsidRDefault="00A900D8" w:rsidP="006B6CA3">
            <w:r w:rsidRPr="00484E3C">
              <w:t>3</w:t>
            </w:r>
          </w:p>
        </w:tc>
        <w:tc>
          <w:tcPr>
            <w:tcW w:w="6237" w:type="dxa"/>
          </w:tcPr>
          <w:p w:rsidR="00A900D8" w:rsidRPr="00484E3C" w:rsidRDefault="00A900D8" w:rsidP="006B6CA3">
            <w:r w:rsidRPr="00484E3C">
              <w:t>Mariam Osman Sherifay (s) som suppleant i EU-nämnden</w:t>
            </w:r>
          </w:p>
        </w:tc>
        <w:tc>
          <w:tcPr>
            <w:tcW w:w="2481" w:type="dxa"/>
          </w:tcPr>
          <w:p w:rsidR="00A900D8" w:rsidRPr="00484E3C" w:rsidRDefault="00A900D8" w:rsidP="006B6CA3">
            <w:pPr>
              <w:rPr>
                <w:spacing w:val="-4"/>
              </w:rPr>
            </w:pPr>
          </w:p>
        </w:tc>
      </w:tr>
    </w:tbl>
    <w:p w:rsidR="00A900D8" w:rsidRPr="00484E3C" w:rsidRDefault="00A900D8" w:rsidP="00A900D8">
      <w:pPr>
        <w:pStyle w:val="Blankrad"/>
      </w:pPr>
      <w:r w:rsidRPr="00484E3C">
        <w:t>     </w:t>
      </w:r>
    </w:p>
    <w:p w:rsidR="00144E24" w:rsidRPr="00484E3C" w:rsidRDefault="00144E24">
      <w:pPr>
        <w:pStyle w:val="Blankrad"/>
      </w:pPr>
    </w:p>
    <w:p w:rsidR="00A900D8" w:rsidRPr="00484E3C" w:rsidRDefault="00144E24">
      <w:pPr>
        <w:pStyle w:val="Blankrad"/>
      </w:pPr>
      <w:r w:rsidRPr="00484E3C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900D8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900D8" w:rsidRPr="00484E3C" w:rsidRDefault="00A900D8" w:rsidP="006B6CA3">
            <w:pPr>
              <w:pStyle w:val="HuvudrubrikFlisteNr"/>
            </w:pPr>
          </w:p>
        </w:tc>
        <w:tc>
          <w:tcPr>
            <w:tcW w:w="6237" w:type="dxa"/>
          </w:tcPr>
          <w:p w:rsidR="00A900D8" w:rsidRPr="00484E3C" w:rsidRDefault="00A900D8" w:rsidP="006B6CA3">
            <w:pPr>
              <w:pStyle w:val="HuvudrubrikEnsam"/>
            </w:pPr>
            <w:r w:rsidRPr="00484E3C">
              <w:t>Anmälan om återkallad motion</w:t>
            </w:r>
          </w:p>
        </w:tc>
        <w:tc>
          <w:tcPr>
            <w:tcW w:w="2481" w:type="dxa"/>
          </w:tcPr>
          <w:p w:rsidR="00A900D8" w:rsidRPr="00484E3C" w:rsidRDefault="00A900D8" w:rsidP="006B6CA3">
            <w:pPr>
              <w:pStyle w:val="HuvudrubrikKolumn3"/>
            </w:pPr>
          </w:p>
        </w:tc>
      </w:tr>
      <w:tr w:rsidR="00A900D8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900D8" w:rsidRPr="00484E3C" w:rsidRDefault="00A900D8" w:rsidP="006B6CA3">
            <w:r w:rsidRPr="00484E3C">
              <w:t>4</w:t>
            </w:r>
          </w:p>
        </w:tc>
        <w:tc>
          <w:tcPr>
            <w:tcW w:w="6237" w:type="dxa"/>
          </w:tcPr>
          <w:p w:rsidR="00A900D8" w:rsidRPr="00484E3C" w:rsidRDefault="00A900D8" w:rsidP="006B6CA3">
            <w:r w:rsidRPr="00484E3C">
              <w:t>2005/06:T304 av Gunilla Tjernberg (kd)</w:t>
            </w:r>
            <w:r w:rsidRPr="00484E3C">
              <w:br/>
              <w:t>Promillegräns för cyklister</w:t>
            </w:r>
          </w:p>
        </w:tc>
        <w:tc>
          <w:tcPr>
            <w:tcW w:w="2481" w:type="dxa"/>
          </w:tcPr>
          <w:p w:rsidR="00A900D8" w:rsidRPr="00484E3C" w:rsidRDefault="00A900D8" w:rsidP="006B6CA3">
            <w:pPr>
              <w:rPr>
                <w:spacing w:val="-4"/>
              </w:rPr>
            </w:pPr>
          </w:p>
        </w:tc>
      </w:tr>
    </w:tbl>
    <w:p w:rsidR="00144E24" w:rsidRPr="00484E3C" w:rsidRDefault="00144E24">
      <w:pPr>
        <w:pStyle w:val="Blankrad"/>
      </w:pPr>
      <w:r w:rsidRPr="00484E3C">
        <w:t>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57F2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57F2" w:rsidRPr="00484E3C" w:rsidRDefault="00DD57F2" w:rsidP="006B6CA3">
            <w:pPr>
              <w:pStyle w:val="HuvudrubrikFlisteNr"/>
            </w:pPr>
          </w:p>
        </w:tc>
        <w:tc>
          <w:tcPr>
            <w:tcW w:w="6237" w:type="dxa"/>
          </w:tcPr>
          <w:p w:rsidR="00DD57F2" w:rsidRPr="00484E3C" w:rsidRDefault="00DD57F2">
            <w:pPr>
              <w:pStyle w:val="HuvudrubrikEnsam"/>
            </w:pPr>
            <w:r w:rsidRPr="00484E3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DD57F2" w:rsidRPr="00484E3C" w:rsidRDefault="00DD57F2" w:rsidP="006B6CA3">
            <w:pPr>
              <w:pStyle w:val="HuvudrubrikKolumn3"/>
            </w:pPr>
            <w:r w:rsidRPr="00484E3C">
              <w:t>Ansvarigt utskott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>
            <w:r w:rsidRPr="00484E3C">
              <w:t>5</w:t>
            </w:r>
          </w:p>
        </w:tc>
        <w:tc>
          <w:tcPr>
            <w:tcW w:w="6237" w:type="dxa"/>
          </w:tcPr>
          <w:p w:rsidR="00DD57F2" w:rsidRPr="00484E3C" w:rsidRDefault="00DD57F2">
            <w:r w:rsidRPr="00484E3C">
              <w:t xml:space="preserve">2005/06:FPM49 Förordning om avgaskrav och </w:t>
            </w:r>
            <w:r w:rsidR="00FB229B" w:rsidRPr="00484E3C">
              <w:t xml:space="preserve">om </w:t>
            </w:r>
            <w:r w:rsidRPr="00484E3C">
              <w:t>reparationsinformation för personbilar och lätta lastbilar</w:t>
            </w:r>
            <w:r w:rsidRPr="00484E3C">
              <w:rPr>
                <w:i/>
              </w:rPr>
              <w:t xml:space="preserve"> KOM (2005) 683</w:t>
            </w:r>
          </w:p>
        </w:tc>
        <w:tc>
          <w:tcPr>
            <w:tcW w:w="2481" w:type="dxa"/>
          </w:tcPr>
          <w:p w:rsidR="00DD57F2" w:rsidRPr="00484E3C" w:rsidRDefault="00FB229B">
            <w:pPr>
              <w:rPr>
                <w:spacing w:val="-4"/>
              </w:rPr>
            </w:pPr>
            <w:r w:rsidRPr="00484E3C">
              <w:rPr>
                <w:spacing w:val="-4"/>
              </w:rPr>
              <w:t>TU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>
            <w:r w:rsidRPr="00484E3C">
              <w:t>6</w:t>
            </w:r>
          </w:p>
        </w:tc>
        <w:tc>
          <w:tcPr>
            <w:tcW w:w="6237" w:type="dxa"/>
          </w:tcPr>
          <w:p w:rsidR="00DD57F2" w:rsidRPr="00484E3C" w:rsidRDefault="00DD57F2">
            <w:r w:rsidRPr="00484E3C">
              <w:t>2005/06:FPM50 Tematisk strategi om luftföroreningar</w:t>
            </w:r>
            <w:r w:rsidRPr="00484E3C">
              <w:rPr>
                <w:i/>
              </w:rPr>
              <w:t xml:space="preserve"> KOM (2005) 446</w:t>
            </w:r>
          </w:p>
        </w:tc>
        <w:tc>
          <w:tcPr>
            <w:tcW w:w="2481" w:type="dxa"/>
          </w:tcPr>
          <w:p w:rsidR="00DD57F2" w:rsidRPr="00484E3C" w:rsidRDefault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 xml:space="preserve">MJU 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>
            <w:r w:rsidRPr="00484E3C">
              <w:t>7</w:t>
            </w:r>
          </w:p>
        </w:tc>
        <w:tc>
          <w:tcPr>
            <w:tcW w:w="6237" w:type="dxa"/>
          </w:tcPr>
          <w:p w:rsidR="00DD57F2" w:rsidRPr="00484E3C" w:rsidRDefault="00DD57F2">
            <w:r w:rsidRPr="00484E3C">
              <w:t>2005/06:FPM51 Förslag till direktiv om luftkvalitet och renare luft i Europa</w:t>
            </w:r>
            <w:r w:rsidRPr="00484E3C">
              <w:rPr>
                <w:i/>
              </w:rPr>
              <w:t xml:space="preserve"> KOM (2005) 447</w:t>
            </w:r>
          </w:p>
        </w:tc>
        <w:tc>
          <w:tcPr>
            <w:tcW w:w="2481" w:type="dxa"/>
          </w:tcPr>
          <w:p w:rsidR="00DD57F2" w:rsidRPr="00484E3C" w:rsidRDefault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 xml:space="preserve">MJU </w:t>
            </w:r>
          </w:p>
        </w:tc>
      </w:tr>
    </w:tbl>
    <w:p w:rsidR="00DD57F2" w:rsidRPr="00484E3C" w:rsidRDefault="00DD57F2">
      <w:pPr>
        <w:pStyle w:val="Blankrad"/>
      </w:pPr>
      <w:r w:rsidRPr="00484E3C">
        <w:t>     </w:t>
      </w:r>
    </w:p>
    <w:p w:rsidR="00DD57F2" w:rsidRPr="00484E3C" w:rsidRDefault="00DD57F2">
      <w:pPr>
        <w:pStyle w:val="Blankrad"/>
      </w:pPr>
      <w:r w:rsidRPr="00484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57F2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57F2" w:rsidRPr="00484E3C" w:rsidRDefault="00DD57F2">
            <w:pPr>
              <w:pStyle w:val="HuvudrubrikFlisteNr"/>
            </w:pPr>
          </w:p>
        </w:tc>
        <w:tc>
          <w:tcPr>
            <w:tcW w:w="6237" w:type="dxa"/>
          </w:tcPr>
          <w:p w:rsidR="00DD57F2" w:rsidRPr="00484E3C" w:rsidRDefault="00DD57F2">
            <w:pPr>
              <w:pStyle w:val="Huvudrubrik"/>
            </w:pPr>
            <w:r w:rsidRPr="00484E3C">
              <w:t>Ärenden för hänvisning till utskott</w:t>
            </w:r>
          </w:p>
        </w:tc>
        <w:tc>
          <w:tcPr>
            <w:tcW w:w="2481" w:type="dxa"/>
          </w:tcPr>
          <w:p w:rsidR="00DD57F2" w:rsidRPr="00484E3C" w:rsidRDefault="00DD57F2">
            <w:pPr>
              <w:pStyle w:val="HuvudrubrikKolumn3"/>
            </w:pPr>
            <w:r w:rsidRPr="00484E3C">
              <w:t>Förslag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Proposition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8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2005/06:79 Konvention om social trygghet mellan Sverige och Chile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SfU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Redogörelser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9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2005/06:RRS10 Riksrevisionens årsredovisning för 2005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FiU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10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2005/06:RRS12 Riksrevisionens styrelses redogörelse angående revisionsberättelsen över Stiftelsen Riksbankens Jubileumsfonds årsredovisning för 2005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UbU</w:t>
            </w:r>
          </w:p>
        </w:tc>
      </w:tr>
    </w:tbl>
    <w:p w:rsidR="00DD57F2" w:rsidRPr="00484E3C" w:rsidRDefault="00DD57F2">
      <w:pPr>
        <w:pStyle w:val="Blankrad"/>
      </w:pPr>
      <w:r w:rsidRPr="00484E3C">
        <w:t>     </w:t>
      </w:r>
    </w:p>
    <w:p w:rsidR="00DD57F2" w:rsidRPr="00484E3C" w:rsidRDefault="00DD57F2">
      <w:pPr>
        <w:pStyle w:val="Blankrad"/>
      </w:pPr>
      <w:r w:rsidRPr="00484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46EDD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46EDD" w:rsidRPr="00484E3C" w:rsidRDefault="00746EDD" w:rsidP="006B6CA3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746EDD" w:rsidRPr="00484E3C" w:rsidRDefault="00746EDD" w:rsidP="006B6CA3">
            <w:pPr>
              <w:pStyle w:val="Huvudrubrik"/>
              <w:spacing w:before="480"/>
            </w:pPr>
            <w:r w:rsidRPr="00484E3C">
              <w:t>Ärenden för avgörande</w:t>
            </w:r>
            <w:r w:rsidR="00FB229B" w:rsidRPr="00484E3C">
              <w:t xml:space="preserve"> </w:t>
            </w:r>
            <w:r w:rsidRPr="00484E3C">
              <w:t>kl 17.00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pStyle w:val="HuvudrubrikKolumn3"/>
              <w:spacing w:before="480"/>
            </w:pPr>
            <w:r w:rsidRPr="00484E3C">
              <w:t>Reservationer</w:t>
            </w:r>
          </w:p>
        </w:tc>
      </w:tr>
      <w:tr w:rsidR="00746EDD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EDD" w:rsidRPr="00484E3C" w:rsidRDefault="00746EDD" w:rsidP="006B6CA3">
            <w:pPr>
              <w:pStyle w:val="renderubrik"/>
            </w:pPr>
          </w:p>
        </w:tc>
        <w:tc>
          <w:tcPr>
            <w:tcW w:w="6237" w:type="dxa"/>
          </w:tcPr>
          <w:p w:rsidR="00746EDD" w:rsidRPr="00484E3C" w:rsidRDefault="00746EDD" w:rsidP="006B6CA3">
            <w:pPr>
              <w:pStyle w:val="renderubrik"/>
              <w:rPr>
                <w:rFonts w:ascii="Arial" w:hAnsi="Arial" w:cs="Arial"/>
                <w:b w:val="0"/>
              </w:rPr>
            </w:pPr>
            <w:r w:rsidRPr="00484E3C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pStyle w:val="renderubrik"/>
              <w:rPr>
                <w:spacing w:val="-4"/>
              </w:rPr>
            </w:pPr>
          </w:p>
        </w:tc>
      </w:tr>
      <w:tr w:rsidR="00746EDD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EDD" w:rsidRPr="00484E3C" w:rsidRDefault="00746EDD" w:rsidP="006B6CA3">
            <w:pPr>
              <w:pStyle w:val="renderubrik"/>
            </w:pPr>
          </w:p>
        </w:tc>
        <w:tc>
          <w:tcPr>
            <w:tcW w:w="6237" w:type="dxa"/>
          </w:tcPr>
          <w:p w:rsidR="00746EDD" w:rsidRPr="00484E3C" w:rsidRDefault="00746EDD" w:rsidP="006B6CA3">
            <w:pPr>
              <w:pStyle w:val="renderubrik"/>
            </w:pPr>
            <w:r w:rsidRPr="00484E3C">
              <w:t>Utbildningsutskottets betänkanden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pStyle w:val="renderubrik"/>
              <w:rPr>
                <w:spacing w:val="-4"/>
              </w:rPr>
            </w:pPr>
          </w:p>
        </w:tc>
      </w:tr>
      <w:tr w:rsidR="00746EDD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EDD" w:rsidRPr="00484E3C" w:rsidRDefault="007025A2" w:rsidP="006B6CA3">
            <w:r w:rsidRPr="00484E3C">
              <w:t>11</w:t>
            </w:r>
          </w:p>
        </w:tc>
        <w:tc>
          <w:tcPr>
            <w:tcW w:w="6237" w:type="dxa"/>
          </w:tcPr>
          <w:p w:rsidR="00746EDD" w:rsidRPr="00484E3C" w:rsidRDefault="00746EDD" w:rsidP="006B6CA3">
            <w:r w:rsidRPr="00484E3C">
              <w:t>2005/06:UbU3 Ny värld – ny högskola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rPr>
                <w:spacing w:val="-4"/>
              </w:rPr>
            </w:pPr>
            <w:r w:rsidRPr="00484E3C">
              <w:rPr>
                <w:spacing w:val="-4"/>
              </w:rPr>
              <w:t>27 res. (m,fp,kd,v,c,mp)</w:t>
            </w:r>
          </w:p>
        </w:tc>
      </w:tr>
      <w:tr w:rsidR="00746EDD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EDD" w:rsidRPr="00484E3C" w:rsidRDefault="007025A2" w:rsidP="006B6CA3">
            <w:r w:rsidRPr="00484E3C">
              <w:t>12</w:t>
            </w:r>
          </w:p>
        </w:tc>
        <w:tc>
          <w:tcPr>
            <w:tcW w:w="6237" w:type="dxa"/>
          </w:tcPr>
          <w:p w:rsidR="00746EDD" w:rsidRPr="00484E3C" w:rsidRDefault="00746EDD" w:rsidP="006B6CA3">
            <w:r w:rsidRPr="00484E3C">
              <w:t>2005/06:UbU6 Forskning och forskarutbildning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rPr>
                <w:spacing w:val="-4"/>
              </w:rPr>
            </w:pPr>
            <w:r w:rsidRPr="00484E3C">
              <w:rPr>
                <w:spacing w:val="-4"/>
              </w:rPr>
              <w:t>30 res. (m,fp,kd,v,c,mp)</w:t>
            </w:r>
          </w:p>
        </w:tc>
      </w:tr>
      <w:tr w:rsidR="00746EDD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46EDD" w:rsidRPr="00484E3C" w:rsidRDefault="007025A2" w:rsidP="006B6CA3">
            <w:r w:rsidRPr="00484E3C">
              <w:t>13</w:t>
            </w:r>
          </w:p>
        </w:tc>
        <w:tc>
          <w:tcPr>
            <w:tcW w:w="6237" w:type="dxa"/>
          </w:tcPr>
          <w:p w:rsidR="00746EDD" w:rsidRPr="00484E3C" w:rsidRDefault="00746EDD" w:rsidP="006B6CA3">
            <w:r w:rsidRPr="00484E3C">
              <w:t>2005/06:UbU9 Högskolan: Utbildnings- och studentfrågor</w:t>
            </w:r>
          </w:p>
        </w:tc>
        <w:tc>
          <w:tcPr>
            <w:tcW w:w="2481" w:type="dxa"/>
          </w:tcPr>
          <w:p w:rsidR="00746EDD" w:rsidRPr="00484E3C" w:rsidRDefault="00746EDD" w:rsidP="006B6CA3">
            <w:pPr>
              <w:rPr>
                <w:spacing w:val="-4"/>
              </w:rPr>
            </w:pPr>
            <w:r w:rsidRPr="00484E3C">
              <w:rPr>
                <w:spacing w:val="-4"/>
              </w:rPr>
              <w:t>37 res. (m,fp,kd,v,c,mp)</w:t>
            </w:r>
          </w:p>
        </w:tc>
      </w:tr>
    </w:tbl>
    <w:p w:rsidR="00746EDD" w:rsidRPr="00484E3C" w:rsidRDefault="00746EDD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D57F2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D57F2" w:rsidRPr="00484E3C" w:rsidRDefault="00DD57F2">
            <w:pPr>
              <w:pStyle w:val="HuvudrubrikFlisteNr"/>
            </w:pPr>
          </w:p>
        </w:tc>
        <w:tc>
          <w:tcPr>
            <w:tcW w:w="6237" w:type="dxa"/>
          </w:tcPr>
          <w:p w:rsidR="00DD57F2" w:rsidRPr="00484E3C" w:rsidRDefault="00DD57F2">
            <w:pPr>
              <w:pStyle w:val="Huvudrubrik"/>
            </w:pPr>
            <w:bookmarkStart w:id="1" w:name="TypRubrik"/>
            <w:bookmarkEnd w:id="1"/>
            <w:r w:rsidRPr="00484E3C">
              <w:t>Ärenden för debatt och avgörande</w:t>
            </w:r>
          </w:p>
        </w:tc>
        <w:tc>
          <w:tcPr>
            <w:tcW w:w="2481" w:type="dxa"/>
          </w:tcPr>
          <w:p w:rsidR="00DD57F2" w:rsidRPr="00484E3C" w:rsidRDefault="00DD57F2">
            <w:pPr>
              <w:pStyle w:val="HuvudrubrikKolumn3"/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Konstitutionsutskottets betänkanden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14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2005/06:KU14 Tryck- och yttrandefrihetsfrågor, m.m.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8 res. (fp,kd,v,c,mp)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15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2005/06:KU25 Regional demokrati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1 res. (c)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Justitieutskottets betänkande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16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2005/06:JuU12 Hemlig teleavlyssning, m.m.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3 res. (s,m,fp,kd,v,c,mp)</w:t>
            </w: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Arbetsmarknadsutskottets betänkande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17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2005/06:AU4 Elektronisk informationsöverföring hos arbetslöshetskassorna och inom Arbetsmarknadsverket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DD57F2" w:rsidP="00DD57F2">
            <w:pPr>
              <w:pStyle w:val="renderubrik"/>
            </w:pPr>
          </w:p>
        </w:tc>
        <w:tc>
          <w:tcPr>
            <w:tcW w:w="6237" w:type="dxa"/>
          </w:tcPr>
          <w:p w:rsidR="00DD57F2" w:rsidRPr="00484E3C" w:rsidRDefault="00DD57F2" w:rsidP="00DD57F2">
            <w:pPr>
              <w:pStyle w:val="renderubrik"/>
            </w:pPr>
            <w:r w:rsidRPr="00484E3C">
              <w:t>Bostadsutskottets betänkande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pStyle w:val="renderubrik"/>
              <w:rPr>
                <w:spacing w:val="-4"/>
              </w:rPr>
            </w:pPr>
          </w:p>
        </w:tc>
      </w:tr>
      <w:tr w:rsidR="00DD57F2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D57F2" w:rsidRPr="00484E3C" w:rsidRDefault="007025A2" w:rsidP="00DD57F2">
            <w:r w:rsidRPr="00484E3C">
              <w:t>18</w:t>
            </w:r>
          </w:p>
        </w:tc>
        <w:tc>
          <w:tcPr>
            <w:tcW w:w="6237" w:type="dxa"/>
          </w:tcPr>
          <w:p w:rsidR="00DD57F2" w:rsidRPr="00484E3C" w:rsidRDefault="00DD57F2" w:rsidP="00DD57F2">
            <w:r w:rsidRPr="00484E3C">
              <w:t>2005/06:BoU7 Plan- och byggfrågor</w:t>
            </w:r>
          </w:p>
        </w:tc>
        <w:tc>
          <w:tcPr>
            <w:tcW w:w="2481" w:type="dxa"/>
          </w:tcPr>
          <w:p w:rsidR="00DD57F2" w:rsidRPr="00484E3C" w:rsidRDefault="00DD57F2" w:rsidP="00DD57F2">
            <w:pPr>
              <w:rPr>
                <w:spacing w:val="-4"/>
              </w:rPr>
            </w:pPr>
            <w:r w:rsidRPr="00484E3C">
              <w:rPr>
                <w:spacing w:val="-4"/>
              </w:rPr>
              <w:t>29 res. (m,fp,kd,v,c,mp)</w:t>
            </w:r>
          </w:p>
        </w:tc>
      </w:tr>
    </w:tbl>
    <w:p w:rsidR="00DD57F2" w:rsidRPr="00484E3C" w:rsidRDefault="00DD57F2">
      <w:pPr>
        <w:pStyle w:val="Blankrad"/>
      </w:pPr>
      <w:r w:rsidRPr="00484E3C">
        <w:t>     </w:t>
      </w:r>
    </w:p>
    <w:p w:rsidR="00DD57F2" w:rsidRPr="00484E3C" w:rsidRDefault="00DD57F2">
      <w:pPr>
        <w:pStyle w:val="Blankrad"/>
      </w:pPr>
      <w:r w:rsidRPr="00484E3C">
        <w:t>     </w:t>
      </w:r>
    </w:p>
    <w:p w:rsidR="00DD57F2" w:rsidRPr="00484E3C" w:rsidRDefault="00DD57F2">
      <w:pPr>
        <w:pStyle w:val="Blankrad"/>
      </w:pPr>
      <w:bookmarkStart w:id="3" w:name="Start"/>
      <w:bookmarkEnd w:id="3"/>
      <w:r w:rsidRPr="00484E3C">
        <w:t>     </w:t>
      </w:r>
    </w:p>
    <w:p w:rsidR="00DD57F2" w:rsidRPr="00484E3C" w:rsidRDefault="00DD57F2">
      <w:pPr>
        <w:pStyle w:val="Blankrad"/>
      </w:pPr>
      <w:r w:rsidRPr="00484E3C">
        <w:t>     </w:t>
      </w:r>
    </w:p>
    <w:p w:rsidR="00DD57F2" w:rsidRPr="00484E3C" w:rsidRDefault="00DD57F2">
      <w:pPr>
        <w:pStyle w:val="Blankrad"/>
      </w:pPr>
      <w:r w:rsidRPr="00484E3C">
        <w:t>     </w:t>
      </w:r>
    </w:p>
    <w:p w:rsidR="00144E24" w:rsidRPr="00484E3C" w:rsidRDefault="00144E24">
      <w:pPr>
        <w:pStyle w:val="Blankrad"/>
      </w:pPr>
      <w:r w:rsidRPr="00484E3C">
        <w:t>     </w:t>
      </w:r>
    </w:p>
    <w:p w:rsidR="00144E24" w:rsidRPr="00484E3C" w:rsidRDefault="00144E24">
      <w:pPr>
        <w:pStyle w:val="Blankrad"/>
      </w:pPr>
      <w:r w:rsidRPr="00484E3C">
        <w:t>     </w:t>
      </w:r>
    </w:p>
    <w:p w:rsidR="00144E24" w:rsidRPr="00484E3C" w:rsidRDefault="00144E24">
      <w:pPr>
        <w:pStyle w:val="Blankrad"/>
      </w:pPr>
      <w:r w:rsidRPr="00484E3C">
        <w:t>     </w:t>
      </w:r>
    </w:p>
    <w:p w:rsidR="00F531B3" w:rsidRPr="00484E3C" w:rsidRDefault="00F531B3" w:rsidP="00F531B3">
      <w:pPr>
        <w:pStyle w:val="Blankrad"/>
      </w:pPr>
      <w:r w:rsidRPr="00484E3C">
        <w:t>     </w:t>
      </w:r>
    </w:p>
    <w:p w:rsidR="00F531B3" w:rsidRPr="00484E3C" w:rsidRDefault="00F531B3" w:rsidP="00F531B3">
      <w:pPr>
        <w:pStyle w:val="Blankrad"/>
      </w:pPr>
      <w:r w:rsidRPr="00484E3C">
        <w:t xml:space="preserve">     </w:t>
      </w:r>
    </w:p>
    <w:p w:rsidR="007E02FF" w:rsidRPr="00484E3C" w:rsidRDefault="007E02FF">
      <w:pPr>
        <w:rPr>
          <w:sz w:val="16"/>
          <w:szCs w:val="16"/>
        </w:rPr>
      </w:pPr>
    </w:p>
    <w:p w:rsidR="00F531B3" w:rsidRPr="00484E3C" w:rsidRDefault="00F531B3" w:rsidP="00F531B3">
      <w:pPr>
        <w:pStyle w:val="Blankrad"/>
      </w:pPr>
    </w:p>
    <w:p w:rsidR="007E02FF" w:rsidRPr="00484E3C" w:rsidRDefault="007E02FF"/>
    <w:p w:rsidR="00294175" w:rsidRPr="00484E3C" w:rsidRDefault="00294175">
      <w:pPr>
        <w:pStyle w:val="Blankrad"/>
      </w:pPr>
      <w:r w:rsidRPr="00484E3C">
        <w:t>     </w:t>
      </w:r>
    </w:p>
    <w:p w:rsidR="00294175" w:rsidRPr="00484E3C" w:rsidRDefault="00294175">
      <w:pPr>
        <w:pStyle w:val="Blankrad"/>
      </w:pPr>
      <w:r w:rsidRPr="00484E3C">
        <w:t>     </w:t>
      </w:r>
    </w:p>
    <w:p w:rsidR="00294175" w:rsidRPr="00484E3C" w:rsidRDefault="00294175">
      <w:pPr>
        <w:pStyle w:val="Blankrad"/>
      </w:pPr>
      <w:r w:rsidRPr="00484E3C">
        <w:t>     </w:t>
      </w:r>
    </w:p>
    <w:p w:rsidR="00F531B3" w:rsidRPr="00484E3C" w:rsidRDefault="00294175" w:rsidP="00F531B3">
      <w:pPr>
        <w:pStyle w:val="Blankrad"/>
      </w:pPr>
      <w:r w:rsidRPr="00484E3C">
        <w:t>     </w:t>
      </w:r>
      <w:r w:rsidR="00F531B3" w:rsidRPr="00484E3C">
        <w:t xml:space="preserve">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1B3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1B3" w:rsidRPr="00484E3C" w:rsidRDefault="00F531B3" w:rsidP="008F6F1C">
            <w:pPr>
              <w:pStyle w:val="HuvudrubrikFlisteNr"/>
            </w:pPr>
          </w:p>
        </w:tc>
        <w:tc>
          <w:tcPr>
            <w:tcW w:w="6237" w:type="dxa"/>
          </w:tcPr>
          <w:p w:rsidR="00F531B3" w:rsidRPr="00484E3C" w:rsidRDefault="00F531B3" w:rsidP="008F6F1C">
            <w:pPr>
              <w:pStyle w:val="HuvudrubrikEnsam"/>
            </w:pPr>
            <w:r w:rsidRPr="00484E3C">
              <w:t>Frågestund kl. 14.00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pStyle w:val="HuvudrubrikKolumn3"/>
            </w:pPr>
          </w:p>
        </w:tc>
      </w:tr>
      <w:tr w:rsidR="00F531B3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1B3" w:rsidRPr="00484E3C" w:rsidRDefault="007025A2" w:rsidP="008F6F1C">
            <w:r w:rsidRPr="00484E3C">
              <w:t>19</w:t>
            </w:r>
          </w:p>
        </w:tc>
        <w:tc>
          <w:tcPr>
            <w:tcW w:w="6237" w:type="dxa"/>
          </w:tcPr>
          <w:p w:rsidR="00F531B3" w:rsidRPr="00484E3C" w:rsidRDefault="00F531B3" w:rsidP="008F6F1C">
            <w:r w:rsidRPr="00484E3C">
              <w:t>Frågor besvaras av</w:t>
            </w:r>
          </w:p>
          <w:p w:rsidR="00F531B3" w:rsidRPr="00484E3C" w:rsidRDefault="00F531B3" w:rsidP="008F6F1C">
            <w:r w:rsidRPr="00484E3C">
              <w:t>Utbildnings- och kulturminister Leif Pagrotsky (s)</w:t>
            </w:r>
          </w:p>
          <w:p w:rsidR="00F531B3" w:rsidRPr="00484E3C" w:rsidRDefault="00F531B3" w:rsidP="008F6F1C">
            <w:r w:rsidRPr="00484E3C">
              <w:t>Statsrådet Ulrica Messing (s)</w:t>
            </w:r>
          </w:p>
          <w:p w:rsidR="00F531B3" w:rsidRPr="00484E3C" w:rsidRDefault="00F531B3" w:rsidP="008F6F1C">
            <w:r w:rsidRPr="00484E3C">
              <w:t>Statsrådet Morgan Johansson (s)</w:t>
            </w:r>
          </w:p>
          <w:p w:rsidR="00F531B3" w:rsidRPr="00484E3C" w:rsidRDefault="00F531B3" w:rsidP="008F6F1C">
            <w:r w:rsidRPr="00484E3C">
              <w:t>Statsrådet Carin Jämtin (s)</w:t>
            </w:r>
          </w:p>
          <w:p w:rsidR="00F531B3" w:rsidRPr="00484E3C" w:rsidRDefault="00F531B3" w:rsidP="008F6F1C">
            <w:r w:rsidRPr="00484E3C">
              <w:t>Statsrådet Ibrahim Baylan (s)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rPr>
                <w:spacing w:val="-4"/>
              </w:rPr>
            </w:pPr>
          </w:p>
        </w:tc>
      </w:tr>
    </w:tbl>
    <w:p w:rsidR="00F531B3" w:rsidRPr="00484E3C" w:rsidRDefault="00F531B3" w:rsidP="00F531B3">
      <w:pPr>
        <w:pStyle w:val="Blankrad"/>
      </w:pPr>
      <w:r w:rsidRPr="00484E3C">
        <w:t>     </w:t>
      </w:r>
    </w:p>
    <w:p w:rsidR="00F531B3" w:rsidRPr="00484E3C" w:rsidRDefault="00F531B3" w:rsidP="00F531B3">
      <w:pPr>
        <w:pStyle w:val="Blankrad"/>
      </w:pPr>
      <w:r w:rsidRPr="00484E3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31B3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31B3" w:rsidRPr="00484E3C" w:rsidRDefault="00F531B3" w:rsidP="008F6F1C">
            <w:pPr>
              <w:pStyle w:val="HuvudrubrikFlisteNr"/>
            </w:pPr>
          </w:p>
        </w:tc>
        <w:tc>
          <w:tcPr>
            <w:tcW w:w="6237" w:type="dxa"/>
          </w:tcPr>
          <w:p w:rsidR="00F531B3" w:rsidRPr="00484E3C" w:rsidRDefault="00F531B3" w:rsidP="008F6F1C">
            <w:pPr>
              <w:pStyle w:val="HuvudrubrikEnsam"/>
            </w:pPr>
            <w:r w:rsidRPr="00484E3C">
              <w:t>Information från regeringen kl. 15.00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pStyle w:val="HuvudrubrikKolumn3"/>
            </w:pPr>
          </w:p>
        </w:tc>
      </w:tr>
      <w:tr w:rsidR="00F531B3" w:rsidRPr="00484E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31B3" w:rsidRPr="00484E3C" w:rsidRDefault="007025A2" w:rsidP="008F6F1C">
            <w:r w:rsidRPr="00484E3C">
              <w:t>20</w:t>
            </w:r>
          </w:p>
        </w:tc>
        <w:tc>
          <w:tcPr>
            <w:tcW w:w="6237" w:type="dxa"/>
          </w:tcPr>
          <w:p w:rsidR="00F531B3" w:rsidRPr="00484E3C" w:rsidRDefault="00F531B3" w:rsidP="008F6F1C">
            <w:r w:rsidRPr="00484E3C">
              <w:t>Jordbruksminister Ann-Christin Nykvist (s) och statsrådet Morgan Johansson (s) informerar om fågelinfluensan</w:t>
            </w:r>
          </w:p>
        </w:tc>
        <w:tc>
          <w:tcPr>
            <w:tcW w:w="2481" w:type="dxa"/>
          </w:tcPr>
          <w:p w:rsidR="00F531B3" w:rsidRPr="00484E3C" w:rsidRDefault="00F531B3" w:rsidP="008F6F1C">
            <w:pPr>
              <w:rPr>
                <w:spacing w:val="-4"/>
              </w:rPr>
            </w:pPr>
          </w:p>
        </w:tc>
      </w:tr>
    </w:tbl>
    <w:p w:rsidR="00F531B3" w:rsidRPr="00484E3C" w:rsidRDefault="00F531B3" w:rsidP="00F531B3">
      <w:pPr>
        <w:pStyle w:val="Blankrad"/>
      </w:pPr>
      <w:r w:rsidRPr="00484E3C">
        <w:t>     </w:t>
      </w:r>
    </w:p>
    <w:p w:rsidR="00F531B3" w:rsidRPr="00484E3C" w:rsidRDefault="00F531B3" w:rsidP="00F531B3">
      <w:pPr>
        <w:pStyle w:val="Blankrad"/>
      </w:pPr>
      <w:r w:rsidRPr="00484E3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4E3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4E3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4E3C" w:rsidRDefault="006E04A4">
            <w:pPr>
              <w:pStyle w:val="StreckMitten"/>
            </w:pPr>
            <w:r w:rsidRPr="00484E3C">
              <w:tab/>
            </w:r>
            <w:r w:rsidRPr="00484E3C">
              <w:tab/>
            </w:r>
          </w:p>
        </w:tc>
      </w:tr>
    </w:tbl>
    <w:p w:rsidR="006E04A4" w:rsidRPr="00484E3C" w:rsidRDefault="006E04A4"/>
    <w:sectPr w:rsidR="006E04A4" w:rsidRPr="00484E3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595" w:rsidRPr="00484E3C" w:rsidRDefault="00675595">
      <w:r w:rsidRPr="00484E3C">
        <w:separator/>
      </w:r>
    </w:p>
  </w:endnote>
  <w:endnote w:type="continuationSeparator" w:id="0">
    <w:p w:rsidR="00675595" w:rsidRPr="00484E3C" w:rsidRDefault="00675595">
      <w:r w:rsidRPr="00484E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91" w:rsidRPr="00484E3C" w:rsidRDefault="001F2691">
    <w:pPr>
      <w:pStyle w:val="Sidhuvud"/>
      <w:jc w:val="center"/>
    </w:pPr>
    <w:r w:rsidRPr="00484E3C">
      <w:fldChar w:fldCharType="begin" w:fldLock="1"/>
    </w:r>
    <w:r w:rsidRPr="00484E3C">
      <w:instrText xml:space="preserve"> PAGE </w:instrText>
    </w:r>
    <w:r w:rsidRPr="00484E3C">
      <w:fldChar w:fldCharType="separate"/>
    </w:r>
    <w:r w:rsidR="00A31EB7" w:rsidRPr="00484E3C">
      <w:t>3</w:t>
    </w:r>
    <w:r w:rsidRPr="00484E3C">
      <w:fldChar w:fldCharType="end"/>
    </w:r>
    <w:r w:rsidRPr="00484E3C">
      <w:t>(</w:t>
    </w:r>
    <w:r w:rsidRPr="00484E3C">
      <w:fldChar w:fldCharType="begin" w:fldLock="1"/>
    </w:r>
    <w:r w:rsidRPr="00484E3C">
      <w:instrText xml:space="preserve"> NUMPAGES </w:instrText>
    </w:r>
    <w:r w:rsidRPr="00484E3C">
      <w:fldChar w:fldCharType="separate"/>
    </w:r>
    <w:r w:rsidR="00A31EB7" w:rsidRPr="00484E3C">
      <w:t>3</w:t>
    </w:r>
    <w:r w:rsidRPr="00484E3C">
      <w:fldChar w:fldCharType="end"/>
    </w:r>
    <w:r w:rsidRPr="00484E3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91" w:rsidRPr="00484E3C" w:rsidRDefault="001F2691">
    <w:pPr>
      <w:pStyle w:val="Sidhuvud"/>
      <w:jc w:val="center"/>
    </w:pPr>
    <w:r w:rsidRPr="00484E3C">
      <w:fldChar w:fldCharType="begin" w:fldLock="1"/>
    </w:r>
    <w:r w:rsidRPr="00484E3C">
      <w:instrText xml:space="preserve"> PAGE </w:instrText>
    </w:r>
    <w:r w:rsidRPr="00484E3C">
      <w:fldChar w:fldCharType="separate"/>
    </w:r>
    <w:r w:rsidR="00B45ED4" w:rsidRPr="00484E3C">
      <w:t>1</w:t>
    </w:r>
    <w:r w:rsidRPr="00484E3C">
      <w:fldChar w:fldCharType="end"/>
    </w:r>
    <w:r w:rsidRPr="00484E3C">
      <w:t>(</w:t>
    </w:r>
    <w:r w:rsidRPr="00484E3C">
      <w:fldChar w:fldCharType="begin" w:fldLock="1"/>
    </w:r>
    <w:r w:rsidRPr="00484E3C">
      <w:instrText xml:space="preserve"> NUMPAGES </w:instrText>
    </w:r>
    <w:r w:rsidRPr="00484E3C">
      <w:fldChar w:fldCharType="separate"/>
    </w:r>
    <w:r w:rsidR="00A31EB7" w:rsidRPr="00484E3C">
      <w:t>3</w:t>
    </w:r>
    <w:r w:rsidRPr="00484E3C">
      <w:fldChar w:fldCharType="end"/>
    </w:r>
    <w:r w:rsidRPr="00484E3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595" w:rsidRPr="00484E3C" w:rsidRDefault="00675595">
      <w:r w:rsidRPr="00484E3C">
        <w:separator/>
      </w:r>
    </w:p>
  </w:footnote>
  <w:footnote w:type="continuationSeparator" w:id="0">
    <w:p w:rsidR="00675595" w:rsidRPr="00484E3C" w:rsidRDefault="00675595">
      <w:r w:rsidRPr="00484E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91" w:rsidRPr="00484E3C" w:rsidRDefault="001F2691">
    <w:pPr>
      <w:pStyle w:val="Sidhuvud"/>
      <w:tabs>
        <w:tab w:val="clear" w:pos="4536"/>
      </w:tabs>
    </w:pPr>
    <w:r w:rsidRPr="00484E3C">
      <w:fldChar w:fldCharType="begin" w:fldLock="1"/>
    </w:r>
    <w:r w:rsidRPr="00484E3C">
      <w:instrText xml:space="preserve"> DOCPROPERTY "DocumentDate" </w:instrText>
    </w:r>
    <w:r w:rsidRPr="00484E3C">
      <w:fldChar w:fldCharType="separate"/>
    </w:r>
    <w:r w:rsidR="00A31EB7" w:rsidRPr="00484E3C">
      <w:t>Torsdagen den 23 februari 2006</w:t>
    </w:r>
    <w:r w:rsidRPr="00484E3C">
      <w:fldChar w:fldCharType="end"/>
    </w:r>
    <w:r w:rsidRPr="00484E3C">
      <w:tab/>
    </w:r>
  </w:p>
  <w:p w:rsidR="001F2691" w:rsidRPr="00484E3C" w:rsidRDefault="001F26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4E3C">
      <w:rPr>
        <w:sz w:val="12"/>
      </w:rPr>
      <w:tab/>
    </w:r>
  </w:p>
  <w:p w:rsidR="001F2691" w:rsidRPr="00484E3C" w:rsidRDefault="001F26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691" w:rsidRPr="00484E3C" w:rsidRDefault="00484E3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4E3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2691" w:rsidRPr="00484E3C" w:rsidRDefault="001F2691">
    <w:pPr>
      <w:pStyle w:val="Dokumentrubrik"/>
      <w:spacing w:after="360"/>
    </w:pPr>
    <w:r w:rsidRPr="00484E3C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51397173">
    <w:abstractNumId w:val="4"/>
  </w:num>
  <w:num w:numId="2" w16cid:durableId="1914854111">
    <w:abstractNumId w:val="2"/>
  </w:num>
  <w:num w:numId="3" w16cid:durableId="1733120565">
    <w:abstractNumId w:val="3"/>
  </w:num>
  <w:num w:numId="4" w16cid:durableId="55861862">
    <w:abstractNumId w:val="1"/>
  </w:num>
  <w:num w:numId="5" w16cid:durableId="85538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2691"/>
    <w:rsid w:val="00013362"/>
    <w:rsid w:val="00067D5D"/>
    <w:rsid w:val="00075958"/>
    <w:rsid w:val="000B25E8"/>
    <w:rsid w:val="000B34EC"/>
    <w:rsid w:val="000E30A0"/>
    <w:rsid w:val="000E7E92"/>
    <w:rsid w:val="00113419"/>
    <w:rsid w:val="001359D8"/>
    <w:rsid w:val="00144E24"/>
    <w:rsid w:val="0014779C"/>
    <w:rsid w:val="00147F56"/>
    <w:rsid w:val="00160B0C"/>
    <w:rsid w:val="00165404"/>
    <w:rsid w:val="00172F52"/>
    <w:rsid w:val="001A1CBE"/>
    <w:rsid w:val="001B1597"/>
    <w:rsid w:val="001B595B"/>
    <w:rsid w:val="001C4530"/>
    <w:rsid w:val="001D19AB"/>
    <w:rsid w:val="001D19E3"/>
    <w:rsid w:val="001D7C4B"/>
    <w:rsid w:val="001F2691"/>
    <w:rsid w:val="00211667"/>
    <w:rsid w:val="00215146"/>
    <w:rsid w:val="00223EF7"/>
    <w:rsid w:val="00251258"/>
    <w:rsid w:val="002760B5"/>
    <w:rsid w:val="002826A6"/>
    <w:rsid w:val="00294175"/>
    <w:rsid w:val="002A09ED"/>
    <w:rsid w:val="002C244C"/>
    <w:rsid w:val="002D05BC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B18AC"/>
    <w:rsid w:val="003C7487"/>
    <w:rsid w:val="003C7EDD"/>
    <w:rsid w:val="004100C9"/>
    <w:rsid w:val="0045348A"/>
    <w:rsid w:val="00481275"/>
    <w:rsid w:val="00484E3C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5E38C4"/>
    <w:rsid w:val="0061541F"/>
    <w:rsid w:val="006417AD"/>
    <w:rsid w:val="00645051"/>
    <w:rsid w:val="00675595"/>
    <w:rsid w:val="006B6CA3"/>
    <w:rsid w:val="006C4107"/>
    <w:rsid w:val="006D0C2B"/>
    <w:rsid w:val="006E04A4"/>
    <w:rsid w:val="006F4563"/>
    <w:rsid w:val="006F63C4"/>
    <w:rsid w:val="007025A2"/>
    <w:rsid w:val="0071198D"/>
    <w:rsid w:val="00721555"/>
    <w:rsid w:val="007246B8"/>
    <w:rsid w:val="00726578"/>
    <w:rsid w:val="0074546A"/>
    <w:rsid w:val="00745B90"/>
    <w:rsid w:val="00746EDD"/>
    <w:rsid w:val="0075111F"/>
    <w:rsid w:val="007526CB"/>
    <w:rsid w:val="007532ED"/>
    <w:rsid w:val="0078127D"/>
    <w:rsid w:val="007A090E"/>
    <w:rsid w:val="007B01A2"/>
    <w:rsid w:val="007B3D0E"/>
    <w:rsid w:val="007C0AB9"/>
    <w:rsid w:val="007D7949"/>
    <w:rsid w:val="007D7A4C"/>
    <w:rsid w:val="007D7F1E"/>
    <w:rsid w:val="007E02FF"/>
    <w:rsid w:val="00835D03"/>
    <w:rsid w:val="008C2C60"/>
    <w:rsid w:val="008C79FF"/>
    <w:rsid w:val="008D70CE"/>
    <w:rsid w:val="008E1049"/>
    <w:rsid w:val="008F6F1C"/>
    <w:rsid w:val="00916262"/>
    <w:rsid w:val="00943639"/>
    <w:rsid w:val="00953F6C"/>
    <w:rsid w:val="00954C81"/>
    <w:rsid w:val="00963FD3"/>
    <w:rsid w:val="0097005E"/>
    <w:rsid w:val="00983ADE"/>
    <w:rsid w:val="0099091B"/>
    <w:rsid w:val="009A4BE1"/>
    <w:rsid w:val="009B135A"/>
    <w:rsid w:val="009E024F"/>
    <w:rsid w:val="009E2A19"/>
    <w:rsid w:val="009E3D43"/>
    <w:rsid w:val="009F16CD"/>
    <w:rsid w:val="00A31EB7"/>
    <w:rsid w:val="00A323E6"/>
    <w:rsid w:val="00A33A32"/>
    <w:rsid w:val="00A4395A"/>
    <w:rsid w:val="00A51BBE"/>
    <w:rsid w:val="00A65816"/>
    <w:rsid w:val="00A669E1"/>
    <w:rsid w:val="00A76381"/>
    <w:rsid w:val="00A900D8"/>
    <w:rsid w:val="00AD1AA4"/>
    <w:rsid w:val="00AD51C2"/>
    <w:rsid w:val="00AE4186"/>
    <w:rsid w:val="00AF003C"/>
    <w:rsid w:val="00B11B39"/>
    <w:rsid w:val="00B27DC3"/>
    <w:rsid w:val="00B40901"/>
    <w:rsid w:val="00B45ED4"/>
    <w:rsid w:val="00B503C7"/>
    <w:rsid w:val="00B52F86"/>
    <w:rsid w:val="00B8160B"/>
    <w:rsid w:val="00B81FDE"/>
    <w:rsid w:val="00B83F1A"/>
    <w:rsid w:val="00B91E1E"/>
    <w:rsid w:val="00B96B57"/>
    <w:rsid w:val="00BA6962"/>
    <w:rsid w:val="00BD5B2F"/>
    <w:rsid w:val="00BE1F3F"/>
    <w:rsid w:val="00BE2D2F"/>
    <w:rsid w:val="00BE2EB7"/>
    <w:rsid w:val="00BE4F3D"/>
    <w:rsid w:val="00BF1A01"/>
    <w:rsid w:val="00BF2ADF"/>
    <w:rsid w:val="00C20D9F"/>
    <w:rsid w:val="00C337B2"/>
    <w:rsid w:val="00C37D3A"/>
    <w:rsid w:val="00C42CE2"/>
    <w:rsid w:val="00C7316F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04BC3"/>
    <w:rsid w:val="00D1178C"/>
    <w:rsid w:val="00D22A02"/>
    <w:rsid w:val="00D45AE3"/>
    <w:rsid w:val="00D46A27"/>
    <w:rsid w:val="00D6756A"/>
    <w:rsid w:val="00D77FF8"/>
    <w:rsid w:val="00D80B4A"/>
    <w:rsid w:val="00D82BA7"/>
    <w:rsid w:val="00DD57F2"/>
    <w:rsid w:val="00DE7AD0"/>
    <w:rsid w:val="00DF7A9D"/>
    <w:rsid w:val="00E0128C"/>
    <w:rsid w:val="00E24210"/>
    <w:rsid w:val="00E24E5D"/>
    <w:rsid w:val="00E266CF"/>
    <w:rsid w:val="00E27917"/>
    <w:rsid w:val="00E31377"/>
    <w:rsid w:val="00E33802"/>
    <w:rsid w:val="00E4393B"/>
    <w:rsid w:val="00E44BE6"/>
    <w:rsid w:val="00E45215"/>
    <w:rsid w:val="00E46B2E"/>
    <w:rsid w:val="00E521C9"/>
    <w:rsid w:val="00E975DB"/>
    <w:rsid w:val="00F01227"/>
    <w:rsid w:val="00F01896"/>
    <w:rsid w:val="00F061D3"/>
    <w:rsid w:val="00F21080"/>
    <w:rsid w:val="00F27AE3"/>
    <w:rsid w:val="00F32AB0"/>
    <w:rsid w:val="00F531B3"/>
    <w:rsid w:val="00F5416E"/>
    <w:rsid w:val="00F65389"/>
    <w:rsid w:val="00F849DC"/>
    <w:rsid w:val="00F9696A"/>
    <w:rsid w:val="00FA3584"/>
    <w:rsid w:val="00FA35BF"/>
    <w:rsid w:val="00FB229B"/>
    <w:rsid w:val="00FB3BA4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C1F1-EA28-4A32-BE75-CFCFDDC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341</Words>
  <Characters>2459</Characters>
  <Application>Microsoft Office Word</Application>
  <DocSecurity>4</DocSecurity>
  <Lines>223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2005/06:77</vt:lpstr>
      <vt:lpstr>Torsdagen den 23 februari 2006</vt:lpstr>
    </vt:vector>
  </TitlesOfParts>
  <Company>Riksdagen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2006-02-22T15:53:00Z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februari 2006</vt:lpwstr>
  </property>
  <property fmtid="{D5CDD505-2E9C-101B-9397-08002B2CF9AE}" pid="3" name="DocumentNumber">
    <vt:lpwstr>77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2006-02-23</vt:lpwstr>
  </property>
</Properties>
</file>