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31128483"/>
        <w:docPartObj>
          <w:docPartGallery w:val="Table of Contents"/>
          <w:docPartUnique/>
        </w:docPartObj>
      </w:sdtPr>
      <w:sdtEndPr>
        <w:rPr>
          <w:b/>
          <w:bCs/>
        </w:rPr>
      </w:sdtEndPr>
      <w:sdtContent>
        <w:p xmlns:w14="http://schemas.microsoft.com/office/word/2010/wordml" w:rsidR="00C8406E" w:rsidP="003C2024" w:rsidRDefault="00C8406E" w14:paraId="46DF24B7" w14:textId="25BE6F8E">
          <w:pPr>
            <w:pStyle w:val="Innehllsfrteckningsrubrik"/>
            <w:numPr>
              <w:ilvl w:val="0"/>
              <w:numId w:val="0"/>
            </w:numPr>
            <w:ind w:start="432" w:hanging="432"/>
          </w:pPr>
          <w:r>
            <w:t>Innehållsförteckning</w:t>
          </w:r>
        </w:p>
        <w:p xmlns:w14="http://schemas.microsoft.com/office/word/2010/wordml" w:rsidR="003C2024" w:rsidRDefault="00C8406E" w14:paraId="7153F053" w14:textId="017A8C0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217274">
            <w:r w:rsidRPr="00302985" w:rsidR="003C2024">
              <w:rPr>
                <w:rStyle w:val="Hyperlnk"/>
                <w:noProof/>
              </w:rPr>
              <w:t>1</w:t>
            </w:r>
            <w:r w:rsidR="003C2024">
              <w:rPr>
                <w:rFonts w:eastAsiaTheme="minorEastAsia"/>
                <w:noProof/>
                <w:kern w:val="0"/>
                <w:sz w:val="22"/>
                <w:szCs w:val="22"/>
                <w:lang w:eastAsia="sv-SE"/>
                <w14:numSpacing w14:val="default"/>
              </w:rPr>
              <w:tab/>
            </w:r>
            <w:r w:rsidRPr="00302985" w:rsidR="003C2024">
              <w:rPr>
                <w:rStyle w:val="Hyperlnk"/>
                <w:noProof/>
              </w:rPr>
              <w:t>Förslag till riksdagsbeslut</w:t>
            </w:r>
            <w:r w:rsidR="003C2024">
              <w:rPr>
                <w:noProof/>
                <w:webHidden/>
              </w:rPr>
              <w:tab/>
            </w:r>
            <w:r w:rsidR="003C2024">
              <w:rPr>
                <w:noProof/>
                <w:webHidden/>
              </w:rPr>
              <w:fldChar w:fldCharType="begin"/>
            </w:r>
            <w:r w:rsidR="003C2024">
              <w:rPr>
                <w:noProof/>
                <w:webHidden/>
              </w:rPr>
              <w:instrText xml:space="preserve"> PAGEREF _Toc209217274 \h </w:instrText>
            </w:r>
            <w:r w:rsidR="003C2024">
              <w:rPr>
                <w:noProof/>
                <w:webHidden/>
              </w:rPr>
            </w:r>
            <w:r w:rsidR="003C2024">
              <w:rPr>
                <w:noProof/>
                <w:webHidden/>
              </w:rPr>
              <w:fldChar w:fldCharType="separate"/>
            </w:r>
            <w:r w:rsidR="003C2024">
              <w:rPr>
                <w:noProof/>
                <w:webHidden/>
              </w:rPr>
              <w:t>2</w:t>
            </w:r>
            <w:r w:rsidR="003C2024">
              <w:rPr>
                <w:noProof/>
                <w:webHidden/>
              </w:rPr>
              <w:fldChar w:fldCharType="end"/>
            </w:r>
          </w:hyperlink>
        </w:p>
        <w:p xmlns:w14="http://schemas.microsoft.com/office/word/2010/wordml" w:rsidR="003C2024" w:rsidRDefault="00735D5F" w14:paraId="3C379F02" w14:textId="4CA267DE">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5">
            <w:r w:rsidRPr="00302985" w:rsidR="003C2024">
              <w:rPr>
                <w:rStyle w:val="Hyperlnk"/>
                <w:noProof/>
              </w:rPr>
              <w:t>2</w:t>
            </w:r>
            <w:r w:rsidR="003C2024">
              <w:rPr>
                <w:rFonts w:eastAsiaTheme="minorEastAsia"/>
                <w:noProof/>
                <w:kern w:val="0"/>
                <w:sz w:val="22"/>
                <w:szCs w:val="22"/>
                <w:lang w:eastAsia="sv-SE"/>
                <w14:numSpacing w14:val="default"/>
              </w:rPr>
              <w:tab/>
            </w:r>
            <w:r w:rsidRPr="00302985" w:rsidR="003C2024">
              <w:rPr>
                <w:rStyle w:val="Hyperlnk"/>
                <w:noProof/>
              </w:rPr>
              <w:t>Inledning</w:t>
            </w:r>
            <w:r w:rsidR="003C2024">
              <w:rPr>
                <w:noProof/>
                <w:webHidden/>
              </w:rPr>
              <w:tab/>
            </w:r>
            <w:r w:rsidR="003C2024">
              <w:rPr>
                <w:noProof/>
                <w:webHidden/>
              </w:rPr>
              <w:fldChar w:fldCharType="begin"/>
            </w:r>
            <w:r w:rsidR="003C2024">
              <w:rPr>
                <w:noProof/>
                <w:webHidden/>
              </w:rPr>
              <w:instrText xml:space="preserve"> PAGEREF _Toc209217275 \h </w:instrText>
            </w:r>
            <w:r w:rsidR="003C2024">
              <w:rPr>
                <w:noProof/>
                <w:webHidden/>
              </w:rPr>
            </w:r>
            <w:r w:rsidR="003C2024">
              <w:rPr>
                <w:noProof/>
                <w:webHidden/>
              </w:rPr>
              <w:fldChar w:fldCharType="separate"/>
            </w:r>
            <w:r w:rsidR="003C2024">
              <w:rPr>
                <w:noProof/>
                <w:webHidden/>
              </w:rPr>
              <w:t>4</w:t>
            </w:r>
            <w:r w:rsidR="003C2024">
              <w:rPr>
                <w:noProof/>
                <w:webHidden/>
              </w:rPr>
              <w:fldChar w:fldCharType="end"/>
            </w:r>
          </w:hyperlink>
        </w:p>
        <w:p xmlns:w14="http://schemas.microsoft.com/office/word/2010/wordml" w:rsidR="003C2024" w:rsidRDefault="00735D5F" w14:paraId="3CDBD722" w14:textId="2DA492F6">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6">
            <w:r w:rsidRPr="00302985" w:rsidR="003C2024">
              <w:rPr>
                <w:rStyle w:val="Hyperlnk"/>
                <w:noProof/>
              </w:rPr>
              <w:t>3</w:t>
            </w:r>
            <w:r w:rsidR="003C2024">
              <w:rPr>
                <w:rFonts w:eastAsiaTheme="minorEastAsia"/>
                <w:noProof/>
                <w:kern w:val="0"/>
                <w:sz w:val="22"/>
                <w:szCs w:val="22"/>
                <w:lang w:eastAsia="sv-SE"/>
                <w14:numSpacing w14:val="default"/>
              </w:rPr>
              <w:tab/>
            </w:r>
            <w:r w:rsidRPr="00302985" w:rsidR="003C2024">
              <w:rPr>
                <w:rStyle w:val="Hyperlnk"/>
                <w:noProof/>
              </w:rPr>
              <w:t>Minska de otrygga anställningarna</w:t>
            </w:r>
            <w:r w:rsidR="003C2024">
              <w:rPr>
                <w:noProof/>
                <w:webHidden/>
              </w:rPr>
              <w:tab/>
            </w:r>
            <w:r w:rsidR="003C2024">
              <w:rPr>
                <w:noProof/>
                <w:webHidden/>
              </w:rPr>
              <w:fldChar w:fldCharType="begin"/>
            </w:r>
            <w:r w:rsidR="003C2024">
              <w:rPr>
                <w:noProof/>
                <w:webHidden/>
              </w:rPr>
              <w:instrText xml:space="preserve"> PAGEREF _Toc209217276 \h </w:instrText>
            </w:r>
            <w:r w:rsidR="003C2024">
              <w:rPr>
                <w:noProof/>
                <w:webHidden/>
              </w:rPr>
            </w:r>
            <w:r w:rsidR="003C2024">
              <w:rPr>
                <w:noProof/>
                <w:webHidden/>
              </w:rPr>
              <w:fldChar w:fldCharType="separate"/>
            </w:r>
            <w:r w:rsidR="003C2024">
              <w:rPr>
                <w:noProof/>
                <w:webHidden/>
              </w:rPr>
              <w:t>5</w:t>
            </w:r>
            <w:r w:rsidR="003C2024">
              <w:rPr>
                <w:noProof/>
                <w:webHidden/>
              </w:rPr>
              <w:fldChar w:fldCharType="end"/>
            </w:r>
          </w:hyperlink>
        </w:p>
        <w:p xmlns:w14="http://schemas.microsoft.com/office/word/2010/wordml" w:rsidR="003C2024" w:rsidRDefault="00735D5F" w14:paraId="58D91129" w14:textId="3BD61CA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7">
            <w:r w:rsidRPr="00302985" w:rsidR="003C2024">
              <w:rPr>
                <w:rStyle w:val="Hyperlnk"/>
                <w:noProof/>
              </w:rPr>
              <w:t>3.1</w:t>
            </w:r>
            <w:r w:rsidR="003C2024">
              <w:rPr>
                <w:rFonts w:eastAsiaTheme="minorEastAsia"/>
                <w:noProof/>
                <w:kern w:val="0"/>
                <w:sz w:val="22"/>
                <w:szCs w:val="22"/>
                <w:lang w:eastAsia="sv-SE"/>
                <w14:numSpacing w14:val="default"/>
              </w:rPr>
              <w:tab/>
            </w:r>
            <w:r w:rsidRPr="00302985" w:rsidR="003C2024">
              <w:rPr>
                <w:rStyle w:val="Hyperlnk"/>
                <w:noProof/>
              </w:rPr>
              <w:t>Objektiva skäl för alla visstidsanställningar</w:t>
            </w:r>
            <w:r w:rsidR="003C2024">
              <w:rPr>
                <w:noProof/>
                <w:webHidden/>
              </w:rPr>
              <w:tab/>
            </w:r>
            <w:r w:rsidR="003C2024">
              <w:rPr>
                <w:noProof/>
                <w:webHidden/>
              </w:rPr>
              <w:fldChar w:fldCharType="begin"/>
            </w:r>
            <w:r w:rsidR="003C2024">
              <w:rPr>
                <w:noProof/>
                <w:webHidden/>
              </w:rPr>
              <w:instrText xml:space="preserve"> PAGEREF _Toc209217277 \h </w:instrText>
            </w:r>
            <w:r w:rsidR="003C2024">
              <w:rPr>
                <w:noProof/>
                <w:webHidden/>
              </w:rPr>
            </w:r>
            <w:r w:rsidR="003C2024">
              <w:rPr>
                <w:noProof/>
                <w:webHidden/>
              </w:rPr>
              <w:fldChar w:fldCharType="separate"/>
            </w:r>
            <w:r w:rsidR="003C2024">
              <w:rPr>
                <w:noProof/>
                <w:webHidden/>
              </w:rPr>
              <w:t>7</w:t>
            </w:r>
            <w:r w:rsidR="003C2024">
              <w:rPr>
                <w:noProof/>
                <w:webHidden/>
              </w:rPr>
              <w:fldChar w:fldCharType="end"/>
            </w:r>
          </w:hyperlink>
        </w:p>
        <w:p xmlns:w14="http://schemas.microsoft.com/office/word/2010/wordml" w:rsidR="003C2024" w:rsidRDefault="00735D5F" w14:paraId="1A743B9F" w14:textId="5660DF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8">
            <w:r w:rsidRPr="00302985" w:rsidR="003C2024">
              <w:rPr>
                <w:rStyle w:val="Hyperlnk"/>
                <w:noProof/>
              </w:rPr>
              <w:t>3.2</w:t>
            </w:r>
            <w:r w:rsidR="003C2024">
              <w:rPr>
                <w:rFonts w:eastAsiaTheme="minorEastAsia"/>
                <w:noProof/>
                <w:kern w:val="0"/>
                <w:sz w:val="22"/>
                <w:szCs w:val="22"/>
                <w:lang w:eastAsia="sv-SE"/>
                <w14:numSpacing w14:val="default"/>
              </w:rPr>
              <w:tab/>
            </w:r>
            <w:r w:rsidRPr="00302985" w:rsidR="003C2024">
              <w:rPr>
                <w:rStyle w:val="Hyperlnk"/>
                <w:noProof/>
              </w:rPr>
              <w:t>Skydd mot missbruk av intermittenta anställningar</w:t>
            </w:r>
            <w:r w:rsidR="003C2024">
              <w:rPr>
                <w:noProof/>
                <w:webHidden/>
              </w:rPr>
              <w:tab/>
            </w:r>
            <w:r w:rsidR="003C2024">
              <w:rPr>
                <w:noProof/>
                <w:webHidden/>
              </w:rPr>
              <w:fldChar w:fldCharType="begin"/>
            </w:r>
            <w:r w:rsidR="003C2024">
              <w:rPr>
                <w:noProof/>
                <w:webHidden/>
              </w:rPr>
              <w:instrText xml:space="preserve"> PAGEREF _Toc209217278 \h </w:instrText>
            </w:r>
            <w:r w:rsidR="003C2024">
              <w:rPr>
                <w:noProof/>
                <w:webHidden/>
              </w:rPr>
            </w:r>
            <w:r w:rsidR="003C2024">
              <w:rPr>
                <w:noProof/>
                <w:webHidden/>
              </w:rPr>
              <w:fldChar w:fldCharType="separate"/>
            </w:r>
            <w:r w:rsidR="003C2024">
              <w:rPr>
                <w:noProof/>
                <w:webHidden/>
              </w:rPr>
              <w:t>8</w:t>
            </w:r>
            <w:r w:rsidR="003C2024">
              <w:rPr>
                <w:noProof/>
                <w:webHidden/>
              </w:rPr>
              <w:fldChar w:fldCharType="end"/>
            </w:r>
          </w:hyperlink>
        </w:p>
        <w:p xmlns:w14="http://schemas.microsoft.com/office/word/2010/wordml" w:rsidR="003C2024" w:rsidRDefault="00735D5F" w14:paraId="7820018C" w14:textId="7897AD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9">
            <w:r w:rsidRPr="00302985" w:rsidR="003C2024">
              <w:rPr>
                <w:rStyle w:val="Hyperlnk"/>
                <w:noProof/>
              </w:rPr>
              <w:t>3.3</w:t>
            </w:r>
            <w:r w:rsidR="003C2024">
              <w:rPr>
                <w:rFonts w:eastAsiaTheme="minorEastAsia"/>
                <w:noProof/>
                <w:kern w:val="0"/>
                <w:sz w:val="22"/>
                <w:szCs w:val="22"/>
                <w:lang w:eastAsia="sv-SE"/>
                <w14:numSpacing w14:val="default"/>
              </w:rPr>
              <w:tab/>
            </w:r>
            <w:r w:rsidRPr="00302985" w:rsidR="003C2024">
              <w:rPr>
                <w:rStyle w:val="Hyperlnk"/>
                <w:noProof/>
              </w:rPr>
              <w:t>Utred konsekvenserna för anställningstryggheten för visstidsanställda</w:t>
            </w:r>
            <w:r w:rsidR="003C2024">
              <w:rPr>
                <w:noProof/>
                <w:webHidden/>
              </w:rPr>
              <w:tab/>
            </w:r>
            <w:r w:rsidR="003C2024">
              <w:rPr>
                <w:noProof/>
                <w:webHidden/>
              </w:rPr>
              <w:fldChar w:fldCharType="begin"/>
            </w:r>
            <w:r w:rsidR="003C2024">
              <w:rPr>
                <w:noProof/>
                <w:webHidden/>
              </w:rPr>
              <w:instrText xml:space="preserve"> PAGEREF _Toc209217279 \h </w:instrText>
            </w:r>
            <w:r w:rsidR="003C2024">
              <w:rPr>
                <w:noProof/>
                <w:webHidden/>
              </w:rPr>
            </w:r>
            <w:r w:rsidR="003C2024">
              <w:rPr>
                <w:noProof/>
                <w:webHidden/>
              </w:rPr>
              <w:fldChar w:fldCharType="separate"/>
            </w:r>
            <w:r w:rsidR="003C2024">
              <w:rPr>
                <w:noProof/>
                <w:webHidden/>
              </w:rPr>
              <w:t>9</w:t>
            </w:r>
            <w:r w:rsidR="003C2024">
              <w:rPr>
                <w:noProof/>
                <w:webHidden/>
              </w:rPr>
              <w:fldChar w:fldCharType="end"/>
            </w:r>
          </w:hyperlink>
        </w:p>
        <w:p xmlns:w14="http://schemas.microsoft.com/office/word/2010/wordml" w:rsidR="003C2024" w:rsidRDefault="00735D5F" w14:paraId="7EE8604D" w14:textId="7EA736A9">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0">
            <w:r w:rsidRPr="00302985" w:rsidR="003C2024">
              <w:rPr>
                <w:rStyle w:val="Hyperlnk"/>
                <w:noProof/>
              </w:rPr>
              <w:t>3.4</w:t>
            </w:r>
            <w:r w:rsidR="003C2024">
              <w:rPr>
                <w:rFonts w:eastAsiaTheme="minorEastAsia"/>
                <w:noProof/>
                <w:kern w:val="0"/>
                <w:sz w:val="22"/>
                <w:szCs w:val="22"/>
                <w:lang w:eastAsia="sv-SE"/>
                <w14:numSpacing w14:val="default"/>
              </w:rPr>
              <w:tab/>
            </w:r>
            <w:r w:rsidRPr="00302985" w:rsidR="003C2024">
              <w:rPr>
                <w:rStyle w:val="Hyperlnk"/>
                <w:noProof/>
              </w:rPr>
              <w:t>Företrädesrätt till återanställning</w:t>
            </w:r>
            <w:r w:rsidR="003C2024">
              <w:rPr>
                <w:noProof/>
                <w:webHidden/>
              </w:rPr>
              <w:tab/>
            </w:r>
            <w:r w:rsidR="003C2024">
              <w:rPr>
                <w:noProof/>
                <w:webHidden/>
              </w:rPr>
              <w:fldChar w:fldCharType="begin"/>
            </w:r>
            <w:r w:rsidR="003C2024">
              <w:rPr>
                <w:noProof/>
                <w:webHidden/>
              </w:rPr>
              <w:instrText xml:space="preserve"> PAGEREF _Toc209217280 \h </w:instrText>
            </w:r>
            <w:r w:rsidR="003C2024">
              <w:rPr>
                <w:noProof/>
                <w:webHidden/>
              </w:rPr>
            </w:r>
            <w:r w:rsidR="003C2024">
              <w:rPr>
                <w:noProof/>
                <w:webHidden/>
              </w:rPr>
              <w:fldChar w:fldCharType="separate"/>
            </w:r>
            <w:r w:rsidR="003C2024">
              <w:rPr>
                <w:noProof/>
                <w:webHidden/>
              </w:rPr>
              <w:t>10</w:t>
            </w:r>
            <w:r w:rsidR="003C2024">
              <w:rPr>
                <w:noProof/>
                <w:webHidden/>
              </w:rPr>
              <w:fldChar w:fldCharType="end"/>
            </w:r>
          </w:hyperlink>
        </w:p>
        <w:p xmlns:w14="http://schemas.microsoft.com/office/word/2010/wordml" w:rsidR="003C2024" w:rsidRDefault="00735D5F" w14:paraId="33C36156" w14:textId="0B285F7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1">
            <w:r w:rsidRPr="00302985" w:rsidR="003C2024">
              <w:rPr>
                <w:rStyle w:val="Hyperlnk"/>
                <w:noProof/>
              </w:rPr>
              <w:t>3.5</w:t>
            </w:r>
            <w:r w:rsidR="003C2024">
              <w:rPr>
                <w:rFonts w:eastAsiaTheme="minorEastAsia"/>
                <w:noProof/>
                <w:kern w:val="0"/>
                <w:sz w:val="22"/>
                <w:szCs w:val="22"/>
                <w:lang w:eastAsia="sv-SE"/>
                <w14:numSpacing w14:val="default"/>
              </w:rPr>
              <w:tab/>
            </w:r>
            <w:r w:rsidRPr="00302985" w:rsidR="003C2024">
              <w:rPr>
                <w:rStyle w:val="Hyperlnk"/>
                <w:noProof/>
              </w:rPr>
              <w:t>Tydligare personsamband vid vikariat</w:t>
            </w:r>
            <w:r w:rsidR="003C2024">
              <w:rPr>
                <w:noProof/>
                <w:webHidden/>
              </w:rPr>
              <w:tab/>
            </w:r>
            <w:r w:rsidR="003C2024">
              <w:rPr>
                <w:noProof/>
                <w:webHidden/>
              </w:rPr>
              <w:fldChar w:fldCharType="begin"/>
            </w:r>
            <w:r w:rsidR="003C2024">
              <w:rPr>
                <w:noProof/>
                <w:webHidden/>
              </w:rPr>
              <w:instrText xml:space="preserve"> PAGEREF _Toc209217281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6979E15A" w14:textId="4D4D3B7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2">
            <w:r w:rsidRPr="00302985" w:rsidR="003C2024">
              <w:rPr>
                <w:rStyle w:val="Hyperlnk"/>
                <w:noProof/>
              </w:rPr>
              <w:t>3.6</w:t>
            </w:r>
            <w:r w:rsidR="003C2024">
              <w:rPr>
                <w:rFonts w:eastAsiaTheme="minorEastAsia"/>
                <w:noProof/>
                <w:kern w:val="0"/>
                <w:sz w:val="22"/>
                <w:szCs w:val="22"/>
                <w:lang w:eastAsia="sv-SE"/>
                <w14:numSpacing w14:val="default"/>
              </w:rPr>
              <w:tab/>
            </w:r>
            <w:r w:rsidRPr="00302985" w:rsidR="003C2024">
              <w:rPr>
                <w:rStyle w:val="Hyperlnk"/>
                <w:noProof/>
              </w:rPr>
              <w:t>Förbud mot s.k. hyvling av sysselsättningsgrad</w:t>
            </w:r>
            <w:r w:rsidR="003C2024">
              <w:rPr>
                <w:noProof/>
                <w:webHidden/>
              </w:rPr>
              <w:tab/>
            </w:r>
            <w:r w:rsidR="003C2024">
              <w:rPr>
                <w:noProof/>
                <w:webHidden/>
              </w:rPr>
              <w:fldChar w:fldCharType="begin"/>
            </w:r>
            <w:r w:rsidR="003C2024">
              <w:rPr>
                <w:noProof/>
                <w:webHidden/>
              </w:rPr>
              <w:instrText xml:space="preserve"> PAGEREF _Toc209217282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03C733FB" w14:textId="53A09C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3">
            <w:r w:rsidRPr="00302985" w:rsidR="003C2024">
              <w:rPr>
                <w:rStyle w:val="Hyperlnk"/>
                <w:noProof/>
              </w:rPr>
              <w:t>3.7</w:t>
            </w:r>
            <w:r w:rsidR="003C2024">
              <w:rPr>
                <w:rFonts w:eastAsiaTheme="minorEastAsia"/>
                <w:noProof/>
                <w:kern w:val="0"/>
                <w:sz w:val="22"/>
                <w:szCs w:val="22"/>
                <w:lang w:eastAsia="sv-SE"/>
                <w14:numSpacing w14:val="default"/>
              </w:rPr>
              <w:tab/>
            </w:r>
            <w:r w:rsidRPr="00302985" w:rsidR="003C2024">
              <w:rPr>
                <w:rStyle w:val="Hyperlnk"/>
                <w:noProof/>
              </w:rPr>
              <w:t>Tydligare reglering av provanställning</w:t>
            </w:r>
            <w:r w:rsidR="003C2024">
              <w:rPr>
                <w:noProof/>
                <w:webHidden/>
              </w:rPr>
              <w:tab/>
            </w:r>
            <w:r w:rsidR="003C2024">
              <w:rPr>
                <w:noProof/>
                <w:webHidden/>
              </w:rPr>
              <w:fldChar w:fldCharType="begin"/>
            </w:r>
            <w:r w:rsidR="003C2024">
              <w:rPr>
                <w:noProof/>
                <w:webHidden/>
              </w:rPr>
              <w:instrText xml:space="preserve"> PAGEREF _Toc209217283 \h </w:instrText>
            </w:r>
            <w:r w:rsidR="003C2024">
              <w:rPr>
                <w:noProof/>
                <w:webHidden/>
              </w:rPr>
            </w:r>
            <w:r w:rsidR="003C2024">
              <w:rPr>
                <w:noProof/>
                <w:webHidden/>
              </w:rPr>
              <w:fldChar w:fldCharType="separate"/>
            </w:r>
            <w:r w:rsidR="003C2024">
              <w:rPr>
                <w:noProof/>
                <w:webHidden/>
              </w:rPr>
              <w:t>13</w:t>
            </w:r>
            <w:r w:rsidR="003C2024">
              <w:rPr>
                <w:noProof/>
                <w:webHidden/>
              </w:rPr>
              <w:fldChar w:fldCharType="end"/>
            </w:r>
          </w:hyperlink>
        </w:p>
        <w:p xmlns:w14="http://schemas.microsoft.com/office/word/2010/wordml" w:rsidR="003C2024" w:rsidRDefault="00735D5F" w14:paraId="0C21E872" w14:textId="3958DFA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4">
            <w:r w:rsidRPr="00302985" w:rsidR="003C2024">
              <w:rPr>
                <w:rStyle w:val="Hyperlnk"/>
                <w:noProof/>
              </w:rPr>
              <w:t>3.8</w:t>
            </w:r>
            <w:r w:rsidR="003C2024">
              <w:rPr>
                <w:rFonts w:eastAsiaTheme="minorEastAsia"/>
                <w:noProof/>
                <w:kern w:val="0"/>
                <w:sz w:val="22"/>
                <w:szCs w:val="22"/>
                <w:lang w:eastAsia="sv-SE"/>
                <w14:numSpacing w14:val="default"/>
              </w:rPr>
              <w:tab/>
            </w:r>
            <w:r w:rsidRPr="00302985" w:rsidR="003C2024">
              <w:rPr>
                <w:rStyle w:val="Hyperlnk"/>
                <w:noProof/>
              </w:rPr>
              <w:t>Förbättrat anställningsskydd för lärare på konstnärliga högskolor</w:t>
            </w:r>
            <w:r w:rsidR="003C2024">
              <w:rPr>
                <w:noProof/>
                <w:webHidden/>
              </w:rPr>
              <w:tab/>
            </w:r>
            <w:r w:rsidR="003C2024">
              <w:rPr>
                <w:noProof/>
                <w:webHidden/>
              </w:rPr>
              <w:fldChar w:fldCharType="begin"/>
            </w:r>
            <w:r w:rsidR="003C2024">
              <w:rPr>
                <w:noProof/>
                <w:webHidden/>
              </w:rPr>
              <w:instrText xml:space="preserve"> PAGEREF _Toc209217284 \h </w:instrText>
            </w:r>
            <w:r w:rsidR="003C2024">
              <w:rPr>
                <w:noProof/>
                <w:webHidden/>
              </w:rPr>
            </w:r>
            <w:r w:rsidR="003C2024">
              <w:rPr>
                <w:noProof/>
                <w:webHidden/>
              </w:rPr>
              <w:fldChar w:fldCharType="separate"/>
            </w:r>
            <w:r w:rsidR="003C2024">
              <w:rPr>
                <w:noProof/>
                <w:webHidden/>
              </w:rPr>
              <w:t>14</w:t>
            </w:r>
            <w:r w:rsidR="003C2024">
              <w:rPr>
                <w:noProof/>
                <w:webHidden/>
              </w:rPr>
              <w:fldChar w:fldCharType="end"/>
            </w:r>
          </w:hyperlink>
        </w:p>
        <w:p xmlns:w14="http://schemas.microsoft.com/office/word/2010/wordml" w:rsidR="003C2024" w:rsidRDefault="00735D5F" w14:paraId="0BDF231A" w14:textId="27E0C8B2">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5">
            <w:r w:rsidRPr="00302985" w:rsidR="003C2024">
              <w:rPr>
                <w:rStyle w:val="Hyperlnk"/>
                <w:noProof/>
              </w:rPr>
              <w:t>4</w:t>
            </w:r>
            <w:r w:rsidR="003C2024">
              <w:rPr>
                <w:rFonts w:eastAsiaTheme="minorEastAsia"/>
                <w:noProof/>
                <w:kern w:val="0"/>
                <w:sz w:val="22"/>
                <w:szCs w:val="22"/>
                <w:lang w:eastAsia="sv-SE"/>
                <w14:numSpacing w14:val="default"/>
              </w:rPr>
              <w:tab/>
            </w:r>
            <w:r w:rsidRPr="00302985" w:rsidR="003C2024">
              <w:rPr>
                <w:rStyle w:val="Hyperlnk"/>
                <w:noProof/>
              </w:rPr>
              <w:t>Turordning vid uppsägning</w:t>
            </w:r>
            <w:r w:rsidR="003C2024">
              <w:rPr>
                <w:noProof/>
                <w:webHidden/>
              </w:rPr>
              <w:tab/>
            </w:r>
            <w:r w:rsidR="003C2024">
              <w:rPr>
                <w:noProof/>
                <w:webHidden/>
              </w:rPr>
              <w:fldChar w:fldCharType="begin"/>
            </w:r>
            <w:r w:rsidR="003C2024">
              <w:rPr>
                <w:noProof/>
                <w:webHidden/>
              </w:rPr>
              <w:instrText xml:space="preserve"> PAGEREF _Toc209217285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0A524D14" w14:textId="52D7962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6">
            <w:r w:rsidRPr="00302985" w:rsidR="003C2024">
              <w:rPr>
                <w:rStyle w:val="Hyperlnk"/>
                <w:noProof/>
              </w:rPr>
              <w:t>4.1</w:t>
            </w:r>
            <w:r w:rsidR="003C2024">
              <w:rPr>
                <w:rFonts w:eastAsiaTheme="minorEastAsia"/>
                <w:noProof/>
                <w:kern w:val="0"/>
                <w:sz w:val="22"/>
                <w:szCs w:val="22"/>
                <w:lang w:eastAsia="sv-SE"/>
                <w14:numSpacing w14:val="default"/>
              </w:rPr>
              <w:tab/>
            </w:r>
            <w:r w:rsidRPr="00302985" w:rsidR="003C2024">
              <w:rPr>
                <w:rStyle w:val="Hyperlnk"/>
                <w:noProof/>
              </w:rPr>
              <w:t>Avskaffa möjligheten att göra ensidiga undantag från turordningen</w:t>
            </w:r>
            <w:r w:rsidR="003C2024">
              <w:rPr>
                <w:noProof/>
                <w:webHidden/>
              </w:rPr>
              <w:tab/>
            </w:r>
            <w:r w:rsidR="003C2024">
              <w:rPr>
                <w:noProof/>
                <w:webHidden/>
              </w:rPr>
              <w:fldChar w:fldCharType="begin"/>
            </w:r>
            <w:r w:rsidR="003C2024">
              <w:rPr>
                <w:noProof/>
                <w:webHidden/>
              </w:rPr>
              <w:instrText xml:space="preserve"> PAGEREF _Toc209217286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1263A753" w14:textId="146658BD">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7">
            <w:r w:rsidRPr="00302985" w:rsidR="003C2024">
              <w:rPr>
                <w:rStyle w:val="Hyperlnk"/>
                <w:noProof/>
              </w:rPr>
              <w:t>5</w:t>
            </w:r>
            <w:r w:rsidR="003C2024">
              <w:rPr>
                <w:rFonts w:eastAsiaTheme="minorEastAsia"/>
                <w:noProof/>
                <w:kern w:val="0"/>
                <w:sz w:val="22"/>
                <w:szCs w:val="22"/>
                <w:lang w:eastAsia="sv-SE"/>
                <w14:numSpacing w14:val="default"/>
              </w:rPr>
              <w:tab/>
            </w:r>
            <w:r w:rsidRPr="00302985" w:rsidR="003C2024">
              <w:rPr>
                <w:rStyle w:val="Hyperlnk"/>
                <w:noProof/>
              </w:rPr>
              <w:t>En arbetslöshetsförsäkring för trygga löntagare</w:t>
            </w:r>
            <w:r w:rsidR="003C2024">
              <w:rPr>
                <w:noProof/>
                <w:webHidden/>
              </w:rPr>
              <w:tab/>
            </w:r>
            <w:r w:rsidR="003C2024">
              <w:rPr>
                <w:noProof/>
                <w:webHidden/>
              </w:rPr>
              <w:fldChar w:fldCharType="begin"/>
            </w:r>
            <w:r w:rsidR="003C2024">
              <w:rPr>
                <w:noProof/>
                <w:webHidden/>
              </w:rPr>
              <w:instrText xml:space="preserve"> PAGEREF _Toc209217287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1416D154" w14:textId="0E631B58">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8">
            <w:r w:rsidRPr="00302985" w:rsidR="003C2024">
              <w:rPr>
                <w:rStyle w:val="Hyperlnk"/>
                <w:noProof/>
              </w:rPr>
              <w:t>6</w:t>
            </w:r>
            <w:r w:rsidR="003C2024">
              <w:rPr>
                <w:rFonts w:eastAsiaTheme="minorEastAsia"/>
                <w:noProof/>
                <w:kern w:val="0"/>
                <w:sz w:val="22"/>
                <w:szCs w:val="22"/>
                <w:lang w:eastAsia="sv-SE"/>
                <w14:numSpacing w14:val="default"/>
              </w:rPr>
              <w:tab/>
            </w:r>
            <w:r w:rsidRPr="00302985" w:rsidR="003C2024">
              <w:rPr>
                <w:rStyle w:val="Hyperlnk"/>
                <w:noProof/>
              </w:rPr>
              <w:t>Stärkt reglering vid in- och uthyrning av arbetstagare</w:t>
            </w:r>
            <w:r w:rsidR="003C2024">
              <w:rPr>
                <w:noProof/>
                <w:webHidden/>
              </w:rPr>
              <w:tab/>
            </w:r>
            <w:r w:rsidR="003C2024">
              <w:rPr>
                <w:noProof/>
                <w:webHidden/>
              </w:rPr>
              <w:fldChar w:fldCharType="begin"/>
            </w:r>
            <w:r w:rsidR="003C2024">
              <w:rPr>
                <w:noProof/>
                <w:webHidden/>
              </w:rPr>
              <w:instrText xml:space="preserve"> PAGEREF _Toc209217288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4A694381" w14:textId="6CD02A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9">
            <w:r w:rsidRPr="00302985" w:rsidR="003C2024">
              <w:rPr>
                <w:rStyle w:val="Hyperlnk"/>
                <w:noProof/>
              </w:rPr>
              <w:t>6.1</w:t>
            </w:r>
            <w:r w:rsidR="003C2024">
              <w:rPr>
                <w:rFonts w:eastAsiaTheme="minorEastAsia"/>
                <w:noProof/>
                <w:kern w:val="0"/>
                <w:sz w:val="22"/>
                <w:szCs w:val="22"/>
                <w:lang w:eastAsia="sv-SE"/>
                <w14:numSpacing w14:val="default"/>
              </w:rPr>
              <w:tab/>
            </w:r>
            <w:r w:rsidRPr="00302985" w:rsidR="003C2024">
              <w:rPr>
                <w:rStyle w:val="Hyperlnk"/>
                <w:noProof/>
              </w:rPr>
              <w:t>Verka för en ändring av EU:s bemanningsdirektiv</w:t>
            </w:r>
            <w:r w:rsidR="003C2024">
              <w:rPr>
                <w:noProof/>
                <w:webHidden/>
              </w:rPr>
              <w:tab/>
            </w:r>
            <w:r w:rsidR="003C2024">
              <w:rPr>
                <w:noProof/>
                <w:webHidden/>
              </w:rPr>
              <w:fldChar w:fldCharType="begin"/>
            </w:r>
            <w:r w:rsidR="003C2024">
              <w:rPr>
                <w:noProof/>
                <w:webHidden/>
              </w:rPr>
              <w:instrText xml:space="preserve"> PAGEREF _Toc209217289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434F8A59" w14:textId="7DD74534">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0">
            <w:r w:rsidRPr="00302985" w:rsidR="003C2024">
              <w:rPr>
                <w:rStyle w:val="Hyperlnk"/>
                <w:noProof/>
              </w:rPr>
              <w:t>6.2</w:t>
            </w:r>
            <w:r w:rsidR="003C2024">
              <w:rPr>
                <w:rFonts w:eastAsiaTheme="minorEastAsia"/>
                <w:noProof/>
                <w:kern w:val="0"/>
                <w:sz w:val="22"/>
                <w:szCs w:val="22"/>
                <w:lang w:eastAsia="sv-SE"/>
                <w14:numSpacing w14:val="default"/>
              </w:rPr>
              <w:tab/>
            </w:r>
            <w:r w:rsidRPr="00302985" w:rsidR="003C2024">
              <w:rPr>
                <w:rStyle w:val="Hyperlnk"/>
                <w:noProof/>
              </w:rPr>
              <w:t>Permanenta behov ska inte tillgodoses genom inhyrning</w:t>
            </w:r>
            <w:r w:rsidR="003C2024">
              <w:rPr>
                <w:noProof/>
                <w:webHidden/>
              </w:rPr>
              <w:tab/>
            </w:r>
            <w:r w:rsidR="003C2024">
              <w:rPr>
                <w:noProof/>
                <w:webHidden/>
              </w:rPr>
              <w:fldChar w:fldCharType="begin"/>
            </w:r>
            <w:r w:rsidR="003C2024">
              <w:rPr>
                <w:noProof/>
                <w:webHidden/>
              </w:rPr>
              <w:instrText xml:space="preserve"> PAGEREF _Toc209217290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5D7B540B" w14:textId="73F0BE8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1">
            <w:r w:rsidRPr="00302985" w:rsidR="003C2024">
              <w:rPr>
                <w:rStyle w:val="Hyperlnk"/>
                <w:noProof/>
              </w:rPr>
              <w:t>6.3</w:t>
            </w:r>
            <w:r w:rsidR="003C2024">
              <w:rPr>
                <w:rFonts w:eastAsiaTheme="minorEastAsia"/>
                <w:noProof/>
                <w:kern w:val="0"/>
                <w:sz w:val="22"/>
                <w:szCs w:val="22"/>
                <w:lang w:eastAsia="sv-SE"/>
                <w14:numSpacing w14:val="default"/>
              </w:rPr>
              <w:tab/>
            </w:r>
            <w:r w:rsidRPr="00302985" w:rsidR="003C2024">
              <w:rPr>
                <w:rStyle w:val="Hyperlnk"/>
                <w:noProof/>
              </w:rPr>
              <w:t>Inhyrning ska inte vara tillåten när tidigare anställda har företrädesrätt till återanställning</w:t>
            </w:r>
            <w:r w:rsidR="003C2024">
              <w:rPr>
                <w:noProof/>
                <w:webHidden/>
              </w:rPr>
              <w:tab/>
            </w:r>
            <w:r w:rsidR="003C2024">
              <w:rPr>
                <w:noProof/>
                <w:webHidden/>
              </w:rPr>
              <w:fldChar w:fldCharType="begin"/>
            </w:r>
            <w:r w:rsidR="003C2024">
              <w:rPr>
                <w:noProof/>
                <w:webHidden/>
              </w:rPr>
              <w:instrText xml:space="preserve"> PAGEREF _Toc209217291 \h </w:instrText>
            </w:r>
            <w:r w:rsidR="003C2024">
              <w:rPr>
                <w:noProof/>
                <w:webHidden/>
              </w:rPr>
            </w:r>
            <w:r w:rsidR="003C2024">
              <w:rPr>
                <w:noProof/>
                <w:webHidden/>
              </w:rPr>
              <w:fldChar w:fldCharType="separate"/>
            </w:r>
            <w:r w:rsidR="003C2024">
              <w:rPr>
                <w:noProof/>
                <w:webHidden/>
              </w:rPr>
              <w:t>19</w:t>
            </w:r>
            <w:r w:rsidR="003C2024">
              <w:rPr>
                <w:noProof/>
                <w:webHidden/>
              </w:rPr>
              <w:fldChar w:fldCharType="end"/>
            </w:r>
          </w:hyperlink>
        </w:p>
        <w:p xmlns:w14="http://schemas.microsoft.com/office/word/2010/wordml" w:rsidR="003C2024" w:rsidRDefault="00735D5F" w14:paraId="5F54106C" w14:textId="2B7E2485">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2">
            <w:r w:rsidRPr="00302985" w:rsidR="003C2024">
              <w:rPr>
                <w:rStyle w:val="Hyperlnk"/>
                <w:noProof/>
              </w:rPr>
              <w:t>6.4</w:t>
            </w:r>
            <w:r w:rsidR="003C2024">
              <w:rPr>
                <w:rFonts w:eastAsiaTheme="minorEastAsia"/>
                <w:noProof/>
                <w:kern w:val="0"/>
                <w:sz w:val="22"/>
                <w:szCs w:val="22"/>
                <w:lang w:eastAsia="sv-SE"/>
                <w14:numSpacing w14:val="default"/>
              </w:rPr>
              <w:tab/>
            </w:r>
            <w:r w:rsidRPr="00302985" w:rsidR="003C2024">
              <w:rPr>
                <w:rStyle w:val="Hyperlnk"/>
                <w:noProof/>
              </w:rPr>
              <w:t>Vetorätten behöver stärkas</w:t>
            </w:r>
            <w:r w:rsidR="003C2024">
              <w:rPr>
                <w:noProof/>
                <w:webHidden/>
              </w:rPr>
              <w:tab/>
            </w:r>
            <w:r w:rsidR="003C2024">
              <w:rPr>
                <w:noProof/>
                <w:webHidden/>
              </w:rPr>
              <w:fldChar w:fldCharType="begin"/>
            </w:r>
            <w:r w:rsidR="003C2024">
              <w:rPr>
                <w:noProof/>
                <w:webHidden/>
              </w:rPr>
              <w:instrText xml:space="preserve"> PAGEREF _Toc209217292 \h </w:instrText>
            </w:r>
            <w:r w:rsidR="003C2024">
              <w:rPr>
                <w:noProof/>
                <w:webHidden/>
              </w:rPr>
            </w:r>
            <w:r w:rsidR="003C2024">
              <w:rPr>
                <w:noProof/>
                <w:webHidden/>
              </w:rPr>
              <w:fldChar w:fldCharType="separate"/>
            </w:r>
            <w:r w:rsidR="003C2024">
              <w:rPr>
                <w:noProof/>
                <w:webHidden/>
              </w:rPr>
              <w:t>20</w:t>
            </w:r>
            <w:r w:rsidR="003C2024">
              <w:rPr>
                <w:noProof/>
                <w:webHidden/>
              </w:rPr>
              <w:fldChar w:fldCharType="end"/>
            </w:r>
          </w:hyperlink>
        </w:p>
        <w:p xmlns:w14="http://schemas.microsoft.com/office/word/2010/wordml" w:rsidR="003C2024" w:rsidRDefault="00735D5F" w14:paraId="3706E4B0" w14:textId="36D4D51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3">
            <w:r w:rsidRPr="00302985" w:rsidR="003C2024">
              <w:rPr>
                <w:rStyle w:val="Hyperlnk"/>
                <w:noProof/>
              </w:rPr>
              <w:t>6.5</w:t>
            </w:r>
            <w:r w:rsidR="003C2024">
              <w:rPr>
                <w:rFonts w:eastAsiaTheme="minorEastAsia"/>
                <w:noProof/>
                <w:kern w:val="0"/>
                <w:sz w:val="22"/>
                <w:szCs w:val="22"/>
                <w:lang w:eastAsia="sv-SE"/>
                <w14:numSpacing w14:val="default"/>
              </w:rPr>
              <w:tab/>
            </w:r>
            <w:r w:rsidRPr="00302985" w:rsidR="003C2024">
              <w:rPr>
                <w:rStyle w:val="Hyperlnk"/>
                <w:noProof/>
              </w:rPr>
              <w:t>Rätt att på begäran ta del av affärsavtal</w:t>
            </w:r>
            <w:r w:rsidR="003C2024">
              <w:rPr>
                <w:noProof/>
                <w:webHidden/>
              </w:rPr>
              <w:tab/>
            </w:r>
            <w:r w:rsidR="003C2024">
              <w:rPr>
                <w:noProof/>
                <w:webHidden/>
              </w:rPr>
              <w:fldChar w:fldCharType="begin"/>
            </w:r>
            <w:r w:rsidR="003C2024">
              <w:rPr>
                <w:noProof/>
                <w:webHidden/>
              </w:rPr>
              <w:instrText xml:space="preserve"> PAGEREF _Toc209217293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003C2024" w:rsidRDefault="00735D5F" w14:paraId="1E800B88" w14:textId="48A59831">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4">
            <w:r w:rsidRPr="00302985" w:rsidR="003C2024">
              <w:rPr>
                <w:rStyle w:val="Hyperlnk"/>
                <w:noProof/>
              </w:rPr>
              <w:t>6.6</w:t>
            </w:r>
            <w:r w:rsidR="003C2024">
              <w:rPr>
                <w:rFonts w:eastAsiaTheme="minorEastAsia"/>
                <w:noProof/>
                <w:kern w:val="0"/>
                <w:sz w:val="22"/>
                <w:szCs w:val="22"/>
                <w:lang w:eastAsia="sv-SE"/>
                <w14:numSpacing w14:val="default"/>
              </w:rPr>
              <w:tab/>
            </w:r>
            <w:r w:rsidRPr="00302985" w:rsidR="003C2024">
              <w:rPr>
                <w:rStyle w:val="Hyperlnk"/>
                <w:noProof/>
              </w:rPr>
              <w:t>Staten bör avveckla anlitandet av bemanningsföretag</w:t>
            </w:r>
            <w:r w:rsidR="003C2024">
              <w:rPr>
                <w:noProof/>
                <w:webHidden/>
              </w:rPr>
              <w:tab/>
            </w:r>
            <w:r w:rsidR="003C2024">
              <w:rPr>
                <w:noProof/>
                <w:webHidden/>
              </w:rPr>
              <w:fldChar w:fldCharType="begin"/>
            </w:r>
            <w:r w:rsidR="003C2024">
              <w:rPr>
                <w:noProof/>
                <w:webHidden/>
              </w:rPr>
              <w:instrText xml:space="preserve"> PAGEREF _Toc209217294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Pr="00FC43F6" w:rsidR="00FC43F6" w:rsidP="004E0BCE" w:rsidRDefault="00C8406E" w14:paraId="1D1F44BD" w14:textId="314720D9">
          <w:pPr>
            <w:pStyle w:val="Normalutanindragellerluft"/>
          </w:pPr>
          <w:r>
            <w:rPr>
              <w:b/>
              <w:bCs/>
            </w:rPr>
            <w:fldChar w:fldCharType="end"/>
          </w:r>
        </w:p>
      </w:sdtContent>
    </w:sdt>
    <w:bookmarkStart w:name="_Toc209217274" w:id="1"/>
    <w:p xmlns:w14="http://schemas.microsoft.com/office/word/2010/wordml" w:rsidRPr="009B062B" w:rsidR="00AF30DD" w:rsidP="00735D5F" w:rsidRDefault="00735D5F" w14:paraId="539CD9C1" w14:textId="77777777">
      <w:pPr>
        <w:pStyle w:val="RubrikFrslagTIllRiksdagsbeslut"/>
      </w:pPr>
      <w:sdt>
        <w:sdtPr>
          <w:alias w:val="CC_Boilerplate_4"/>
          <w:tag w:val="CC_Boilerplate_4"/>
          <w:id w:val="-1644581176"/>
          <w:lock w:val="sdtContentLocked"/>
          <w:placeholder>
            <w:docPart w:val="73AF6D11A3C04C14B159693956ADD786"/>
          </w:placeholder>
          <w:text/>
        </w:sdtPr>
        <w:sdtEndPr/>
        <w:sdtContent>
          <w:r w:rsidRPr="009B062B" w:rsidR="00AF30DD">
            <w:t>Förslag till riksdagsbeslut</w:t>
          </w:r>
        </w:sdtContent>
      </w:sdt>
      <w:bookmarkEnd w:id="1"/>
      <w:bookmarkEnd w:id="0"/>
    </w:p>
    <w:sdt>
      <w:sdtPr>
        <w:tag w:val="4af600d2-2cf2-4cac-a971-b95028b48d6c"/>
        <w:alias w:val="Yrkande 1"/>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tag w:val="4338db14-f685-4fab-89c7-d54ca6a2991b"/>
        <w:alias w:val="Yrkande 2"/>
        <w:lock w:val="sdtLocked"/>
        <w15:appearance xmlns:w15="http://schemas.microsoft.com/office/word/2012/wordml" w15:val="boundingBox"/>
      </w:sdtPr>
      <w:sdtContent>
        <w:p>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tag w:val="c4a3e295-69c2-4f62-8cd9-5f1d733a49ee"/>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tag w:val="761092a2-ac9e-4580-b3cf-5971f789bb79"/>
        <w:alias w:val="Yrkande 4"/>
        <w:lock w:val="sdtLocked"/>
        <w15:appearance xmlns:w15="http://schemas.microsoft.com/office/word/2012/wordml" w15:val="boundingBox"/>
      </w:sdtPr>
      <w:sdtContent>
        <w:p>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tag w:val="7e747ddd-e0c1-49db-9db3-6bae8bfe5d1b"/>
        <w:alias w:val="Yrkande 5"/>
        <w:lock w:val="sdtLocked"/>
        <w15:appearance xmlns:w15="http://schemas.microsoft.com/office/word/2012/wordml" w15:val="boundingBox"/>
      </w:sdtPr>
      <w:sdtContent>
        <w:p>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tag w:val="359f957e-3c6c-4cde-be8b-883131c9acb8"/>
        <w:alias w:val="Yrkande 6"/>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omreglering av den anställdes sysselsättningsgrad (s.k. hyvling) förbjuds och tillkännager detta för regeringen.</w:t>
          </w:r>
        </w:p>
      </w:sdtContent>
    </w:sdt>
    <w:sdt>
      <w:sdtPr>
        <w:tag w:val="24e58737-142f-432e-a3ca-802a70614472"/>
        <w:alias w:val="Yrkande 7"/>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tag w:val="c51da630-3734-4c15-83ba-03e557ac221b"/>
        <w:alias w:val="Yrkande 8"/>
        <w:lock w:val="sdtLocked"/>
        <w15:appearance xmlns:w15="http://schemas.microsoft.com/office/word/2012/wordml" w15:val="boundingBox"/>
      </w:sdtPr>
      <w:sdtContent>
        <w:p>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tag w:val="f1455cae-2204-44fd-8c9c-c86d776ac3c4"/>
        <w:alias w:val="Yrkande 9"/>
        <w:lock w:val="sdtLocked"/>
        <w15:appearance xmlns:w15="http://schemas.microsoft.com/office/word/2012/wordml" w15:val="boundingBox"/>
      </w:sdtPr>
      <w:sdtContent>
        <w:p>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tag w:val="2e743b42-fa72-48c7-b23f-3f776847b872"/>
        <w:alias w:val="Yrkande 10"/>
        <w:lock w:val="sdtLocked"/>
        <w15:appearance xmlns:w15="http://schemas.microsoft.com/office/word/2012/wordml" w15:val="boundingBox"/>
      </w:sdtPr>
      <w:sdtContent>
        <w:p>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tag w:val="89f78c9a-82d6-48aa-95fb-e9332937d9d9"/>
        <w:alias w:val="Yrkande 11"/>
        <w:lock w:val="sdtLocked"/>
        <w15:appearance xmlns:w15="http://schemas.microsoft.com/office/word/2012/wordml" w15:val="boundingBox"/>
      </w:sdtPr>
      <w:sdtContent>
        <w:p>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tag w:val="55bfc28d-0578-4751-8de1-5688169fc4c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tag w:val="aeb4eb1e-331b-41a2-8a3a-fe3b0c6f17b2"/>
        <w:alias w:val="Yrkande 13"/>
        <w:lock w:val="sdtLocked"/>
        <w15:appearance xmlns:w15="http://schemas.microsoft.com/office/word/2012/wordml" w15:val="boundingBox"/>
      </w:sdtPr>
      <w:sdtContent>
        <w:p>
          <w:pPr>
            <w:pStyle w:val="Frslagstext"/>
          </w:pPr>
          <w:r>
            <w:t>Riksdagen ställer sig bakom det som anförs i motionen om att den fackliga vetorätten i lagen om medbestämmande i arbetslivet bör stärkas och tillkännager detta för regeringen.</w:t>
          </w:r>
        </w:p>
      </w:sdtContent>
    </w:sdt>
    <w:sdt>
      <w:sdtPr>
        <w:tag w:val="f663da95-ca30-4662-9841-365bb871ae28"/>
        <w:alias w:val="Yrkande 14"/>
        <w:lock w:val="sdtLocked"/>
        <w15:appearance xmlns:w15="http://schemas.microsoft.com/office/word/2012/wordml" w15:val="boundingBox"/>
      </w:sdtPr>
      <w:sdtContent>
        <w:p>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detta tillkännager riksdagen för regeringen.</w:t>
          </w:r>
        </w:p>
      </w:sdtContent>
    </w:sdt>
    <w:sdt>
      <w:sdtPr>
        <w:tag w:val="5978368e-11a2-47e9-a2b5-1ee20e493eba"/>
        <w:alias w:val="Yrkande 15"/>
        <w:lock w:val="sdtLocked"/>
        <w15:appearance xmlns:w15="http://schemas.microsoft.com/office/word/2012/wordml" w15:val="boundingBox"/>
      </w:sdtPr>
      <w:sdtContent>
        <w:p>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Start w:name="MotionsStart" w:id="2"/>
    <w:bookmarkStart w:name="_Toc106800476" w:id="3"/>
    <w:bookmarkStart w:name="_Toc209217275" w:id="4"/>
    <w:bookmarkEnd w:id="2"/>
    <w:p xmlns:w14="http://schemas.microsoft.com/office/word/2010/wordml" w:rsidRPr="00735D5F" w:rsidR="00966F50" w:rsidP="00436A3E" w:rsidRDefault="00735D5F" w14:paraId="3F9AB132" w14:textId="4DD0E9A6">
      <w:pPr>
        <w:pStyle w:val="Rubrik1"/>
      </w:pPr>
      <w:sdt>
        <w:sdtPr>
          <w:alias w:val="CC_Motivering_Rubrik"/>
          <w:tag w:val="CC_Motivering_Rubrik"/>
          <w:id w:val="1433397530"/>
          <w:lock w:val="sdtLocked"/>
          <w:placeholder>
            <w:docPart w:val="9B569AF5B547485C90B14318EECD607F"/>
          </w:placeholder>
          <w:text/>
        </w:sdtPr>
        <w:sdtEndPr/>
        <w:sdtContent>
          <w:r w:rsidR="00966F50">
            <w:t>Inledning</w:t>
          </w:r>
        </w:sdtContent>
      </w:sdt>
      <w:bookmarkEnd w:id="3"/>
      <w:bookmarkEnd w:id="4"/>
    </w:p>
    <w:p xmlns:w14="http://schemas.microsoft.com/office/word/2010/wordml" w:rsidRPr="00735D5F" w:rsidR="00966F50" w:rsidP="00436A3E" w:rsidRDefault="00966F50" w14:paraId="2C8CA920" w14:textId="77777777">
      <w:pPr>
        <w:ind w:firstLine="0"/>
      </w:pPr>
      <w:r w:rsidRPr="00735D5F">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arbetsbrist gäller i utgångspunkten turordning – sist in, först ut – och lagen ger rätt till återanställning. Detta hindrar att arbetsgivaren byter ut en anställd mot en arbetslös. En stark arbetsrättslagstiftning bidrar därmed till att utjämna de ojämlika maktförhållandena mellan arbetstagare och arbetsköpare.</w:t>
      </w:r>
    </w:p>
    <w:p xmlns:w14="http://schemas.microsoft.com/office/word/2010/wordml" w:rsidRPr="00735D5F" w:rsidR="00966F50" w:rsidP="00966F50" w:rsidRDefault="00966F50" w14:paraId="2B4101EC" w14:textId="77777777">
      <w:pPr>
        <w:ind w:firstLine="340"/>
      </w:pPr>
      <w:r w:rsidRPr="00735D5F">
        <w:t>Maktförhållandena på arbetsmarknaden är i grunden ojämlika. Den som köper arbete har per definition mer makt än den som säljer arbete. Arbetsköparen leder och fördelar arbetet, avgör själv vem hen vill anställa och har stora möjligheter att ensidigt bestämma vem som ska sägas upp. Den som säljer sin arbetskraft är, å sin sida, beroende av lönearbete för sin försörjning och befinner sig därmed i underläge.</w:t>
      </w:r>
    </w:p>
    <w:p xmlns:w14="http://schemas.microsoft.com/office/word/2010/wordml" w:rsidRPr="00735D5F" w:rsidR="00966F50" w:rsidP="00966F50" w:rsidRDefault="00966F50" w14:paraId="77F397A4" w14:textId="77777777">
      <w:pPr>
        <w:ind w:firstLine="340"/>
      </w:pPr>
      <w:r w:rsidRPr="00735D5F">
        <w:t>Under de senaste decennierna har arbetsrätten försvagats i Sverige. Lagen om anställningsskydd (LAS) har successivt urholkats: arbetsgivarnas möjlighet att göra undantag från turordningsreglerna har utökats, tiden för återanställningsrätt har förkortats och allmän (numera särskild) visstidsanställning har införts. Utöver detta har praxis, genom arbetsköparnas faktiska agerande och domar i Arbetsdomstolen, förskjutits i klart arbetsköparvänlig riktning.</w:t>
      </w:r>
    </w:p>
    <w:p xmlns:w14="http://schemas.microsoft.com/office/word/2010/wordml" w:rsidRPr="00735D5F" w:rsidR="00966F50" w:rsidP="00966F50" w:rsidRDefault="00966F50" w14:paraId="570D77C5" w14:textId="77777777">
      <w:pPr>
        <w:ind w:firstLine="340"/>
      </w:pPr>
      <w:r w:rsidRPr="00735D5F">
        <w:t>De förändringar i arbetsrätten som den socialdemokratiska regeringen drev igenom i juni 2022, som bygger på parternas principöverenskommelse, innebär ytterligare försämringar av anställningstryggheten. Arbetsgivarnas möjlighet att göra undantag från turordningen utökades från två till tre arbetstagare. Tillsammans med andra försämringar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xmlns:w14="http://schemas.microsoft.com/office/word/2010/wordml" w:rsidRPr="00735D5F" w:rsidR="00966F50" w:rsidP="00966F50" w:rsidRDefault="00966F50" w14:paraId="3AB8B0E2" w14:textId="77777777">
      <w:pPr>
        <w:ind w:firstLine="340"/>
      </w:pPr>
      <w:r w:rsidRPr="00735D5F">
        <w:t xml:space="preserve">Angreppen på anställningsskyddet har ökat otryggheten på den svenska arbetsmarknaden. Andelen otrygga jobb har ökat kraftigt och den mest otrygga formen av tillfällig anställning, behovsanställning, har ökat mest. Från att ha varit ett av länderna med starkast anställningsskydd för visstidsanställda har Sverige blivit ett land i bottenligan (Alfonsson 2022. Det otrygga arbetslivet i Sverige – Dess framväxt och </w:t>
      </w:r>
      <w:r w:rsidRPr="00735D5F">
        <w:lastRenderedPageBreak/>
        <w:t>konsekvenser, s. 19). De förändringar i arbetsrätten som genomfördes 2022 försämrade anställningstryggheten även för fast anställda.</w:t>
      </w:r>
    </w:p>
    <w:p xmlns:w14="http://schemas.microsoft.com/office/word/2010/wordml" w:rsidRPr="00735D5F" w:rsidR="00966F50" w:rsidP="00966F50" w:rsidRDefault="00966F50" w14:paraId="5A66B2A7" w14:textId="77777777">
      <w:pPr>
        <w:ind w:firstLine="340"/>
      </w:pPr>
      <w:r w:rsidRPr="00735D5F">
        <w:t>På senare år har nya former för att organisera arbete vuxit fram, plattformsarbete eller s.k. gigjobb, där den som utför arbetet får korta uppdrag (gig) via digitala plattformar. De som utför arbetet betraktas i regel inte som arbetstagare, de saknar anställningstrygghet och har ofta orimliga arbetsvillkor, en bristfällig arbetsmiljö och en oskäligt låg lön. Om plattformsarbetet inte regleras är risken stor att den prekära arbetsrelationen sprids till andra delar av arbetsmarknaden.</w:t>
      </w:r>
    </w:p>
    <w:p xmlns:w14="http://schemas.microsoft.com/office/word/2010/wordml" w:rsidRPr="00735D5F" w:rsidR="00966F50" w:rsidP="00966F50" w:rsidRDefault="00966F50" w14:paraId="30E0A7BB" w14:textId="77777777">
      <w:pPr>
        <w:ind w:firstLine="340"/>
      </w:pPr>
      <w:r w:rsidRPr="00735D5F">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kollektivavtal kan komma överens om andra regler, ska fortsatt vara dispositiva. I denna motion lägger vi fram ett antal förslag som syftar till att stärka arbetsrätten och minska de otrygga anställningarna – en arbetsrätt för starka och trygga löntagare.</w:t>
      </w:r>
    </w:p>
    <w:p xmlns:w14="http://schemas.microsoft.com/office/word/2010/wordml" w:rsidRPr="00735D5F" w:rsidR="00966F50" w:rsidP="00436A3E" w:rsidRDefault="00966F50" w14:paraId="358F7C76" w14:textId="77777777">
      <w:pPr>
        <w:pStyle w:val="Rubrik1"/>
      </w:pPr>
      <w:bookmarkStart w:name="_Toc175830516" w:id="5"/>
      <w:bookmarkStart w:name="_Toc209217276" w:id="6"/>
      <w:r w:rsidRPr="00735D5F">
        <w:t>Minska de otrygga anställningarna</w:t>
      </w:r>
      <w:bookmarkEnd w:id="5"/>
      <w:bookmarkEnd w:id="6"/>
    </w:p>
    <w:p xmlns:w14="http://schemas.microsoft.com/office/word/2010/wordml" w:rsidRPr="00735D5F" w:rsidR="00966F50" w:rsidP="00966F50" w:rsidRDefault="00966F50" w14:paraId="5CA6984D" w14:textId="77777777">
      <w:pPr>
        <w:spacing w:before="80"/>
        <w:ind w:firstLine="0"/>
      </w:pPr>
      <w:r w:rsidRPr="00735D5F">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arbetskraftsbehov. Det ger arbetsgivarna en flexibilitet som går ut över arbetstagarnas trygghet.</w:t>
      </w:r>
    </w:p>
    <w:p xmlns:w14="http://schemas.microsoft.com/office/word/2010/wordml" w:rsidRPr="00735D5F" w:rsidR="00966F50" w:rsidP="00966F50" w:rsidRDefault="00966F50" w14:paraId="7E2DAF37" w14:textId="73BDE7D6">
      <w:pPr>
        <w:ind w:firstLine="340"/>
        <w:rPr>
          <w:strike/>
        </w:rPr>
      </w:pPr>
      <w:r w:rsidRPr="00735D5F">
        <w:t xml:space="preserve">I den ursprungliga versionen av LAS fanns en tydlig reglering av tidsbegränsade anställningar. Tillfälliga anställningar var separerade från tillsvidareanställningar på så vis att visstidsanställda inte kunde användas för att utföra samma arbete som fast anställda. </w:t>
      </w:r>
      <w:r w:rsidRPr="00735D5F" w:rsidR="00BD780C">
        <w:t xml:space="preserve">Tillsvidareanställning var norm, och tidsbegränsad anställning ett undantag. </w:t>
      </w:r>
      <w:r w:rsidRPr="00735D5F">
        <w:t xml:space="preserve">Under 2025 hade nästan 12 procent av de anställda någon form av tidsbegränsad anställning (www.ekonomifakta.se, Tidsbegränsat anställda). </w:t>
      </w:r>
    </w:p>
    <w:p xmlns:w14="http://schemas.microsoft.com/office/word/2010/wordml" w:rsidRPr="00735D5F" w:rsidR="00966F50" w:rsidP="00966F50" w:rsidRDefault="00966F50" w14:paraId="39A7CABD" w14:textId="2F270075">
      <w:pPr>
        <w:ind w:firstLine="340"/>
      </w:pPr>
      <w:r w:rsidRPr="00735D5F">
        <w:t xml:space="preserve">Under de senaste 15 åren har de tidsbegränsade anställningarna blivit alltmer osäkra. Förklaringen är att de tidsbegränsade anställningarna i sin tur består av flera olika typer av anställningar och att det är de mest osäkra formerna som har ökat, främst allmän </w:t>
      </w:r>
      <w:r w:rsidRPr="00735D5F">
        <w:lastRenderedPageBreak/>
        <w:t xml:space="preserve">visstidsanställning och olika former av behovsanställningar. Parallellt med det har de mest trygga formerna av tidsbegränsade anställningar minskat, framför allt vikariat. </w:t>
      </w:r>
    </w:p>
    <w:p xmlns:w14="http://schemas.microsoft.com/office/word/2010/wordml" w:rsidRPr="00735D5F" w:rsidR="00966F50" w:rsidP="00966F50" w:rsidRDefault="00966F50" w14:paraId="751994F1" w14:textId="77777777">
      <w:pPr>
        <w:ind w:firstLine="340"/>
        <w:rPr>
          <w:strike/>
        </w:rPr>
      </w:pPr>
      <w:r w:rsidRPr="00735D5F">
        <w:t xml:space="preserve">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w:t>
      </w:r>
    </w:p>
    <w:p xmlns:w14="http://schemas.microsoft.com/office/word/2010/wordml" w:rsidRPr="00735D5F" w:rsidR="00966F50" w:rsidP="00966F50" w:rsidRDefault="00966F50" w14:paraId="7173CB0C" w14:textId="77777777">
      <w:pPr>
        <w:ind w:firstLine="340"/>
      </w:pPr>
      <w:r w:rsidRPr="00735D5F">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2020. Alienation och arbete – Unga behovsanställdas villkor i den flexibla kapitalismen).</w:t>
      </w:r>
    </w:p>
    <w:p xmlns:w14="http://schemas.microsoft.com/office/word/2010/wordml" w:rsidRPr="00735D5F" w:rsidR="00966F50" w:rsidP="00966F50" w:rsidRDefault="00966F50" w14:paraId="024181FA" w14:textId="77777777">
      <w:pPr>
        <w:ind w:firstLine="340"/>
      </w:pPr>
      <w:r w:rsidRPr="00735D5F">
        <w:t>När antalet visstidsanställningar blir för stort påverkar det även de tillsvidareanställdas arbetsvillkor och arbetsmiljö negativt. Exempelvis visar en undersökning som Handelsanställdas förbund har gjort bland butiks- och lageranställda att tillsvidareanställd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xmlns:w14="http://schemas.microsoft.com/office/word/2010/wordml" w:rsidRPr="00735D5F" w:rsidR="00966F50" w:rsidP="00966F50" w:rsidRDefault="00966F50" w14:paraId="2623F59D" w14:textId="77777777">
      <w:pPr>
        <w:ind w:firstLine="340"/>
      </w:pPr>
      <w:r w:rsidRPr="00735D5F">
        <w:t xml:space="preserve">Den tidigare S/MP-regeringens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Inte heller de förslag kring tidsbegränsade anställningar som parterna kommit överens om inom ramen för principöverenskommelsen, som ligger till grund för nuvarande lagstiftning, är tillräckliga. Vänsterpartiet föreslår därför ett antal regeländringar i syfte </w:t>
      </w:r>
      <w:r w:rsidRPr="00735D5F">
        <w:lastRenderedPageBreak/>
        <w:t>att minska de otrygga anställningarna och stärka den enskildes rätt till anställningstrygghet.</w:t>
      </w:r>
    </w:p>
    <w:p xmlns:w14="http://schemas.microsoft.com/office/word/2010/wordml" w:rsidRPr="00735D5F" w:rsidR="00966F50" w:rsidP="00436A3E" w:rsidRDefault="00966F50" w14:paraId="4C925ECE" w14:textId="77777777">
      <w:pPr>
        <w:pStyle w:val="Rubrik2"/>
      </w:pPr>
      <w:bookmarkStart w:name="_Toc175830517" w:id="7"/>
      <w:bookmarkStart w:name="_Toc209217277" w:id="8"/>
      <w:r w:rsidRPr="00735D5F">
        <w:t>Objektiva skäl för alla visstidsanställningar</w:t>
      </w:r>
      <w:bookmarkEnd w:id="7"/>
      <w:bookmarkEnd w:id="8"/>
    </w:p>
    <w:p xmlns:w14="http://schemas.microsoft.com/office/word/2010/wordml" w:rsidRPr="00735D5F" w:rsidR="00966F50" w:rsidP="00966F50" w:rsidRDefault="00966F50" w14:paraId="264BDC5B" w14:textId="77777777">
      <w:pPr>
        <w:spacing w:before="80"/>
        <w:ind w:firstLine="0"/>
      </w:pPr>
      <w:r w:rsidRPr="00735D5F">
        <w:t>Vänsterpartiet anser att tillsvidareanställning ska vara norm på arbetsmarknaden och att tidsbegränsade anställningar bara ska få användas när det finns objektiva skäl för det. Så är det inte i dag.</w:t>
      </w:r>
    </w:p>
    <w:p xmlns:w14="http://schemas.microsoft.com/office/word/2010/wordml" w:rsidRPr="00735D5F" w:rsidR="00966F50" w:rsidP="00966F50" w:rsidRDefault="00966F50" w14:paraId="47514887" w14:textId="77777777">
      <w:pPr>
        <w:ind w:firstLine="340"/>
      </w:pPr>
      <w:r w:rsidRPr="00735D5F">
        <w:t>För att anställa någon på ett vikariat krävs att en anställd är frånvarande och tillfälligt behöver ersättas. Men för att erbjuda någon en särskild (tidigare allmän) visstidsanställning enligt 5 § LAS finns inga sådana kriterier alls. Det står arbetsgivaren fritt att välja en tidsbegränsad anställning utan att motivera det. Därmed kan det inte sägas att tillsvidareanställning längre är norm i den svenska arbetsrättslagstiftningen.</w:t>
      </w:r>
    </w:p>
    <w:p xmlns:w14="http://schemas.microsoft.com/office/word/2010/wordml" w:rsidRPr="00735D5F" w:rsidR="00966F50" w:rsidP="00966F50" w:rsidRDefault="00966F50" w14:paraId="14584919" w14:textId="77777777">
      <w:pPr>
        <w:ind w:firstLine="340"/>
      </w:pPr>
      <w:r w:rsidRPr="00735D5F">
        <w:t>Särskild visstidsanställning bryter med en grundtanke i LAS, nämligen att arbets-tagaren, som i utgångspunkten har en underordnad relation till arbetsgivaren, åtminstone ska skyddas mot godtycke. Särskild visstidsanställning kan tvärtom sägas bygga på just godtycke.</w:t>
      </w:r>
    </w:p>
    <w:p xmlns:w14="http://schemas.microsoft.com/office/word/2010/wordml" w:rsidRPr="00735D5F" w:rsidR="00966F50" w:rsidP="00966F50" w:rsidRDefault="00966F50" w14:paraId="19F906B2" w14:textId="77777777">
      <w:pPr>
        <w:ind w:firstLine="340"/>
      </w:pPr>
      <w:r w:rsidRPr="00735D5F">
        <w:t xml:space="preserve">Allmän visstidsanställning, som särskild visstidsanställning hette tidigare, infördes av den borgerliga regeringen 2007. Vänsterpartiet har sedan dess, tillsammans med flera fackförbund, framfört krav på att allmän visstidsanställning ska tas bort ur LAS. </w:t>
      </w:r>
    </w:p>
    <w:p xmlns:w14="http://schemas.microsoft.com/office/word/2010/wordml" w:rsidRPr="00735D5F" w:rsidR="00966F50" w:rsidP="00966F50" w:rsidRDefault="00966F50" w14:paraId="0182A080" w14:textId="77777777">
      <w:pPr>
        <w:ind w:firstLine="340"/>
      </w:pPr>
      <w:r w:rsidRPr="00735D5F">
        <w:t>I juni 2022 röstade riksdagen igenom en reformerad arbetsrätt (prop. 2021/22:176). Genom propositionen ersattes allmän visstidsanställning av särskild visstidsanställning. Den nya anställningsformen liknar den gamla på det sättet att det inte krävs att arbetsgivaren anger något objektivt skäl för tidsbegränsningen. Reglerna för särskild visstidsanställning medför dock att anställningen betydligt snabbare övergår till en tillsvidareanställning (prop. 2021/22:176 s. 135). Det är visserligen positivt att övergången ska ske snabbare men grundproblemet kvarstår: Arbetsgivaren behöver inte ange något objektivt skäl för tidsbegränsningen.</w:t>
      </w:r>
    </w:p>
    <w:p xmlns:w14="http://schemas.microsoft.com/office/word/2010/wordml" w:rsidRPr="00735D5F" w:rsidR="00966F50" w:rsidP="00966F50" w:rsidRDefault="00966F50" w14:paraId="0B540D12" w14:textId="77777777">
      <w:pPr>
        <w:ind w:firstLine="340"/>
      </w:pPr>
      <w:r w:rsidRPr="00735D5F">
        <w:t>Vänsterpartiet anser att LAS bör ändras så att särskild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xmlns:w14="http://schemas.microsoft.com/office/word/2010/wordml" w:rsidRPr="00735D5F" w:rsidR="00966F50" w:rsidP="00966F50" w:rsidRDefault="00966F50" w14:paraId="3286125B" w14:textId="77777777">
      <w:pPr>
        <w:ind w:firstLine="340"/>
      </w:pPr>
      <w:r w:rsidRPr="00735D5F">
        <w:lastRenderedPageBreak/>
        <w:t>Lagen (1982:80) om anställningsskydd bör ändras så att särskild visstidsanställning utgår och det i stället införs objektiva kriterier för när det är tillåtet med visstidsanställningar. Detta bör riksdagen ställa sig bakom och ge regeringen till känna.</w:t>
      </w:r>
    </w:p>
    <w:p xmlns:w14="http://schemas.microsoft.com/office/word/2010/wordml" w:rsidRPr="00735D5F" w:rsidR="00966F50" w:rsidP="00436A3E" w:rsidRDefault="00966F50" w14:paraId="5C7AEF7B" w14:textId="77777777">
      <w:pPr>
        <w:pStyle w:val="Rubrik2"/>
      </w:pPr>
      <w:bookmarkStart w:name="_Toc175830518" w:id="9"/>
      <w:bookmarkStart w:name="_Toc209217278" w:id="10"/>
      <w:r w:rsidRPr="00735D5F">
        <w:t>Skydd mot missbruk av intermittenta anställningar</w:t>
      </w:r>
      <w:bookmarkEnd w:id="9"/>
      <w:bookmarkEnd w:id="10"/>
    </w:p>
    <w:p xmlns:w14="http://schemas.microsoft.com/office/word/2010/wordml" w:rsidRPr="00735D5F" w:rsidR="00966F50" w:rsidP="00966F50" w:rsidRDefault="00966F50" w14:paraId="73422FA3" w14:textId="77777777">
      <w:pPr>
        <w:spacing w:before="80"/>
        <w:ind w:firstLine="0"/>
      </w:pPr>
      <w:r w:rsidRPr="00735D5F">
        <w:t xml:space="preserve">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anställningstid. </w:t>
      </w:r>
    </w:p>
    <w:p xmlns:w14="http://schemas.microsoft.com/office/word/2010/wordml" w:rsidRPr="00735D5F" w:rsidR="00966F50" w:rsidP="00966F50" w:rsidRDefault="00966F50" w14:paraId="4D2A8297" w14:textId="77777777">
      <w:pPr>
        <w:ind w:firstLine="340"/>
      </w:pPr>
      <w:r w:rsidRPr="00735D5F">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xmlns:w14="http://schemas.microsoft.com/office/word/2010/wordml" w:rsidRPr="00735D5F" w:rsidR="00966F50" w:rsidP="00966F50" w:rsidRDefault="00966F50" w14:paraId="72E0B6CA" w14:textId="77777777">
      <w:pPr>
        <w:ind w:firstLine="340"/>
      </w:pPr>
      <w:r w:rsidRPr="00735D5F">
        <w:t xml:space="preserve">I utredningen ”Tid för trygget” finns flera intressanta förslag som syftar till att öka tryggheten för personer med intermittenta anställningar. Bland annat föreslås att tid mellan upprepade korta anställningar ska räknas som anställningstid vid tillämpning av vissa bestämmelser i LAS. När en arbetstagare har haft fler än två tidsbegränsade anställningar hos samma arbetsgivare under en period av 30 dagar ska även tid mellan anställningar anses som anställningstid (SOU 2019:5, s. 21). </w:t>
      </w:r>
    </w:p>
    <w:p xmlns:w14="http://schemas.microsoft.com/office/word/2010/wordml" w:rsidRPr="00735D5F" w:rsidR="00966F50" w:rsidP="00966F50" w:rsidRDefault="00966F50" w14:paraId="31D15EB7" w14:textId="77777777">
      <w:pPr>
        <w:ind w:firstLine="340"/>
      </w:pPr>
      <w:r w:rsidRPr="00735D5F">
        <w:t xml:space="preserve">Vänsterpartiet anser att utredningens förslag är ett bra steg på vägen för att motverka missbruket av intermittenta anställningar. Vi kan dock konstatera att utredningens slut-betänkande ännu inte har remitterats och att varken parternas principöverenskommelse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xmlns:w14="http://schemas.microsoft.com/office/word/2010/wordml" w:rsidRPr="00735D5F" w:rsidR="00966F50" w:rsidP="00966F50" w:rsidRDefault="00966F50" w14:paraId="482B6BB8" w14:textId="77777777">
      <w:pPr>
        <w:ind w:firstLine="340"/>
      </w:pPr>
      <w:r w:rsidRPr="00735D5F">
        <w:lastRenderedPageBreak/>
        <w:t>Slutbetänkandet från Utredningen för hållbart arbetsliv över tid, Tid för trygghet (SOU 2019:5), bör remitteras. Detta bör riksdagen ställa sig bakom och ge regeringen till känna.</w:t>
      </w:r>
    </w:p>
    <w:p xmlns:w14="http://schemas.microsoft.com/office/word/2010/wordml" w:rsidRPr="00735D5F" w:rsidR="00966F50" w:rsidP="00436A3E" w:rsidRDefault="00966F50" w14:paraId="44D0587F" w14:textId="77777777">
      <w:pPr>
        <w:pStyle w:val="Rubrik2"/>
      </w:pPr>
      <w:bookmarkStart w:name="_Toc175830519" w:id="11"/>
      <w:bookmarkStart w:name="_Toc209217279" w:id="12"/>
      <w:r w:rsidRPr="00735D5F">
        <w:t>Utred konsekvenserna för anställningstryggheten för visstidsanställda</w:t>
      </w:r>
      <w:bookmarkEnd w:id="11"/>
      <w:bookmarkEnd w:id="12"/>
    </w:p>
    <w:p xmlns:w14="http://schemas.microsoft.com/office/word/2010/wordml" w:rsidRPr="00735D5F" w:rsidR="00966F50" w:rsidP="00966F50" w:rsidRDefault="00966F50" w14:paraId="07DFD423" w14:textId="77777777">
      <w:pPr>
        <w:spacing w:before="80"/>
        <w:ind w:firstLine="0"/>
      </w:pPr>
      <w:r w:rsidRPr="00735D5F">
        <w:t>Sedan 1990-talet har andelen tidsbegränsat anställda ökat i takt med förändrad lagstiftning. De senaste 15 åren har de mest osäkra formerna av tidsbegränsade anställningar ökat. Detta har skapat en förskjutning mot allt fler otrygga jobb på svensk arbetsmarknad.</w:t>
      </w:r>
    </w:p>
    <w:p xmlns:w14="http://schemas.microsoft.com/office/word/2010/wordml" w:rsidRPr="00735D5F" w:rsidR="00966F50" w:rsidP="00966F50" w:rsidRDefault="00966F50" w14:paraId="30D9E795" w14:textId="77777777">
      <w:pPr>
        <w:ind w:firstLine="340"/>
      </w:pPr>
      <w:r w:rsidRPr="00735D5F">
        <w:t>Jämlikhetskommissionen lyfter i sitt betänkande fram tillfälliga anställningar som ett av flera problem på arbetsmarknaden. Enligt kommissionen leder tillfälliga anställningar till långa perioder av osäkra inkomster och arbetsvillkor, vilket påverkar möjligheterna att bilda familj, skaffa bostad och göra andra större investeringar. Bristande möjligheter och förankring på arbetsmarknaden leder dessutom, enligt kommissionen, till att tillfälligt anställda har varierande skydd i de arbetsbaserade försäkringssystemen, primärt sjukpenningen och den inkomstrelaterade arbetslöshetsförsäkringen. Därtill menar kommissionen att osäkra anställningar ökar riskerna för att de anställda ska acceptera en sämre arbetsmiljö (SOU 2020:629).</w:t>
      </w:r>
    </w:p>
    <w:p xmlns:w14="http://schemas.microsoft.com/office/word/2010/wordml" w:rsidRPr="00735D5F" w:rsidR="00966F50" w:rsidP="00966F50" w:rsidRDefault="00966F50" w14:paraId="329600B1" w14:textId="77777777">
      <w:pPr>
        <w:ind w:firstLine="340"/>
      </w:pPr>
      <w:r w:rsidRPr="00735D5F">
        <w:t>Jämlikhetskommissionen framhåller att förekomsten av tidsbegränsade anställningar är relativt väl känd men att graden av upprepade tillfälliga 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finns information om situationen främst bland de arbetsgivare som har tecknat kollektivavtal.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anställningsformerna får på sysselsättningen.</w:t>
      </w:r>
    </w:p>
    <w:p xmlns:w14="http://schemas.microsoft.com/office/word/2010/wordml" w:rsidRPr="00735D5F" w:rsidR="00966F50" w:rsidP="00966F50" w:rsidRDefault="00966F50" w14:paraId="3FA55DAB" w14:textId="77777777">
      <w:pPr>
        <w:ind w:firstLine="340"/>
      </w:pPr>
      <w:r w:rsidRPr="00735D5F">
        <w:t xml:space="preserve">Jämlikhetskommissionen föreslår därför att man ska utreda konsekvenserna för anställningstryggheten för visstidsanställda av den utveckling som skett sedan 1990 talet. Uppdraget bör, enligt kommissionen, behandla förändringar genom såväl ny </w:t>
      </w:r>
      <w:r w:rsidRPr="00735D5F">
        <w:lastRenderedPageBreak/>
        <w:t>lagstiftning som nya sätt att utnyttja den befintliga lagstiftningen (SOU 2020:634). Vänsterpartiet delar Jämlikhetskommissionens uppfattning.</w:t>
      </w:r>
    </w:p>
    <w:p xmlns:w14="http://schemas.microsoft.com/office/word/2010/wordml" w:rsidRPr="00735D5F" w:rsidR="00966F50" w:rsidP="00966F50" w:rsidRDefault="00966F50" w14:paraId="46073B05" w14:textId="77777777">
      <w:pPr>
        <w:ind w:firstLine="340"/>
      </w:pPr>
      <w:r w:rsidRPr="00735D5F">
        <w:t>Regeringen bör tillsätta en utredning med uppdrag att utreda konsekvenserna för anställningstryggheten för visstidsanställda i enlighet med Jämlikhetskommissionens förslag. Detta bör riksdagen ställa sig bakom och ge regeringen till känna.</w:t>
      </w:r>
    </w:p>
    <w:p xmlns:w14="http://schemas.microsoft.com/office/word/2010/wordml" w:rsidRPr="00735D5F" w:rsidR="00966F50" w:rsidP="00436A3E" w:rsidRDefault="00966F50" w14:paraId="1E6FF6C0" w14:textId="77777777">
      <w:pPr>
        <w:pStyle w:val="Rubrik2"/>
      </w:pPr>
      <w:bookmarkStart w:name="_Toc175830520" w:id="13"/>
      <w:bookmarkStart w:name="_Toc209217280" w:id="14"/>
      <w:r w:rsidRPr="00735D5F">
        <w:t>Företrädesrätt till återanställning</w:t>
      </w:r>
      <w:bookmarkEnd w:id="13"/>
      <w:bookmarkEnd w:id="14"/>
    </w:p>
    <w:p xmlns:w14="http://schemas.microsoft.com/office/word/2010/wordml" w:rsidRPr="00735D5F" w:rsidR="00966F50" w:rsidP="00966F50" w:rsidRDefault="00966F50" w14:paraId="4859E59D" w14:textId="77777777">
      <w:pPr>
        <w:spacing w:before="80"/>
        <w:ind w:firstLine="0"/>
      </w:pPr>
      <w:r w:rsidRPr="00735D5F">
        <w:t>Företrädesrätt till återanställning innebär att anställda som blir uppsagda p.g.a. arbetsbrist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xmlns:w14="http://schemas.microsoft.com/office/word/2010/wordml" w:rsidRPr="00735D5F" w:rsidR="00966F50" w:rsidP="00966F50" w:rsidRDefault="00966F50" w14:paraId="3BCA84EA" w14:textId="77777777">
      <w:pPr>
        <w:ind w:firstLine="340"/>
      </w:pPr>
      <w:r w:rsidRPr="00735D5F">
        <w:t>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det ett stort antal personer som permanent blir hänvisade till att varva tillfälliga anställningar med arbetslöshet. Om inget görs för att stärka återanställningsrätten riskerar den skaran att växa än mer framöver.</w:t>
      </w:r>
    </w:p>
    <w:p xmlns:w14="http://schemas.microsoft.com/office/word/2010/wordml" w:rsidRPr="00735D5F" w:rsidR="00966F50" w:rsidP="00966F50" w:rsidRDefault="00966F50" w14:paraId="6359C66B" w14:textId="77777777">
      <w:pPr>
        <w:ind w:firstLine="340"/>
      </w:pPr>
      <w:r w:rsidRPr="00735D5F">
        <w:t>Enligt proposition 2021/22:176 ska en arbetstagare som har varit anställd i en särskild visstidsanställning i sammanlagt mer än nio månader under de senaste tre åren ha företrädesrätt till återanställning i en ny särskild visstidsanställning (prop. 2021/22:176 s. 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xmlns:w14="http://schemas.microsoft.com/office/word/2010/wordml" w:rsidRPr="00735D5F" w:rsidR="00966F50" w:rsidP="00966F50" w:rsidRDefault="00966F50" w14:paraId="061DE6AB" w14:textId="77777777">
      <w:pPr>
        <w:ind w:firstLine="340"/>
      </w:pPr>
      <w:r w:rsidRPr="00735D5F">
        <w:lastRenderedPageBreak/>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xmlns:w14="http://schemas.microsoft.com/office/word/2010/wordml" w:rsidRPr="00735D5F" w:rsidR="00966F50" w:rsidP="00436A3E" w:rsidRDefault="00966F50" w14:paraId="4426E1E6" w14:textId="77777777">
      <w:pPr>
        <w:pStyle w:val="Rubrik2"/>
      </w:pPr>
      <w:bookmarkStart w:name="_Toc175830521" w:id="15"/>
      <w:bookmarkStart w:name="_Toc209217281" w:id="16"/>
      <w:r w:rsidRPr="00735D5F">
        <w:t>Tydligare personsamband vid vikariat</w:t>
      </w:r>
      <w:bookmarkEnd w:id="15"/>
      <w:bookmarkEnd w:id="16"/>
    </w:p>
    <w:p xmlns:w14="http://schemas.microsoft.com/office/word/2010/wordml" w:rsidRPr="00735D5F" w:rsidR="00966F50" w:rsidP="00966F50" w:rsidRDefault="00966F50" w14:paraId="22B4FBBD" w14:textId="77777777">
      <w:pPr>
        <w:spacing w:before="80"/>
        <w:ind w:firstLine="0"/>
      </w:pPr>
      <w:r w:rsidRPr="00735D5F">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arbetsbelastningen bli alltför stor för kvarvarande personal. Det skulle också bli svårare att få tjänstledigt av andra anledningar än de som ger rätt till tjänstledighet enligt lag och avtal. Anställningsformen ska dock inte kunna missbrukas.</w:t>
      </w:r>
    </w:p>
    <w:p xmlns:w14="http://schemas.microsoft.com/office/word/2010/wordml" w:rsidRPr="00735D5F" w:rsidR="00966F50" w:rsidP="00966F50" w:rsidRDefault="00966F50" w14:paraId="142A4A92" w14:textId="77777777">
      <w:pPr>
        <w:ind w:firstLine="340"/>
      </w:pPr>
      <w:r w:rsidRPr="00735D5F">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mellan en anställds frånvaro och en vikarie.</w:t>
      </w:r>
    </w:p>
    <w:p xmlns:w14="http://schemas.microsoft.com/office/word/2010/wordml" w:rsidRPr="00735D5F" w:rsidR="00966F50" w:rsidP="00966F50" w:rsidRDefault="00966F50" w14:paraId="357B6C67" w14:textId="77777777">
      <w:pPr>
        <w:ind w:firstLine="340"/>
      </w:pPr>
      <w:r w:rsidRPr="00735D5F">
        <w:t>Regelverket kring vikariat bör förtydligas i syfte att förhindra missbruk av anställningsformen. Detta bör riksdagen ställa sig bakom och ge regeringen till känna.</w:t>
      </w:r>
    </w:p>
    <w:p xmlns:w14="http://schemas.microsoft.com/office/word/2010/wordml" w:rsidRPr="00735D5F" w:rsidR="00966F50" w:rsidP="00436A3E" w:rsidRDefault="00966F50" w14:paraId="5AFA6915" w14:textId="77777777">
      <w:pPr>
        <w:pStyle w:val="Rubrik2"/>
      </w:pPr>
      <w:bookmarkStart w:name="_Toc175830522" w:id="17"/>
      <w:bookmarkStart w:name="_Toc209217282" w:id="18"/>
      <w:r w:rsidRPr="00735D5F">
        <w:t>Förbud mot s.k. hyvling av sysselsättningsgrad</w:t>
      </w:r>
      <w:bookmarkEnd w:id="17"/>
      <w:bookmarkEnd w:id="18"/>
    </w:p>
    <w:p xmlns:w14="http://schemas.microsoft.com/office/word/2010/wordml" w:rsidRPr="00735D5F" w:rsidR="00966F50" w:rsidP="00966F50" w:rsidRDefault="00966F50" w14:paraId="539E3746" w14:textId="77777777">
      <w:pPr>
        <w:spacing w:before="80"/>
        <w:ind w:firstLine="0"/>
      </w:pPr>
      <w:r w:rsidRPr="00735D5F">
        <w:t>Det anställningsskydd som i dag finns i lagen om anställningsskydd (LAS) skyddar anställningen som sådan i arbetsbristsituationer genom turordningsregler och åter-anställningsrätt. Däremot finns inte på samma sätt ett skydd för sysselsättningsgraden i anställningen.</w:t>
      </w:r>
    </w:p>
    <w:p xmlns:w14="http://schemas.microsoft.com/office/word/2010/wordml" w:rsidRPr="00735D5F" w:rsidR="00966F50" w:rsidP="00966F50" w:rsidRDefault="00966F50" w14:paraId="77BB60CD" w14:textId="77777777">
      <w:pPr>
        <w:ind w:firstLine="340"/>
      </w:pPr>
      <w:r w:rsidRPr="00735D5F">
        <w:lastRenderedPageBreak/>
        <w:t>Detta medför att arbetsgivare, med hänvisning till arbetsbrist, kan välja att sänka sysselsättningsgraden för arbetstagare i stället för att säga upp dem. Om den arbetstagare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xmlns:w14="http://schemas.microsoft.com/office/word/2010/wordml" w:rsidRPr="00735D5F" w:rsidR="00966F50" w:rsidP="00966F50" w:rsidRDefault="00966F50" w14:paraId="6A7D99A6" w14:textId="77777777">
      <w:pPr>
        <w:ind w:firstLine="340"/>
      </w:pPr>
      <w:r w:rsidRPr="00735D5F">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xmlns:w14="http://schemas.microsoft.com/office/word/2010/wordml" w:rsidRPr="00735D5F" w:rsidR="00966F50" w:rsidP="00966F50" w:rsidRDefault="00966F50" w14:paraId="6F7C54D6" w14:textId="77777777">
      <w:pPr>
        <w:ind w:firstLine="340"/>
      </w:pPr>
      <w:r w:rsidRPr="00735D5F">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xmlns:w14="http://schemas.microsoft.com/office/word/2010/wordml" w:rsidRPr="00735D5F" w:rsidR="00966F50" w:rsidP="00966F50" w:rsidRDefault="00966F50" w14:paraId="0FCF864A" w14:textId="77777777">
      <w:pPr>
        <w:ind w:firstLine="340"/>
      </w:pPr>
      <w:r w:rsidRPr="00735D5F">
        <w:t>Efter en dom i arbetsdomstolen 2016 skyddar LAS inte omfattningen av en anställning. Domen markerar en definitiv återvändsgränd för skydd mot hyvlingar i nuvarande lagstiftning.</w:t>
      </w:r>
    </w:p>
    <w:p xmlns:w14="http://schemas.microsoft.com/office/word/2010/wordml" w:rsidRPr="00735D5F" w:rsidR="00966F50" w:rsidP="00966F50" w:rsidRDefault="00966F50" w14:paraId="275F71C4" w14:textId="77777777">
      <w:pPr>
        <w:ind w:firstLine="340"/>
      </w:pPr>
      <w:r w:rsidRPr="00735D5F">
        <w:t>Vänsterpartiet anser, i likhet med arbetstagarorganisationerna, att det krävs en lagändring för att komma till rätta med det problem som lyfts fram här och har också föreslagit detta tidigare (se bl.a. mot. 2019/20:149).</w:t>
      </w:r>
    </w:p>
    <w:p xmlns:w14="http://schemas.microsoft.com/office/word/2010/wordml" w:rsidRPr="00735D5F" w:rsidR="00966F50" w:rsidP="00966F50" w:rsidRDefault="00966F50" w14:paraId="139C3E7A" w14:textId="77777777">
      <w:pPr>
        <w:ind w:firstLine="340"/>
      </w:pPr>
      <w:r w:rsidRPr="00735D5F">
        <w:t xml:space="preserve">Frågan om hyvling har utretts av Utredningen för ett hållbart arbetsliv över tid (A 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 (SOU 2019:5, s. 19). Vänsterpartiet välkomnar utredningens förslag som ligger i linje med det som vi föreslagit tidigare. </w:t>
      </w:r>
    </w:p>
    <w:p xmlns:w14="http://schemas.microsoft.com/office/word/2010/wordml" w:rsidRPr="00735D5F" w:rsidR="00966F50" w:rsidP="00966F50" w:rsidRDefault="00966F50" w14:paraId="6C1592BA" w14:textId="4AB12346">
      <w:pPr>
        <w:ind w:firstLine="340"/>
      </w:pPr>
      <w:r w:rsidRPr="00735D5F">
        <w:t>Genom proposition 2021/22:176, som bygger på parternas principöverenskommelse, har arbetstagare nu fått ett förbättrat skydd vid omreglering till en lägre sysselsättnings-</w:t>
      </w:r>
      <w:r w:rsidRPr="00735D5F">
        <w:lastRenderedPageBreak/>
        <w:t xml:space="preserve">grad. Vid omreglering av arbetstagares sysselsättningsgrad ska arbetsgivaren följa särskilda turordningsregler. Om arbetsgivaren exempelvis vill hyvla fem av sina tio anställda, så ska de </w:t>
      </w:r>
      <w:r w:rsidRPr="00735D5F" w:rsidR="009F68F0">
        <w:t xml:space="preserve">som sist </w:t>
      </w:r>
      <w:r w:rsidRPr="00735D5F">
        <w:t>anställd</w:t>
      </w:r>
      <w:r w:rsidRPr="00735D5F" w:rsidR="009F68F0">
        <w:t>es</w:t>
      </w:r>
      <w:r w:rsidRPr="00735D5F">
        <w:t xml:space="preserve"> hyvlas först. Arbetstagare som accepterar en sänkt sysselsättningsgrad får rätt till omställningstid i upp till tre månader (prop. 2021/22:176 s. 129 f.). </w:t>
      </w:r>
    </w:p>
    <w:p xmlns:w14="http://schemas.microsoft.com/office/word/2010/wordml" w:rsidRPr="00735D5F" w:rsidR="00966F50" w:rsidP="00966F50" w:rsidRDefault="00966F50" w14:paraId="12AAE38F" w14:textId="405C10C6">
      <w:pPr>
        <w:ind w:firstLine="340"/>
      </w:pPr>
      <w:r w:rsidRPr="00735D5F">
        <w:t>Vänsterpartiet bedömde att den nya lagstiftningen gällande hyvling var ett steg i rätt riktning. Vi kan dock konstatera att den nya lagstiftningen, utöver att legitimera ett oönskat beteende vilket bl.a. Handels påtalat (Arbetet 2020-12-08), är lätt att kringgå. Enligt Handels är den nya lagstiftningen därmed tandlös (Arbetet 2023-02-10). Vänsterpartiet delar Handels uppfattning.</w:t>
      </w:r>
    </w:p>
    <w:p xmlns:w14="http://schemas.microsoft.com/office/word/2010/wordml" w:rsidRPr="00735D5F" w:rsidR="00966F50" w:rsidP="00966F50" w:rsidRDefault="00966F50" w14:paraId="40E88D56" w14:textId="77777777">
      <w:pPr>
        <w:ind w:firstLine="340"/>
      </w:pPr>
      <w:r w:rsidRPr="00735D5F">
        <w:t>Vänsterpartiet anser att hyvling bör förbjudas i lag. Om en arbetsgivare vill göra förändringar i sin verksamhet som innebär besparingar på personal ska företaget säga upp personal enligt turordningsreglerna. Att hyvla ner de anställdas arbetstid ska inte vara möjligt.</w:t>
      </w:r>
    </w:p>
    <w:p xmlns:w14="http://schemas.microsoft.com/office/word/2010/wordml" w:rsidRPr="00735D5F" w:rsidR="00966F50" w:rsidP="00966F50" w:rsidRDefault="00966F50" w14:paraId="3482F269" w14:textId="77777777">
      <w:pPr>
        <w:ind w:firstLine="340"/>
      </w:pPr>
      <w:r w:rsidRPr="00735D5F">
        <w:t>Lagen (1982:80) om anställningsskydd bör ändras så att omreglering av de anställdas sysselsättningsgrad (s.k. hyvling) förbjuds. Detta bör riksdagen ställa sig bakom och ge regeringen till känna.</w:t>
      </w:r>
    </w:p>
    <w:p xmlns:w14="http://schemas.microsoft.com/office/word/2010/wordml" w:rsidRPr="00735D5F" w:rsidR="00966F50" w:rsidP="00436A3E" w:rsidRDefault="00966F50" w14:paraId="1E9A7BA4" w14:textId="77777777">
      <w:pPr>
        <w:pStyle w:val="Rubrik2"/>
      </w:pPr>
      <w:bookmarkStart w:name="_Toc175830523" w:id="19"/>
      <w:bookmarkStart w:name="_Toc209217283" w:id="20"/>
      <w:r w:rsidRPr="00735D5F">
        <w:t>Tydligare reglering av provanställning</w:t>
      </w:r>
      <w:bookmarkEnd w:id="19"/>
      <w:bookmarkEnd w:id="20"/>
    </w:p>
    <w:p xmlns:w14="http://schemas.microsoft.com/office/word/2010/wordml" w:rsidRPr="00735D5F" w:rsidR="00966F50" w:rsidP="00966F50" w:rsidRDefault="00966F50" w14:paraId="2785FFB9" w14:textId="77777777">
      <w:pPr>
        <w:spacing w:before="80"/>
        <w:ind w:firstLine="0"/>
      </w:pPr>
      <w:r w:rsidRPr="00735D5F">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xmlns:w14="http://schemas.microsoft.com/office/word/2010/wordml" w:rsidRPr="00735D5F" w:rsidR="00966F50" w:rsidP="00966F50" w:rsidRDefault="00966F50" w14:paraId="5AB01813" w14:textId="77777777">
      <w:pPr>
        <w:ind w:firstLine="340"/>
      </w:pPr>
      <w:r w:rsidRPr="00735D5F">
        <w:t xml:space="preserve">Enligt nuvarande regelverk behöver dock arbetsgivaren inte ange några skäl för att avsluta en provanställning i förtid. Det finns alltså inget krav på saklig grund för upp-sägning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w:t>
      </w:r>
      <w:r w:rsidRPr="00735D5F">
        <w:lastRenderedPageBreak/>
        <w:t>möjligt för arbetstagaren att anpassa sig till arbetsgivarens krav och förväntningar. Sammantaget skulle dessa förändringar stärka den provanställdes position gentemot arbetsgivaren under provanställningen och minska utrymmet för arbetsgivarens godtycke.</w:t>
      </w:r>
    </w:p>
    <w:p xmlns:w14="http://schemas.microsoft.com/office/word/2010/wordml" w:rsidRPr="00735D5F" w:rsidR="00966F50" w:rsidP="00966F50" w:rsidRDefault="00966F50" w14:paraId="30986FC3" w14:textId="77777777">
      <w:pPr>
        <w:ind w:firstLine="340"/>
      </w:pPr>
      <w:r w:rsidRPr="00735D5F">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xmlns:w14="http://schemas.microsoft.com/office/word/2010/wordml" w:rsidRPr="00735D5F" w:rsidR="00966F50" w:rsidP="00436A3E" w:rsidRDefault="00966F50" w14:paraId="63046407" w14:textId="77777777">
      <w:pPr>
        <w:pStyle w:val="Rubrik2"/>
      </w:pPr>
      <w:bookmarkStart w:name="_Toc175830524" w:id="21"/>
      <w:bookmarkStart w:name="_Toc209217284" w:id="22"/>
      <w:r w:rsidRPr="00735D5F">
        <w:t>Förbättrat anställningsskydd för lärare på konstnärliga högskolor</w:t>
      </w:r>
      <w:bookmarkEnd w:id="21"/>
      <w:bookmarkEnd w:id="22"/>
    </w:p>
    <w:p xmlns:w14="http://schemas.microsoft.com/office/word/2010/wordml" w:rsidRPr="00735D5F" w:rsidR="00966F50" w:rsidP="00436A3E" w:rsidRDefault="00966F50" w14:paraId="3A7E58BB" w14:textId="26FC5EE9">
      <w:pPr>
        <w:ind w:firstLine="0"/>
      </w:pPr>
      <w:r w:rsidRPr="00735D5F">
        <w:t>Omkring en tredjedel av de anställda inom universitet och högskola (forskande och undervisande personal) har en tidsbegränsad anställning. Staplandet av tidsbegränsade anställningar kan innebära att en forskare eller lärare inom akademin är över 40 år innan hen får en tillsvidareanställning. (UKÄ 2022) Fler kvinnor än män har tidsbegränsade anställningar.</w:t>
      </w:r>
    </w:p>
    <w:p xmlns:w14="http://schemas.microsoft.com/office/word/2010/wordml" w:rsidRPr="00735D5F" w:rsidR="00966F50" w:rsidP="00966F50" w:rsidRDefault="00966F50" w14:paraId="1C1EBEE6" w14:textId="77777777">
      <w:pPr>
        <w:ind w:firstLine="340"/>
      </w:pPr>
      <w:r w:rsidRPr="00735D5F">
        <w:t>De osäkra anställningarna är ett problem inom hela akademin men inom de konstnärliga utbildningarna på högskola och universitet är problemet med osäkra anställningar särskilt stort. Orsaken till detta står att finna i högskoleförordningen 4 kapitlet 10 §: ”En lärare inom konstnärlig verksamhet får anställas tills vidare, dock längst fem år. En sådan anställning får förnyas. Den sammanlagda anställningstiden får dock omfatta högst tio år.”</w:t>
      </w:r>
    </w:p>
    <w:p xmlns:w14="http://schemas.microsoft.com/office/word/2010/wordml" w:rsidRPr="00735D5F" w:rsidR="00966F50" w:rsidP="00966F50" w:rsidRDefault="00966F50" w14:paraId="628E4389" w14:textId="77777777">
      <w:pPr>
        <w:ind w:firstLine="340"/>
      </w:pPr>
      <w:r w:rsidRPr="00735D5F">
        <w:t>En lärare vid en konstnärlig högskola kan alltså, enligt nuvarande regelverk, visstidsanställas i upp till 10 år innan LAS träder i kraft. Att en sådan särskild regel finns för konstnärliga utbildningar bottnar i en gammal föreställning om att gynna mobilitet mellan det fria konstlivet och högskolan. Det målet har dock inte uppnåtts via denna regel. I stället ser vi hur de konstnärliga högskolorna missbrukar denna regel för att inte behöva tillsvidareanställa lärare som år efter år utför och administrerar en avgörande del av dessa högskolors utbildningsprogram.</w:t>
      </w:r>
    </w:p>
    <w:p xmlns:w14="http://schemas.microsoft.com/office/word/2010/wordml" w:rsidRPr="00735D5F" w:rsidR="00966F50" w:rsidP="00966F50" w:rsidRDefault="00966F50" w14:paraId="06C1D1A3" w14:textId="77777777">
      <w:pPr>
        <w:ind w:firstLine="340"/>
      </w:pPr>
      <w:r w:rsidRPr="00735D5F">
        <w:t xml:space="preserve">Problemet med nuvarande ordning har påtalats av företrädare för fackförbundet SULF (Sveriges universitetslärare och forskare). Enligt SULF-företrädarna bör 4 kapitlet 10 § i högskoleförordningen avvecklas, så att samma rätt till anställnings</w:t>
        <w:softHyphen/>
        <w:t>skydd </w:t>
      </w:r>
      <w:r w:rsidRPr="00735D5F">
        <w:lastRenderedPageBreak/>
        <w:t>gäller för högskolelärare inom det konstnärliga området som inom andra delar av akademin. Vänsterpartiet delar denna uppfattning.</w:t>
      </w:r>
    </w:p>
    <w:p xmlns:w14="http://schemas.microsoft.com/office/word/2010/wordml" w:rsidRPr="00735D5F" w:rsidR="00966F50" w:rsidP="00966F50" w:rsidRDefault="00966F50" w14:paraId="54941F26" w14:textId="77777777">
      <w:pPr>
        <w:ind w:firstLine="340"/>
      </w:pPr>
      <w:r w:rsidRPr="00735D5F">
        <w:t>4 kap. 10 § högskoleförordningen bör avskaffas i syfte att förbättra anställningsskyddet för lärare vid konstnärliga högskolor. Detta bör riksdagen ställa sig bakom och ge regeringen till känna.</w:t>
      </w:r>
    </w:p>
    <w:p xmlns:w14="http://schemas.microsoft.com/office/word/2010/wordml" w:rsidRPr="00735D5F" w:rsidR="00966F50" w:rsidP="00436A3E" w:rsidRDefault="00966F50" w14:paraId="517BD2D7" w14:textId="77777777">
      <w:pPr>
        <w:pStyle w:val="Rubrik1"/>
      </w:pPr>
      <w:bookmarkStart w:name="_Toc175830525" w:id="23"/>
      <w:bookmarkStart w:name="_Toc209217285" w:id="24"/>
      <w:r w:rsidRPr="00735D5F">
        <w:t>Turordning vid uppsägning</w:t>
      </w:r>
      <w:bookmarkEnd w:id="23"/>
      <w:bookmarkEnd w:id="24"/>
    </w:p>
    <w:p xmlns:w14="http://schemas.microsoft.com/office/word/2010/wordml" w:rsidRPr="00735D5F" w:rsidR="00966F50" w:rsidP="00436A3E" w:rsidRDefault="00966F50" w14:paraId="16545A60" w14:textId="77777777">
      <w:pPr>
        <w:pStyle w:val="Rubrik2"/>
      </w:pPr>
      <w:bookmarkStart w:name="_Toc175830526" w:id="25"/>
      <w:bookmarkStart w:name="_Toc209217286" w:id="26"/>
      <w:r w:rsidRPr="00735D5F">
        <w:t>Avskaffa möjligheten att göra ensidiga undantag från turordningen</w:t>
      </w:r>
      <w:bookmarkEnd w:id="25"/>
      <w:bookmarkEnd w:id="26"/>
    </w:p>
    <w:p xmlns:w14="http://schemas.microsoft.com/office/word/2010/wordml" w:rsidRPr="00735D5F" w:rsidR="00966F50" w:rsidP="00966F50" w:rsidRDefault="00966F50" w14:paraId="3D1BC74D" w14:textId="77777777">
      <w:pPr>
        <w:spacing w:before="80"/>
        <w:ind w:firstLine="0"/>
      </w:pPr>
      <w:r w:rsidRPr="00735D5F">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Tidigare har en arbetsgivare med högst tio anställda innan förhandlingarna inleds, utan att ange skäl, fått undanta två personer som denne vill ha kvar. Det innebär att förhandlingsrätten sätts ur spel. Arbetsgivarens ensidiga beslut kan inte heller prövas rättsligt.</w:t>
      </w:r>
    </w:p>
    <w:p xmlns:w14="http://schemas.microsoft.com/office/word/2010/wordml" w:rsidRPr="00735D5F" w:rsidR="00966F50" w:rsidP="00966F50" w:rsidRDefault="00966F50" w14:paraId="6DB9B82D" w14:textId="77777777">
      <w:pPr>
        <w:ind w:firstLine="340"/>
      </w:pPr>
      <w:r w:rsidRPr="00735D5F">
        <w:t>Genom proposition 2021/22:176, som bygger på parternas principöverenskommelse, har möjligheten att göra undantag från turordningen utökats. Från och med den 1 oktober 2022 har en arbetsgivare, vid uppsägning p.g.a. arbetsbrist, rätt att från turordningen undanta högst tre arbetstagare som enligt arbetsgivarens bedömning är av särskild betydelse för den fortsatta verksamheten. Detta gäller för alla arbetsgivare, oavsett antalet anställda (prop. 2021/22:176 s. 101 f.).</w:t>
      </w:r>
    </w:p>
    <w:p xmlns:w14="http://schemas.microsoft.com/office/word/2010/wordml" w:rsidRPr="00735D5F" w:rsidR="00966F50" w:rsidP="00966F50" w:rsidRDefault="00966F50" w14:paraId="08DB8313" w14:textId="77777777">
      <w:pPr>
        <w:ind w:firstLine="340"/>
      </w:pPr>
      <w:r w:rsidRPr="00735D5F">
        <w:t>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skenbara. Vänsterpartiet kan även konstatera att det inte har presenterats något hållbart underlag till stöd för en försämring av turordningsbestämmelserna. Vänsterpartiet avslog därför regeringens förslag (mot. 2021/22:4524).</w:t>
      </w:r>
    </w:p>
    <w:p xmlns:w14="http://schemas.microsoft.com/office/word/2010/wordml" w:rsidRPr="00735D5F" w:rsidR="00966F50" w:rsidP="00966F50" w:rsidRDefault="00966F50" w14:paraId="68401298" w14:textId="77777777">
      <w:pPr>
        <w:ind w:firstLine="340"/>
      </w:pPr>
      <w:r w:rsidRPr="00735D5F">
        <w:t>Vänsterpartiet anser att arbetsgivarnas möjlighet att göra ensidiga undantag från turordningen vid uppsägning p.g.a. arbetsbrist bör inskränkas – inte utökas. Arbets-</w:t>
      </w:r>
      <w:r w:rsidRPr="00735D5F">
        <w:lastRenderedPageBreak/>
        <w:t>tagarnas ställning och trygghet behöver stärkas – inte försvagas. Anställningsskyddet behöver förbättras – inte försämras.</w:t>
      </w:r>
    </w:p>
    <w:p xmlns:w14="http://schemas.microsoft.com/office/word/2010/wordml" w:rsidRPr="00735D5F" w:rsidR="00966F50" w:rsidP="00966F50" w:rsidRDefault="00966F50" w14:paraId="7D162EE0" w14:textId="77777777">
      <w:pPr>
        <w:ind w:firstLine="340"/>
      </w:pPr>
      <w:r w:rsidRPr="00735D5F">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xmlns:w14="http://schemas.microsoft.com/office/word/2010/wordml" w:rsidRPr="00735D5F" w:rsidR="00061295" w:rsidP="00DD4A9A" w:rsidRDefault="00966F50" w14:paraId="458D36E4" w14:textId="2EDF7E28">
      <w:pPr>
        <w:ind w:firstLine="340"/>
      </w:pPr>
      <w:r w:rsidRPr="00735D5F">
        <w:t>Rätten för arbetsgivare att ensidigt undanta tre personer från turordningen ska tas bort ur 22 § lagen om anställningsskydd. Detta bör riksdagen ställa sig bakom och ge regeringen till känn</w:t>
      </w:r>
      <w:r w:rsidRPr="00735D5F" w:rsidR="00DD4A9A">
        <w:t>a.</w:t>
      </w:r>
    </w:p>
    <w:p xmlns:w14="http://schemas.microsoft.com/office/word/2010/wordml" w:rsidRPr="00735D5F" w:rsidR="00436A3E" w:rsidP="003C2024" w:rsidRDefault="00061295" w14:paraId="7E4C42C3" w14:textId="77777777">
      <w:pPr>
        <w:pStyle w:val="Rubrik1"/>
      </w:pPr>
      <w:bookmarkStart w:name="_Toc209217287" w:id="27"/>
      <w:r w:rsidRPr="00735D5F">
        <w:t>En arbetslöshetsförsäkring för trygga löntagare</w:t>
      </w:r>
      <w:bookmarkEnd w:id="27"/>
      <w:r w:rsidRPr="00735D5F" w:rsidR="00DD4A9A">
        <w:t xml:space="preserve"> </w:t>
      </w:r>
    </w:p>
    <w:p xmlns:w14="http://schemas.microsoft.com/office/word/2010/wordml" w:rsidRPr="00735D5F" w:rsidR="00436A3E" w:rsidP="00436A3E" w:rsidRDefault="00DD4A9A" w14:paraId="2B67A7BD" w14:textId="623CC5B5">
      <w:pPr>
        <w:ind w:firstLine="0"/>
        <w:rPr>
          <w:sz w:val="22"/>
          <w:szCs w:val="22"/>
        </w:rPr>
      </w:pPr>
      <w:r w:rsidRPr="00735D5F">
        <w:t xml:space="preserve">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a-kassan ge en rimlig ersättning. 80 procent av inkomsten är en rimlig nivå för att säkra inkomsttryggheten och omställningsförmågan för individen. Så ser a-kassan inte ut i dag. Under de senaste decennierna har arbetslöshetsförsäkringen försämrats. Ersättningen har urholkats över tid och allt färre får 80 procent av sin tidigare lön vid arbetslöshet.  </w:t>
      </w:r>
    </w:p>
    <w:p xmlns:w14="http://schemas.microsoft.com/office/word/2010/wordml" w:rsidRPr="00735D5F" w:rsidR="00061295" w:rsidP="00436A3E" w:rsidRDefault="00DD4A9A" w14:paraId="1A03C927" w14:textId="710A378B">
      <w:pPr>
        <w:rPr>
          <w:sz w:val="22"/>
          <w:szCs w:val="22"/>
        </w:rPr>
      </w:pPr>
      <w:r w:rsidRPr="00735D5F">
        <w:t>År 2024 beslutades det om en ny arbetslöshetsförsäkring baserad på inkomster och som ska träda ikraft 1 oktober 2025. Vänsterpartiet avslog propositionen eftersom regeringens förslag innebär en kraftig försämring av a-kassan. Vår syn på regeringens förslag och våra förslag på hur arbetslöshetsförsäkringen i stället bör utformas framgår av vår följdmotion (mot. 2023/24:2881)</w:t>
      </w:r>
    </w:p>
    <w:p xmlns:w14="http://schemas.microsoft.com/office/word/2010/wordml" w:rsidRPr="00735D5F" w:rsidR="00966F50" w:rsidP="00436A3E" w:rsidRDefault="00966F50" w14:paraId="4D3E8726" w14:textId="7066D8AB">
      <w:pPr>
        <w:pStyle w:val="Rubrik1"/>
      </w:pPr>
      <w:bookmarkStart w:name="_Toc175830527" w:id="28"/>
      <w:bookmarkStart w:name="_Toc209217288" w:id="29"/>
      <w:r w:rsidRPr="00735D5F">
        <w:t>Stärkt reglering vid in- och uthyrning av arbetstagare</w:t>
      </w:r>
      <w:bookmarkEnd w:id="28"/>
      <w:bookmarkEnd w:id="29"/>
    </w:p>
    <w:p xmlns:w14="http://schemas.microsoft.com/office/word/2010/wordml" w:rsidRPr="00735D5F" w:rsidR="00966F50" w:rsidP="00966F50" w:rsidRDefault="00966F50" w14:paraId="72D3A51A" w14:textId="77777777">
      <w:pPr>
        <w:spacing w:before="80"/>
        <w:ind w:firstLine="0"/>
      </w:pPr>
      <w:r w:rsidRPr="00735D5F">
        <w:t xml:space="preserve">Bemanningsbranschen växer och sysselsätter allt fler i Sverige. I genomsnitt arbetar ca 2 procent av den sysselsatta befolkningen i ett bemanningsföretag, räknat som årsarbetare (Kompetensföretagen 2025. Årsrapport 2024). </w:t>
      </w:r>
    </w:p>
    <w:p xmlns:w14="http://schemas.microsoft.com/office/word/2010/wordml" w:rsidRPr="00735D5F" w:rsidR="00966F50" w:rsidP="00966F50" w:rsidRDefault="00966F50" w14:paraId="3C71D0A7" w14:textId="77777777">
      <w:pPr>
        <w:ind w:firstLine="340"/>
      </w:pPr>
      <w:r w:rsidRPr="00735D5F">
        <w:lastRenderedPageBreak/>
        <w:t>Bemanningsföretag medför ett flertal problem på svensk arbetsmarknad. För det första delas arbetskraften upp i inhyrda och anställda. Det splittrar arbetstagarna, försämrar möjligheterna att bedriva en effektiv facklig verksamhet och stärker arbetsgivarnas makt. För det andra finns det stora brister i bemanningsanställdas arbetsmiljö. Enligt Arbetsmiljöverket är det dubbelt så vanligt att inhyrd personal drabbas av arbetsolyckor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 anställningstryggheten hos anställda i kundföretagen. Sedan bemanningsföretag blev tillåtna på svensk arbetsmarknad 1992 har tillsvidareanställd personal vid flera tillfällen sagts upp och ersatts med bemanningsanställda – trots att tidigare anställda haft företrädesrätt till återanställning. Sammanfattningsvis innebär bemanningsföretagen problem för såväl de bemanningsanställda som anställda på kundföretagen. De bidrar till att splittra arbetstagarna, hotar tryggheten på jobbet och stärker arbetsgivarnas makt.</w:t>
      </w:r>
    </w:p>
    <w:p xmlns:w14="http://schemas.microsoft.com/office/word/2010/wordml" w:rsidRPr="00735D5F" w:rsidR="00966F50" w:rsidP="00966F50" w:rsidRDefault="00966F50" w14:paraId="755E7A65" w14:textId="77777777">
      <w:pPr>
        <w:ind w:firstLine="340"/>
      </w:pPr>
      <w:r w:rsidRPr="00735D5F">
        <w:t>Vänsterpartiet menar att arbetsgivare i första hand måste se till att ha en tillräcklig bemanning för att kunna hantera variationer i produktionstakten och täcka upp för sjukdomsfall och ledigheter. Införandet av allmän (numera särskild) 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xmlns:w14="http://schemas.microsoft.com/office/word/2010/wordml" w:rsidRPr="00735D5F" w:rsidR="00966F50" w:rsidP="00966F50" w:rsidRDefault="00966F50" w14:paraId="448A6BD4" w14:textId="77777777">
      <w:pPr>
        <w:ind w:firstLine="340"/>
      </w:pPr>
      <w:r w:rsidRPr="00735D5F">
        <w:t xml:space="preserve">Genom proposition 2021/22:176, som bygger på parternas principöverenskommelse, ges en anställd i bemanningsföretag en ökad möjlighet till tillsvidareanställning hos ett kundföretag där arbetstagaren varit placerad under lång tid (prop. 2021/22:176 s. 146). Den nya lagstiftningen innebär förvisso en förbättring jämfört med tidigare lagstiftning. Enligt vår mening krävs det dock helt andra lösningar på de problem som in- och uthyrning av arbetstagare medför. Mot bakgrund av att de negativa effekterna av </w:t>
      </w:r>
      <w:r w:rsidRPr="00735D5F">
        <w:lastRenderedPageBreak/>
        <w:t>bemanningsföretag på svensk arbetsmarknad kvarstår väljer vi att lägga fram våra förslag på nytt.</w:t>
      </w:r>
    </w:p>
    <w:p xmlns:w14="http://schemas.microsoft.com/office/word/2010/wordml" w:rsidRPr="00735D5F" w:rsidR="00966F50" w:rsidP="00436A3E" w:rsidRDefault="00966F50" w14:paraId="0D5776AA" w14:textId="447F5D05">
      <w:pPr>
        <w:pStyle w:val="Rubrik2"/>
      </w:pPr>
      <w:bookmarkStart w:name="_Toc175830528" w:id="30"/>
      <w:bookmarkStart w:name="_Toc209217289" w:id="31"/>
      <w:r w:rsidRPr="00735D5F">
        <w:t>Verka för en ändring av EU:s bemanningsdirektiv</w:t>
      </w:r>
      <w:bookmarkEnd w:id="30"/>
      <w:bookmarkEnd w:id="31"/>
    </w:p>
    <w:p xmlns:w14="http://schemas.microsoft.com/office/word/2010/wordml" w:rsidRPr="00735D5F" w:rsidR="00966F50" w:rsidP="00966F50" w:rsidRDefault="00966F50" w14:paraId="6F7018A5" w14:textId="77777777">
      <w:pPr>
        <w:spacing w:before="80"/>
        <w:ind w:firstLine="0"/>
      </w:pPr>
      <w:r w:rsidRPr="00735D5F">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xmlns:w14="http://schemas.microsoft.com/office/word/2010/wordml" w:rsidRPr="00735D5F" w:rsidR="00966F50" w:rsidP="00966F50" w:rsidRDefault="00966F50" w14:paraId="3A6E5752" w14:textId="77777777">
      <w:pPr>
        <w:ind w:firstLine="340"/>
      </w:pPr>
      <w:r w:rsidRPr="00735D5F">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xmlns:w14="http://schemas.microsoft.com/office/word/2010/wordml" w:rsidRPr="00735D5F" w:rsidR="00966F50" w:rsidP="00966F50" w:rsidRDefault="00966F50" w14:paraId="3618B57D" w14:textId="57DE2277">
      <w:pPr>
        <w:ind w:firstLine="340"/>
      </w:pPr>
      <w:r w:rsidRPr="00735D5F">
        <w:t>Regeringen bör verka för en ändring av EU:s bemanningsdirektiv så att medlemsstaterna själva kan besluta huruvida bemanningsföretag ska vara tillåtna på den egna arbetsmarknaden. Detta bör riksdagen ställa sig bakom och ge regeringen till känna.</w:t>
      </w:r>
    </w:p>
    <w:p xmlns:w14="http://schemas.microsoft.com/office/word/2010/wordml" w:rsidRPr="00735D5F" w:rsidR="00966F50" w:rsidP="00436A3E" w:rsidRDefault="00966F50" w14:paraId="6CF747EF" w14:textId="207851DF">
      <w:pPr>
        <w:pStyle w:val="Rubrik2"/>
      </w:pPr>
      <w:bookmarkStart w:name="_Toc175830529" w:id="32"/>
      <w:bookmarkStart w:name="_Toc209217290" w:id="33"/>
      <w:r w:rsidRPr="00735D5F">
        <w:t>Permanenta behov ska inte tillgodoses genom inhyrning</w:t>
      </w:r>
      <w:bookmarkEnd w:id="32"/>
      <w:bookmarkEnd w:id="33"/>
    </w:p>
    <w:p xmlns:w14="http://schemas.microsoft.com/office/word/2010/wordml" w:rsidRPr="00735D5F" w:rsidR="00966F50" w:rsidP="00966F50" w:rsidRDefault="00966F50" w14:paraId="658F9F9F" w14:textId="77777777">
      <w:pPr>
        <w:spacing w:before="80"/>
        <w:ind w:firstLine="0"/>
      </w:pPr>
      <w:r w:rsidRPr="00735D5F">
        <w:t xml:space="preserve">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 </w:t>
      </w:r>
    </w:p>
    <w:p xmlns:w14="http://schemas.microsoft.com/office/word/2010/wordml" w:rsidRPr="00735D5F" w:rsidR="00966F50" w:rsidP="00966F50" w:rsidRDefault="00966F50" w14:paraId="51EB8415" w14:textId="77777777">
      <w:pPr>
        <w:ind w:firstLine="340"/>
      </w:pPr>
      <w:r w:rsidRPr="00735D5F">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w:t>
      </w:r>
      <w:r w:rsidRPr="00735D5F">
        <w:lastRenderedPageBreak/>
        <w:t>eftersom också en tredje part, det inhyrande företaget, är inblandad.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om uthyrning av arbetstagare behöver moderniseras och anpassas till den utveckling som skett sedan 1993.</w:t>
      </w:r>
    </w:p>
    <w:p xmlns:w14="http://schemas.microsoft.com/office/word/2010/wordml" w:rsidRPr="00735D5F" w:rsidR="00966F50" w:rsidP="00966F50" w:rsidRDefault="00966F50" w14:paraId="5336F3FE" w14:textId="77777777">
      <w:pPr>
        <w:ind w:firstLine="340"/>
      </w:pPr>
      <w:r w:rsidRPr="00735D5F">
        <w:t>Lagen (2012:854) om uthyrning av arbetstagare bör ändras så att det blir förbjudet att hyra ut och hyra in arbetskraft för permanenta arbetskraftsbehov. Detta bör riksdagen ställa sig bakom och ge regeringen till känna.</w:t>
      </w:r>
    </w:p>
    <w:p xmlns:w14="http://schemas.microsoft.com/office/word/2010/wordml" w:rsidRPr="00735D5F" w:rsidR="00966F50" w:rsidP="00436A3E" w:rsidRDefault="00966F50" w14:paraId="7E3B335B" w14:textId="6DFDF10E">
      <w:pPr>
        <w:pStyle w:val="Rubrik2"/>
      </w:pPr>
      <w:bookmarkStart w:name="_Toc175830530" w:id="34"/>
      <w:bookmarkStart w:name="_Toc209217291" w:id="35"/>
      <w:r w:rsidRPr="00735D5F">
        <w:t>Inhyrning ska inte vara tillåten när tidigare anställda har företrädesrätt till återanställning</w:t>
      </w:r>
      <w:bookmarkEnd w:id="34"/>
      <w:bookmarkEnd w:id="35"/>
    </w:p>
    <w:p xmlns:w14="http://schemas.microsoft.com/office/word/2010/wordml" w:rsidRPr="00735D5F" w:rsidR="00966F50" w:rsidP="00966F50" w:rsidRDefault="00966F50" w14:paraId="402E3354" w14:textId="77777777">
      <w:pPr>
        <w:spacing w:before="80"/>
        <w:ind w:firstLine="0"/>
      </w:pPr>
      <w:r w:rsidRPr="00735D5F">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xmlns:w14="http://schemas.microsoft.com/office/word/2010/wordml" w:rsidRPr="00735D5F" w:rsidR="00966F50" w:rsidP="00966F50" w:rsidRDefault="00966F50" w14:paraId="4773EE5D" w14:textId="77777777">
      <w:pPr>
        <w:ind w:firstLine="340"/>
      </w:pPr>
      <w:r w:rsidRPr="00735D5F">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xmlns:w14="http://schemas.microsoft.com/office/word/2010/wordml" w:rsidRPr="00735D5F" w:rsidR="00966F50" w:rsidP="00966F50" w:rsidRDefault="00966F50" w14:paraId="458C3F40" w14:textId="77777777">
      <w:pPr>
        <w:ind w:firstLine="340"/>
      </w:pPr>
      <w:r w:rsidRPr="00735D5F">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xmlns:w14="http://schemas.microsoft.com/office/word/2010/wordml" w:rsidRPr="00735D5F" w:rsidR="00966F50" w:rsidP="00966F50" w:rsidRDefault="00966F50" w14:paraId="30634F72" w14:textId="77777777">
      <w:pPr>
        <w:ind w:firstLine="340"/>
      </w:pPr>
      <w:r w:rsidRPr="00735D5F">
        <w:lastRenderedPageBreak/>
        <w:t>Vänsterpartiet anser att det krävs en lagändring för att täppa till den lucka i LAS som är grunden till problemet. Arbetstagare ska inte behöva leva i otrygghet i väntan på nya fall som eventuellt kan leda till en prejudicerande dom i Arbetsdomstolen.</w:t>
      </w:r>
    </w:p>
    <w:p xmlns:w14="http://schemas.microsoft.com/office/word/2010/wordml" w:rsidRPr="00735D5F" w:rsidR="00966F50" w:rsidP="00966F50" w:rsidRDefault="00966F50" w14:paraId="6CEB900B" w14:textId="77777777">
      <w:pPr>
        <w:ind w:firstLine="340"/>
      </w:pPr>
      <w:r w:rsidRPr="00735D5F">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xmlns:w14="http://schemas.microsoft.com/office/word/2010/wordml" w:rsidRPr="00735D5F" w:rsidR="00966F50" w:rsidP="00436A3E" w:rsidRDefault="00966F50" w14:paraId="2401E8B7" w14:textId="040F1919">
      <w:pPr>
        <w:pStyle w:val="Rubrik2"/>
      </w:pPr>
      <w:bookmarkStart w:name="_Toc175830531" w:id="36"/>
      <w:bookmarkStart w:name="_Toc209217292" w:id="37"/>
      <w:r w:rsidRPr="00735D5F">
        <w:t>Vetorätten behöver stärkas</w:t>
      </w:r>
      <w:bookmarkEnd w:id="36"/>
      <w:bookmarkEnd w:id="37"/>
    </w:p>
    <w:p xmlns:w14="http://schemas.microsoft.com/office/word/2010/wordml" w:rsidRPr="00735D5F" w:rsidR="00966F50" w:rsidP="00966F50" w:rsidRDefault="00966F50" w14:paraId="78496B8D" w14:textId="5A688A12">
      <w:pPr>
        <w:spacing w:before="80"/>
        <w:ind w:firstLine="0"/>
      </w:pPr>
      <w:r w:rsidRPr="00735D5F">
        <w:t>Genom 38–40 §§ MBL</w:t>
      </w:r>
      <w:r w:rsidRPr="00735D5F" w:rsidR="00061295">
        <w:t xml:space="preserve"> (medbestämmandelagen) </w:t>
      </w:r>
      <w:r w:rsidRPr="00735D5F">
        <w:t>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xmlns:w14="http://schemas.microsoft.com/office/word/2010/wordml" w:rsidRPr="00735D5F" w:rsidR="00966F50" w:rsidP="00966F50" w:rsidRDefault="00966F50" w14:paraId="33AFED78" w14:textId="62C3DFC4">
      <w:pPr>
        <w:ind w:firstLine="340"/>
      </w:pPr>
      <w:r w:rsidRPr="00735D5F">
        <w:t>Enligt 38 § (MBL) ska en arbetsgivare, före beslut om inhyrning av arbetskraft, på eget initiativ förhandla med den arbetstagarorganisation som den är bunden till av kollektivavtal för det avsedda arbetet. Har förhandling enligt 38 § ägt rum och arbetstagarorganisationen förklarar att den tänkta åtgärden kan antas medföra att en lag eller ett kollektivavtal åsidosätts, eller att åtgärden strider mot vad som är allmänt godtagbart inom parternas avtalsområde, får åtgärden inte beslutas eller verkställas av arbetsgivaren.</w:t>
      </w:r>
    </w:p>
    <w:p xmlns:w14="http://schemas.microsoft.com/office/word/2010/wordml" w:rsidRPr="00735D5F" w:rsidR="00966F50" w:rsidP="00966F50" w:rsidRDefault="00966F50" w14:paraId="7F35E823" w14:textId="77777777">
      <w:pPr>
        <w:ind w:firstLine="340"/>
      </w:pPr>
      <w:r w:rsidRPr="00735D5F">
        <w:t>Syftet med reglerna om facklig vetorätt i 39 § 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 § 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 §.</w:t>
      </w:r>
    </w:p>
    <w:p xmlns:w14="http://schemas.microsoft.com/office/word/2010/wordml" w:rsidRPr="00735D5F" w:rsidR="00966F50" w:rsidP="00966F50" w:rsidRDefault="00966F50" w14:paraId="521774DC" w14:textId="77777777">
      <w:pPr>
        <w:ind w:firstLine="340"/>
      </w:pPr>
      <w:r w:rsidRPr="00735D5F">
        <w:t xml:space="preserve">Kollektivavtalen är en grundsten i den svenska arbetsmarknadsmodellen och utgör en garant för löner och andra villkor för arbetstagarna. Formuleringen ”strider mot vad som är allmänt godtaget inom parternas avtalsområde” är ett för vagt begrepp för att </w:t>
      </w:r>
      <w:r w:rsidRPr="00735D5F">
        <w:lastRenderedPageBreak/>
        <w:t>fackföreningar ska kunna lägga veto mot anlitande av uthyrningsföretag som bedriver social dumpning. Inte minst för att förhindra att utländska arbetare utnyttjas och diskrimineras genom sämre löner och anställningsvillkor bör en avsaknad av kollektivavtal kunna räcka för en facklig vetorätt mot inhyrning.</w:t>
      </w:r>
    </w:p>
    <w:p xmlns:w14="http://schemas.microsoft.com/office/word/2010/wordml" w:rsidRPr="00735D5F" w:rsidR="00966F50" w:rsidP="00966F50" w:rsidRDefault="00966F50" w14:paraId="68EAF65C" w14:textId="77777777">
      <w:pPr>
        <w:ind w:firstLine="340"/>
      </w:pPr>
      <w:r w:rsidRPr="00735D5F">
        <w:t>Den fackliga vetorätten i lagen om medbestämmande i arbetslivet bör stärkas. Detta bör riksdagen ställa sig bakom och ge regeringen till känna.</w:t>
      </w:r>
    </w:p>
    <w:p xmlns:w14="http://schemas.microsoft.com/office/word/2010/wordml" w:rsidRPr="00735D5F" w:rsidR="00966F50" w:rsidP="00436A3E" w:rsidRDefault="00966F50" w14:paraId="18FA0A7B" w14:textId="1E0AD896">
      <w:pPr>
        <w:pStyle w:val="Rubrik2"/>
      </w:pPr>
      <w:bookmarkStart w:name="_Toc175830532" w:id="38"/>
      <w:bookmarkStart w:name="_Toc209217293" w:id="39"/>
      <w:r w:rsidRPr="00735D5F">
        <w:t>Rätt att på begäran ta del av affärsavtal</w:t>
      </w:r>
      <w:bookmarkEnd w:id="38"/>
      <w:bookmarkEnd w:id="39"/>
    </w:p>
    <w:p xmlns:w14="http://schemas.microsoft.com/office/word/2010/wordml" w:rsidRPr="00735D5F" w:rsidR="00966F50" w:rsidP="00966F50" w:rsidRDefault="00966F50" w14:paraId="4B70C91B" w14:textId="77777777">
      <w:pPr>
        <w:spacing w:before="80"/>
        <w:ind w:firstLine="0"/>
      </w:pPr>
      <w:r w:rsidRPr="00735D5F">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en möjlighet att kontrollera om det finns några klausuler som hindrar den uthyrde arbetstagaren från att ta anställning vid ett kundföretag.</w:t>
      </w:r>
    </w:p>
    <w:p xmlns:w14="http://schemas.microsoft.com/office/word/2010/wordml" w:rsidRPr="00735D5F" w:rsidR="00966F50" w:rsidP="00966F50" w:rsidRDefault="00966F50" w14:paraId="40DFE208" w14:textId="77777777">
      <w:pPr>
        <w:ind w:firstLine="340"/>
      </w:pPr>
      <w:r w:rsidRPr="00735D5F">
        <w:t>Lagen om uthyrning av arbetstagare bör kompletteras med en bestämmelse som ger arbetstagare och avtalsslutande fackförbund rätt att på begäran ta del av bemannings-företagets affärsavtal. Detta bör riksdagen ställa sig bakom och ge regeringen till känna.</w:t>
      </w:r>
    </w:p>
    <w:p xmlns:w14="http://schemas.microsoft.com/office/word/2010/wordml" w:rsidRPr="00735D5F" w:rsidR="00966F50" w:rsidP="00436A3E" w:rsidRDefault="00966F50" w14:paraId="67EF22D9" w14:textId="2CFC1FA4">
      <w:pPr>
        <w:pStyle w:val="Rubrik2"/>
      </w:pPr>
      <w:bookmarkStart w:name="_Toc175830533" w:id="40"/>
      <w:bookmarkStart w:name="_Toc209217294" w:id="41"/>
      <w:r w:rsidRPr="00735D5F">
        <w:t>Staten bör avveckla anlitandet av bemanningsföretag</w:t>
      </w:r>
      <w:bookmarkEnd w:id="40"/>
      <w:bookmarkEnd w:id="41"/>
    </w:p>
    <w:p xmlns:w14="http://schemas.microsoft.com/office/word/2010/wordml" w:rsidRPr="00735D5F" w:rsidR="00966F50" w:rsidP="00966F50" w:rsidRDefault="00966F50" w14:paraId="5C18C5C8" w14:textId="77777777">
      <w:pPr>
        <w:spacing w:before="80"/>
        <w:ind w:firstLine="0"/>
      </w:pPr>
      <w:r w:rsidRPr="00735D5F">
        <w:t xml:space="preserve">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myndighetsutövning (ST 2012. Myndighetsutövning på entreprenad – En rapport om privata bolag i myndigheters kärnverksamhet). </w:t>
      </w:r>
    </w:p>
    <w:p xmlns:w14="http://schemas.microsoft.com/office/word/2010/wordml" w:rsidRPr="00735D5F" w:rsidR="00966F50" w:rsidP="00966F50" w:rsidRDefault="00966F50" w14:paraId="3D687986" w14:textId="1D4BDD09">
      <w:pPr>
        <w:ind w:firstLine="340"/>
      </w:pPr>
      <w:r w:rsidRPr="00735D5F">
        <w:t xml:space="preserve">Enligt ST kan denna utveckling dels riskera det offentligas möjligheter till insyn, kontroll och ansvarsutkrävande, dels få negativa konsekvenser för kvaliteten i handläggningen. I förlängningen innebär det, enligt ST, en degradering av den svenska förvaltningsmodellen. Enligt ST bör staten därför upphöra med att använda </w:t>
      </w:r>
      <w:r w:rsidRPr="00735D5F">
        <w:lastRenderedPageBreak/>
        <w:t xml:space="preserve">bemanningsföretag för kärnuppgifter (ST 2018. På statligt uppdrag – Tydligare roll för ökad tillit). </w:t>
      </w:r>
    </w:p>
    <w:p xmlns:w14="http://schemas.microsoft.com/office/word/2010/wordml" w:rsidRPr="00735D5F" w:rsidR="00966F50" w:rsidP="00966F50" w:rsidRDefault="00966F50" w14:paraId="6C0AEAC9" w14:textId="77777777">
      <w:pPr>
        <w:ind w:firstLine="340"/>
      </w:pPr>
      <w:r w:rsidRPr="00735D5F">
        <w:t xml:space="preserve">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w:t>
      </w:r>
    </w:p>
    <w:p xmlns:w14="http://schemas.microsoft.com/office/word/2010/wordml" w:rsidRPr="00735D5F" w:rsidR="00966F50" w:rsidP="00966F50" w:rsidRDefault="00966F50" w14:paraId="79DE0A71" w14:textId="77777777">
      <w:pPr>
        <w:ind w:firstLine="340"/>
      </w:pPr>
      <w:r w:rsidRPr="00735D5F">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xmlns:w14="http://schemas.microsoft.com/office/word/2010/wordml" w:rsidRPr="00735D5F" w:rsidR="00966F50" w:rsidP="00966F50" w:rsidRDefault="00966F50" w14:paraId="564380C5" w14:textId="77777777">
      <w:pPr>
        <w:ind w:firstLine="340"/>
      </w:pPr>
      <w:r w:rsidRPr="00735D5F">
        <w:t>Regeringen bör verka för att staten, i sin arbetsgivarpolicy, uttryckligen ser till att statliga myndigheters anlitande av bemanningsföretag avvecklas. Detta bör riksdagen ställa sig bakom och ge regeringen till känna.</w:t>
      </w:r>
    </w:p>
    <w:p xmlns:w14="http://schemas.microsoft.com/office/word/2010/wordml" w:rsidRPr="00735D5F" w:rsidR="00422B9E" w:rsidP="008E0FE2" w:rsidRDefault="00422B9E" w14:paraId="684D6BD9" w14:textId="08FF4C73">
      <w:pPr>
        <w:pStyle w:val="Normalutanindragellerluft"/>
      </w:pPr>
    </w:p>
    <w:p xmlns:w14="http://schemas.microsoft.com/office/word/2010/wordml" w:rsidRPr="00735D5F" w:rsidR="00BB6339" w:rsidP="008E0FE2" w:rsidRDefault="00BB6339" w14:paraId="7D2F5FFC" w14:textId="77777777">
      <w:pPr>
        <w:pStyle w:val="Normalutanindragellerluft"/>
      </w:pPr>
    </w:p>
    <w:sdt>
      <w:sdtPr>
        <w:rPr>
          <w:i/>
          <w:noProof/>
        </w:rPr>
        <w:alias w:val="CC_Underskrifter"/>
        <w:tag w:val="CC_Underskrifter"/>
        <w:id w:val="583496634"/>
        <w:lock w:val="sdtContentLocked"/>
        <w:placeholder>
          <w:docPart w:val="A1962FCFED004A37A8EE1AD237B9BBE2"/>
        </w:placeholder>
      </w:sdtPr>
      <w:sdtEndPr/>
      <w:sdtContent>
        <w:p xmlns:w14="http://schemas.microsoft.com/office/word/2010/wordml" w:rsidR="00735D5F" w:rsidP="00735D5F" w:rsidRDefault="00735D5F" w14:paraId="5BD4A409" w14:textId="77777777">
          <w:pPr/>
          <w:r/>
        </w:p>
        <w:p xmlns:w14="http://schemas.microsoft.com/office/word/2010/wordml" w:rsidR="00735D5F" w:rsidP="00735D5F" w:rsidRDefault="00735D5F" w14:paraId="6AE2BB40" w14:textId="1811F1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C166D9" w14:textId="173688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E2C7" w14:textId="77777777" w:rsidR="00CA339D" w:rsidRDefault="00CA339D" w:rsidP="000C1CAD">
      <w:pPr>
        <w:spacing w:line="240" w:lineRule="auto"/>
      </w:pPr>
      <w:r>
        <w:separator/>
      </w:r>
    </w:p>
  </w:endnote>
  <w:endnote w:type="continuationSeparator" w:id="0">
    <w:p w14:paraId="3ACCD0C8" w14:textId="77777777" w:rsidR="00CA339D" w:rsidRDefault="00CA3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9D6A" w14:textId="69DDA80E" w:rsidR="00262EA3" w:rsidRPr="00735D5F" w:rsidRDefault="00262EA3" w:rsidP="00735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83A" w14:textId="77777777" w:rsidR="00CA339D" w:rsidRDefault="00CA339D" w:rsidP="000C1CAD">
      <w:pPr>
        <w:spacing w:line="240" w:lineRule="auto"/>
      </w:pPr>
      <w:r>
        <w:separator/>
      </w:r>
    </w:p>
  </w:footnote>
  <w:footnote w:type="continuationSeparator" w:id="0">
    <w:p w14:paraId="16880BB7" w14:textId="77777777" w:rsidR="00CA339D" w:rsidRDefault="00CA3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DB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57F1" wp14:anchorId="2FD35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35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v:textbox>
              <w10:wrap anchorx="page"/>
            </v:shape>
          </w:pict>
        </mc:Fallback>
      </mc:AlternateContent>
    </w:r>
  </w:p>
  <w:p w:rsidRPr="00293C4F" w:rsidR="00262EA3" w:rsidP="00776B74" w:rsidRDefault="00262EA3" w14:paraId="7A8043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F0A61" w14:textId="77777777">
    <w:pPr>
      <w:jc w:val="right"/>
    </w:pPr>
  </w:p>
  <w:p w:rsidR="00262EA3" w:rsidP="00776B74" w:rsidRDefault="00262EA3" w14:paraId="7C5E2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D5F" w14:paraId="0E5EB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8E371" wp14:anchorId="308F9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D5F" w14:paraId="6211B2F7" w14:textId="49397E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F50">
          <w:t>V</w:t>
        </w:r>
      </w:sdtContent>
    </w:sdt>
    <w:sdt>
      <w:sdtPr>
        <w:alias w:val="CC_Noformat_Partinummer"/>
        <w:tag w:val="CC_Noformat_Partinummer"/>
        <w:id w:val="-2014525982"/>
        <w:text/>
      </w:sdtPr>
      <w:sdtEndPr/>
      <w:sdtContent>
        <w:r w:rsidR="00966F50">
          <w:t>660</w:t>
        </w:r>
      </w:sdtContent>
    </w:sdt>
  </w:p>
  <w:p w:rsidRPr="008227B3" w:rsidR="00262EA3" w:rsidP="008227B3" w:rsidRDefault="00735D5F" w14:paraId="5C0BA2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D5F" w14:paraId="456D4EE5" w14:textId="6EC1B463">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735D5F" w14:paraId="0D7884EE" w14:textId="7A23BB6C">
    <w:pPr>
      <w:pStyle w:val="Motionr"/>
    </w:pPr>
    <w:sdt>
      <w:sdtPr>
        <w:alias w:val="CC_Noformat_Avtext"/>
        <w:tag w:val="CC_Noformat_Avtext"/>
        <w:id w:val="-2020768203"/>
        <w:lock w:val="sdtContentLocked"/>
        <w:placeholder>
          <w:docPart w:val="A05BC4930BE94BA68B56235F8A509160"/>
        </w:placeholder>
        <w15:appearance w15:val="hidden"/>
        <w:text/>
      </w:sdtPr>
      <w:sdtEndPr/>
      <w:sdtContent>
        <w:r>
          <w:t>av Ciczie Weidby m.fl. (V)</w:t>
        </w:r>
      </w:sdtContent>
    </w:sdt>
  </w:p>
  <w:sdt>
    <w:sdtPr>
      <w:alias w:val="CC_Noformat_Rubtext"/>
      <w:tag w:val="CC_Noformat_Rubtext"/>
      <w:id w:val="-218060500"/>
      <w:lock w:val="sdtContentLocked"/>
      <w:placeholder>
        <w:docPart w:val="25A9CB38DC414818A6420B9E41DE01DC"/>
      </w:placeholder>
      <w:text/>
    </w:sdtPr>
    <w:sdtEndPr/>
    <w:sdtContent>
      <w:p w:rsidR="00262EA3" w:rsidP="00283E0F" w:rsidRDefault="00966F50" w14:paraId="63905ADA" w14:textId="7FC6FFCE">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3FA4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63F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3DC61FBE"/>
    <w:lvl w:ilvl="0">
      <w:start w:val="1"/>
      <w:numFmt w:val="decimal"/>
      <w:suff w:val="space"/>
      <w:lvlText w:val="%1"/>
      <w:lvlJc w:val="left"/>
      <w:pPr>
        <w:ind w:left="2835" w:firstLine="0"/>
      </w:pPr>
      <w:rPr>
        <w:rFonts w:hint="default"/>
        <w:sz w:val="32"/>
        <w:szCs w:val="32"/>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23"/>
    <w:lvlOverride w:ilvl="0">
      <w:startOverride w:val="5"/>
    </w:lvlOverride>
    <w:lvlOverride w:ilvl="1">
      <w:startOverride w:val="2"/>
    </w:lvlOverride>
  </w:num>
  <w:num w:numId="42">
    <w:abstractNumId w:val="23"/>
    <w:lvlOverride w:ilvl="0">
      <w:startOverride w:val="5"/>
    </w:lvlOverride>
    <w:lvlOverride w:ilvl="1">
      <w:startOverride w:val="3"/>
    </w:lvlOverride>
  </w:num>
  <w:num w:numId="43">
    <w:abstractNumId w:val="23"/>
    <w:lvlOverride w:ilvl="0">
      <w:startOverride w:val="5"/>
    </w:lvlOverride>
    <w:lvlOverride w:ilvl="1">
      <w:startOverride w:val="4"/>
    </w:lvlOverride>
  </w:num>
  <w:num w:numId="44">
    <w:abstractNumId w:val="23"/>
    <w:lvlOverride w:ilvl="0">
      <w:startOverride w:val="5"/>
    </w:lvlOverride>
    <w:lvlOverride w:ilvl="1">
      <w:startOverride w:val="5"/>
    </w:lvlOverride>
  </w:num>
  <w:num w:numId="45">
    <w:abstractNumId w:val="23"/>
    <w:lvlOverride w:ilvl="0">
      <w:startOverride w:val="5"/>
    </w:lvlOverride>
    <w:lvlOverride w:ilvl="1">
      <w:startOverride w:val="6"/>
    </w:lvlOverride>
  </w:num>
  <w:num w:numId="4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9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8E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68"/>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E3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2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37"/>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3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3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F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3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5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5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4"/>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F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F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0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06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39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9A"/>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1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C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A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0EC92"/>
  <w15:chartTrackingRefBased/>
  <w15:docId w15:val="{C4805633-CD5A-4697-8774-6F6DB7E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986340">
      <w:bodyDiv w:val="1"/>
      <w:marLeft w:val="0"/>
      <w:marRight w:val="0"/>
      <w:marTop w:val="0"/>
      <w:marBottom w:val="0"/>
      <w:divBdr>
        <w:top w:val="none" w:sz="0" w:space="0" w:color="auto"/>
        <w:left w:val="none" w:sz="0" w:space="0" w:color="auto"/>
        <w:bottom w:val="none" w:sz="0" w:space="0" w:color="auto"/>
        <w:right w:val="none" w:sz="0" w:space="0" w:color="auto"/>
      </w:divBdr>
    </w:div>
    <w:div w:id="664942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39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F6D11A3C04C14B159693956ADD786"/>
        <w:category>
          <w:name w:val="Allmänt"/>
          <w:gallery w:val="placeholder"/>
        </w:category>
        <w:types>
          <w:type w:val="bbPlcHdr"/>
        </w:types>
        <w:behaviors>
          <w:behavior w:val="content"/>
        </w:behaviors>
        <w:guid w:val="{A7EBE17F-CED3-4F91-9E60-9514C704C39B}"/>
      </w:docPartPr>
      <w:docPartBody>
        <w:p w:rsidR="00031463" w:rsidRDefault="00466794">
          <w:pPr>
            <w:pStyle w:val="73AF6D11A3C04C14B159693956ADD786"/>
          </w:pPr>
          <w:r w:rsidRPr="005A0A93">
            <w:rPr>
              <w:rStyle w:val="Platshllartext"/>
            </w:rPr>
            <w:t>Förslag till riksdagsbeslut</w:t>
          </w:r>
        </w:p>
      </w:docPartBody>
    </w:docPart>
    <w:docPart>
      <w:docPartPr>
        <w:name w:val="678EC1F2EA964A86A856A281EDD39C96"/>
        <w:category>
          <w:name w:val="Allmänt"/>
          <w:gallery w:val="placeholder"/>
        </w:category>
        <w:types>
          <w:type w:val="bbPlcHdr"/>
        </w:types>
        <w:behaviors>
          <w:behavior w:val="content"/>
        </w:behaviors>
        <w:guid w:val="{B9BD6063-9971-460F-AEC4-171ACF8AB8DB}"/>
      </w:docPartPr>
      <w:docPartBody>
        <w:p w:rsidR="00031463" w:rsidRDefault="00466794">
          <w:pPr>
            <w:pStyle w:val="678EC1F2EA964A86A856A281EDD39C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569AF5B547485C90B14318EECD607F"/>
        <w:category>
          <w:name w:val="Allmänt"/>
          <w:gallery w:val="placeholder"/>
        </w:category>
        <w:types>
          <w:type w:val="bbPlcHdr"/>
        </w:types>
        <w:behaviors>
          <w:behavior w:val="content"/>
        </w:behaviors>
        <w:guid w:val="{79930FD4-4A64-490F-8A2B-C14CD3446E5F}"/>
      </w:docPartPr>
      <w:docPartBody>
        <w:p w:rsidR="00031463" w:rsidRDefault="00466794">
          <w:pPr>
            <w:pStyle w:val="9B569AF5B547485C90B14318EECD607F"/>
          </w:pPr>
          <w:r w:rsidRPr="005A0A93">
            <w:rPr>
              <w:rStyle w:val="Platshllartext"/>
            </w:rPr>
            <w:t>Motivering</w:t>
          </w:r>
        </w:p>
      </w:docPartBody>
    </w:docPart>
    <w:docPart>
      <w:docPartPr>
        <w:name w:val="A1962FCFED004A37A8EE1AD237B9BBE2"/>
        <w:category>
          <w:name w:val="Allmänt"/>
          <w:gallery w:val="placeholder"/>
        </w:category>
        <w:types>
          <w:type w:val="bbPlcHdr"/>
        </w:types>
        <w:behaviors>
          <w:behavior w:val="content"/>
        </w:behaviors>
        <w:guid w:val="{01E7D864-627E-4E3F-9802-4580A809A8DA}"/>
      </w:docPartPr>
      <w:docPartBody>
        <w:p w:rsidR="00031463" w:rsidRDefault="00466794">
          <w:pPr>
            <w:pStyle w:val="A1962FCFED004A37A8EE1AD237B9BBE2"/>
          </w:pPr>
          <w:r w:rsidRPr="009B077E">
            <w:rPr>
              <w:rStyle w:val="Platshllartext"/>
            </w:rPr>
            <w:t>Namn på motionärer infogas/tas bort via panelen.</w:t>
          </w:r>
        </w:p>
      </w:docPartBody>
    </w:docPart>
    <w:docPart>
      <w:docPartPr>
        <w:name w:val="A05BC4930BE94BA68B56235F8A509160"/>
        <w:category>
          <w:name w:val="Allmänt"/>
          <w:gallery w:val="placeholder"/>
        </w:category>
        <w:types>
          <w:type w:val="bbPlcHdr"/>
        </w:types>
        <w:behaviors>
          <w:behavior w:val="content"/>
        </w:behaviors>
        <w:guid w:val="{6A08F46B-DA03-448E-98C2-0A163E2BA44A}"/>
      </w:docPartPr>
      <w:docPartBody>
        <w:p w:rsidR="00031463" w:rsidRDefault="00466794">
          <w:pPr>
            <w:pStyle w:val="A05BC4930BE94BA68B56235F8A509160"/>
          </w:pPr>
          <w:r>
            <w:rPr>
              <w:rStyle w:val="Platshllartext"/>
            </w:rPr>
            <w:t xml:space="preserve"> </w:t>
          </w:r>
        </w:p>
      </w:docPartBody>
    </w:docPart>
    <w:docPart>
      <w:docPartPr>
        <w:name w:val="25A9CB38DC414818A6420B9E41DE01DC"/>
        <w:category>
          <w:name w:val="Allmänt"/>
          <w:gallery w:val="placeholder"/>
        </w:category>
        <w:types>
          <w:type w:val="bbPlcHdr"/>
        </w:types>
        <w:behaviors>
          <w:behavior w:val="content"/>
        </w:behaviors>
        <w:guid w:val="{820A162D-2E77-4DDD-8F24-47773AB61750}"/>
      </w:docPartPr>
      <w:docPartBody>
        <w:p w:rsidR="00031463" w:rsidRDefault="00466794">
          <w:pPr>
            <w:pStyle w:val="25A9CB38DC414818A6420B9E41DE01DC"/>
          </w:pPr>
          <w:r>
            <w:t xml:space="preserve"> </w:t>
          </w:r>
        </w:p>
      </w:docPartBody>
    </w:docPart>
    <w:docPart>
      <w:docPartPr>
        <w:name w:val="DefaultPlaceholder_-1854013440"/>
        <w:category>
          <w:name w:val="Allmänt"/>
          <w:gallery w:val="placeholder"/>
        </w:category>
        <w:types>
          <w:type w:val="bbPlcHdr"/>
        </w:types>
        <w:behaviors>
          <w:behavior w:val="content"/>
        </w:behaviors>
        <w:guid w:val="{D2B25CB6-3288-4FF5-AC4D-915E5AC28117}"/>
      </w:docPartPr>
      <w:docPartBody>
        <w:p w:rsidR="00031463" w:rsidRDefault="005F57AE">
          <w:r w:rsidRPr="00D66F9D">
            <w:rPr>
              <w:rStyle w:val="Platshllartext"/>
            </w:rPr>
            <w:t>Klicka eller tryck här för att ange text.</w:t>
          </w:r>
        </w:p>
      </w:docPartBody>
    </w:docPart>
    <w:docPart>
      <w:docPartPr>
        <w:name w:val="A1BA79251CD2461C9B4A84AB71182B1D"/>
        <w:category>
          <w:name w:val="Allmänt"/>
          <w:gallery w:val="placeholder"/>
        </w:category>
        <w:types>
          <w:type w:val="bbPlcHdr"/>
        </w:types>
        <w:behaviors>
          <w:behavior w:val="content"/>
        </w:behaviors>
        <w:guid w:val="{89AADE47-A901-4D98-BD3A-564F835E7331}"/>
      </w:docPartPr>
      <w:docPartBody>
        <w:p w:rsidR="003B775D" w:rsidRDefault="00E041E8" w:rsidP="00E041E8">
          <w:pPr>
            <w:pStyle w:val="A1BA79251CD2461C9B4A84AB71182B1D"/>
          </w:pPr>
          <w:r w:rsidRPr="005A0A93">
            <w:rPr>
              <w:rStyle w:val="Platshllartext"/>
            </w:rPr>
            <w:t>Förslag till riksdagsbeslut</w:t>
          </w:r>
        </w:p>
      </w:docPartBody>
    </w:docPart>
    <w:docPart>
      <w:docPartPr>
        <w:name w:val="7DA14F7F2622460781AF156E118E1F24"/>
        <w:category>
          <w:name w:val="Allmänt"/>
          <w:gallery w:val="placeholder"/>
        </w:category>
        <w:types>
          <w:type w:val="bbPlcHdr"/>
        </w:types>
        <w:behaviors>
          <w:behavior w:val="content"/>
        </w:behaviors>
        <w:guid w:val="{327116A7-CADF-43F1-B59C-714F58BA5B86}"/>
      </w:docPartPr>
      <w:docPartBody>
        <w:p w:rsidR="003B775D" w:rsidRDefault="00E041E8" w:rsidP="00E041E8">
          <w:pPr>
            <w:pStyle w:val="7DA14F7F2622460781AF156E118E1F2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E"/>
    <w:rsid w:val="00031463"/>
    <w:rsid w:val="00106042"/>
    <w:rsid w:val="003B775D"/>
    <w:rsid w:val="00466794"/>
    <w:rsid w:val="005F57AE"/>
    <w:rsid w:val="00E0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1E8"/>
    <w:rPr>
      <w:color w:val="F4B083" w:themeColor="accent2" w:themeTint="99"/>
    </w:rPr>
  </w:style>
  <w:style w:type="paragraph" w:customStyle="1" w:styleId="73AF6D11A3C04C14B159693956ADD786">
    <w:name w:val="73AF6D11A3C04C14B159693956ADD786"/>
  </w:style>
  <w:style w:type="paragraph" w:customStyle="1" w:styleId="678EC1F2EA964A86A856A281EDD39C96">
    <w:name w:val="678EC1F2EA964A86A856A281EDD39C96"/>
  </w:style>
  <w:style w:type="paragraph" w:customStyle="1" w:styleId="9B569AF5B547485C90B14318EECD607F">
    <w:name w:val="9B569AF5B547485C90B14318EECD607F"/>
  </w:style>
  <w:style w:type="paragraph" w:customStyle="1" w:styleId="A1962FCFED004A37A8EE1AD237B9BBE2">
    <w:name w:val="A1962FCFED004A37A8EE1AD237B9BBE2"/>
  </w:style>
  <w:style w:type="paragraph" w:customStyle="1" w:styleId="A05BC4930BE94BA68B56235F8A509160">
    <w:name w:val="A05BC4930BE94BA68B56235F8A509160"/>
  </w:style>
  <w:style w:type="paragraph" w:customStyle="1" w:styleId="25A9CB38DC414818A6420B9E41DE01DC">
    <w:name w:val="25A9CB38DC414818A6420B9E41DE01DC"/>
  </w:style>
  <w:style w:type="paragraph" w:customStyle="1" w:styleId="A1BA79251CD2461C9B4A84AB71182B1D">
    <w:name w:val="A1BA79251CD2461C9B4A84AB71182B1D"/>
    <w:rsid w:val="00E041E8"/>
  </w:style>
  <w:style w:type="paragraph" w:customStyle="1" w:styleId="7DA14F7F2622460781AF156E118E1F24">
    <w:name w:val="7DA14F7F2622460781AF156E118E1F24"/>
    <w:rsid w:val="00E0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4C796-1B60-40BC-9B6E-27F9FB4CAC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115548A-96A2-49EA-9E2D-728A560660F2}"/>
</file>

<file path=customXml/itemProps4.xml><?xml version="1.0" encoding="utf-8"?>
<ds:datastoreItem xmlns:ds="http://schemas.openxmlformats.org/officeDocument/2006/customXml" ds:itemID="{CB7FD8FC-464D-4196-814D-3227710E5B08}"/>
</file>

<file path=docProps/app.xml><?xml version="1.0" encoding="utf-8"?>
<Properties xmlns="http://schemas.openxmlformats.org/officeDocument/2006/extended-properties" xmlns:vt="http://schemas.openxmlformats.org/officeDocument/2006/docPropsVTypes">
  <Template>Normal</Template>
  <TotalTime>93</TotalTime>
  <Pages>23</Pages>
  <Words>7005</Words>
  <Characters>43875</Characters>
  <Application>Microsoft Office Word</Application>
  <DocSecurity>0</DocSecurity>
  <Lines>687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50758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