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64D0E" w:rsidRPr="001403CC" w:rsidTr="00664D0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64D0E" w:rsidRPr="001403CC" w:rsidRDefault="006E4FC2" w:rsidP="00664D0E">
            <w:pPr>
              <w:pStyle w:val="RSKRbeteckning"/>
              <w:spacing w:before="240"/>
            </w:pPr>
            <w:r w:rsidRPr="001403CC">
              <w:t>Riksdagsskrivelse</w:t>
            </w:r>
          </w:p>
          <w:p w:rsidR="00664D0E" w:rsidRPr="001403CC" w:rsidRDefault="006E4FC2" w:rsidP="00664D0E">
            <w:pPr>
              <w:pStyle w:val="RSKRbeteckning"/>
            </w:pPr>
            <w:r w:rsidRPr="001403CC">
              <w:t>2007/08</w:t>
            </w:r>
            <w:r w:rsidR="00664D0E" w:rsidRPr="001403CC">
              <w:t>:</w:t>
            </w:r>
            <w:r w:rsidRPr="001403CC">
              <w:t>170</w:t>
            </w:r>
          </w:p>
        </w:tc>
        <w:tc>
          <w:tcPr>
            <w:tcW w:w="1134" w:type="dxa"/>
          </w:tcPr>
          <w:p w:rsidR="00664D0E" w:rsidRPr="001403CC" w:rsidRDefault="001403CC" w:rsidP="00664D0E">
            <w:pPr>
              <w:jc w:val="right"/>
            </w:pPr>
            <w:r w:rsidRPr="001403C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64D0E" w:rsidRPr="001403CC" w:rsidTr="00664D0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64D0E" w:rsidRPr="001403CC" w:rsidRDefault="00664D0E">
            <w:pPr>
              <w:rPr>
                <w:sz w:val="10"/>
              </w:rPr>
            </w:pPr>
          </w:p>
        </w:tc>
      </w:tr>
    </w:tbl>
    <w:p w:rsidR="00664D0E" w:rsidRPr="001403CC" w:rsidRDefault="00664D0E"/>
    <w:p w:rsidR="00664D0E" w:rsidRPr="001403CC" w:rsidRDefault="006E4FC2" w:rsidP="00664D0E">
      <w:pPr>
        <w:pStyle w:val="Mottagare1"/>
      </w:pPr>
      <w:r w:rsidRPr="001403CC">
        <w:t>Regeringen</w:t>
      </w:r>
    </w:p>
    <w:p w:rsidR="00664D0E" w:rsidRPr="001403CC" w:rsidRDefault="006E4FC2" w:rsidP="00664D0E">
      <w:pPr>
        <w:pStyle w:val="Mottagare2"/>
      </w:pPr>
      <w:r w:rsidRPr="001403CC">
        <w:t>Utrikesdepartementet</w:t>
      </w:r>
    </w:p>
    <w:p w:rsidR="00664D0E" w:rsidRPr="001403CC" w:rsidRDefault="00664D0E" w:rsidP="00664D0E">
      <w:r w:rsidRPr="001403CC">
        <w:t xml:space="preserve">Med överlämnande av </w:t>
      </w:r>
      <w:r w:rsidR="006E4FC2" w:rsidRPr="001403CC">
        <w:t>justitieutskottet</w:t>
      </w:r>
      <w:r w:rsidRPr="001403CC">
        <w:t xml:space="preserve">s betänkande </w:t>
      </w:r>
      <w:r w:rsidR="006E4FC2" w:rsidRPr="001403CC">
        <w:t>2007/08</w:t>
      </w:r>
      <w:r w:rsidRPr="001403CC">
        <w:t>:</w:t>
      </w:r>
      <w:r w:rsidR="006E4FC2" w:rsidRPr="001403CC">
        <w:t>JuU17</w:t>
      </w:r>
      <w:r w:rsidRPr="001403CC">
        <w:t xml:space="preserve"> </w:t>
      </w:r>
      <w:r w:rsidR="006E4FC2" w:rsidRPr="001403CC">
        <w:t>Passmyndigheter utomlands</w:t>
      </w:r>
      <w:r w:rsidRPr="001403CC">
        <w:t xml:space="preserve"> får jag anmäla att riksdagen denna dag bifallit utskottets förslag till riksdagsbeslut.</w:t>
      </w:r>
    </w:p>
    <w:p w:rsidR="00664D0E" w:rsidRPr="001403CC" w:rsidRDefault="00664D0E" w:rsidP="00664D0E">
      <w:pPr>
        <w:pStyle w:val="Stockholm"/>
      </w:pPr>
      <w:r w:rsidRPr="001403CC">
        <w:t xml:space="preserve">Stockholm den </w:t>
      </w:r>
      <w:r w:rsidR="006E4FC2" w:rsidRPr="001403CC">
        <w:t>2008-05-07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64D0E" w:rsidRPr="001403CC" w:rsidTr="00664D0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64D0E" w:rsidRPr="001403CC" w:rsidRDefault="006E4FC2" w:rsidP="00664D0E">
            <w:pPr>
              <w:pStyle w:val="AvsTalman"/>
            </w:pPr>
            <w:r w:rsidRPr="001403CC">
              <w:t>Per Westerberg</w:t>
            </w:r>
          </w:p>
        </w:tc>
        <w:tc>
          <w:tcPr>
            <w:tcW w:w="3628" w:type="dxa"/>
          </w:tcPr>
          <w:p w:rsidR="00664D0E" w:rsidRPr="001403CC" w:rsidRDefault="006E4FC2" w:rsidP="00664D0E">
            <w:pPr>
              <w:pStyle w:val="AvsTjnsteman"/>
            </w:pPr>
            <w:r w:rsidRPr="001403CC">
              <w:t>Ulf Christoffersson</w:t>
            </w:r>
          </w:p>
        </w:tc>
      </w:tr>
    </w:tbl>
    <w:p w:rsidR="00D85057" w:rsidRPr="001403CC" w:rsidRDefault="00D85057" w:rsidP="00664D0E"/>
    <w:sectPr w:rsidR="00D85057" w:rsidRPr="001403C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0E"/>
    <w:rsid w:val="0009098F"/>
    <w:rsid w:val="000C2D8D"/>
    <w:rsid w:val="001403CC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4D0E"/>
    <w:rsid w:val="006668C5"/>
    <w:rsid w:val="006E4FC2"/>
    <w:rsid w:val="007C7E82"/>
    <w:rsid w:val="007D2903"/>
    <w:rsid w:val="00852286"/>
    <w:rsid w:val="00860608"/>
    <w:rsid w:val="008D022D"/>
    <w:rsid w:val="009417EF"/>
    <w:rsid w:val="009F0EC7"/>
    <w:rsid w:val="00A16D59"/>
    <w:rsid w:val="00AC3A6D"/>
    <w:rsid w:val="00B41F7A"/>
    <w:rsid w:val="00BB1F9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4E84D-8548-4773-90C4-AEABCB66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6E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31</Words>
  <Characters>277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2008-05-07T07:14:00Z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170</vt:lpwstr>
  </property>
  <property fmtid="{D5CDD505-2E9C-101B-9397-08002B2CF9AE}" pid="6" name="Datum">
    <vt:lpwstr>2008-05-07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2007/08</vt:lpwstr>
  </property>
  <property fmtid="{D5CDD505-2E9C-101B-9397-08002B2CF9AE}" pid="16" name="RefNr">
    <vt:lpwstr>17</vt:lpwstr>
  </property>
  <property fmtid="{D5CDD505-2E9C-101B-9397-08002B2CF9AE}" pid="17" name="RefRubrik">
    <vt:lpwstr>Passmyndigheter utomlands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