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7330" w:rsidRPr="00117D65" w:rsidRDefault="00CB7330" w:rsidP="00262402">
      <w:pPr>
        <w:pStyle w:val="Hemstlrubrik"/>
      </w:pPr>
      <w:r w:rsidRPr="00117D65">
        <w:t>Förslag till riksdagsbeslut</w:t>
      </w:r>
    </w:p>
    <w:p w:rsidR="00CB7330" w:rsidRPr="00117D65" w:rsidRDefault="00CB7330" w:rsidP="00682730">
      <w:pPr>
        <w:pStyle w:val="Hemstlatt"/>
      </w:pPr>
      <w:r w:rsidRPr="00117D65">
        <w:t>Riksdagen tillkännager för regeringen som sin mening vad i motionen anförs om en översyn av fastighetstaxering</w:t>
      </w:r>
      <w:r w:rsidR="003677D7" w:rsidRPr="00117D65">
        <w:t xml:space="preserve">slagens </w:t>
      </w:r>
      <w:r w:rsidRPr="00117D65">
        <w:t>bestämmelser om vårdbyggnader.</w:t>
      </w:r>
    </w:p>
    <w:p w:rsidR="00CB7330" w:rsidRPr="00117D65" w:rsidRDefault="00CB7330" w:rsidP="00CB7330">
      <w:pPr>
        <w:pStyle w:val="Rubrik1"/>
      </w:pPr>
      <w:r w:rsidRPr="00117D65">
        <w:t>Bakgrund</w:t>
      </w:r>
    </w:p>
    <w:p w:rsidR="00CB7330" w:rsidRPr="00117D65" w:rsidRDefault="00CB7330" w:rsidP="00CB7330">
      <w:r w:rsidRPr="00117D65">
        <w:t xml:space="preserve">Kommunerna har enligt </w:t>
      </w:r>
      <w:r w:rsidR="00262402" w:rsidRPr="00117D65">
        <w:t xml:space="preserve">socialtjänstlagen </w:t>
      </w:r>
      <w:r w:rsidRPr="00117D65">
        <w:t>ett ansvar för att äldre människor får möjlighet att leva och bo självständigt under trygga förhållanden och ha en aktiv och meningsfull tillvaro i gemenskap med andra. Vidare skall komm</w:t>
      </w:r>
      <w:r w:rsidRPr="00117D65">
        <w:t>u</w:t>
      </w:r>
      <w:r w:rsidRPr="00117D65">
        <w:t>nerna verka för att äldre människor får goda bostäder. Äldre skall garanteras tillgång till lämpliga bostäder till rimliga kostnader. Vid sidan av det lagregl</w:t>
      </w:r>
      <w:r w:rsidRPr="00117D65">
        <w:t>e</w:t>
      </w:r>
      <w:r w:rsidRPr="00117D65">
        <w:t>rade äldreboende</w:t>
      </w:r>
      <w:r w:rsidR="00667099" w:rsidRPr="00117D65">
        <w:t>t</w:t>
      </w:r>
      <w:r w:rsidRPr="00117D65">
        <w:t xml:space="preserve"> har olika former av seniorboende växt fram. Antal särskilda äldreboenden minskar i snabb takt i hela riket. Särskilda boendeformer med service och omvårdnad för äldre genomgår stora förändringar.</w:t>
      </w:r>
    </w:p>
    <w:p w:rsidR="00CB7330" w:rsidRPr="00117D65" w:rsidRDefault="00CB7330" w:rsidP="00CB7330">
      <w:pPr>
        <w:pStyle w:val="Normaltindrag"/>
      </w:pPr>
      <w:r w:rsidRPr="00117D65">
        <w:t>Detta medför vissa gränsdragningsproblem vid klassificeringen av olika byggnader som används för äldreboende.</w:t>
      </w:r>
    </w:p>
    <w:p w:rsidR="00CB7330" w:rsidRPr="00117D65" w:rsidRDefault="00CB7330" w:rsidP="00CB7330">
      <w:pPr>
        <w:pStyle w:val="Normaltindrag"/>
      </w:pPr>
      <w:r w:rsidRPr="00117D65">
        <w:t>En byggnad som enligt 2 kap. 2 § fastighetstaxeringslagen klassificeras som vårdbyggnad är undantagen från skatteplikt. Med vårdbyggnad avses i lagen en byggnad som används för sjukvård, missbrukarvård, omsorger om barn och ungdom, kriminalvård, åldringsvård eller omsorger om psykiskt utvecklingsstörda. Annan byggnad än dessa skall anses vara vårdbyggnad om den används som hem åt personer som behöver institutionell vård eller tillsyn.</w:t>
      </w:r>
    </w:p>
    <w:p w:rsidR="00CB7330" w:rsidRPr="00117D65" w:rsidRDefault="00CB7330" w:rsidP="00CB7330">
      <w:pPr>
        <w:pStyle w:val="Normaltindrag"/>
      </w:pPr>
      <w:r w:rsidRPr="00117D65">
        <w:t>Enligt gällande rättspraxis (RÅ 1985 1:91, I och II) skall servicehus no</w:t>
      </w:r>
      <w:r w:rsidRPr="00117D65">
        <w:t>r</w:t>
      </w:r>
      <w:r w:rsidRPr="00117D65">
        <w:t>malt inte klassificeras som vårdbyggnad</w:t>
      </w:r>
      <w:r w:rsidR="00262402" w:rsidRPr="00117D65">
        <w:t xml:space="preserve"> ä</w:t>
      </w:r>
      <w:r w:rsidRPr="00117D65">
        <w:t>ven om servicehus i viss utsträc</w:t>
      </w:r>
      <w:r w:rsidRPr="00117D65">
        <w:t>k</w:t>
      </w:r>
      <w:r w:rsidRPr="00117D65">
        <w:t>ning används som hem åt personer som behöver institutionell vård eller til</w:t>
      </w:r>
      <w:r w:rsidRPr="00117D65">
        <w:t>l</w:t>
      </w:r>
      <w:r w:rsidRPr="00117D65">
        <w:t>syn.</w:t>
      </w:r>
    </w:p>
    <w:p w:rsidR="00CB7330" w:rsidRPr="00117D65" w:rsidRDefault="00CB7330" w:rsidP="00CB7330">
      <w:pPr>
        <w:pStyle w:val="Normaltindrag"/>
      </w:pPr>
      <w:r w:rsidRPr="00117D65">
        <w:t>Enligt Boende- och avgiftsutredningen (SOU 1999:33) skall med äldre</w:t>
      </w:r>
      <w:r w:rsidR="00262402" w:rsidRPr="00117D65">
        <w:softHyphen/>
      </w:r>
      <w:r w:rsidRPr="00117D65">
        <w:t>b</w:t>
      </w:r>
      <w:r w:rsidRPr="00117D65">
        <w:t>o</w:t>
      </w:r>
      <w:r w:rsidRPr="00117D65">
        <w:t>ende avses bostäder för permanent boende för äldre vars behov av vård eller omsorg, service samt trygghet inte kan tillgodoses i ordinärt boende.</w:t>
      </w:r>
    </w:p>
    <w:p w:rsidR="00CB7330" w:rsidRPr="00117D65" w:rsidRDefault="00CB7330" w:rsidP="00CB7330">
      <w:pPr>
        <w:pStyle w:val="Normaltindrag"/>
      </w:pPr>
      <w:r w:rsidRPr="00117D65">
        <w:lastRenderedPageBreak/>
        <w:t>Med tanke på den omstrukturering av äldreboenden som pågår just nu r</w:t>
      </w:r>
      <w:r w:rsidRPr="00117D65">
        <w:t>å</w:t>
      </w:r>
      <w:r w:rsidRPr="00117D65">
        <w:t xml:space="preserve">der det stor ovisshet </w:t>
      </w:r>
      <w:r w:rsidR="001A510A" w:rsidRPr="00117D65">
        <w:t xml:space="preserve">om </w:t>
      </w:r>
      <w:r w:rsidRPr="00117D65">
        <w:t>hur vissa byggnader som används för åldringsvård och andra byggnader t.ex. servicehus som helt eller delvis är avsedda för äldreboende skall klassificeras. Rättsläget är fortfarande oklart då Regering</w:t>
      </w:r>
      <w:r w:rsidRPr="00117D65">
        <w:t>s</w:t>
      </w:r>
      <w:r w:rsidRPr="00117D65">
        <w:t>rätten inte meddelat prövningstillstånd för mål med anknytning till frågan</w:t>
      </w:r>
      <w:r w:rsidR="001A510A" w:rsidRPr="00117D65">
        <w:t xml:space="preserve"> om</w:t>
      </w:r>
      <w:r w:rsidRPr="00117D65">
        <w:t xml:space="preserve"> hur byggnader för äldreboende skall taxeras. Alltfler skattekontor runtom i landet anser att ny- eller ombyggda äldreboende skall klassificeras som t</w:t>
      </w:r>
      <w:r w:rsidR="00101B7E" w:rsidRPr="00117D65">
        <w:t>.</w:t>
      </w:r>
      <w:r w:rsidRPr="00117D65">
        <w:t>ex. hyreshusenheter, bostäder och lokaler.</w:t>
      </w:r>
    </w:p>
    <w:p w:rsidR="001A510A" w:rsidRPr="00117D65" w:rsidRDefault="001A510A" w:rsidP="001A510A">
      <w:pPr>
        <w:pStyle w:val="Rubrik2"/>
      </w:pPr>
      <w:r w:rsidRPr="00117D65">
        <w:t>Vårt förslag</w:t>
      </w:r>
    </w:p>
    <w:p w:rsidR="00CB7330" w:rsidRPr="00117D65" w:rsidRDefault="00CB7330" w:rsidP="00262402">
      <w:r w:rsidRPr="00117D65">
        <w:t xml:space="preserve">Det förfaller beklagligt och oacceptabelt att det är upp till </w:t>
      </w:r>
      <w:r w:rsidR="00262402" w:rsidRPr="00117D65">
        <w:t xml:space="preserve">Skatteverket </w:t>
      </w:r>
      <w:r w:rsidRPr="00117D65">
        <w:t xml:space="preserve">att bedöma om en byggnad skall klassificeras som vårdbyggnad, och därmed </w:t>
      </w:r>
      <w:r w:rsidR="001A510A" w:rsidRPr="00117D65">
        <w:t xml:space="preserve">erhålla </w:t>
      </w:r>
      <w:r w:rsidRPr="00117D65">
        <w:t>skattefriheten, eller inte. Regeringen bör därför återkomma till riksd</w:t>
      </w:r>
      <w:r w:rsidRPr="00117D65">
        <w:t>a</w:t>
      </w:r>
      <w:r w:rsidRPr="00117D65">
        <w:t>gen med förslag på tillämpningsregler som undanröjer den osäkerhet som i dag råder vad avser skatt/skattefrihet för de blandade boendeformerna inom äldreomsorgen.</w:t>
      </w:r>
    </w:p>
    <w:p w:rsidR="00CB7330" w:rsidRPr="00117D65" w:rsidRDefault="00CB7330" w:rsidP="00CB7330">
      <w:pPr>
        <w:pStyle w:val="Normaltindrag"/>
      </w:pPr>
      <w:r w:rsidRPr="00117D65">
        <w:t>Vad som ovan anförts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62402" w:rsidRPr="00117D65">
        <w:tblPrEx>
          <w:tblCellMar>
            <w:top w:w="0" w:type="dxa"/>
            <w:bottom w:w="0" w:type="dxa"/>
          </w:tblCellMar>
        </w:tblPrEx>
        <w:trPr>
          <w:cantSplit/>
        </w:trPr>
        <w:tc>
          <w:tcPr>
            <w:tcW w:w="3046" w:type="dxa"/>
          </w:tcPr>
          <w:p w:rsidR="00262402" w:rsidRPr="00117D65" w:rsidRDefault="00262402" w:rsidP="00262402">
            <w:pPr>
              <w:pStyle w:val="UnderskriftDatum"/>
              <w:spacing w:before="240"/>
            </w:pPr>
            <w:r w:rsidRPr="00117D65">
              <w:t>Stockholm den 28 september 2005</w:t>
            </w:r>
          </w:p>
        </w:tc>
        <w:tc>
          <w:tcPr>
            <w:tcW w:w="3047" w:type="dxa"/>
          </w:tcPr>
          <w:p w:rsidR="00262402" w:rsidRPr="00117D65" w:rsidRDefault="00262402" w:rsidP="00262402">
            <w:pPr>
              <w:pStyle w:val="Underskrifter"/>
              <w:spacing w:before="240"/>
            </w:pPr>
          </w:p>
        </w:tc>
      </w:tr>
      <w:tr w:rsidR="00262402" w:rsidRPr="00117D65">
        <w:tblPrEx>
          <w:tblCellMar>
            <w:top w:w="0" w:type="dxa"/>
            <w:bottom w:w="0" w:type="dxa"/>
          </w:tblCellMar>
        </w:tblPrEx>
        <w:trPr>
          <w:cantSplit/>
        </w:trPr>
        <w:tc>
          <w:tcPr>
            <w:tcW w:w="3046" w:type="dxa"/>
          </w:tcPr>
          <w:p w:rsidR="00262402" w:rsidRPr="00117D65" w:rsidRDefault="00262402" w:rsidP="00262402">
            <w:pPr>
              <w:pStyle w:val="Underskrifter"/>
            </w:pPr>
            <w:r w:rsidRPr="00117D65">
              <w:t>Marie Engström (v)</w:t>
            </w:r>
          </w:p>
        </w:tc>
        <w:tc>
          <w:tcPr>
            <w:tcW w:w="3047" w:type="dxa"/>
          </w:tcPr>
          <w:p w:rsidR="00262402" w:rsidRPr="00117D65" w:rsidRDefault="00262402" w:rsidP="00262402">
            <w:pPr>
              <w:pStyle w:val="Underskrifter"/>
            </w:pPr>
          </w:p>
        </w:tc>
      </w:tr>
      <w:tr w:rsidR="00262402" w:rsidRPr="00117D65">
        <w:tblPrEx>
          <w:tblCellMar>
            <w:top w:w="0" w:type="dxa"/>
            <w:bottom w:w="0" w:type="dxa"/>
          </w:tblCellMar>
        </w:tblPrEx>
        <w:trPr>
          <w:cantSplit/>
        </w:trPr>
        <w:tc>
          <w:tcPr>
            <w:tcW w:w="3046" w:type="dxa"/>
          </w:tcPr>
          <w:p w:rsidR="00262402" w:rsidRPr="00117D65" w:rsidRDefault="00262402" w:rsidP="00262402">
            <w:pPr>
              <w:pStyle w:val="Underskrifter"/>
            </w:pPr>
            <w:r w:rsidRPr="00117D65">
              <w:t>Per Rosengren (v)</w:t>
            </w:r>
          </w:p>
        </w:tc>
        <w:tc>
          <w:tcPr>
            <w:tcW w:w="3047" w:type="dxa"/>
          </w:tcPr>
          <w:p w:rsidR="00262402" w:rsidRPr="00117D65" w:rsidRDefault="00262402" w:rsidP="00262402">
            <w:pPr>
              <w:pStyle w:val="Underskrifter"/>
            </w:pPr>
            <w:r w:rsidRPr="00117D65">
              <w:t>Lars Bäckström (v)</w:t>
            </w:r>
          </w:p>
        </w:tc>
      </w:tr>
      <w:tr w:rsidR="00262402" w:rsidRPr="00117D65">
        <w:tblPrEx>
          <w:tblCellMar>
            <w:top w:w="0" w:type="dxa"/>
            <w:bottom w:w="0" w:type="dxa"/>
          </w:tblCellMar>
        </w:tblPrEx>
        <w:trPr>
          <w:cantSplit/>
        </w:trPr>
        <w:tc>
          <w:tcPr>
            <w:tcW w:w="3046" w:type="dxa"/>
          </w:tcPr>
          <w:p w:rsidR="00262402" w:rsidRPr="00117D65" w:rsidRDefault="00262402" w:rsidP="00262402">
            <w:pPr>
              <w:pStyle w:val="Underskrifter"/>
            </w:pPr>
            <w:r w:rsidRPr="00117D65">
              <w:t>Siv Holma (v)</w:t>
            </w:r>
          </w:p>
        </w:tc>
        <w:tc>
          <w:tcPr>
            <w:tcW w:w="3047" w:type="dxa"/>
          </w:tcPr>
          <w:p w:rsidR="00262402" w:rsidRPr="00117D65" w:rsidRDefault="00262402" w:rsidP="00262402">
            <w:pPr>
              <w:pStyle w:val="Underskrifter"/>
            </w:pPr>
            <w:r w:rsidRPr="00117D65">
              <w:t>Gunilla Wahlén (v)</w:t>
            </w:r>
          </w:p>
        </w:tc>
      </w:tr>
      <w:tr w:rsidR="00262402" w:rsidRPr="00117D65">
        <w:tblPrEx>
          <w:tblCellMar>
            <w:top w:w="0" w:type="dxa"/>
            <w:bottom w:w="0" w:type="dxa"/>
          </w:tblCellMar>
        </w:tblPrEx>
        <w:trPr>
          <w:cantSplit/>
        </w:trPr>
        <w:tc>
          <w:tcPr>
            <w:tcW w:w="3046" w:type="dxa"/>
          </w:tcPr>
          <w:p w:rsidR="00262402" w:rsidRPr="00117D65" w:rsidRDefault="00262402" w:rsidP="00262402">
            <w:pPr>
              <w:pStyle w:val="Underskrifter"/>
            </w:pPr>
            <w:r w:rsidRPr="00117D65">
              <w:t>Lennart Beijer (v)</w:t>
            </w:r>
          </w:p>
        </w:tc>
        <w:tc>
          <w:tcPr>
            <w:tcW w:w="3047" w:type="dxa"/>
          </w:tcPr>
          <w:p w:rsidR="00262402" w:rsidRPr="00117D65" w:rsidRDefault="00262402" w:rsidP="00262402">
            <w:pPr>
              <w:pStyle w:val="Underskrifter"/>
            </w:pPr>
          </w:p>
        </w:tc>
      </w:tr>
    </w:tbl>
    <w:p w:rsidR="00E84F25" w:rsidRPr="00117D65" w:rsidRDefault="00E84F25" w:rsidP="00262402">
      <w:pPr>
        <w:pStyle w:val="Normaltindrag"/>
      </w:pPr>
    </w:p>
    <w:sectPr w:rsidR="00E84F25" w:rsidRPr="00117D65" w:rsidSect="002624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1485" w:rsidRPr="00117D65" w:rsidRDefault="00051485">
      <w:r w:rsidRPr="00117D65">
        <w:separator/>
      </w:r>
    </w:p>
  </w:endnote>
  <w:endnote w:type="continuationSeparator" w:id="0">
    <w:p w:rsidR="00051485" w:rsidRPr="00117D65" w:rsidRDefault="00051485">
      <w:r w:rsidRPr="00117D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402" w:rsidRPr="00117D65" w:rsidRDefault="00117D65" w:rsidP="00262402">
    <w:pPr>
      <w:pStyle w:val="Sidfot"/>
    </w:pPr>
    <w:r w:rsidRPr="00117D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53166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402" w:rsidRDefault="0026240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2402" w:rsidRDefault="0026240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730" w:rsidRPr="00117D65" w:rsidRDefault="00117D65" w:rsidP="00262402">
    <w:pPr>
      <w:pStyle w:val="Sidfot"/>
    </w:pPr>
    <w:r w:rsidRPr="00117D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50388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402" w:rsidRDefault="0026240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2402" w:rsidRDefault="0026240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730" w:rsidRPr="00117D65" w:rsidRDefault="00117D65" w:rsidP="00262402">
    <w:pPr>
      <w:pStyle w:val="Sidfot"/>
    </w:pPr>
    <w:r w:rsidRPr="00117D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02130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402" w:rsidRDefault="002624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2402" w:rsidRDefault="002624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1485" w:rsidRPr="00117D65" w:rsidRDefault="00051485">
      <w:r w:rsidRPr="00117D65">
        <w:separator/>
      </w:r>
    </w:p>
  </w:footnote>
  <w:footnote w:type="continuationSeparator" w:id="0">
    <w:p w:rsidR="00051485" w:rsidRPr="00117D65" w:rsidRDefault="00051485">
      <w:r w:rsidRPr="00117D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402" w:rsidRPr="00117D65" w:rsidRDefault="00117D65" w:rsidP="00262402">
    <w:pPr>
      <w:pStyle w:val="Sidhuvud"/>
    </w:pPr>
    <w:r w:rsidRPr="00117D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76708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402" w:rsidRDefault="0026240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2402" w:rsidRDefault="0026240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730" w:rsidRPr="00117D65" w:rsidRDefault="00117D65" w:rsidP="00262402">
    <w:pPr>
      <w:pStyle w:val="Sidhuvud"/>
    </w:pPr>
    <w:r w:rsidRPr="00117D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31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402" w:rsidRDefault="0026240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2402" w:rsidRDefault="0026240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402" w:rsidRPr="00117D65" w:rsidRDefault="00262402">
    <w:pPr>
      <w:pStyle w:val="FSHNormal"/>
      <w:tabs>
        <w:tab w:val="right" w:pos="5840"/>
      </w:tabs>
    </w:pPr>
    <w:r w:rsidRPr="00117D65">
      <w:br/>
    </w:r>
    <w:r w:rsidRPr="00117D65">
      <w:fldChar w:fldCharType="begin" w:fldLock="1"/>
    </w:r>
    <w:r w:rsidRPr="00117D65">
      <w:instrText xml:space="preserve"> DOCPROPERTY</w:instrText>
    </w:r>
    <w:r w:rsidRPr="00117D65">
      <w:rPr>
        <w:sz w:val="18"/>
      </w:rPr>
      <w:instrText xml:space="preserve"> "YearUser" *\charformat </w:instrText>
    </w:r>
    <w:r w:rsidRPr="00117D65">
      <w:fldChar w:fldCharType="separate"/>
    </w:r>
    <w:r w:rsidRPr="00117D65">
      <w:t>2005/06</w:t>
    </w:r>
    <w:r w:rsidRPr="00117D65">
      <w:fldChar w:fldCharType="end"/>
    </w:r>
    <w:r w:rsidRPr="00117D65">
      <w:t xml:space="preserve"> </w:t>
    </w:r>
    <w:r w:rsidRPr="00117D65">
      <w:tab/>
      <w:t xml:space="preserve">mnr: </w:t>
    </w:r>
    <w:r w:rsidRPr="00117D65">
      <w:fldChar w:fldCharType="begin" w:fldLock="1"/>
    </w:r>
    <w:r w:rsidRPr="00117D65">
      <w:instrText xml:space="preserve"> DOCPROPERTY</w:instrText>
    </w:r>
    <w:r w:rsidRPr="00117D65">
      <w:rPr>
        <w:sz w:val="18"/>
      </w:rPr>
      <w:instrText xml:space="preserve"> "Motionsnummer" *\charformat </w:instrText>
    </w:r>
    <w:r w:rsidRPr="00117D65">
      <w:fldChar w:fldCharType="separate"/>
    </w:r>
    <w:r w:rsidRPr="00117D65">
      <w:t>Sk316</w:t>
    </w:r>
    <w:r w:rsidRPr="00117D65">
      <w:fldChar w:fldCharType="end"/>
    </w:r>
    <w:r w:rsidRPr="00117D65">
      <w:br/>
    </w:r>
    <w:r w:rsidRPr="00117D65">
      <w:fldChar w:fldCharType="begin" w:fldLock="1"/>
    </w:r>
    <w:r w:rsidRPr="00117D65">
      <w:instrText xml:space="preserve"> DOCPROPERTY</w:instrText>
    </w:r>
    <w:r w:rsidRPr="00117D65">
      <w:rPr>
        <w:sz w:val="18"/>
      </w:rPr>
      <w:instrText xml:space="preserve"> "Samling" *\charformat </w:instrText>
    </w:r>
    <w:r w:rsidRPr="00117D65">
      <w:fldChar w:fldCharType="end"/>
    </w:r>
    <w:r w:rsidRPr="00117D65">
      <w:tab/>
      <w:t xml:space="preserve">pnr: </w:t>
    </w:r>
    <w:r w:rsidRPr="00117D65">
      <w:fldChar w:fldCharType="begin" w:fldLock="1"/>
    </w:r>
    <w:r w:rsidRPr="00117D65">
      <w:instrText xml:space="preserve"> DOCPROPERTY</w:instrText>
    </w:r>
    <w:r w:rsidRPr="00117D65">
      <w:rPr>
        <w:sz w:val="18"/>
      </w:rPr>
      <w:instrText xml:space="preserve"> "Partinummer" *\charformat </w:instrText>
    </w:r>
    <w:r w:rsidRPr="00117D65">
      <w:fldChar w:fldCharType="separate"/>
    </w:r>
    <w:r w:rsidRPr="00117D65">
      <w:t>v703</w:t>
    </w:r>
    <w:r w:rsidRPr="00117D65">
      <w:fldChar w:fldCharType="end"/>
    </w:r>
  </w:p>
  <w:p w:rsidR="00262402" w:rsidRPr="00117D65" w:rsidRDefault="00262402">
    <w:pPr>
      <w:pStyle w:val="FSHRub1"/>
    </w:pPr>
    <w:r w:rsidRPr="00117D65">
      <w:t>Motion till riksdagen</w:t>
    </w:r>
    <w:r w:rsidRPr="00117D65">
      <w:br/>
    </w:r>
    <w:r w:rsidRPr="00117D65">
      <w:fldChar w:fldCharType="begin" w:fldLock="1"/>
    </w:r>
    <w:r w:rsidRPr="00117D65">
      <w:instrText xml:space="preserve"> DOCPROPERTY "YearUser" *\charformat </w:instrText>
    </w:r>
    <w:r w:rsidRPr="00117D65">
      <w:fldChar w:fldCharType="separate"/>
    </w:r>
    <w:r w:rsidRPr="00117D65">
      <w:t>2005/06</w:t>
    </w:r>
    <w:r w:rsidRPr="00117D65">
      <w:fldChar w:fldCharType="end"/>
    </w:r>
    <w:r w:rsidRPr="00117D65">
      <w:t>:</w:t>
    </w:r>
    <w:r w:rsidRPr="00117D65">
      <w:fldChar w:fldCharType="begin" w:fldLock="1"/>
    </w:r>
    <w:r w:rsidRPr="00117D65">
      <w:instrText xml:space="preserve"> DOCPROPERTY "Motionsnummer" *\charformat </w:instrText>
    </w:r>
    <w:r w:rsidRPr="00117D65">
      <w:fldChar w:fldCharType="separate"/>
    </w:r>
    <w:r w:rsidRPr="00117D65">
      <w:t>Sk316</w:t>
    </w:r>
    <w:r w:rsidRPr="00117D65">
      <w:fldChar w:fldCharType="end"/>
    </w:r>
  </w:p>
  <w:p w:rsidR="00262402" w:rsidRPr="00117D65" w:rsidRDefault="00262402">
    <w:pPr>
      <w:pStyle w:val="FSHNormalS5"/>
    </w:pPr>
    <w:r w:rsidRPr="00117D65">
      <w:fldChar w:fldCharType="begin" w:fldLock="1"/>
    </w:r>
    <w:r w:rsidRPr="00117D65">
      <w:instrText xml:space="preserve"> DOCPROPERTY "MotionarText" *\charformat </w:instrText>
    </w:r>
    <w:r w:rsidRPr="00117D65">
      <w:fldChar w:fldCharType="separate"/>
    </w:r>
    <w:r w:rsidRPr="00117D65">
      <w:t>av Marie Engström m.fl. (v)</w:t>
    </w:r>
    <w:r w:rsidRPr="00117D65">
      <w:fldChar w:fldCharType="end"/>
    </w:r>
    <w:r w:rsidRPr="00117D65">
      <w:br/>
    </w:r>
    <w:r w:rsidRPr="00117D65">
      <w:fldChar w:fldCharType="begin" w:fldLock="1"/>
    </w:r>
    <w:r w:rsidRPr="00117D65">
      <w:instrText xml:space="preserve"> DOCPROPERTY "SvarFrasKort" *\charformat </w:instrText>
    </w:r>
    <w:r w:rsidRPr="00117D65">
      <w:fldChar w:fldCharType="end"/>
    </w:r>
  </w:p>
  <w:p w:rsidR="00262402" w:rsidRPr="00117D65" w:rsidRDefault="00262402">
    <w:pPr>
      <w:pStyle w:val="FSHTitel"/>
    </w:pPr>
    <w:r w:rsidRPr="00117D65">
      <w:fldChar w:fldCharType="begin" w:fldLock="1"/>
    </w:r>
    <w:r w:rsidRPr="00117D65">
      <w:instrText xml:space="preserve"> DOCPROPERTY</w:instrText>
    </w:r>
    <w:r w:rsidRPr="00117D65">
      <w:rPr>
        <w:sz w:val="18"/>
      </w:rPr>
      <w:instrText xml:space="preserve"> "RubrikSvar" *\charformat </w:instrText>
    </w:r>
    <w:r w:rsidRPr="00117D65">
      <w:fldChar w:fldCharType="separate"/>
    </w:r>
    <w:r w:rsidRPr="00117D65">
      <w:t>Fastighetsskatt på vårdbyggnader</w:t>
    </w:r>
    <w:r w:rsidRPr="00117D65">
      <w:fldChar w:fldCharType="end"/>
    </w:r>
  </w:p>
  <w:p w:rsidR="00262402" w:rsidRPr="00117D65" w:rsidRDefault="00262402" w:rsidP="0026240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7AAA59EA"/>
    <w:lvl w:ilvl="0" w:tplc="BD9E0E92">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82884051">
    <w:abstractNumId w:val="13"/>
  </w:num>
  <w:num w:numId="2" w16cid:durableId="579217645">
    <w:abstractNumId w:val="10"/>
  </w:num>
  <w:num w:numId="3" w16cid:durableId="1322542879">
    <w:abstractNumId w:val="11"/>
  </w:num>
  <w:num w:numId="4" w16cid:durableId="1769353911">
    <w:abstractNumId w:val="12"/>
  </w:num>
  <w:num w:numId="5" w16cid:durableId="1218470292">
    <w:abstractNumId w:val="8"/>
  </w:num>
  <w:num w:numId="6" w16cid:durableId="912088499">
    <w:abstractNumId w:val="3"/>
  </w:num>
  <w:num w:numId="7" w16cid:durableId="2011366114">
    <w:abstractNumId w:val="2"/>
  </w:num>
  <w:num w:numId="8" w16cid:durableId="1297951264">
    <w:abstractNumId w:val="1"/>
  </w:num>
  <w:num w:numId="9" w16cid:durableId="1301227240">
    <w:abstractNumId w:val="0"/>
  </w:num>
  <w:num w:numId="10" w16cid:durableId="1390953701">
    <w:abstractNumId w:val="9"/>
  </w:num>
  <w:num w:numId="11" w16cid:durableId="958486995">
    <w:abstractNumId w:val="7"/>
  </w:num>
  <w:num w:numId="12" w16cid:durableId="1277324464">
    <w:abstractNumId w:val="6"/>
  </w:num>
  <w:num w:numId="13" w16cid:durableId="1834954510">
    <w:abstractNumId w:val="5"/>
  </w:num>
  <w:num w:numId="14" w16cid:durableId="14312012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3"/>
  </w:docVars>
  <w:rsids>
    <w:rsidRoot w:val="008E52F9"/>
    <w:rsid w:val="00051485"/>
    <w:rsid w:val="00064BC3"/>
    <w:rsid w:val="00066775"/>
    <w:rsid w:val="00072FB9"/>
    <w:rsid w:val="00100531"/>
    <w:rsid w:val="00101B7E"/>
    <w:rsid w:val="00117D65"/>
    <w:rsid w:val="001A510A"/>
    <w:rsid w:val="00201DFB"/>
    <w:rsid w:val="00204A57"/>
    <w:rsid w:val="00204A63"/>
    <w:rsid w:val="00212FF1"/>
    <w:rsid w:val="00230193"/>
    <w:rsid w:val="0025068A"/>
    <w:rsid w:val="00262402"/>
    <w:rsid w:val="002818D3"/>
    <w:rsid w:val="002A3D9C"/>
    <w:rsid w:val="002D11A8"/>
    <w:rsid w:val="003677D7"/>
    <w:rsid w:val="00445271"/>
    <w:rsid w:val="004A0504"/>
    <w:rsid w:val="004E38D9"/>
    <w:rsid w:val="00667099"/>
    <w:rsid w:val="00682730"/>
    <w:rsid w:val="00740D6D"/>
    <w:rsid w:val="00794149"/>
    <w:rsid w:val="007B67A7"/>
    <w:rsid w:val="007C6092"/>
    <w:rsid w:val="008E52F9"/>
    <w:rsid w:val="00A053C6"/>
    <w:rsid w:val="00B13BF0"/>
    <w:rsid w:val="00C1285C"/>
    <w:rsid w:val="00C27B7D"/>
    <w:rsid w:val="00C9322B"/>
    <w:rsid w:val="00CB7330"/>
    <w:rsid w:val="00CF5FA7"/>
    <w:rsid w:val="00D1174F"/>
    <w:rsid w:val="00D60EE1"/>
    <w:rsid w:val="00DC6C70"/>
    <w:rsid w:val="00E22893"/>
    <w:rsid w:val="00E360DE"/>
    <w:rsid w:val="00E540BE"/>
    <w:rsid w:val="00E75D28"/>
    <w:rsid w:val="00E84F25"/>
    <w:rsid w:val="00F0258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43B193-1CA5-415A-8295-A8A7EFAEE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62402"/>
    <w:pPr>
      <w:spacing w:after="250"/>
    </w:pPr>
  </w:style>
  <w:style w:type="paragraph" w:customStyle="1" w:styleId="Hemstlatt">
    <w:name w:val="Hemstl_att"/>
    <w:aliases w:val="HemstPunkt,HemstPunktFlera,HemställansPunkt,Förslagstext"/>
    <w:basedOn w:val="Normal"/>
    <w:next w:val="Normal"/>
    <w:rsid w:val="0026240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C932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42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418</Words>
  <Characters>2554</Characters>
  <Application>Microsoft Office Word</Application>
  <DocSecurity>4</DocSecurity>
  <Lines>55</Lines>
  <Paragraphs>22</Paragraphs>
  <ScaleCrop>false</ScaleCrop>
  <HeadingPairs>
    <vt:vector size="2" baseType="variant">
      <vt:variant>
        <vt:lpstr>Rubrik</vt:lpstr>
      </vt:variant>
      <vt:variant>
        <vt:i4>1</vt:i4>
      </vt:variant>
    </vt:vector>
  </HeadingPairs>
  <TitlesOfParts>
    <vt:vector size="1" baseType="lpstr">
      <vt:lpstr>Sk316</vt:lpstr>
    </vt:vector>
  </TitlesOfParts>
  <Company>Riksdagen</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Sk316</dc:title>
  <dc:subject>Sk316</dc:subject>
  <dc:creator>Riksdagen</dc:creator>
  <cp:keywords>Riksdagen</cp:keywords>
  <dc:description/>
  <cp:lastModifiedBy>Lars Brink</cp:lastModifiedBy>
  <cp:revision>2</cp:revision>
  <cp:lastPrinted>2005-11-03T16:23:00Z</cp:lastPrinted>
  <dcterms:created xsi:type="dcterms:W3CDTF">2025-12-16T20:59:00Z</dcterms:created>
  <dcterms:modified xsi:type="dcterms:W3CDTF">2025-12-16T20:59:00Z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mot2000_423_2005-11-03</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Fastighetsskatt på vårdbyggnader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Fastighetsskatt på vårdbyggnader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v703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Marie Engström m.fl. (v)</vt:lpwstr>
  </property>
  <property fmtid="{D5CDD505-2E9C-101B-9397-08002B2CF9AE}" pid="26" name="MotionarLista">
    <vt:lpwstr>Engström, Marie (v)\Rosengren, Per (v)\Bäckström, Lars (v)\Holma, Siv (v)\Wahlén, Gunilla (v)\Beijer, Lennart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Engström (v), Per Rosengren (v), Lars Bäckström (v), Siv Holma (v), Gunilla Wahlén (v), Lennart Beijer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Sk316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inger.diaz@riksdagen.se</vt:lpwstr>
  </property>
  <property fmtid="{D5CDD505-2E9C-101B-9397-08002B2CF9AE}" pid="45" name="ReservUID">
    <vt:lpwstr>birgitta lundblad</vt:lpwstr>
  </property>
  <property fmtid="{D5CDD505-2E9C-101B-9397-08002B2CF9AE}" pid="46" name="MotionID">
    <vt:lpwstr>20052006000000000118000007030075</vt:lpwstr>
  </property>
  <property fmtid="{D5CDD505-2E9C-101B-9397-08002B2CF9AE}" pid="47" name="datum">
    <vt:lpwstr>050928</vt:lpwstr>
  </property>
  <property fmtid="{D5CDD505-2E9C-101B-9397-08002B2CF9AE}" pid="48" name="avsändar-e-post">
    <vt:lpwstr>inger.diaz@riksdagen.se</vt:lpwstr>
  </property>
  <property fmtid="{D5CDD505-2E9C-101B-9397-08002B2CF9AE}" pid="49" name="id">
    <vt:lpwstr>20052006000000000118000007030075</vt:lpwstr>
  </property>
  <property fmtid="{D5CDD505-2E9C-101B-9397-08002B2CF9AE}" pid="50" name="nummer">
    <vt:lpwstr>316</vt:lpwstr>
  </property>
  <property fmtid="{D5CDD505-2E9C-101B-9397-08002B2CF9AE}" pid="51" name="utskottsbeteckning">
    <vt:lpwstr>Sk</vt:lpwstr>
  </property>
</Properties>
</file>