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489DA0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0D4B9D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C9A1EB8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10</w:t>
            </w:r>
            <w:r w:rsidR="00DC61EB">
              <w:t>-</w:t>
            </w:r>
            <w:r w:rsidR="000D4B9D">
              <w:t>23</w:t>
            </w:r>
          </w:p>
        </w:tc>
      </w:tr>
      <w:tr w:rsidR="0096348C" w14:paraId="59B54A1D" w14:textId="77777777" w:rsidTr="006123B5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6123B5">
              <w:t>TID</w:t>
            </w:r>
          </w:p>
        </w:tc>
        <w:tc>
          <w:tcPr>
            <w:tcW w:w="6463" w:type="dxa"/>
          </w:tcPr>
          <w:p w14:paraId="0B1FB026" w14:textId="7847E066" w:rsidR="00D12EAD" w:rsidRDefault="00DC61EB" w:rsidP="0096348C">
            <w:r w:rsidRPr="006123B5">
              <w:t>1</w:t>
            </w:r>
            <w:r w:rsidR="000D4B9D">
              <w:t>0</w:t>
            </w:r>
            <w:r w:rsidRPr="006123B5">
              <w:t>.00-</w:t>
            </w:r>
            <w:r w:rsidR="001402A7">
              <w:t>10.35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17406434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0D4B9D">
              <w:rPr>
                <w:snapToGrid w:val="0"/>
              </w:rPr>
              <w:t>4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709F" w14:paraId="524AF283" w14:textId="77777777" w:rsidTr="00D12EAD">
        <w:tc>
          <w:tcPr>
            <w:tcW w:w="567" w:type="dxa"/>
          </w:tcPr>
          <w:p w14:paraId="398B15F3" w14:textId="41F1DE15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6CC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2DBECE4" w14:textId="77777777" w:rsidR="000D4B9D" w:rsidRPr="000D4B9D" w:rsidRDefault="000D4B9D" w:rsidP="000D4B9D">
            <w:pPr>
              <w:spacing w:after="200" w:line="280" w:lineRule="exact"/>
              <w:rPr>
                <w:b/>
              </w:rPr>
            </w:pPr>
            <w:r w:rsidRPr="000D4B9D">
              <w:rPr>
                <w:b/>
                <w:bCs/>
              </w:rPr>
              <w:t>Budgetpropositionen för 2026 (SfU1y)</w:t>
            </w:r>
          </w:p>
          <w:p w14:paraId="44703857" w14:textId="50D673D0" w:rsidR="00536455" w:rsidRPr="005704A9" w:rsidRDefault="00536455" w:rsidP="00536455">
            <w:pPr>
              <w:tabs>
                <w:tab w:val="left" w:pos="1701"/>
              </w:tabs>
              <w:rPr>
                <w:bCs/>
              </w:rPr>
            </w:pPr>
            <w:r w:rsidRPr="005704A9">
              <w:rPr>
                <w:bCs/>
              </w:rPr>
              <w:t>Utskottet fortsatte behandlingen av frågan om ett yttrande till finansutskottet över proposition 202</w:t>
            </w:r>
            <w:r w:rsidR="004A27C4">
              <w:rPr>
                <w:bCs/>
              </w:rPr>
              <w:t>5</w:t>
            </w:r>
            <w:r w:rsidRPr="005704A9">
              <w:rPr>
                <w:bCs/>
              </w:rPr>
              <w:t>/2</w:t>
            </w:r>
            <w:r w:rsidR="004A27C4">
              <w:rPr>
                <w:bCs/>
              </w:rPr>
              <w:t>6</w:t>
            </w:r>
            <w:r w:rsidRPr="005704A9">
              <w:rPr>
                <w:bCs/>
              </w:rPr>
              <w:t>:1 och motioner.</w:t>
            </w:r>
          </w:p>
          <w:p w14:paraId="202E324E" w14:textId="77777777" w:rsidR="00536455" w:rsidRPr="005704A9" w:rsidRDefault="00536455" w:rsidP="00536455">
            <w:pPr>
              <w:tabs>
                <w:tab w:val="left" w:pos="1701"/>
              </w:tabs>
              <w:rPr>
                <w:bCs/>
              </w:rPr>
            </w:pPr>
          </w:p>
          <w:p w14:paraId="2CB23A7E" w14:textId="77777777" w:rsidR="00F172D8" w:rsidRDefault="00536455" w:rsidP="00536455">
            <w:pPr>
              <w:tabs>
                <w:tab w:val="left" w:pos="1701"/>
              </w:tabs>
              <w:rPr>
                <w:bCs/>
              </w:rPr>
            </w:pPr>
            <w:r w:rsidRPr="005704A9">
              <w:rPr>
                <w:bCs/>
              </w:rPr>
              <w:t>Frågan bordlades.</w:t>
            </w:r>
          </w:p>
          <w:p w14:paraId="27D5DB4D" w14:textId="54D28E84" w:rsidR="00536455" w:rsidRPr="00536455" w:rsidRDefault="00536455" w:rsidP="00536455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75F99" w14:paraId="223361FA" w14:textId="77777777" w:rsidTr="00D12EAD">
        <w:tc>
          <w:tcPr>
            <w:tcW w:w="567" w:type="dxa"/>
          </w:tcPr>
          <w:p w14:paraId="5FEAB149" w14:textId="5255DE07" w:rsidR="00775F99" w:rsidRDefault="00775F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024D1BC" w14:textId="77777777" w:rsidR="000D4B9D" w:rsidRPr="000D4B9D" w:rsidRDefault="000D4B9D" w:rsidP="000D4B9D">
            <w:pPr>
              <w:spacing w:after="200" w:line="280" w:lineRule="exact"/>
              <w:rPr>
                <w:b/>
              </w:rPr>
            </w:pPr>
            <w:r w:rsidRPr="000D4B9D">
              <w:rPr>
                <w:b/>
              </w:rPr>
              <w:t>Information av Inspektionen för socialförsäkringen (ISF)</w:t>
            </w:r>
          </w:p>
          <w:p w14:paraId="0A4EE467" w14:textId="3843AB6C" w:rsidR="000D4B9D" w:rsidRPr="005F6013" w:rsidRDefault="000D4B9D" w:rsidP="000D4B9D">
            <w:r w:rsidRPr="005F6013">
              <w:t>Vikarierande generaldirektör Dan Ljungberg med medarbetare presentera</w:t>
            </w:r>
            <w:r w:rsidR="0000057C">
              <w:t xml:space="preserve">de </w:t>
            </w:r>
            <w:r w:rsidRPr="005F6013">
              <w:t xml:space="preserve">rapporterna: </w:t>
            </w:r>
          </w:p>
          <w:p w14:paraId="0F9D077E" w14:textId="316C2143" w:rsidR="000D4B9D" w:rsidRPr="000D4B9D" w:rsidRDefault="00536455" w:rsidP="000D4B9D">
            <w:pPr>
              <w:rPr>
                <w:u w:val="single"/>
              </w:rPr>
            </w:pPr>
            <w:r w:rsidRPr="00B71794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</w:t>
            </w:r>
            <w:r w:rsidR="000D4B9D" w:rsidRPr="000D4B9D">
              <w:t>Försäkringskassans samordningsuppdrag, 2025:3</w:t>
            </w:r>
          </w:p>
          <w:p w14:paraId="16353438" w14:textId="7DB55ADF" w:rsidR="000D4B9D" w:rsidRPr="000D4B9D" w:rsidRDefault="00536455" w:rsidP="000D4B9D">
            <w:pPr>
              <w:rPr>
                <w:u w:val="single"/>
              </w:rPr>
            </w:pPr>
            <w:r w:rsidRPr="00B71794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</w:t>
            </w:r>
            <w:r w:rsidR="000D4B9D" w:rsidRPr="000D4B9D">
              <w:t>Rätt socialförsäkring vid utlandsarbete, 2025:4</w:t>
            </w:r>
          </w:p>
          <w:p w14:paraId="12211676" w14:textId="0CD11A85" w:rsidR="000D4B9D" w:rsidRDefault="00536455" w:rsidP="000D4B9D">
            <w:r w:rsidRPr="00B71794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</w:t>
            </w:r>
            <w:r w:rsidR="000D4B9D" w:rsidRPr="000D4B9D">
              <w:t>Enklare regler för bostadstillägg, 2025:5</w:t>
            </w:r>
            <w:r>
              <w:t>.</w:t>
            </w:r>
          </w:p>
          <w:p w14:paraId="49A0358E" w14:textId="63E56924" w:rsidR="008F6AA4" w:rsidRPr="008F6AA4" w:rsidRDefault="008F6AA4" w:rsidP="00536455">
            <w:pPr>
              <w:rPr>
                <w:snapToGrid w:val="0"/>
              </w:rPr>
            </w:pPr>
          </w:p>
        </w:tc>
      </w:tr>
      <w:tr w:rsidR="00775F99" w14:paraId="5DEE511F" w14:textId="77777777" w:rsidTr="00D12EAD">
        <w:tc>
          <w:tcPr>
            <w:tcW w:w="567" w:type="dxa"/>
          </w:tcPr>
          <w:p w14:paraId="6CA8D5CE" w14:textId="724511D2" w:rsidR="00775F99" w:rsidRDefault="00775F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67FC4B5" w14:textId="77777777" w:rsidR="000D4B9D" w:rsidRPr="000D4B9D" w:rsidRDefault="000D4B9D" w:rsidP="000D4B9D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0D4B9D">
              <w:rPr>
                <w:b/>
                <w:snapToGrid w:val="0"/>
              </w:rPr>
              <w:t>Inkommen skrivelse</w:t>
            </w:r>
          </w:p>
          <w:p w14:paraId="3A4A7852" w14:textId="1B237780" w:rsidR="007D23BB" w:rsidRDefault="000D4B9D" w:rsidP="007D23BB">
            <w:pPr>
              <w:tabs>
                <w:tab w:val="left" w:pos="1701"/>
              </w:tabs>
            </w:pPr>
            <w:r>
              <w:t>En i</w:t>
            </w:r>
            <w:r w:rsidRPr="000300D3">
              <w:t>nkom</w:t>
            </w:r>
            <w:r>
              <w:t>men</w:t>
            </w:r>
            <w:r w:rsidRPr="000300D3">
              <w:t xml:space="preserve"> skrivelse anmäldes (dnr </w:t>
            </w:r>
            <w:r>
              <w:t>329-2025/26</w:t>
            </w:r>
            <w:r w:rsidRPr="000300D3">
              <w:t>).</w:t>
            </w:r>
          </w:p>
          <w:p w14:paraId="241F4031" w14:textId="2D8DF706" w:rsidR="000D4B9D" w:rsidRPr="007D23BB" w:rsidRDefault="000D4B9D" w:rsidP="007D23B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D4B9D" w14:paraId="1777B9B9" w14:textId="77777777" w:rsidTr="00D12EAD">
        <w:tc>
          <w:tcPr>
            <w:tcW w:w="567" w:type="dxa"/>
          </w:tcPr>
          <w:p w14:paraId="2874C17D" w14:textId="54635DD8" w:rsidR="000D4B9D" w:rsidRDefault="000D4B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71CA9EC" w14:textId="77777777" w:rsidR="000D4B9D" w:rsidRPr="000D4B9D" w:rsidRDefault="000D4B9D" w:rsidP="000D4B9D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0D4B9D">
              <w:rPr>
                <w:b/>
                <w:snapToGrid w:val="0"/>
              </w:rPr>
              <w:t xml:space="preserve">Inkomna EU-dokument </w:t>
            </w:r>
          </w:p>
          <w:p w14:paraId="17A9EF03" w14:textId="334C3409" w:rsidR="000D4B9D" w:rsidRDefault="000D4B9D" w:rsidP="000D4B9D">
            <w:pPr>
              <w:tabs>
                <w:tab w:val="left" w:pos="1701"/>
              </w:tabs>
            </w:pPr>
            <w:r w:rsidRPr="00B71794">
              <w:t>Inkomna EU-dokument anmäldes:</w:t>
            </w:r>
          </w:p>
          <w:p w14:paraId="3C666AFA" w14:textId="77777777" w:rsidR="000D4B9D" w:rsidRDefault="000D4B9D" w:rsidP="000D4B9D">
            <w:r>
              <w:softHyphen/>
            </w:r>
            <w:r w:rsidRPr="00B71794">
              <w:rPr>
                <w:bCs/>
                <w:snapToGrid w:val="0"/>
              </w:rPr>
              <w:t xml:space="preserve">- </w:t>
            </w:r>
            <w:r w:rsidRPr="000D4B9D">
              <w:t>Kalender inför det cypriotiska ordförandeskapet i Europeiska unionens råd den 1 januari–30 juni 2026</w:t>
            </w:r>
            <w:r>
              <w:t>.</w:t>
            </w:r>
          </w:p>
          <w:p w14:paraId="222F9BC6" w14:textId="0F5B4B5A" w:rsidR="000D4B9D" w:rsidRPr="000D4B9D" w:rsidRDefault="000D4B9D" w:rsidP="000D4B9D"/>
        </w:tc>
      </w:tr>
      <w:tr w:rsidR="000D4B9D" w14:paraId="61D48EBE" w14:textId="77777777" w:rsidTr="00D12EAD">
        <w:tc>
          <w:tcPr>
            <w:tcW w:w="567" w:type="dxa"/>
          </w:tcPr>
          <w:p w14:paraId="0B7D5D47" w14:textId="7D8B2CAE" w:rsidR="000D4B9D" w:rsidRDefault="000D4B9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274F813" w14:textId="0F2C7D28" w:rsidR="000D4B9D" w:rsidRDefault="000D4B9D" w:rsidP="000D4B9D">
            <w:pPr>
              <w:spacing w:after="200" w:line="280" w:lineRule="exact"/>
              <w:rPr>
                <w:b/>
              </w:rPr>
            </w:pPr>
            <w:r w:rsidRPr="000D4B9D">
              <w:rPr>
                <w:b/>
              </w:rPr>
              <w:t>Övriga frågor</w:t>
            </w:r>
          </w:p>
          <w:p w14:paraId="4D8D7129" w14:textId="1EB78408" w:rsidR="00A215D5" w:rsidRPr="00A215D5" w:rsidRDefault="00A215D5" w:rsidP="00A215D5">
            <w:pPr>
              <w:tabs>
                <w:tab w:val="left" w:pos="1701"/>
              </w:tabs>
            </w:pPr>
            <w:r w:rsidRPr="00A215D5">
              <w:t>Utskottet beslutade att bjuda in äldre- och socialförsäkrings</w:t>
            </w:r>
            <w:r w:rsidRPr="00A215D5">
              <w:softHyphen/>
              <w:t xml:space="preserve">minister Anna </w:t>
            </w:r>
            <w:proofErr w:type="spellStart"/>
            <w:r w:rsidRPr="00A215D5">
              <w:t>Tenje</w:t>
            </w:r>
            <w:proofErr w:type="spellEnd"/>
            <w:r w:rsidRPr="00A215D5">
              <w:t>, Socialdepartementet</w:t>
            </w:r>
            <w:r w:rsidR="0015177B">
              <w:t>,</w:t>
            </w:r>
            <w:r w:rsidRPr="00A215D5">
              <w:t xml:space="preserve"> och generaldirektör Nils Öberg, Försäkringskassan</w:t>
            </w:r>
            <w:r w:rsidR="00A63ABB">
              <w:t>,</w:t>
            </w:r>
            <w:r w:rsidRPr="00A215D5">
              <w:t xml:space="preserve"> för att informera utskottet om möjligheterna att </w:t>
            </w:r>
            <w:r w:rsidR="0015177B">
              <w:t>vara hemma och vårda barn vid allvarlig sjukdom.</w:t>
            </w:r>
          </w:p>
          <w:p w14:paraId="6A8CDF49" w14:textId="395EE197" w:rsidR="00A63ABB" w:rsidRDefault="00A63ABB" w:rsidP="00A215D5">
            <w:pPr>
              <w:tabs>
                <w:tab w:val="left" w:pos="1701"/>
              </w:tabs>
            </w:pPr>
          </w:p>
          <w:p w14:paraId="635225E4" w14:textId="77777777" w:rsidR="000D4B9D" w:rsidRDefault="00A63ABB" w:rsidP="0015177B">
            <w:r w:rsidRPr="00A63ABB">
              <w:t>Kanslichefen informerade om att utskottet</w:t>
            </w:r>
            <w:r w:rsidR="0015177B">
              <w:t>s ledamöter</w:t>
            </w:r>
            <w:r w:rsidRPr="00A63ABB">
              <w:t xml:space="preserve"> är inbjud</w:t>
            </w:r>
            <w:r w:rsidR="0015177B">
              <w:t>na</w:t>
            </w:r>
            <w:r w:rsidRPr="00A63ABB">
              <w:t xml:space="preserve"> att delta vid utrikesutskottets offentliga sammanträde </w:t>
            </w:r>
            <w:r w:rsidR="0015177B">
              <w:t>den 3 november 2025 kl. 14.00-15.30 i Förstakammarsalen</w:t>
            </w:r>
            <w:r w:rsidR="0015177B" w:rsidRPr="00A63ABB">
              <w:t xml:space="preserve"> </w:t>
            </w:r>
            <w:r w:rsidRPr="00A63ABB">
              <w:t xml:space="preserve">där Sveriges EU-kommissionär Jessika Roswall deltar i en offentlig utfrågning om </w:t>
            </w:r>
            <w:r>
              <w:t xml:space="preserve">kommissionens arbetsprogram 2026. </w:t>
            </w:r>
          </w:p>
          <w:p w14:paraId="36E43645" w14:textId="77777777" w:rsidR="0015177B" w:rsidRDefault="0015177B" w:rsidP="0015177B"/>
          <w:p w14:paraId="63702F54" w14:textId="618498BB" w:rsidR="0015177B" w:rsidRPr="0000057C" w:rsidRDefault="0015177B" w:rsidP="0015177B">
            <w:pPr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6A01F15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D4B9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DB5DC41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390E08">
              <w:rPr>
                <w:snapToGrid w:val="0"/>
              </w:rPr>
              <w:t>N</w:t>
            </w:r>
            <w:r w:rsidR="00134762" w:rsidRPr="00390E08">
              <w:rPr>
                <w:snapToGrid w:val="0"/>
              </w:rPr>
              <w:t>ästa sammanträde äg</w:t>
            </w:r>
            <w:r w:rsidRPr="00390E08">
              <w:rPr>
                <w:snapToGrid w:val="0"/>
              </w:rPr>
              <w:t>er</w:t>
            </w:r>
            <w:r w:rsidR="00134762" w:rsidRPr="00390E08">
              <w:rPr>
                <w:snapToGrid w:val="0"/>
              </w:rPr>
              <w:t xml:space="preserve"> </w:t>
            </w:r>
            <w:r w:rsidR="00134762" w:rsidRPr="0000057C">
              <w:rPr>
                <w:snapToGrid w:val="0"/>
              </w:rPr>
              <w:t xml:space="preserve">rum </w:t>
            </w:r>
            <w:r w:rsidR="00DC61EB" w:rsidRPr="0000057C">
              <w:rPr>
                <w:snapToGrid w:val="0"/>
              </w:rPr>
              <w:t>t</w:t>
            </w:r>
            <w:r w:rsidR="000D4B9D" w:rsidRPr="0000057C">
              <w:rPr>
                <w:snapToGrid w:val="0"/>
              </w:rPr>
              <w:t>isdagen</w:t>
            </w:r>
            <w:r w:rsidR="00775F99" w:rsidRPr="0000057C">
              <w:rPr>
                <w:snapToGrid w:val="0"/>
              </w:rPr>
              <w:t xml:space="preserve"> </w:t>
            </w:r>
            <w:r w:rsidR="00134762" w:rsidRPr="0000057C">
              <w:rPr>
                <w:snapToGrid w:val="0"/>
              </w:rPr>
              <w:t>den</w:t>
            </w:r>
            <w:r w:rsidR="00775F99" w:rsidRPr="0000057C">
              <w:rPr>
                <w:snapToGrid w:val="0"/>
              </w:rPr>
              <w:t xml:space="preserve"> </w:t>
            </w:r>
            <w:r w:rsidR="000D4B9D" w:rsidRPr="0000057C">
              <w:rPr>
                <w:snapToGrid w:val="0"/>
              </w:rPr>
              <w:t>4 november</w:t>
            </w:r>
            <w:r w:rsidR="00134762" w:rsidRPr="0000057C">
              <w:rPr>
                <w:snapToGrid w:val="0"/>
              </w:rPr>
              <w:t xml:space="preserve"> 202</w:t>
            </w:r>
            <w:r w:rsidR="002B6C96" w:rsidRPr="0000057C">
              <w:rPr>
                <w:snapToGrid w:val="0"/>
              </w:rPr>
              <w:t>5</w:t>
            </w:r>
            <w:r w:rsidR="00134762" w:rsidRPr="0000057C">
              <w:rPr>
                <w:snapToGrid w:val="0"/>
              </w:rPr>
              <w:t xml:space="preserve"> kl. </w:t>
            </w:r>
            <w:r w:rsidR="00DC61EB" w:rsidRPr="0000057C">
              <w:rPr>
                <w:snapToGrid w:val="0"/>
              </w:rPr>
              <w:t>1</w:t>
            </w:r>
            <w:r w:rsidR="000D4B9D" w:rsidRPr="0000057C">
              <w:rPr>
                <w:snapToGrid w:val="0"/>
              </w:rPr>
              <w:t>1</w:t>
            </w:r>
            <w:r w:rsidR="00DC61EB" w:rsidRPr="0000057C">
              <w:rPr>
                <w:snapToGrid w:val="0"/>
              </w:rPr>
              <w:t>.00</w:t>
            </w:r>
            <w:r w:rsidR="00134762" w:rsidRPr="0000057C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05D0D35" w:rsidR="00134762" w:rsidRPr="00CF4289" w:rsidRDefault="00134762" w:rsidP="00134762">
            <w:pPr>
              <w:tabs>
                <w:tab w:val="left" w:pos="1701"/>
              </w:tabs>
            </w:pPr>
            <w:r w:rsidRPr="00390E08">
              <w:t xml:space="preserve">Justeras den </w:t>
            </w:r>
            <w:r w:rsidR="000D4B9D" w:rsidRPr="0000057C">
              <w:t>4 november</w:t>
            </w:r>
            <w:r w:rsidRPr="0000057C">
              <w:t xml:space="preserve"> 202</w:t>
            </w:r>
            <w:r w:rsidR="002B6C96" w:rsidRPr="0000057C">
              <w:t>5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7D252BF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0D4B9D">
              <w:t>5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D1DA3C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90E08">
              <w:rPr>
                <w:sz w:val="22"/>
              </w:rPr>
              <w:t xml:space="preserve"> </w:t>
            </w:r>
            <w:r w:rsidR="0000057C">
              <w:rPr>
                <w:sz w:val="22"/>
              </w:rPr>
              <w:t>1-2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8A74C8F" w:rsidR="00BE5542" w:rsidRDefault="0000057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  <w:r w:rsidR="00A63ABB">
              <w:rPr>
                <w:sz w:val="22"/>
              </w:rPr>
              <w:t>-7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0506BB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9F2435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E0F2D2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3763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21A5E3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5C11382" w:rsidR="00BE5542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5B161ACC" w:rsidR="00BE5542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78410C5E" w:rsidR="00BE5542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00057C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8319BC5" w:rsidR="00BE5542" w:rsidRPr="001E1FAC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A0EE344" w:rsidR="00BE5542" w:rsidRPr="001E1FAC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2845786" w:rsidR="00BE5542" w:rsidRPr="001E1FAC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23195FB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41A4E9D2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5A1EA6BD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0D8F84A" w:rsidR="00BE5542" w:rsidRPr="00E70A95" w:rsidRDefault="0050664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1353879E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EAAFAB9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64EF92A0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06866C2D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0617874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55D8E88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DF0C187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2656CDB0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7D5D6C2A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483D4750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6B1DA0B7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040B8165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71E597DC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6AAB8D21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486FB62A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FFFBDEC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5252268B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00AC4520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125C8E5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49D907E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BE48442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25620F8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3B643DB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198E1F2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BBCFE21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38B2DB8D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120B1D7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3C6DEEFC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409D941A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2F1FE93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00057C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8C006E0" w:rsidR="00BE5542" w:rsidRPr="00E01F81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60761FD3" w:rsidR="00BE5542" w:rsidRPr="00E01F81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78478827" w:rsidR="00BE5542" w:rsidRPr="00E01F81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9D47F11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5B21128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81B71CA" w:rsidR="00BE5542" w:rsidRPr="00E70A95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265F8675" w:rsidR="00BE5542" w:rsidRPr="00E70A95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6B3F30C8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3FE91837" w:rsidR="00BE5542" w:rsidRPr="0078232D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9B5F632" w:rsidR="00BE5542" w:rsidRPr="0078232D" w:rsidRDefault="0000057C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23F6928" w:rsidR="00BE5542" w:rsidRPr="0078232D" w:rsidRDefault="00BE5542" w:rsidP="008649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07620688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0E7DB3A9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044820BE" w:rsidR="00BE5542" w:rsidRDefault="002E3F3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FB4E079" w:rsidR="00BE5542" w:rsidRDefault="0017633D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C52DAE8" w:rsidR="00BE5542" w:rsidRPr="0078232D" w:rsidRDefault="0000057C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037B8AAF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1385D240" w:rsidR="00BE5542" w:rsidRPr="00BB38A5" w:rsidRDefault="00B666EA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7A5B8A">
              <w:rPr>
                <w:szCs w:val="22"/>
                <w:lang w:val="en-GB" w:eastAsia="en-US"/>
              </w:rPr>
              <w:t>Palmstierna</w:t>
            </w:r>
            <w:proofErr w:type="spellEnd"/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04821999" w:rsidR="00BE5542" w:rsidRDefault="005A34A3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</w:t>
            </w:r>
            <w:r w:rsidR="00BE5542"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057C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B9D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3B7E"/>
    <w:rsid w:val="00134762"/>
    <w:rsid w:val="001402A7"/>
    <w:rsid w:val="00140387"/>
    <w:rsid w:val="00144FCB"/>
    <w:rsid w:val="001507C0"/>
    <w:rsid w:val="0015177B"/>
    <w:rsid w:val="001522CE"/>
    <w:rsid w:val="00161AA6"/>
    <w:rsid w:val="001631CE"/>
    <w:rsid w:val="001651F3"/>
    <w:rsid w:val="0017633D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3841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E3F32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0E08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A27C4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0664A"/>
    <w:rsid w:val="005108E6"/>
    <w:rsid w:val="00511E86"/>
    <w:rsid w:val="00517E7E"/>
    <w:rsid w:val="005300FA"/>
    <w:rsid w:val="00533D68"/>
    <w:rsid w:val="00536455"/>
    <w:rsid w:val="00540AE9"/>
    <w:rsid w:val="00545A68"/>
    <w:rsid w:val="00555EB7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A34A3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23B5"/>
    <w:rsid w:val="00614540"/>
    <w:rsid w:val="00614844"/>
    <w:rsid w:val="006150AA"/>
    <w:rsid w:val="006250B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5F99"/>
    <w:rsid w:val="00780720"/>
    <w:rsid w:val="00785299"/>
    <w:rsid w:val="0078561B"/>
    <w:rsid w:val="007927E0"/>
    <w:rsid w:val="00793026"/>
    <w:rsid w:val="007B4ADD"/>
    <w:rsid w:val="007D23BB"/>
    <w:rsid w:val="007D2629"/>
    <w:rsid w:val="007E4B5A"/>
    <w:rsid w:val="007F2EDA"/>
    <w:rsid w:val="007F6B0D"/>
    <w:rsid w:val="00801327"/>
    <w:rsid w:val="00815B5B"/>
    <w:rsid w:val="00820AC7"/>
    <w:rsid w:val="00834B38"/>
    <w:rsid w:val="00835DF4"/>
    <w:rsid w:val="008378F7"/>
    <w:rsid w:val="008557FA"/>
    <w:rsid w:val="0086262B"/>
    <w:rsid w:val="00864908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8F6AA4"/>
    <w:rsid w:val="00902858"/>
    <w:rsid w:val="00904890"/>
    <w:rsid w:val="00906C2D"/>
    <w:rsid w:val="00910007"/>
    <w:rsid w:val="00915674"/>
    <w:rsid w:val="00920E96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15D5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63ABB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2177"/>
    <w:rsid w:val="00B64A91"/>
    <w:rsid w:val="00B666EA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87DD2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3405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C61EB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7A94"/>
    <w:rsid w:val="00F46F5A"/>
    <w:rsid w:val="00F70370"/>
    <w:rsid w:val="00F93B25"/>
    <w:rsid w:val="00F946D4"/>
    <w:rsid w:val="00F968D3"/>
    <w:rsid w:val="00FA1DE1"/>
    <w:rsid w:val="00FA3819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A215D5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451</TotalTime>
  <Pages>4</Pages>
  <Words>427</Words>
  <Characters>3120</Characters>
  <Application>Microsoft Office Word</Application>
  <DocSecurity>0</DocSecurity>
  <Lines>1040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24</cp:revision>
  <cp:lastPrinted>2024-01-08T12:27:00Z</cp:lastPrinted>
  <dcterms:created xsi:type="dcterms:W3CDTF">2025-07-15T14:00:00Z</dcterms:created>
  <dcterms:modified xsi:type="dcterms:W3CDTF">2025-10-30T12:07:00Z</dcterms:modified>
</cp:coreProperties>
</file>