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045" w:rsidRDefault="00EE2E2B" w14:paraId="6495EBD3" w14:textId="77777777">
      <w:pPr>
        <w:pStyle w:val="RubrikFrslagTIllRiksdagsbeslut"/>
      </w:pPr>
      <w:sdt>
        <w:sdtPr>
          <w:alias w:val="CC_Boilerplate_4"/>
          <w:tag w:val="CC_Boilerplate_4"/>
          <w:id w:val="-1644581176"/>
          <w:lock w:val="sdtContentLocked"/>
          <w:placeholder>
            <w:docPart w:val="9E707ED6BCD34A7F8029088DFAD8872A"/>
          </w:placeholder>
          <w:text/>
        </w:sdtPr>
        <w:sdtEndPr/>
        <w:sdtContent>
          <w:r w:rsidRPr="009B062B" w:rsidR="00AF30DD">
            <w:t>Förslag till riksdagsbeslut</w:t>
          </w:r>
        </w:sdtContent>
      </w:sdt>
      <w:bookmarkEnd w:id="0"/>
      <w:bookmarkEnd w:id="1"/>
    </w:p>
    <w:sdt>
      <w:sdtPr>
        <w:alias w:val="Yrkande 1"/>
        <w:tag w:val="9568fabf-9e87-44e6-b256-2ba76ccf4a98"/>
        <w:id w:val="416211399"/>
        <w:lock w:val="sdtLocked"/>
      </w:sdtPr>
      <w:sdtEndPr/>
      <w:sdtContent>
        <w:p w:rsidR="00D02797" w:rsidRDefault="0039000A" w14:paraId="0344C7A1" w14:textId="77777777">
          <w:pPr>
            <w:pStyle w:val="Frslagstext"/>
            <w:numPr>
              <w:ilvl w:val="0"/>
              <w:numId w:val="0"/>
            </w:numPr>
          </w:pPr>
          <w:r>
            <w:t>Riksdagen ställer sig bakom det som anförs i motionen om ett nationellt förbud mot återkommande och institutionaliserade böneutrop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FC7804DCE49C29B7A57DC180E7667"/>
        </w:placeholder>
        <w:text/>
      </w:sdtPr>
      <w:sdtEndPr/>
      <w:sdtContent>
        <w:p w:rsidRPr="009B062B" w:rsidR="006D79C9" w:rsidP="00333E95" w:rsidRDefault="006D79C9" w14:paraId="137F351A" w14:textId="77777777">
          <w:pPr>
            <w:pStyle w:val="Rubrik1"/>
          </w:pPr>
          <w:r>
            <w:t>Motivering</w:t>
          </w:r>
        </w:p>
      </w:sdtContent>
    </w:sdt>
    <w:bookmarkEnd w:displacedByCustomXml="prev" w:id="3"/>
    <w:bookmarkEnd w:displacedByCustomXml="prev" w:id="4"/>
    <w:p w:rsidR="00F84CEC" w:rsidP="0039640A" w:rsidRDefault="00F84CEC" w14:paraId="612C4934" w14:textId="1302D325">
      <w:pPr>
        <w:pStyle w:val="Normalutanindragellerluft"/>
      </w:pPr>
      <w:r>
        <w:t>Religionsfriheten är en rättighet som tillkommer alla människor och ska därför vara grundlagsfäst. Rätten till religionsfrihet får däremot inte begränsa andras rätt till frihet. Människor i Sverige ska inte behöva höra regelbundna böneutrop när man vistas hemma, eller ute i sitt eget bostadsområde. Man ska kunna välja att avstå från att återkommande mötas av den sortens religiösa trosbekännelser och påtryckningar.</w:t>
      </w:r>
    </w:p>
    <w:p w:rsidR="00F84CEC" w:rsidP="0039640A" w:rsidRDefault="00F84CEC" w14:paraId="7B014C1E" w14:textId="77777777">
      <w:r>
        <w:t xml:space="preserve">De institutionaliserade muslimska böneutropen som regelbundet ropas ut över bostadsområden förekommer idag i Fittja, Karlskrona och Växjö. Böneutropen har försvarats med hänvisningar till religionsfriheten, men de allra flesta moskéer i Sverige ansöker inte om offentliga böneutrop och religionsfriheten är inte ett skäl att tvinga andra människor att lyssna till dessa religiösa proklamationer, som driver segregation och banar väg för islamismen i Sverige. Många människor som flytt till Sverige har </w:t>
      </w:r>
      <w:r w:rsidRPr="0039640A">
        <w:rPr>
          <w:spacing w:val="-1"/>
        </w:rPr>
        <w:t>lämnat sina hemländer för att slippa religiöst förtryck. För dessa människor är muslimska</w:t>
      </w:r>
      <w:r>
        <w:t xml:space="preserve"> böneutrop inte ett uttryck för tolerans utan för motsatsen.</w:t>
      </w:r>
    </w:p>
    <w:p w:rsidR="00F84CEC" w:rsidP="0039640A" w:rsidRDefault="00F84CEC" w14:paraId="7BD2213E" w14:textId="2647C0BF">
      <w:r>
        <w:t xml:space="preserve">Böneutropet är delvis en kallelse till bön, men till skillnad från exempelvis den svenska traditionen av ljud från klockor, vilket är en självklar del av vårt samhälle, så är det muslimska böneutropet också en trosbekännelse. Böneutropet rymmer bl.a. formuleringen Allah är störst. Det finns ingen gud utom Allah. Detta ropas ut över hela bostadsområden eller stadsdelar </w:t>
      </w:r>
      <w:r w:rsidR="0039000A">
        <w:t>i</w:t>
      </w:r>
      <w:r>
        <w:t xml:space="preserve"> syfte att visa att folket i staden tillhör en viss religion, dvs. islam.</w:t>
      </w:r>
    </w:p>
    <w:p w:rsidR="00F84CEC" w:rsidP="0039640A" w:rsidRDefault="00F84CEC" w14:paraId="47523B96" w14:textId="387FD2D8">
      <w:r>
        <w:t>Det finns en uppenbar</w:t>
      </w:r>
      <w:r w:rsidR="0039000A">
        <w:t>t</w:t>
      </w:r>
      <w:r>
        <w:t xml:space="preserve"> stor risk att svenskar som är kristna, judar eller icke-troende kommer att flytta bort ifrån områden där det regelbundet ropas ut muslimska trosbekännelser i högtalare över bostadsområdet. Tillåter vi att regelbundna och </w:t>
      </w:r>
      <w:r>
        <w:lastRenderedPageBreak/>
        <w:t>institutionaliserade böneutrop ropas ut över våra bostadsområden, eller hela stadsdelar, så kan vi därför vara säkra på att segregationen förvärras.</w:t>
      </w:r>
    </w:p>
    <w:p w:rsidR="00F84CEC" w:rsidP="0039640A" w:rsidRDefault="00F84CEC" w14:paraId="38C4D145" w14:textId="5096DC33">
      <w:r>
        <w:t>Det finns gott om krafter i Sverige som inte alls arbetar för integration och samhälls</w:t>
      </w:r>
      <w:r w:rsidR="0039640A">
        <w:softHyphen/>
      </w:r>
      <w:r>
        <w:t>gemenskap. Islamister har separatism, segregation och växande parallellsamhällen som mål för att växa successivt och ta kontroll över område efter område, och stadsdel efter stadsdel.</w:t>
      </w:r>
    </w:p>
    <w:p w:rsidR="00F84CEC" w:rsidP="0039640A" w:rsidRDefault="00F84CEC" w14:paraId="719D0D7E" w14:textId="25DCB20E">
      <w:r>
        <w:t>Att sätta stopp för återkommande och institutionaliserade böneutrop från religiösa byggnader är därför inte ett försök att begränsa religionsfriheten. Det handlar istället om att bevara friheten för medborgarna, värna samhällsgemenskapen och motverka ett alltmer segregerat samhälle.</w:t>
      </w:r>
    </w:p>
    <w:p w:rsidR="00BB6339" w:rsidP="0039640A" w:rsidRDefault="00F84CEC" w14:paraId="2A6748CE" w14:textId="7402E543">
      <w:r>
        <w:t xml:space="preserve">Mot bakgrund av detta föreslås att Sveriges riksdag ställer sig bakom att </w:t>
      </w:r>
      <w:r w:rsidR="0039000A">
        <w:t xml:space="preserve">man bör </w:t>
      </w:r>
      <w:r>
        <w:t xml:space="preserve">se över relevant lagstiftning för </w:t>
      </w:r>
      <w:r w:rsidR="0039000A">
        <w:t xml:space="preserve">att </w:t>
      </w:r>
      <w:r>
        <w:t>genom ett förbud säkerställa möjligheten att stoppa regelbundna och institutionaliserade offentliga böneutrop.</w:t>
      </w:r>
    </w:p>
    <w:sdt>
      <w:sdtPr>
        <w:rPr>
          <w:i/>
          <w:noProof/>
        </w:rPr>
        <w:alias w:val="CC_Underskrifter"/>
        <w:tag w:val="CC_Underskrifter"/>
        <w:id w:val="583496634"/>
        <w:lock w:val="sdtContentLocked"/>
        <w:placeholder>
          <w:docPart w:val="786A844419244EFC85516021132BF6FD"/>
        </w:placeholder>
      </w:sdtPr>
      <w:sdtEndPr>
        <w:rPr>
          <w:i w:val="0"/>
          <w:noProof w:val="0"/>
        </w:rPr>
      </w:sdtEndPr>
      <w:sdtContent>
        <w:p w:rsidR="002D4045" w:rsidP="002D4045" w:rsidRDefault="002D4045" w14:paraId="15216B03" w14:textId="77777777"/>
        <w:p w:rsidRPr="008E0FE2" w:rsidR="002D4045" w:rsidP="002D4045" w:rsidRDefault="00EE2E2B" w14:paraId="583A407A" w14:textId="4018067F"/>
      </w:sdtContent>
    </w:sdt>
    <w:tbl>
      <w:tblPr>
        <w:tblW w:w="5000" w:type="pct"/>
        <w:tblLook w:val="04A0" w:firstRow="1" w:lastRow="0" w:firstColumn="1" w:lastColumn="0" w:noHBand="0" w:noVBand="1"/>
        <w:tblCaption w:val="underskrifter"/>
      </w:tblPr>
      <w:tblGrid>
        <w:gridCol w:w="4252"/>
        <w:gridCol w:w="4252"/>
      </w:tblGrid>
      <w:tr w:rsidR="00D02797" w14:paraId="23945A63" w14:textId="77777777">
        <w:trPr>
          <w:cantSplit/>
        </w:trPr>
        <w:tc>
          <w:tcPr>
            <w:tcW w:w="50" w:type="pct"/>
            <w:vAlign w:val="bottom"/>
          </w:tcPr>
          <w:p w:rsidR="00D02797" w:rsidRDefault="0039000A" w14:paraId="7C417ED8" w14:textId="77777777">
            <w:pPr>
              <w:pStyle w:val="Underskrifter"/>
              <w:spacing w:after="0"/>
            </w:pPr>
            <w:r>
              <w:t>Christian Carlsson (KD)</w:t>
            </w:r>
          </w:p>
        </w:tc>
        <w:tc>
          <w:tcPr>
            <w:tcW w:w="50" w:type="pct"/>
            <w:vAlign w:val="bottom"/>
          </w:tcPr>
          <w:p w:rsidR="00D02797" w:rsidRDefault="00D02797" w14:paraId="77AC2F02" w14:textId="77777777">
            <w:pPr>
              <w:pStyle w:val="Underskrifter"/>
              <w:spacing w:after="0"/>
            </w:pPr>
          </w:p>
        </w:tc>
      </w:tr>
    </w:tbl>
    <w:p w:rsidRPr="008E0FE2" w:rsidR="004801AC" w:rsidP="002D4045" w:rsidRDefault="004801AC" w14:paraId="38873651" w14:textId="4DC86DD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4C0" w14:textId="77777777" w:rsidR="00F84CEC" w:rsidRDefault="00F84CEC" w:rsidP="000C1CAD">
      <w:pPr>
        <w:spacing w:line="240" w:lineRule="auto"/>
      </w:pPr>
      <w:r>
        <w:separator/>
      </w:r>
    </w:p>
  </w:endnote>
  <w:endnote w:type="continuationSeparator" w:id="0">
    <w:p w14:paraId="482E54DC" w14:textId="77777777" w:rsidR="00F84CEC" w:rsidRDefault="00F8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8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FC1" w14:textId="2CA8A7C0" w:rsidR="00262EA3" w:rsidRPr="002D4045" w:rsidRDefault="00262EA3" w:rsidP="002D40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21AC" w14:textId="77777777" w:rsidR="00F84CEC" w:rsidRDefault="00F84CEC" w:rsidP="000C1CAD">
      <w:pPr>
        <w:spacing w:line="240" w:lineRule="auto"/>
      </w:pPr>
      <w:r>
        <w:separator/>
      </w:r>
    </w:p>
  </w:footnote>
  <w:footnote w:type="continuationSeparator" w:id="0">
    <w:p w14:paraId="0020EA62" w14:textId="77777777" w:rsidR="00F84CEC" w:rsidRDefault="00F84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1654E" wp14:editId="20981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473DE" w14:textId="23C85542" w:rsidR="00262EA3" w:rsidRDefault="00EE2E2B" w:rsidP="008103B5">
                          <w:pPr>
                            <w:jc w:val="right"/>
                          </w:pPr>
                          <w:sdt>
                            <w:sdtPr>
                              <w:alias w:val="CC_Noformat_Partikod"/>
                              <w:tag w:val="CC_Noformat_Partikod"/>
                              <w:id w:val="-53464382"/>
                              <w:text/>
                            </w:sdtPr>
                            <w:sdtEndPr/>
                            <w:sdtContent>
                              <w:r w:rsidR="00F84CE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165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473DE" w14:textId="23C85542" w:rsidR="00262EA3" w:rsidRDefault="00EE2E2B" w:rsidP="008103B5">
                    <w:pPr>
                      <w:jc w:val="right"/>
                    </w:pPr>
                    <w:sdt>
                      <w:sdtPr>
                        <w:alias w:val="CC_Noformat_Partikod"/>
                        <w:tag w:val="CC_Noformat_Partikod"/>
                        <w:id w:val="-53464382"/>
                        <w:text/>
                      </w:sdtPr>
                      <w:sdtEndPr/>
                      <w:sdtContent>
                        <w:r w:rsidR="00F84CE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98E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AC39" w14:textId="77777777" w:rsidR="00262EA3" w:rsidRDefault="00262EA3" w:rsidP="008563AC">
    <w:pPr>
      <w:jc w:val="right"/>
    </w:pPr>
  </w:p>
  <w:p w14:paraId="056DC8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2D9C" w14:textId="77777777" w:rsidR="00262EA3" w:rsidRDefault="00EE2E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66211C" wp14:editId="3A10DE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49516" w14:textId="3B3558DC" w:rsidR="00262EA3" w:rsidRDefault="00EE2E2B" w:rsidP="00A314CF">
    <w:pPr>
      <w:pStyle w:val="FSHNormal"/>
      <w:spacing w:before="40"/>
    </w:pPr>
    <w:sdt>
      <w:sdtPr>
        <w:alias w:val="CC_Noformat_Motionstyp"/>
        <w:tag w:val="CC_Noformat_Motionstyp"/>
        <w:id w:val="1162973129"/>
        <w:lock w:val="sdtContentLocked"/>
        <w15:appearance w15:val="hidden"/>
        <w:text/>
      </w:sdtPr>
      <w:sdtEndPr/>
      <w:sdtContent>
        <w:r w:rsidR="002D4045">
          <w:t>Enskild motion</w:t>
        </w:r>
      </w:sdtContent>
    </w:sdt>
    <w:r w:rsidR="00821B36">
      <w:t xml:space="preserve"> </w:t>
    </w:r>
    <w:sdt>
      <w:sdtPr>
        <w:alias w:val="CC_Noformat_Partikod"/>
        <w:tag w:val="CC_Noformat_Partikod"/>
        <w:id w:val="1471015553"/>
        <w:text/>
      </w:sdtPr>
      <w:sdtEndPr/>
      <w:sdtContent>
        <w:r w:rsidR="00F84CEC">
          <w:t>KD</w:t>
        </w:r>
      </w:sdtContent>
    </w:sdt>
    <w:sdt>
      <w:sdtPr>
        <w:alias w:val="CC_Noformat_Partinummer"/>
        <w:tag w:val="CC_Noformat_Partinummer"/>
        <w:id w:val="-2014525982"/>
        <w:showingPlcHdr/>
        <w:text/>
      </w:sdtPr>
      <w:sdtEndPr/>
      <w:sdtContent>
        <w:r w:rsidR="00821B36">
          <w:t xml:space="preserve"> </w:t>
        </w:r>
      </w:sdtContent>
    </w:sdt>
  </w:p>
  <w:p w14:paraId="2AF8378C" w14:textId="77777777" w:rsidR="00262EA3" w:rsidRPr="008227B3" w:rsidRDefault="00EE2E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77C570" w14:textId="37B024D7" w:rsidR="00262EA3" w:rsidRPr="008227B3" w:rsidRDefault="00EE2E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0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045">
          <w:t>:1180</w:t>
        </w:r>
      </w:sdtContent>
    </w:sdt>
  </w:p>
  <w:p w14:paraId="00DE096C" w14:textId="549F012A" w:rsidR="00262EA3" w:rsidRDefault="00EE2E2B" w:rsidP="00E03A3D">
    <w:pPr>
      <w:pStyle w:val="Motionr"/>
    </w:pPr>
    <w:sdt>
      <w:sdtPr>
        <w:alias w:val="CC_Noformat_Avtext"/>
        <w:tag w:val="CC_Noformat_Avtext"/>
        <w:id w:val="-2020768203"/>
        <w:lock w:val="sdtContentLocked"/>
        <w15:appearance w15:val="hidden"/>
        <w:text/>
      </w:sdtPr>
      <w:sdtEndPr/>
      <w:sdtContent>
        <w:r w:rsidR="002D4045">
          <w:t>av Christian Carlsson (KD)</w:t>
        </w:r>
      </w:sdtContent>
    </w:sdt>
  </w:p>
  <w:sdt>
    <w:sdtPr>
      <w:alias w:val="CC_Noformat_Rubtext"/>
      <w:tag w:val="CC_Noformat_Rubtext"/>
      <w:id w:val="-218060500"/>
      <w:lock w:val="sdtLocked"/>
      <w:text/>
    </w:sdtPr>
    <w:sdtEndPr/>
    <w:sdtContent>
      <w:p w14:paraId="611C1C65" w14:textId="3B9C4DF4" w:rsidR="00262EA3" w:rsidRDefault="00F84CEC" w:rsidP="00283E0F">
        <w:pPr>
          <w:pStyle w:val="FSHRub2"/>
        </w:pPr>
        <w:r>
          <w:t>Förbud mot offentliga böneutrop</w:t>
        </w:r>
      </w:p>
    </w:sdtContent>
  </w:sdt>
  <w:sdt>
    <w:sdtPr>
      <w:alias w:val="CC_Boilerplate_3"/>
      <w:tag w:val="CC_Boilerplate_3"/>
      <w:id w:val="1606463544"/>
      <w:lock w:val="sdtContentLocked"/>
      <w15:appearance w15:val="hidden"/>
      <w:text w:multiLine="1"/>
    </w:sdtPr>
    <w:sdtEndPr/>
    <w:sdtContent>
      <w:p w14:paraId="0E7A36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84C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63"/>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33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00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40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E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797"/>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2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CE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89F55"/>
  <w15:chartTrackingRefBased/>
  <w15:docId w15:val="{5A3ADCD4-6C73-4B2C-A622-7895916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07ED6BCD34A7F8029088DFAD8872A"/>
        <w:category>
          <w:name w:val="Allmänt"/>
          <w:gallery w:val="placeholder"/>
        </w:category>
        <w:types>
          <w:type w:val="bbPlcHdr"/>
        </w:types>
        <w:behaviors>
          <w:behavior w:val="content"/>
        </w:behaviors>
        <w:guid w:val="{8525FFCB-4E4A-4533-B44A-79A7C813565D}"/>
      </w:docPartPr>
      <w:docPartBody>
        <w:p w:rsidR="00176857" w:rsidRDefault="00176857">
          <w:pPr>
            <w:pStyle w:val="9E707ED6BCD34A7F8029088DFAD8872A"/>
          </w:pPr>
          <w:r w:rsidRPr="005A0A93">
            <w:rPr>
              <w:rStyle w:val="Platshllartext"/>
            </w:rPr>
            <w:t>Förslag till riksdagsbeslut</w:t>
          </w:r>
        </w:p>
      </w:docPartBody>
    </w:docPart>
    <w:docPart>
      <w:docPartPr>
        <w:name w:val="62AFC7804DCE49C29B7A57DC180E7667"/>
        <w:category>
          <w:name w:val="Allmänt"/>
          <w:gallery w:val="placeholder"/>
        </w:category>
        <w:types>
          <w:type w:val="bbPlcHdr"/>
        </w:types>
        <w:behaviors>
          <w:behavior w:val="content"/>
        </w:behaviors>
        <w:guid w:val="{5E694AEC-084A-409A-880E-46450897B390}"/>
      </w:docPartPr>
      <w:docPartBody>
        <w:p w:rsidR="00176857" w:rsidRDefault="00176857">
          <w:pPr>
            <w:pStyle w:val="62AFC7804DCE49C29B7A57DC180E7667"/>
          </w:pPr>
          <w:r w:rsidRPr="005A0A93">
            <w:rPr>
              <w:rStyle w:val="Platshllartext"/>
            </w:rPr>
            <w:t>Motivering</w:t>
          </w:r>
        </w:p>
      </w:docPartBody>
    </w:docPart>
    <w:docPart>
      <w:docPartPr>
        <w:name w:val="786A844419244EFC85516021132BF6FD"/>
        <w:category>
          <w:name w:val="Allmänt"/>
          <w:gallery w:val="placeholder"/>
        </w:category>
        <w:types>
          <w:type w:val="bbPlcHdr"/>
        </w:types>
        <w:behaviors>
          <w:behavior w:val="content"/>
        </w:behaviors>
        <w:guid w:val="{9B29B8E4-AD14-4026-9EE2-D7DC56CFDCD1}"/>
      </w:docPartPr>
      <w:docPartBody>
        <w:p w:rsidR="000B7F83" w:rsidRDefault="000B7F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7"/>
    <w:rsid w:val="000B7F83"/>
    <w:rsid w:val="00176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07ED6BCD34A7F8029088DFAD8872A">
    <w:name w:val="9E707ED6BCD34A7F8029088DFAD8872A"/>
  </w:style>
  <w:style w:type="paragraph" w:customStyle="1" w:styleId="62AFC7804DCE49C29B7A57DC180E7667">
    <w:name w:val="62AFC7804DCE49C29B7A57DC180E7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9F380-0248-4190-ADD1-79332424CB48}"/>
</file>

<file path=customXml/itemProps2.xml><?xml version="1.0" encoding="utf-8"?>
<ds:datastoreItem xmlns:ds="http://schemas.openxmlformats.org/officeDocument/2006/customXml" ds:itemID="{9932DC88-52FB-44DC-A39B-CCB88AE20BE7}"/>
</file>

<file path=customXml/itemProps3.xml><?xml version="1.0" encoding="utf-8"?>
<ds:datastoreItem xmlns:ds="http://schemas.openxmlformats.org/officeDocument/2006/customXml" ds:itemID="{7EEC6D9B-300B-4198-AD3B-B99FF3943AB7}"/>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2526</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