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2339A" w:rsidRDefault="006E04A4">
      <w:pPr>
        <w:pStyle w:val="Dokumentbeteckning"/>
        <w:rPr>
          <w:u w:val="single"/>
        </w:rPr>
      </w:pPr>
      <w:r w:rsidRPr="00C2339A">
        <w:fldChar w:fldCharType="begin" w:fldLock="1"/>
      </w:r>
      <w:r w:rsidRPr="00C2339A">
        <w:instrText xml:space="preserve"> DOCPROPERTY "DocumentYear" </w:instrText>
      </w:r>
      <w:r w:rsidRPr="00C2339A">
        <w:fldChar w:fldCharType="separate"/>
      </w:r>
      <w:r w:rsidR="00446FB2" w:rsidRPr="00C2339A">
        <w:t>2009/10</w:t>
      </w:r>
      <w:r w:rsidRPr="00C2339A">
        <w:fldChar w:fldCharType="end"/>
      </w:r>
      <w:r w:rsidRPr="00C2339A">
        <w:t>:</w:t>
      </w:r>
      <w:r w:rsidRPr="00C2339A">
        <w:fldChar w:fldCharType="begin" w:fldLock="1"/>
      </w:r>
      <w:r w:rsidRPr="00C2339A">
        <w:instrText xml:space="preserve"> DOCPROPERTY "DocumentNumber" </w:instrText>
      </w:r>
      <w:r w:rsidRPr="00C2339A">
        <w:fldChar w:fldCharType="separate"/>
      </w:r>
      <w:r w:rsidR="00446FB2" w:rsidRPr="00C2339A">
        <w:t>127</w:t>
      </w:r>
      <w:r w:rsidRPr="00C2339A">
        <w:fldChar w:fldCharType="end"/>
      </w:r>
    </w:p>
    <w:p w:rsidR="006E04A4" w:rsidRPr="00C2339A" w:rsidRDefault="006E04A4">
      <w:pPr>
        <w:pStyle w:val="Datum"/>
        <w:outlineLvl w:val="0"/>
      </w:pPr>
      <w:r w:rsidRPr="00C2339A">
        <w:fldChar w:fldCharType="begin" w:fldLock="1"/>
      </w:r>
      <w:r w:rsidRPr="00C2339A">
        <w:instrText xml:space="preserve"> DOCPROPERTY "DocumentDate" </w:instrText>
      </w:r>
      <w:r w:rsidRPr="00C2339A">
        <w:fldChar w:fldCharType="separate"/>
      </w:r>
      <w:r w:rsidR="00446FB2" w:rsidRPr="00C2339A">
        <w:t>Torsdagen den 27 maj 2010</w:t>
      </w:r>
      <w:r w:rsidRPr="00C2339A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2339A" w:rsidTr="00B87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2339A" w:rsidRDefault="00235E44">
            <w:pPr>
              <w:pStyle w:val="Plenum"/>
              <w:tabs>
                <w:tab w:val="clear" w:pos="1418"/>
              </w:tabs>
            </w:pPr>
            <w:r w:rsidRPr="00C2339A">
              <w:t>Kl.</w:t>
            </w:r>
          </w:p>
        </w:tc>
        <w:tc>
          <w:tcPr>
            <w:tcW w:w="851" w:type="dxa"/>
          </w:tcPr>
          <w:p w:rsidR="006E04A4" w:rsidRPr="00C2339A" w:rsidRDefault="00235E4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2339A">
              <w:t>12.00</w:t>
            </w:r>
          </w:p>
        </w:tc>
        <w:tc>
          <w:tcPr>
            <w:tcW w:w="397" w:type="dxa"/>
          </w:tcPr>
          <w:p w:rsidR="006E04A4" w:rsidRPr="00C2339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2339A" w:rsidRDefault="00B87F19">
            <w:pPr>
              <w:pStyle w:val="Plenum"/>
              <w:tabs>
                <w:tab w:val="clear" w:pos="1418"/>
              </w:tabs>
              <w:ind w:right="1"/>
            </w:pPr>
            <w:r w:rsidRPr="00C2339A">
              <w:t>Arbetsplenum</w:t>
            </w:r>
          </w:p>
        </w:tc>
      </w:tr>
      <w:tr w:rsidR="00235E44" w:rsidRPr="00C2339A" w:rsidTr="00B87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35E44" w:rsidRPr="00C2339A" w:rsidRDefault="00235E4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35E44" w:rsidRPr="00C2339A" w:rsidRDefault="00235E44">
            <w:pPr>
              <w:pStyle w:val="Plenum"/>
              <w:tabs>
                <w:tab w:val="clear" w:pos="1418"/>
              </w:tabs>
              <w:jc w:val="right"/>
            </w:pPr>
            <w:r w:rsidRPr="00C2339A">
              <w:t>14.00</w:t>
            </w:r>
          </w:p>
        </w:tc>
        <w:tc>
          <w:tcPr>
            <w:tcW w:w="397" w:type="dxa"/>
          </w:tcPr>
          <w:p w:rsidR="00235E44" w:rsidRPr="00C2339A" w:rsidRDefault="00235E4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35E44" w:rsidRPr="00C2339A" w:rsidRDefault="00235E44">
            <w:pPr>
              <w:pStyle w:val="Plenum"/>
              <w:tabs>
                <w:tab w:val="clear" w:pos="1418"/>
              </w:tabs>
              <w:ind w:right="1"/>
            </w:pPr>
            <w:r w:rsidRPr="00C2339A">
              <w:t>Frågestund</w:t>
            </w:r>
          </w:p>
        </w:tc>
      </w:tr>
      <w:tr w:rsidR="00235E44" w:rsidRPr="00C2339A" w:rsidTr="00B87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35E44" w:rsidRPr="00C2339A" w:rsidRDefault="00235E4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35E44" w:rsidRPr="00C2339A" w:rsidRDefault="00235E44">
            <w:pPr>
              <w:pStyle w:val="Plenum"/>
              <w:tabs>
                <w:tab w:val="clear" w:pos="1418"/>
              </w:tabs>
              <w:jc w:val="right"/>
            </w:pPr>
            <w:r w:rsidRPr="00C2339A">
              <w:t>16.00</w:t>
            </w:r>
          </w:p>
        </w:tc>
        <w:tc>
          <w:tcPr>
            <w:tcW w:w="397" w:type="dxa"/>
          </w:tcPr>
          <w:p w:rsidR="00235E44" w:rsidRPr="00C2339A" w:rsidRDefault="00235E4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35E44" w:rsidRPr="00C2339A" w:rsidRDefault="00235E44">
            <w:pPr>
              <w:pStyle w:val="Plenum"/>
              <w:tabs>
                <w:tab w:val="clear" w:pos="1418"/>
              </w:tabs>
              <w:ind w:right="1"/>
            </w:pPr>
            <w:r w:rsidRPr="00C2339A">
              <w:t>Votering</w:t>
            </w:r>
          </w:p>
        </w:tc>
      </w:tr>
    </w:tbl>
    <w:p w:rsidR="006E04A4" w:rsidRPr="00C2339A" w:rsidRDefault="006E04A4">
      <w:pPr>
        <w:pStyle w:val="StreckLngt"/>
      </w:pPr>
      <w:r w:rsidRPr="00C2339A">
        <w:tab/>
      </w:r>
    </w:p>
    <w:p w:rsidR="00FE5BB9" w:rsidRPr="00C2339A" w:rsidRDefault="00FE5BB9" w:rsidP="003675A0">
      <w:pPr>
        <w:pStyle w:val="Blankrad"/>
      </w:pPr>
      <w:r w:rsidRPr="00C233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5BB9" w:rsidRPr="00C2339A" w:rsidTr="00A15A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5BB9" w:rsidRPr="00C2339A" w:rsidRDefault="00FE5BB9" w:rsidP="00A15AC7">
            <w:pPr>
              <w:pStyle w:val="HuvudrubrikFlisteNr"/>
            </w:pPr>
          </w:p>
        </w:tc>
        <w:tc>
          <w:tcPr>
            <w:tcW w:w="6237" w:type="dxa"/>
          </w:tcPr>
          <w:p w:rsidR="00FE5BB9" w:rsidRPr="00C2339A" w:rsidRDefault="00FE5BB9" w:rsidP="00A15AC7">
            <w:pPr>
              <w:pStyle w:val="HuvudrubrikEnsam"/>
            </w:pPr>
            <w:r w:rsidRPr="00C2339A">
              <w:t>Justering av protokoll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pStyle w:val="HuvudrubrikKolumn3"/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5BB9" w:rsidRPr="00C2339A" w:rsidRDefault="00FE5BB9" w:rsidP="00A15AC7">
            <w:pPr>
              <w:pStyle w:val="FlistaNrText"/>
            </w:pPr>
          </w:p>
        </w:tc>
        <w:tc>
          <w:tcPr>
            <w:tcW w:w="6237" w:type="dxa"/>
          </w:tcPr>
          <w:p w:rsidR="00FE5BB9" w:rsidRPr="00C2339A" w:rsidRDefault="00FE5BB9" w:rsidP="00A15AC7">
            <w:r w:rsidRPr="00C2339A">
              <w:t>Protokollet från sammanträdet fredagen den 21 maj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rPr>
                <w:spacing w:val="-4"/>
              </w:rPr>
            </w:pPr>
          </w:p>
        </w:tc>
      </w:tr>
    </w:tbl>
    <w:p w:rsidR="00FE5BB9" w:rsidRPr="00C2339A" w:rsidRDefault="00FE5BB9" w:rsidP="003675A0">
      <w:pPr>
        <w:pStyle w:val="Blankrad"/>
      </w:pPr>
      <w:r w:rsidRPr="00C233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5BB9" w:rsidRPr="00C2339A" w:rsidTr="00A15A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5BB9" w:rsidRPr="00C2339A" w:rsidRDefault="00FE5BB9" w:rsidP="00A15AC7">
            <w:pPr>
              <w:pStyle w:val="HuvudrubrikFlisteNr"/>
            </w:pPr>
          </w:p>
        </w:tc>
        <w:tc>
          <w:tcPr>
            <w:tcW w:w="6237" w:type="dxa"/>
          </w:tcPr>
          <w:p w:rsidR="00FE5BB9" w:rsidRPr="00C2339A" w:rsidRDefault="00FE5BB9" w:rsidP="00A15AC7">
            <w:pPr>
              <w:pStyle w:val="HuvudrubrikEnsam"/>
            </w:pPr>
            <w:r w:rsidRPr="00C2339A">
              <w:t>Meddelande om ändringar i kammarens sammanträdesplan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pStyle w:val="HuvudrubrikKolumn3"/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Underrubrik"/>
            </w:pPr>
          </w:p>
        </w:tc>
        <w:tc>
          <w:tcPr>
            <w:tcW w:w="6237" w:type="dxa"/>
          </w:tcPr>
          <w:p w:rsidR="00FE5BB9" w:rsidRPr="00C2339A" w:rsidRDefault="00FE5BB9" w:rsidP="00A15AC7">
            <w:pPr>
              <w:pStyle w:val="Underrubrik"/>
            </w:pPr>
            <w:r w:rsidRPr="00C2339A">
              <w:t>Tisdagen den 8 juni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pStyle w:val="Underrubrik"/>
              <w:rPr>
                <w:spacing w:val="-4"/>
              </w:rPr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FlistaNrText"/>
            </w:pPr>
          </w:p>
        </w:tc>
        <w:tc>
          <w:tcPr>
            <w:tcW w:w="6237" w:type="dxa"/>
          </w:tcPr>
          <w:p w:rsidR="00FE5BB9" w:rsidRPr="00C2339A" w:rsidRDefault="00FE5BB9" w:rsidP="00A15AC7">
            <w:r w:rsidRPr="00C2339A">
              <w:t>Interpellationssvar tidigareläggs till kl. 12.00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rPr>
                <w:spacing w:val="-4"/>
              </w:rPr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Underrubrik"/>
            </w:pPr>
          </w:p>
        </w:tc>
        <w:tc>
          <w:tcPr>
            <w:tcW w:w="6237" w:type="dxa"/>
          </w:tcPr>
          <w:p w:rsidR="00FE5BB9" w:rsidRPr="00C2339A" w:rsidRDefault="00FE5BB9" w:rsidP="00A15AC7">
            <w:pPr>
              <w:pStyle w:val="Underrubrik"/>
            </w:pPr>
            <w:bookmarkStart w:id="1" w:name="TypUnderrubrik"/>
            <w:bookmarkEnd w:id="1"/>
            <w:r w:rsidRPr="00C2339A">
              <w:t>Fredagen den 23 juli kl. 11.00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pStyle w:val="Underrubrik"/>
              <w:rPr>
                <w:spacing w:val="-4"/>
              </w:rPr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FE5BB9" w:rsidRPr="00C2339A" w:rsidRDefault="00FE5BB9" w:rsidP="00A15AC7">
            <w:r w:rsidRPr="00C2339A">
              <w:t>Bordläggningsplenum tillkommer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rPr>
                <w:spacing w:val="-4"/>
              </w:rPr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Underrubrik"/>
            </w:pPr>
          </w:p>
        </w:tc>
        <w:tc>
          <w:tcPr>
            <w:tcW w:w="6237" w:type="dxa"/>
          </w:tcPr>
          <w:p w:rsidR="00FE5BB9" w:rsidRPr="00C2339A" w:rsidRDefault="00FE5BB9" w:rsidP="00A15AC7">
            <w:pPr>
              <w:pStyle w:val="Underrubrik"/>
            </w:pPr>
            <w:r w:rsidRPr="00C2339A">
              <w:t>Fredagen den 6 augusti kl. 11.00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pStyle w:val="Underrubrik"/>
              <w:rPr>
                <w:spacing w:val="-4"/>
              </w:rPr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FlistaNrText"/>
            </w:pPr>
          </w:p>
        </w:tc>
        <w:tc>
          <w:tcPr>
            <w:tcW w:w="6237" w:type="dxa"/>
          </w:tcPr>
          <w:p w:rsidR="00FE5BB9" w:rsidRPr="00C2339A" w:rsidRDefault="00FE5BB9" w:rsidP="00A15AC7">
            <w:r w:rsidRPr="00C2339A">
              <w:t>Bordläggningsplenum tillkommer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rPr>
                <w:spacing w:val="-4"/>
              </w:rPr>
            </w:pPr>
          </w:p>
        </w:tc>
      </w:tr>
    </w:tbl>
    <w:p w:rsidR="00FE5BB9" w:rsidRPr="00C2339A" w:rsidRDefault="00FE5BB9" w:rsidP="003675A0">
      <w:pPr>
        <w:pStyle w:val="Blankrad"/>
      </w:pPr>
      <w:r w:rsidRPr="00C2339A">
        <w:t xml:space="preserve">     </w:t>
      </w:r>
    </w:p>
    <w:p w:rsidR="00FE5BB9" w:rsidRPr="00C2339A" w:rsidRDefault="00FE5BB9" w:rsidP="003675A0">
      <w:pPr>
        <w:pStyle w:val="Blankrad"/>
      </w:pPr>
      <w:r w:rsidRPr="00C233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5BB9" w:rsidRPr="00C2339A" w:rsidTr="00A15A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5BB9" w:rsidRPr="00C2339A" w:rsidRDefault="00FE5BB9" w:rsidP="00A15AC7">
            <w:pPr>
              <w:pStyle w:val="HuvudrubrikFlisteNr"/>
            </w:pPr>
          </w:p>
        </w:tc>
        <w:tc>
          <w:tcPr>
            <w:tcW w:w="6237" w:type="dxa"/>
          </w:tcPr>
          <w:p w:rsidR="00FE5BB9" w:rsidRPr="00C2339A" w:rsidRDefault="00FE5BB9" w:rsidP="00A15AC7">
            <w:pPr>
              <w:pStyle w:val="HuvudrubrikEnsam"/>
            </w:pPr>
            <w:bookmarkStart w:id="3" w:name="Start_FördröjdaInterpellationer"/>
            <w:bookmarkEnd w:id="3"/>
            <w:r w:rsidRPr="00C2339A">
              <w:t>Anmälan om fördröjda svar på interpellationer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pStyle w:val="HuvudrubrikKolumn3"/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FlistaNrText"/>
            </w:pPr>
          </w:p>
        </w:tc>
        <w:tc>
          <w:tcPr>
            <w:tcW w:w="6237" w:type="dxa"/>
          </w:tcPr>
          <w:p w:rsidR="00FE5BB9" w:rsidRPr="00C2339A" w:rsidRDefault="00FE5BB9" w:rsidP="00A15AC7">
            <w:r w:rsidRPr="00C2339A">
              <w:t>2009/10:385 av Peter Hultqvist (s)</w:t>
            </w:r>
          </w:p>
          <w:p w:rsidR="00FE5BB9" w:rsidRPr="00C2339A" w:rsidRDefault="00FE5BB9" w:rsidP="00A15AC7">
            <w:r w:rsidRPr="00C2339A">
              <w:t>Palestinsk statsbyggnad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rPr>
                <w:spacing w:val="-4"/>
              </w:rPr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FlistaNrText"/>
            </w:pPr>
          </w:p>
        </w:tc>
        <w:tc>
          <w:tcPr>
            <w:tcW w:w="6237" w:type="dxa"/>
          </w:tcPr>
          <w:p w:rsidR="00FE5BB9" w:rsidRPr="00C2339A" w:rsidRDefault="00FE5BB9" w:rsidP="00A15AC7">
            <w:r w:rsidRPr="00C2339A">
              <w:t>2009/10:394 av Jasenko Omanovic (s)</w:t>
            </w:r>
          </w:p>
          <w:p w:rsidR="00FE5BB9" w:rsidRPr="00C2339A" w:rsidRDefault="00FE5BB9" w:rsidP="00A15AC7">
            <w:r w:rsidRPr="00C2339A">
              <w:t>Bosnien och Hercegovina och EU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rPr>
                <w:spacing w:val="-4"/>
              </w:rPr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FlistaNrText"/>
            </w:pPr>
          </w:p>
        </w:tc>
        <w:tc>
          <w:tcPr>
            <w:tcW w:w="6237" w:type="dxa"/>
          </w:tcPr>
          <w:p w:rsidR="00FE5BB9" w:rsidRPr="00C2339A" w:rsidRDefault="00FE5BB9" w:rsidP="00A15AC7">
            <w:r w:rsidRPr="00C2339A">
              <w:t>2009/10:420 av Thomas Strand (s)</w:t>
            </w:r>
          </w:p>
          <w:p w:rsidR="00FE5BB9" w:rsidRPr="00C2339A" w:rsidRDefault="00FE5BB9" w:rsidP="00A15AC7">
            <w:r w:rsidRPr="00C2339A">
              <w:t>Ursprungsmärkning av produkter producerade av israeliska bosättare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rPr>
                <w:spacing w:val="-4"/>
              </w:rPr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FlistaNrText"/>
            </w:pPr>
          </w:p>
        </w:tc>
        <w:tc>
          <w:tcPr>
            <w:tcW w:w="6237" w:type="dxa"/>
          </w:tcPr>
          <w:p w:rsidR="00FE5BB9" w:rsidRPr="00C2339A" w:rsidRDefault="00FE5BB9" w:rsidP="00A15AC7">
            <w:r w:rsidRPr="00C2339A">
              <w:t>2009/10:439 av Eva-Lena Jansson (s)</w:t>
            </w:r>
          </w:p>
          <w:p w:rsidR="00FE5BB9" w:rsidRPr="00C2339A" w:rsidRDefault="00FE5BB9" w:rsidP="00A15AC7">
            <w:r w:rsidRPr="00C2339A">
              <w:t>Prioritering av brott mot arbetsmiljölagen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rPr>
                <w:spacing w:val="-4"/>
              </w:rPr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FlistaNrText"/>
            </w:pPr>
          </w:p>
        </w:tc>
        <w:tc>
          <w:tcPr>
            <w:tcW w:w="6237" w:type="dxa"/>
          </w:tcPr>
          <w:p w:rsidR="00FE5BB9" w:rsidRPr="00C2339A" w:rsidRDefault="00FE5BB9" w:rsidP="00A15AC7">
            <w:r w:rsidRPr="00C2339A">
              <w:t>2009/10:446 av Monica Green (s)</w:t>
            </w:r>
          </w:p>
          <w:p w:rsidR="00FE5BB9" w:rsidRPr="00C2339A" w:rsidRDefault="00FE5BB9" w:rsidP="00A15AC7">
            <w:r w:rsidRPr="00C2339A">
              <w:t>Israels mur på Västbanken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rPr>
                <w:spacing w:val="-4"/>
              </w:rPr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FlistaNrText"/>
            </w:pPr>
          </w:p>
        </w:tc>
        <w:tc>
          <w:tcPr>
            <w:tcW w:w="6237" w:type="dxa"/>
          </w:tcPr>
          <w:p w:rsidR="00FE5BB9" w:rsidRPr="00C2339A" w:rsidRDefault="00FE5BB9" w:rsidP="00A15AC7">
            <w:r w:rsidRPr="00C2339A">
              <w:t>2009/10:450 av Kenneth G Forslund (s)</w:t>
            </w:r>
          </w:p>
          <w:p w:rsidR="00FE5BB9" w:rsidRPr="00C2339A" w:rsidRDefault="00FE5BB9" w:rsidP="00A15AC7">
            <w:r w:rsidRPr="00C2339A">
              <w:t>Situationen i Vitryssland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rPr>
                <w:spacing w:val="-4"/>
              </w:rPr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FlistaNrText"/>
            </w:pPr>
          </w:p>
        </w:tc>
        <w:tc>
          <w:tcPr>
            <w:tcW w:w="6237" w:type="dxa"/>
          </w:tcPr>
          <w:p w:rsidR="00FE5BB9" w:rsidRPr="00C2339A" w:rsidRDefault="00FE5BB9" w:rsidP="00A15AC7">
            <w:r w:rsidRPr="00C2339A">
              <w:t>2009/10:459 av Göran Persson i Simrishamn (s)</w:t>
            </w:r>
          </w:p>
          <w:p w:rsidR="00FE5BB9" w:rsidRPr="00C2339A" w:rsidRDefault="00FE5BB9" w:rsidP="00A15AC7">
            <w:r w:rsidRPr="00C2339A">
              <w:t>Polishelikopter till Skåne och samarbete med Danmark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rPr>
                <w:spacing w:val="-4"/>
              </w:rPr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FlistaNrText"/>
            </w:pPr>
          </w:p>
        </w:tc>
        <w:tc>
          <w:tcPr>
            <w:tcW w:w="6237" w:type="dxa"/>
          </w:tcPr>
          <w:p w:rsidR="00FE5BB9" w:rsidRPr="00C2339A" w:rsidRDefault="00FE5BB9" w:rsidP="00A15AC7">
            <w:r w:rsidRPr="00C2339A">
              <w:t>2009/10:462 av Göran Persson i Simrishamn (s)</w:t>
            </w:r>
          </w:p>
          <w:p w:rsidR="00FE5BB9" w:rsidRPr="00C2339A" w:rsidRDefault="00FE5BB9" w:rsidP="00A15AC7">
            <w:r w:rsidRPr="00C2339A">
              <w:t>Polishögskola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rPr>
                <w:spacing w:val="-4"/>
              </w:rPr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FlistaNrText"/>
            </w:pPr>
          </w:p>
        </w:tc>
        <w:tc>
          <w:tcPr>
            <w:tcW w:w="6237" w:type="dxa"/>
          </w:tcPr>
          <w:p w:rsidR="00FE5BB9" w:rsidRPr="00C2339A" w:rsidRDefault="00FE5BB9" w:rsidP="00A15AC7">
            <w:r w:rsidRPr="00C2339A">
              <w:t>2009/10:465 av Urban Ahlin (s)</w:t>
            </w:r>
          </w:p>
          <w:p w:rsidR="00FE5BB9" w:rsidRPr="00C2339A" w:rsidRDefault="00FE5BB9" w:rsidP="00A15AC7">
            <w:r w:rsidRPr="00C2339A">
              <w:t>Sveriges agerande i fråga om nedrustning och icke-spridning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rPr>
                <w:spacing w:val="-4"/>
              </w:rPr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FlistaNrText"/>
            </w:pPr>
          </w:p>
        </w:tc>
        <w:tc>
          <w:tcPr>
            <w:tcW w:w="6237" w:type="dxa"/>
          </w:tcPr>
          <w:p w:rsidR="00FE5BB9" w:rsidRPr="00C2339A" w:rsidRDefault="00FE5BB9" w:rsidP="00A15AC7">
            <w:r w:rsidRPr="00C2339A">
              <w:t>2009/10:486 av Maryam Yazdanfar (s)</w:t>
            </w:r>
          </w:p>
          <w:p w:rsidR="00FE5BB9" w:rsidRPr="00C2339A" w:rsidRDefault="00FE5BB9" w:rsidP="00A15AC7">
            <w:r w:rsidRPr="00C2339A">
              <w:t>Haverikommission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rPr>
                <w:spacing w:val="-4"/>
              </w:rPr>
            </w:pPr>
          </w:p>
        </w:tc>
      </w:tr>
    </w:tbl>
    <w:p w:rsidR="00FE5BB9" w:rsidRPr="00C2339A" w:rsidRDefault="00FE5BB9" w:rsidP="003675A0">
      <w:pPr>
        <w:pStyle w:val="Blankrad"/>
      </w:pPr>
      <w:r w:rsidRPr="00C233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5BB9" w:rsidRPr="00C2339A" w:rsidTr="00A15A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5BB9" w:rsidRPr="00C2339A" w:rsidRDefault="00FE5BB9" w:rsidP="00A15AC7">
            <w:pPr>
              <w:pStyle w:val="HuvudrubrikFlisteNr"/>
            </w:pPr>
          </w:p>
        </w:tc>
        <w:tc>
          <w:tcPr>
            <w:tcW w:w="6237" w:type="dxa"/>
          </w:tcPr>
          <w:p w:rsidR="00FE5BB9" w:rsidRPr="00C2339A" w:rsidRDefault="00FE5BB9" w:rsidP="00A15AC7">
            <w:pPr>
              <w:pStyle w:val="HuvudrubrikEnsam"/>
            </w:pPr>
            <w:r w:rsidRPr="00C2339A">
              <w:t>Ärende för avgörande kl. 16.00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pStyle w:val="HuvudrubrikKolumn3"/>
            </w:pPr>
            <w:r w:rsidRPr="00C2339A">
              <w:t>Reservationer</w:t>
            </w: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Underrubrik"/>
            </w:pPr>
          </w:p>
        </w:tc>
        <w:tc>
          <w:tcPr>
            <w:tcW w:w="6237" w:type="dxa"/>
          </w:tcPr>
          <w:p w:rsidR="00FE5BB9" w:rsidRPr="00C2339A" w:rsidRDefault="00FE5BB9" w:rsidP="00A15AC7">
            <w:pPr>
              <w:pStyle w:val="Underrubrik"/>
            </w:pPr>
            <w:r w:rsidRPr="00C2339A">
              <w:t>Tidigare slutdebatterat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pStyle w:val="Underrubrik"/>
              <w:rPr>
                <w:spacing w:val="-4"/>
              </w:rPr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renderubrik"/>
            </w:pPr>
          </w:p>
        </w:tc>
        <w:tc>
          <w:tcPr>
            <w:tcW w:w="6237" w:type="dxa"/>
          </w:tcPr>
          <w:p w:rsidR="00FE5BB9" w:rsidRPr="00C2339A" w:rsidRDefault="00FE5BB9" w:rsidP="00A15AC7">
            <w:pPr>
              <w:pStyle w:val="renderubrik"/>
            </w:pPr>
            <w:r w:rsidRPr="00C2339A">
              <w:t>Socialutskottets betänkande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pStyle w:val="renderubrik"/>
              <w:rPr>
                <w:spacing w:val="-4"/>
              </w:rPr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E5BB9" w:rsidRPr="00C2339A" w:rsidRDefault="00FE5BB9" w:rsidP="00A15AC7">
            <w:r w:rsidRPr="00C2339A">
              <w:t>2009/10:SoU21 Personlig assistans och andra insatser – åtgärder för ökad kvalitet och trygghet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rPr>
                <w:spacing w:val="-4"/>
              </w:rPr>
            </w:pPr>
            <w:r w:rsidRPr="00C2339A">
              <w:rPr>
                <w:spacing w:val="-4"/>
              </w:rPr>
              <w:t>7 res. (v,mp)</w:t>
            </w:r>
          </w:p>
        </w:tc>
      </w:tr>
    </w:tbl>
    <w:p w:rsidR="00FE5BB9" w:rsidRPr="00C2339A" w:rsidRDefault="00FE5BB9" w:rsidP="003675A0">
      <w:pPr>
        <w:pStyle w:val="Blankrad"/>
      </w:pPr>
      <w:r w:rsidRPr="00C233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5BB9" w:rsidRPr="00C2339A" w:rsidTr="00A15A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5BB9" w:rsidRPr="00C2339A" w:rsidRDefault="00FE5BB9" w:rsidP="00A15AC7">
            <w:pPr>
              <w:pStyle w:val="HuvudrubrikFlisteNr"/>
            </w:pPr>
          </w:p>
        </w:tc>
        <w:tc>
          <w:tcPr>
            <w:tcW w:w="6237" w:type="dxa"/>
          </w:tcPr>
          <w:p w:rsidR="00FE5BB9" w:rsidRPr="00C2339A" w:rsidRDefault="00FE5BB9" w:rsidP="00A15AC7">
            <w:pPr>
              <w:pStyle w:val="Huvudrubrik"/>
            </w:pPr>
            <w:bookmarkStart w:id="4" w:name="Start_Ärendenfördebattochavgörande"/>
            <w:bookmarkEnd w:id="4"/>
            <w:r w:rsidRPr="00C2339A">
              <w:t>Ärenden för debatt och avgörande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pStyle w:val="HuvudrubrikKolumn3"/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renderubrik"/>
            </w:pPr>
          </w:p>
        </w:tc>
        <w:tc>
          <w:tcPr>
            <w:tcW w:w="6237" w:type="dxa"/>
          </w:tcPr>
          <w:p w:rsidR="00FE5BB9" w:rsidRPr="00C2339A" w:rsidRDefault="00FE5BB9" w:rsidP="00A15AC7">
            <w:pPr>
              <w:pStyle w:val="renderubrik"/>
            </w:pPr>
            <w:r w:rsidRPr="00C2339A">
              <w:t>Konstitutionsutskottets betänkanden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pStyle w:val="renderubrik"/>
              <w:rPr>
                <w:spacing w:val="-4"/>
              </w:rPr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FlistaNrText"/>
            </w:pPr>
          </w:p>
        </w:tc>
        <w:tc>
          <w:tcPr>
            <w:tcW w:w="6237" w:type="dxa"/>
          </w:tcPr>
          <w:p w:rsidR="00FE5BB9" w:rsidRPr="00C2339A" w:rsidRDefault="00FE5BB9" w:rsidP="00A15AC7">
            <w:r w:rsidRPr="00C2339A">
              <w:t>2009/10:KU17 Uppföljning av riksrevisionsreformen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rPr>
                <w:spacing w:val="-4"/>
              </w:rPr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FlistaNrText"/>
            </w:pPr>
          </w:p>
        </w:tc>
        <w:tc>
          <w:tcPr>
            <w:tcW w:w="6237" w:type="dxa"/>
          </w:tcPr>
          <w:p w:rsidR="00FE5BB9" w:rsidRPr="00C2339A" w:rsidRDefault="00FE5BB9" w:rsidP="00A15AC7">
            <w:r w:rsidRPr="00C2339A">
              <w:t>2009/10:KU18 Grundlagsskydd för digital bio och andra yttrandefrihetsrättsliga frågor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rPr>
                <w:spacing w:val="-4"/>
              </w:rPr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FlistaNrText"/>
            </w:pPr>
          </w:p>
        </w:tc>
        <w:tc>
          <w:tcPr>
            <w:tcW w:w="6237" w:type="dxa"/>
          </w:tcPr>
          <w:p w:rsidR="00FE5BB9" w:rsidRPr="00C2339A" w:rsidRDefault="00FE5BB9" w:rsidP="00A15AC7">
            <w:r w:rsidRPr="00C2339A">
              <w:t>2009/10:KU19 En reformerad grundlag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rPr>
                <w:spacing w:val="-4"/>
              </w:rPr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FlistaNrText"/>
            </w:pPr>
          </w:p>
        </w:tc>
        <w:tc>
          <w:tcPr>
            <w:tcW w:w="6237" w:type="dxa"/>
          </w:tcPr>
          <w:p w:rsidR="00FE5BB9" w:rsidRPr="00C2339A" w:rsidRDefault="00FE5BB9" w:rsidP="00A15AC7">
            <w:r w:rsidRPr="00C2339A">
              <w:t>2009/10:KU21 Redogörelse för behandlingen av riksdagens skrivelser till regeringen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rPr>
                <w:spacing w:val="-4"/>
              </w:rPr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FlistaNrText"/>
            </w:pPr>
          </w:p>
        </w:tc>
        <w:tc>
          <w:tcPr>
            <w:tcW w:w="6237" w:type="dxa"/>
          </w:tcPr>
          <w:p w:rsidR="00FE5BB9" w:rsidRPr="00C2339A" w:rsidRDefault="00FE5BB9" w:rsidP="00A15AC7">
            <w:r w:rsidRPr="00C2339A">
              <w:t>2009/10:KU23 Säkerhetskopiors rättsliga status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rPr>
                <w:spacing w:val="-4"/>
              </w:rPr>
            </w:pPr>
            <w:r w:rsidRPr="00C2339A">
              <w:rPr>
                <w:spacing w:val="-4"/>
              </w:rPr>
              <w:t>1 res. (v)</w:t>
            </w: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FlistaNrText"/>
            </w:pPr>
          </w:p>
        </w:tc>
        <w:tc>
          <w:tcPr>
            <w:tcW w:w="6237" w:type="dxa"/>
          </w:tcPr>
          <w:p w:rsidR="00FE5BB9" w:rsidRPr="00C2339A" w:rsidRDefault="00FE5BB9" w:rsidP="00A15AC7">
            <w:r w:rsidRPr="00C2339A">
              <w:t>2009/10:KU42 Nya villkor för stödet till dagspressen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rPr>
                <w:spacing w:val="-4"/>
              </w:rPr>
            </w:pPr>
            <w:r w:rsidRPr="00C2339A">
              <w:rPr>
                <w:spacing w:val="-4"/>
              </w:rPr>
              <w:t>1 res. (s,v,mp)</w:t>
            </w: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renderubrik"/>
            </w:pPr>
          </w:p>
        </w:tc>
        <w:tc>
          <w:tcPr>
            <w:tcW w:w="6237" w:type="dxa"/>
          </w:tcPr>
          <w:p w:rsidR="00FE5BB9" w:rsidRPr="00C2339A" w:rsidRDefault="00FE5BB9" w:rsidP="00A15AC7">
            <w:pPr>
              <w:pStyle w:val="renderubrik"/>
            </w:pPr>
            <w:r w:rsidRPr="00C2339A">
              <w:t>Socialförsäkringsutskottets betänkande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pStyle w:val="renderubrik"/>
              <w:rPr>
                <w:spacing w:val="-4"/>
              </w:rPr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FlistaNrText"/>
            </w:pPr>
          </w:p>
        </w:tc>
        <w:tc>
          <w:tcPr>
            <w:tcW w:w="6237" w:type="dxa"/>
          </w:tcPr>
          <w:p w:rsidR="00FE5BB9" w:rsidRPr="00C2339A" w:rsidRDefault="00FE5BB9" w:rsidP="00A15AC7">
            <w:r w:rsidRPr="00C2339A">
              <w:t>2009/10:SfU19 Uppehållstillstånd för skyddspersoner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rPr>
                <w:spacing w:val="-4"/>
              </w:rPr>
            </w:pPr>
          </w:p>
        </w:tc>
      </w:tr>
    </w:tbl>
    <w:p w:rsidR="00FE5BB9" w:rsidRPr="00C2339A" w:rsidRDefault="00FE5BB9" w:rsidP="003675A0">
      <w:pPr>
        <w:pStyle w:val="Blankrad"/>
      </w:pPr>
      <w:r w:rsidRPr="00C233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5BB9" w:rsidRPr="00C2339A" w:rsidTr="00A15A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5BB9" w:rsidRPr="00C2339A" w:rsidRDefault="00FE5BB9" w:rsidP="00A15AC7">
            <w:pPr>
              <w:pStyle w:val="HuvudrubrikFlisteNr"/>
            </w:pPr>
          </w:p>
        </w:tc>
        <w:tc>
          <w:tcPr>
            <w:tcW w:w="6237" w:type="dxa"/>
          </w:tcPr>
          <w:p w:rsidR="00FE5BB9" w:rsidRPr="00C2339A" w:rsidRDefault="00FE5BB9" w:rsidP="00A15AC7">
            <w:pPr>
              <w:pStyle w:val="HuvudrubrikEnsam"/>
            </w:pPr>
            <w:r w:rsidRPr="00C2339A">
              <w:t>Frågestund kl. 14.00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pStyle w:val="HuvudrubrikKolumn3"/>
            </w:pPr>
          </w:p>
        </w:tc>
      </w:tr>
      <w:tr w:rsidR="00FE5BB9" w:rsidRPr="00C2339A" w:rsidTr="00A15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BB9" w:rsidRPr="00C2339A" w:rsidRDefault="00FE5BB9" w:rsidP="00A15AC7">
            <w:pPr>
              <w:pStyle w:val="FlistaNrText"/>
            </w:pPr>
          </w:p>
        </w:tc>
        <w:tc>
          <w:tcPr>
            <w:tcW w:w="6237" w:type="dxa"/>
          </w:tcPr>
          <w:p w:rsidR="00FE5BB9" w:rsidRPr="00C2339A" w:rsidRDefault="00FE5BB9" w:rsidP="00A15AC7">
            <w:r w:rsidRPr="00C2339A">
              <w:t>Frågor besvaras av:</w:t>
            </w:r>
          </w:p>
          <w:p w:rsidR="00FE5BB9" w:rsidRPr="00C2339A" w:rsidRDefault="00FE5BB9" w:rsidP="00A15AC7">
            <w:r w:rsidRPr="00C2339A">
              <w:t>Näringsminister Maud Olofsson (c)</w:t>
            </w:r>
          </w:p>
          <w:p w:rsidR="00FE5BB9" w:rsidRPr="00C2339A" w:rsidRDefault="00FE5BB9" w:rsidP="00A15AC7">
            <w:r w:rsidRPr="00C2339A">
              <w:t>Jordbruksminister Eskil Erlandsson (c)</w:t>
            </w:r>
          </w:p>
          <w:p w:rsidR="00FE5BB9" w:rsidRPr="00C2339A" w:rsidRDefault="00FE5BB9" w:rsidP="00A15AC7">
            <w:r w:rsidRPr="00C2339A">
              <w:t>Finansminister Anders Borg (m)</w:t>
            </w:r>
          </w:p>
          <w:p w:rsidR="00FE5BB9" w:rsidRPr="00C2339A" w:rsidRDefault="00FE5BB9" w:rsidP="00A15AC7">
            <w:r w:rsidRPr="00C2339A">
              <w:t>Kulturminister Lena Adelsohn Liljeroth (m)</w:t>
            </w:r>
          </w:p>
          <w:p w:rsidR="00FE5BB9" w:rsidRPr="00C2339A" w:rsidRDefault="00FE5BB9" w:rsidP="00A15AC7">
            <w:r w:rsidRPr="00C2339A">
              <w:t>Statsrådet Birgitta Ohlsson (fp)</w:t>
            </w:r>
          </w:p>
        </w:tc>
        <w:tc>
          <w:tcPr>
            <w:tcW w:w="2481" w:type="dxa"/>
          </w:tcPr>
          <w:p w:rsidR="00FE5BB9" w:rsidRPr="00C2339A" w:rsidRDefault="00FE5BB9" w:rsidP="00A15AC7">
            <w:pPr>
              <w:rPr>
                <w:spacing w:val="-4"/>
              </w:rPr>
            </w:pPr>
          </w:p>
        </w:tc>
      </w:tr>
    </w:tbl>
    <w:p w:rsidR="00FE5BB9" w:rsidRPr="00C2339A" w:rsidRDefault="00FE5BB9" w:rsidP="003675A0">
      <w:pPr>
        <w:pStyle w:val="Blankrad"/>
      </w:pPr>
      <w:r w:rsidRPr="00C2339A">
        <w:t>     </w:t>
      </w:r>
    </w:p>
    <w:p w:rsidR="00F23437" w:rsidRPr="00C2339A" w:rsidRDefault="00FE5BB9" w:rsidP="003675A0">
      <w:pPr>
        <w:pStyle w:val="Blankrad"/>
      </w:pPr>
      <w:bookmarkStart w:id="5" w:name="Start"/>
      <w:bookmarkEnd w:id="5"/>
      <w:r w:rsidRPr="00C233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233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2339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2339A" w:rsidRDefault="006E04A4" w:rsidP="00D016E9">
            <w:pPr>
              <w:pStyle w:val="StreckMitten"/>
            </w:pPr>
            <w:r w:rsidRPr="00C2339A">
              <w:tab/>
            </w:r>
            <w:r w:rsidRPr="00C2339A">
              <w:tab/>
            </w:r>
          </w:p>
        </w:tc>
      </w:tr>
    </w:tbl>
    <w:p w:rsidR="006E04A4" w:rsidRPr="00C2339A" w:rsidRDefault="006E04A4" w:rsidP="003675A0">
      <w:pPr>
        <w:pStyle w:val="Blankrad"/>
      </w:pPr>
    </w:p>
    <w:sectPr w:rsidR="006E04A4" w:rsidRPr="00C2339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5AC7" w:rsidRPr="00C2339A" w:rsidRDefault="00A15AC7">
      <w:r w:rsidRPr="00C2339A">
        <w:separator/>
      </w:r>
    </w:p>
  </w:endnote>
  <w:endnote w:type="continuationSeparator" w:id="0">
    <w:p w:rsidR="00A15AC7" w:rsidRPr="00C2339A" w:rsidRDefault="00A15AC7">
      <w:r w:rsidRPr="00C233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E44" w:rsidRPr="00C2339A" w:rsidRDefault="00235E44">
    <w:pPr>
      <w:pStyle w:val="Sidhuvud"/>
      <w:jc w:val="center"/>
    </w:pPr>
    <w:r w:rsidRPr="00C2339A">
      <w:fldChar w:fldCharType="begin" w:fldLock="1"/>
    </w:r>
    <w:r w:rsidRPr="00C2339A">
      <w:instrText xml:space="preserve"> PAGE </w:instrText>
    </w:r>
    <w:r w:rsidRPr="00C2339A">
      <w:fldChar w:fldCharType="separate"/>
    </w:r>
    <w:r w:rsidR="00FE5BB9" w:rsidRPr="00C2339A">
      <w:t>2</w:t>
    </w:r>
    <w:r w:rsidRPr="00C2339A">
      <w:fldChar w:fldCharType="end"/>
    </w:r>
    <w:r w:rsidRPr="00C2339A">
      <w:t xml:space="preserve"> (</w:t>
    </w:r>
    <w:r w:rsidRPr="00C2339A">
      <w:fldChar w:fldCharType="begin" w:fldLock="1"/>
    </w:r>
    <w:r w:rsidRPr="00C2339A">
      <w:instrText xml:space="preserve"> NUMPAGES </w:instrText>
    </w:r>
    <w:r w:rsidRPr="00C2339A">
      <w:fldChar w:fldCharType="separate"/>
    </w:r>
    <w:r w:rsidR="00FE5BB9" w:rsidRPr="00C2339A">
      <w:t>2</w:t>
    </w:r>
    <w:r w:rsidRPr="00C2339A">
      <w:fldChar w:fldCharType="end"/>
    </w:r>
    <w:r w:rsidRPr="00C2339A">
      <w:t>)</w:t>
    </w:r>
  </w:p>
  <w:p w:rsidR="00235E44" w:rsidRPr="00C2339A" w:rsidRDefault="00235E4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E44" w:rsidRPr="00C2339A" w:rsidRDefault="00235E44">
    <w:pPr>
      <w:pStyle w:val="Sidhuvud"/>
      <w:jc w:val="center"/>
    </w:pPr>
    <w:r w:rsidRPr="00C2339A">
      <w:fldChar w:fldCharType="begin" w:fldLock="1"/>
    </w:r>
    <w:r w:rsidRPr="00C2339A">
      <w:instrText xml:space="preserve"> PAGE </w:instrText>
    </w:r>
    <w:r w:rsidRPr="00C2339A">
      <w:fldChar w:fldCharType="separate"/>
    </w:r>
    <w:r w:rsidR="00A15AC7" w:rsidRPr="00C2339A">
      <w:t>1</w:t>
    </w:r>
    <w:r w:rsidRPr="00C2339A">
      <w:fldChar w:fldCharType="end"/>
    </w:r>
    <w:r w:rsidRPr="00C2339A">
      <w:t xml:space="preserve"> (</w:t>
    </w:r>
    <w:r w:rsidRPr="00C2339A">
      <w:fldChar w:fldCharType="begin" w:fldLock="1"/>
    </w:r>
    <w:r w:rsidRPr="00C2339A">
      <w:instrText xml:space="preserve"> NUMPAGES </w:instrText>
    </w:r>
    <w:r w:rsidRPr="00C2339A">
      <w:fldChar w:fldCharType="separate"/>
    </w:r>
    <w:r w:rsidR="00FE5BB9" w:rsidRPr="00C2339A">
      <w:t>2</w:t>
    </w:r>
    <w:r w:rsidRPr="00C2339A">
      <w:fldChar w:fldCharType="end"/>
    </w:r>
    <w:r w:rsidRPr="00C2339A">
      <w:t>)</w:t>
    </w:r>
  </w:p>
  <w:p w:rsidR="00235E44" w:rsidRPr="00C2339A" w:rsidRDefault="00235E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5AC7" w:rsidRPr="00C2339A" w:rsidRDefault="00A15AC7">
      <w:r w:rsidRPr="00C2339A">
        <w:separator/>
      </w:r>
    </w:p>
  </w:footnote>
  <w:footnote w:type="continuationSeparator" w:id="0">
    <w:p w:rsidR="00A15AC7" w:rsidRPr="00C2339A" w:rsidRDefault="00A15AC7">
      <w:r w:rsidRPr="00C233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E44" w:rsidRPr="00C2339A" w:rsidRDefault="00235E44">
    <w:pPr>
      <w:pStyle w:val="Sidhuvud"/>
      <w:tabs>
        <w:tab w:val="clear" w:pos="4536"/>
      </w:tabs>
    </w:pPr>
    <w:r w:rsidRPr="00C2339A">
      <w:fldChar w:fldCharType="begin" w:fldLock="1"/>
    </w:r>
    <w:r w:rsidRPr="00C2339A">
      <w:instrText xml:space="preserve"> DOCPROPERTY "DocumentDate" </w:instrText>
    </w:r>
    <w:r w:rsidRPr="00C2339A">
      <w:fldChar w:fldCharType="separate"/>
    </w:r>
    <w:r w:rsidR="00446FB2" w:rsidRPr="00C2339A">
      <w:t>Torsdagen den 27 maj 2010</w:t>
    </w:r>
    <w:r w:rsidRPr="00C2339A">
      <w:fldChar w:fldCharType="end"/>
    </w:r>
    <w:r w:rsidRPr="00C2339A">
      <w:tab/>
    </w:r>
  </w:p>
  <w:p w:rsidR="00235E44" w:rsidRPr="00C2339A" w:rsidRDefault="00235E4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2339A">
      <w:rPr>
        <w:sz w:val="12"/>
      </w:rPr>
      <w:tab/>
    </w:r>
  </w:p>
  <w:p w:rsidR="00235E44" w:rsidRPr="00C2339A" w:rsidRDefault="00235E44"/>
  <w:p w:rsidR="00235E44" w:rsidRPr="00C2339A" w:rsidRDefault="00235E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E44" w:rsidRPr="00C2339A" w:rsidRDefault="00C2339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2339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5E44" w:rsidRPr="00C2339A" w:rsidRDefault="00235E44">
    <w:pPr>
      <w:pStyle w:val="Dokumentrubrik"/>
      <w:spacing w:after="360"/>
    </w:pPr>
    <w:r w:rsidRPr="00C2339A">
      <w:t>Föredragningslista</w:t>
    </w:r>
  </w:p>
  <w:p w:rsidR="00235E44" w:rsidRPr="00C2339A" w:rsidRDefault="00235E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58348255">
    <w:abstractNumId w:val="5"/>
  </w:num>
  <w:num w:numId="2" w16cid:durableId="647825586">
    <w:abstractNumId w:val="2"/>
  </w:num>
  <w:num w:numId="3" w16cid:durableId="885944477">
    <w:abstractNumId w:val="4"/>
  </w:num>
  <w:num w:numId="4" w16cid:durableId="386997649">
    <w:abstractNumId w:val="1"/>
  </w:num>
  <w:num w:numId="5" w16cid:durableId="2092310011">
    <w:abstractNumId w:val="0"/>
  </w:num>
  <w:num w:numId="6" w16cid:durableId="1449399210">
    <w:abstractNumId w:val="3"/>
  </w:num>
  <w:num w:numId="7" w16cid:durableId="135606267">
    <w:abstractNumId w:val="3"/>
  </w:num>
  <w:num w:numId="8" w16cid:durableId="1556350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5536F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2522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2847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5E44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4CD4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0D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46FB2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4513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C5E06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20FF"/>
    <w:rsid w:val="00805253"/>
    <w:rsid w:val="00807049"/>
    <w:rsid w:val="00814CAC"/>
    <w:rsid w:val="00815810"/>
    <w:rsid w:val="008159B7"/>
    <w:rsid w:val="00815D2C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6E2F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15AC7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87F19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39A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6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44D3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3437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5BB9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630468-8D86-4156-B2D4-0B1AD3E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Normalwebb">
    <w:name w:val="Normal (Web)"/>
    <w:basedOn w:val="Normal"/>
    <w:rsid w:val="00364CD4"/>
    <w:pPr>
      <w:widowControl/>
      <w:tabs>
        <w:tab w:val="clear" w:pos="6804"/>
      </w:tabs>
      <w:spacing w:before="100" w:beforeAutospacing="1" w:after="100" w:afterAutospacing="1" w:line="240" w:lineRule="auto"/>
    </w:pPr>
    <w:rPr>
      <w:szCs w:val="24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906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76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316</Words>
  <Characters>2112</Characters>
  <Application>Microsoft Office Word</Application>
  <DocSecurity>4</DocSecurity>
  <Lines>176</Lines>
  <Paragraphs>105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2009/10:127</vt:lpstr>
      <vt:lpstr>Torsdagen den 27 maj 2010</vt:lpstr>
    </vt:vector>
  </TitlesOfParts>
  <Company>Riksdagen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2010-05-26T12:34:00Z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27 maj 2010</vt:lpwstr>
  </property>
  <property fmtid="{D5CDD505-2E9C-101B-9397-08002B2CF9AE}" pid="3" name="DocumentNumber">
    <vt:lpwstr>127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2010-05-27</vt:lpwstr>
  </property>
  <property fmtid="{D5CDD505-2E9C-101B-9397-08002B2CF9AE}" pid="7" name="DatumAvgörande">
    <vt:lpwstr>2010-05-27</vt:lpwstr>
  </property>
</Properties>
</file>