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114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15 maj 2024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24 april 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ordförande i utskott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Viktor Wärnick (M) som ordförande i socialförsäkringsutskottet fr.o.m. den 14 maj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2023/24:138 Avancerat ramavtal mellan Europeiska unionen och dess medlemsstater, å ena sidan, och Republiken Chile, å andra sidan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2023/24:139 Explosiva varor – ett nationellt tillståndsregister och kriminalisering av förstadier till brott mot tillståndsplikten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2023/24:133 Sveriges tillträde till vissa Natoavtal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2023/24:2898 av Hanna Gunnarsson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2023/24:SkU20 Ändrade vägavgifter inom eurovinjettsamarbetet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2023/24:UbU11 Lärare och elever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31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2023/24:SfU13 Socialförsäkringsfrågor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53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2023/24:SfU14 Migrationsfrågor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39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2023/24:SoU7 Riksrevisionens rapport om det nationella smittskyddet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2023/24:MJU14 Jakt och viltvård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2023/24:JuU29 Motståndskraft och handlingskraft – en nationell strategi mot organiserad brottslighet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2023/24:FiU23 Riksbankens verksamhet och förvaltning 2023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2023/24:KU11 Justitieombudsmännens ämbetsberättelse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2023/24:KU12 Valfrågor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(S, 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2023/24:KU18 Minoritetsfrågor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2023/24:UU14 Mänskliga rättigheter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2023/24:FöU8 Finansiering av kommuners medverkan i frågor om slutförvar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2023/24:NU12 Regional utveckling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2023/24:UU10 Verksamheten i Europeiska unionen under 2023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13 res. (S, M, V, C, KD, MP,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2023/24:AU7 Integration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17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2023/24:JuU22 EU:s färdplan för att bekämpa narkotikahandel och organiserad brottslighet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2023/24:UbU10 Grundläggande om utbildning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26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2023/24:SoU21 Kompetensförsörjning, e-hälsa och beredskap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18 res. (S, SD, V, C, MP)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15 maj 2024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2024-05-15</SAFIR_Sammantradesdatum_Doc>
    <SAFIR_SammantradeID xmlns="C07A1A6C-0B19-41D9-BDF8-F523BA3921EB">f7393157-10e1-46ac-b4ef-9b60413fd4b8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F48B2B52-B385-498F-AFF6-0117C8910607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15 maj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