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4A599-2647-4FCD-8455-060CF64B559C}"/>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0D6B3B14-613D-4FA2-B6B2-728FC581E173}"/>
</file>

<file path=customXml/itemProps4.xml><?xml version="1.0" encoding="utf-8"?>
<ds:datastoreItem xmlns:ds="http://schemas.openxmlformats.org/officeDocument/2006/customXml" ds:itemID="{0AEAF4C3-A8C2-4454-BA89-6DAE8B3981A0}"/>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