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9C37855E41483081F3AA7A9B0CF5A4"/>
        </w:placeholder>
        <w:text/>
      </w:sdtPr>
      <w:sdtEndPr/>
      <w:sdtContent>
        <w:p w:rsidRPr="009B062B" w:rsidR="00AF30DD" w:rsidP="006A3F76" w:rsidRDefault="00AF30DD" w14:paraId="78740882" w14:textId="77777777">
          <w:pPr>
            <w:pStyle w:val="Rubrik1"/>
            <w:spacing w:after="300"/>
          </w:pPr>
          <w:r w:rsidRPr="009B062B">
            <w:t>Förslag till riksdagsbeslut</w:t>
          </w:r>
        </w:p>
      </w:sdtContent>
    </w:sdt>
    <w:bookmarkStart w:name="_Hlk52536743" w:displacedByCustomXml="next" w:id="0"/>
    <w:sdt>
      <w:sdtPr>
        <w:alias w:val="Yrkande 1"/>
        <w:tag w:val="aec02ff2-56a5-448c-b8ac-538d139d0abf"/>
        <w:id w:val="371205373"/>
        <w:lock w:val="sdtLocked"/>
      </w:sdtPr>
      <w:sdtEndPr/>
      <w:sdtContent>
        <w:p w:rsidR="00746F58" w:rsidRDefault="00F90D19" w14:paraId="59E6EC9F" w14:textId="585879D5">
          <w:pPr>
            <w:pStyle w:val="Frslagstext"/>
            <w:numPr>
              <w:ilvl w:val="0"/>
              <w:numId w:val="0"/>
            </w:numPr>
          </w:pPr>
          <w:r>
            <w:t>Riksdagen ställer sig bakom det som anförs i motionen om att ge anhöriga större möjlighet att hjälpa till att bistå äldre och funktionsnedsatta vid samtal om deras val av boende, mat och övrig hjälp,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1639E35C52E44EEB7A688AF08D3641B"/>
        </w:placeholder>
        <w:text/>
      </w:sdtPr>
      <w:sdtEndPr/>
      <w:sdtContent>
        <w:p w:rsidRPr="009B062B" w:rsidR="006D79C9" w:rsidP="00333E95" w:rsidRDefault="006D79C9" w14:paraId="78740884" w14:textId="77777777">
          <w:pPr>
            <w:pStyle w:val="Rubrik1"/>
          </w:pPr>
          <w:r>
            <w:t>Motivering</w:t>
          </w:r>
        </w:p>
      </w:sdtContent>
    </w:sdt>
    <w:p w:rsidR="00DC69F6" w:rsidP="00DC69F6" w:rsidRDefault="00DC69F6" w14:paraId="78740885" w14:textId="69D0AE77">
      <w:pPr>
        <w:pStyle w:val="Normalutanindragellerluft"/>
      </w:pPr>
      <w:r>
        <w:t>Det är bra när våra äldre och/eller funktionsnedsatta får välja sitt boende, mat och övrig hjälp själva så långt som verkligen är möjligt. Men det kan bli ett problem om detta skulle missbrukas av biståndsbedömare eller vårdinrättningar. När anhöriga inte får vara med och stötta en äldre eller funktionsnedsatt person i samtal med tjänstemän om hans eller hennes boende, mat eller övrig hjälp kan det innebära att den som behöver hjälp inte fullt ut vågar säga ja eller nej utan istället bara accepterar förslagen och föränd</w:t>
      </w:r>
      <w:r w:rsidR="00E75030">
        <w:softHyphen/>
      </w:r>
      <w:bookmarkStart w:name="_GoBack" w:id="2"/>
      <w:bookmarkEnd w:id="2"/>
      <w:r>
        <w:t xml:space="preserve">ringarna rakt av. Den äldre och/eller funktionsnedsatta personen borde alltid få ha full rätt att ta med sig en släkting eller nära vän som stöttar personen i hans eller hennes olika val. </w:t>
      </w:r>
    </w:p>
    <w:p w:rsidRPr="00DC69F6" w:rsidR="00422B9E" w:rsidP="00DC69F6" w:rsidRDefault="00DC69F6" w14:paraId="78740886" w14:textId="77777777">
      <w:r w:rsidRPr="00DC69F6">
        <w:t>Lika självklart som att alla ska få välja själva lika självklart måste det vara att en äldre och/eller funktionsnedsatt person har rätt att ta med sig en anhörig eller vän till samtalen om sina framtida vägval.</w:t>
      </w:r>
    </w:p>
    <w:sdt>
      <w:sdtPr>
        <w:rPr>
          <w:i/>
          <w:noProof/>
        </w:rPr>
        <w:alias w:val="CC_Underskrifter"/>
        <w:tag w:val="CC_Underskrifter"/>
        <w:id w:val="583496634"/>
        <w:lock w:val="sdtContentLocked"/>
        <w:placeholder>
          <w:docPart w:val="1476319A15BD43C69B9B48B3FEC0C77B"/>
        </w:placeholder>
      </w:sdtPr>
      <w:sdtEndPr>
        <w:rPr>
          <w:i w:val="0"/>
          <w:noProof w:val="0"/>
        </w:rPr>
      </w:sdtEndPr>
      <w:sdtContent>
        <w:p w:rsidR="006A3F76" w:rsidP="00647738" w:rsidRDefault="006A3F76" w14:paraId="46F17DF7" w14:textId="77777777"/>
        <w:p w:rsidRPr="008E0FE2" w:rsidR="004801AC" w:rsidP="00647738" w:rsidRDefault="00E75030" w14:paraId="7874088C" w14:textId="11921D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Marléne Lund Kopparklint (M)</w:t>
            </w:r>
          </w:p>
        </w:tc>
      </w:tr>
    </w:tbl>
    <w:p w:rsidR="001A404A" w:rsidRDefault="001A404A" w14:paraId="08BCC923" w14:textId="77777777"/>
    <w:sectPr w:rsidR="001A40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4088F" w14:textId="77777777" w:rsidR="006A51EC" w:rsidRDefault="006A51EC" w:rsidP="000C1CAD">
      <w:pPr>
        <w:spacing w:line="240" w:lineRule="auto"/>
      </w:pPr>
      <w:r>
        <w:separator/>
      </w:r>
    </w:p>
  </w:endnote>
  <w:endnote w:type="continuationSeparator" w:id="0">
    <w:p w14:paraId="78740890" w14:textId="77777777" w:rsidR="006A51EC" w:rsidRDefault="006A51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0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0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BB37" w14:textId="77777777" w:rsidR="00CB4338" w:rsidRDefault="00CB43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4088D" w14:textId="77777777" w:rsidR="006A51EC" w:rsidRDefault="006A51EC" w:rsidP="000C1CAD">
      <w:pPr>
        <w:spacing w:line="240" w:lineRule="auto"/>
      </w:pPr>
      <w:r>
        <w:separator/>
      </w:r>
    </w:p>
  </w:footnote>
  <w:footnote w:type="continuationSeparator" w:id="0">
    <w:p w14:paraId="7874088E" w14:textId="77777777" w:rsidR="006A51EC" w:rsidRDefault="006A51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7408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408A0" wp14:anchorId="78740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5030" w14:paraId="787408A3" w14:textId="77777777">
                          <w:pPr>
                            <w:jc w:val="right"/>
                          </w:pPr>
                          <w:sdt>
                            <w:sdtPr>
                              <w:alias w:val="CC_Noformat_Partikod"/>
                              <w:tag w:val="CC_Noformat_Partikod"/>
                              <w:id w:val="-53464382"/>
                              <w:placeholder>
                                <w:docPart w:val="5E1143E82D98490B95A0D0EFD5443B37"/>
                              </w:placeholder>
                              <w:text/>
                            </w:sdtPr>
                            <w:sdtEndPr/>
                            <w:sdtContent>
                              <w:r w:rsidR="00DC69F6">
                                <w:t>M</w:t>
                              </w:r>
                            </w:sdtContent>
                          </w:sdt>
                          <w:sdt>
                            <w:sdtPr>
                              <w:alias w:val="CC_Noformat_Partinummer"/>
                              <w:tag w:val="CC_Noformat_Partinummer"/>
                              <w:id w:val="-1709555926"/>
                              <w:placeholder>
                                <w:docPart w:val="316DB96A2E9544F49587C17AC8601E09"/>
                              </w:placeholder>
                              <w:text/>
                            </w:sdtPr>
                            <w:sdtEndPr/>
                            <w:sdtContent>
                              <w:r w:rsidR="00DC69F6">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408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5030" w14:paraId="787408A3" w14:textId="77777777">
                    <w:pPr>
                      <w:jc w:val="right"/>
                    </w:pPr>
                    <w:sdt>
                      <w:sdtPr>
                        <w:alias w:val="CC_Noformat_Partikod"/>
                        <w:tag w:val="CC_Noformat_Partikod"/>
                        <w:id w:val="-53464382"/>
                        <w:placeholder>
                          <w:docPart w:val="5E1143E82D98490B95A0D0EFD5443B37"/>
                        </w:placeholder>
                        <w:text/>
                      </w:sdtPr>
                      <w:sdtEndPr/>
                      <w:sdtContent>
                        <w:r w:rsidR="00DC69F6">
                          <w:t>M</w:t>
                        </w:r>
                      </w:sdtContent>
                    </w:sdt>
                    <w:sdt>
                      <w:sdtPr>
                        <w:alias w:val="CC_Noformat_Partinummer"/>
                        <w:tag w:val="CC_Noformat_Partinummer"/>
                        <w:id w:val="-1709555926"/>
                        <w:placeholder>
                          <w:docPart w:val="316DB96A2E9544F49587C17AC8601E09"/>
                        </w:placeholder>
                        <w:text/>
                      </w:sdtPr>
                      <w:sdtEndPr/>
                      <w:sdtContent>
                        <w:r w:rsidR="00DC69F6">
                          <w:t>1369</w:t>
                        </w:r>
                      </w:sdtContent>
                    </w:sdt>
                  </w:p>
                </w:txbxContent>
              </v:textbox>
              <w10:wrap anchorx="page"/>
            </v:shape>
          </w:pict>
        </mc:Fallback>
      </mc:AlternateContent>
    </w:r>
  </w:p>
  <w:p w:rsidRPr="00293C4F" w:rsidR="00262EA3" w:rsidP="00776B74" w:rsidRDefault="00262EA3" w14:paraId="787408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740893" w14:textId="77777777">
    <w:pPr>
      <w:jc w:val="right"/>
    </w:pPr>
  </w:p>
  <w:p w:rsidR="00262EA3" w:rsidP="00776B74" w:rsidRDefault="00262EA3" w14:paraId="787408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5030" w14:paraId="787408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408A2" wp14:anchorId="787408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5030" w14:paraId="787408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69F6">
          <w:t>M</w:t>
        </w:r>
      </w:sdtContent>
    </w:sdt>
    <w:sdt>
      <w:sdtPr>
        <w:alias w:val="CC_Noformat_Partinummer"/>
        <w:tag w:val="CC_Noformat_Partinummer"/>
        <w:id w:val="-2014525982"/>
        <w:text/>
      </w:sdtPr>
      <w:sdtEndPr/>
      <w:sdtContent>
        <w:r w:rsidR="00DC69F6">
          <w:t>1369</w:t>
        </w:r>
      </w:sdtContent>
    </w:sdt>
  </w:p>
  <w:p w:rsidRPr="008227B3" w:rsidR="00262EA3" w:rsidP="008227B3" w:rsidRDefault="00E75030" w14:paraId="787408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5030" w14:paraId="787408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:1328</w:t>
        </w:r>
      </w:sdtContent>
    </w:sdt>
  </w:p>
  <w:p w:rsidR="00262EA3" w:rsidP="00E03A3D" w:rsidRDefault="00E75030" w14:paraId="7874089B" w14:textId="77777777">
    <w:pPr>
      <w:pStyle w:val="Motionr"/>
    </w:pPr>
    <w:sdt>
      <w:sdtPr>
        <w:alias w:val="CC_Noformat_Avtext"/>
        <w:tag w:val="CC_Noformat_Avtext"/>
        <w:id w:val="-2020768203"/>
        <w:lock w:val="sdtContentLocked"/>
        <w15:appearance w15:val="hidden"/>
        <w:text/>
      </w:sdtPr>
      <w:sdtEndPr/>
      <w:sdtContent>
        <w:r>
          <w:t>av Sten Bergheden och Marléne Lund Kopparklint (båda M)</w:t>
        </w:r>
      </w:sdtContent>
    </w:sdt>
  </w:p>
  <w:sdt>
    <w:sdtPr>
      <w:alias w:val="CC_Noformat_Rubtext"/>
      <w:tag w:val="CC_Noformat_Rubtext"/>
      <w:id w:val="-218060500"/>
      <w:lock w:val="sdtLocked"/>
      <w:text/>
    </w:sdtPr>
    <w:sdtEndPr/>
    <w:sdtContent>
      <w:p w:rsidR="00262EA3" w:rsidP="00283E0F" w:rsidRDefault="00DC69F6" w14:paraId="7874089C" w14:textId="77777777">
        <w:pPr>
          <w:pStyle w:val="FSHRub2"/>
        </w:pPr>
        <w:r>
          <w:t>Större möjlighet för anhöriga att kunna få hjälpa till och bistå äldre och funktionsnedsatta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787408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6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4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FA"/>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3F"/>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8FB"/>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38"/>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76"/>
    <w:rsid w:val="006A42AF"/>
    <w:rsid w:val="006A46A8"/>
    <w:rsid w:val="006A51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F5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5C8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3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C8"/>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9F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3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19"/>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A91"/>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740881"/>
  <w15:chartTrackingRefBased/>
  <w15:docId w15:val="{A198F8A8-ED23-4F4C-999C-ACB36C11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9C37855E41483081F3AA7A9B0CF5A4"/>
        <w:category>
          <w:name w:val="Allmänt"/>
          <w:gallery w:val="placeholder"/>
        </w:category>
        <w:types>
          <w:type w:val="bbPlcHdr"/>
        </w:types>
        <w:behaviors>
          <w:behavior w:val="content"/>
        </w:behaviors>
        <w:guid w:val="{FE7B9BFA-352E-444A-BFC0-EFDDC12145D7}"/>
      </w:docPartPr>
      <w:docPartBody>
        <w:p w:rsidR="00AC791D" w:rsidRDefault="0079306E">
          <w:pPr>
            <w:pStyle w:val="7A9C37855E41483081F3AA7A9B0CF5A4"/>
          </w:pPr>
          <w:r w:rsidRPr="005A0A93">
            <w:rPr>
              <w:rStyle w:val="Platshllartext"/>
            </w:rPr>
            <w:t>Förslag till riksdagsbeslut</w:t>
          </w:r>
        </w:p>
      </w:docPartBody>
    </w:docPart>
    <w:docPart>
      <w:docPartPr>
        <w:name w:val="F1639E35C52E44EEB7A688AF08D3641B"/>
        <w:category>
          <w:name w:val="Allmänt"/>
          <w:gallery w:val="placeholder"/>
        </w:category>
        <w:types>
          <w:type w:val="bbPlcHdr"/>
        </w:types>
        <w:behaviors>
          <w:behavior w:val="content"/>
        </w:behaviors>
        <w:guid w:val="{BC6CF817-5391-490F-9D34-86CA61CF588E}"/>
      </w:docPartPr>
      <w:docPartBody>
        <w:p w:rsidR="00AC791D" w:rsidRDefault="0079306E">
          <w:pPr>
            <w:pStyle w:val="F1639E35C52E44EEB7A688AF08D3641B"/>
          </w:pPr>
          <w:r w:rsidRPr="005A0A93">
            <w:rPr>
              <w:rStyle w:val="Platshllartext"/>
            </w:rPr>
            <w:t>Motivering</w:t>
          </w:r>
        </w:p>
      </w:docPartBody>
    </w:docPart>
    <w:docPart>
      <w:docPartPr>
        <w:name w:val="5E1143E82D98490B95A0D0EFD5443B37"/>
        <w:category>
          <w:name w:val="Allmänt"/>
          <w:gallery w:val="placeholder"/>
        </w:category>
        <w:types>
          <w:type w:val="bbPlcHdr"/>
        </w:types>
        <w:behaviors>
          <w:behavior w:val="content"/>
        </w:behaviors>
        <w:guid w:val="{99719C5D-F484-414E-BF5A-7A1B9538E5A3}"/>
      </w:docPartPr>
      <w:docPartBody>
        <w:p w:rsidR="00AC791D" w:rsidRDefault="0079306E">
          <w:pPr>
            <w:pStyle w:val="5E1143E82D98490B95A0D0EFD5443B37"/>
          </w:pPr>
          <w:r>
            <w:rPr>
              <w:rStyle w:val="Platshllartext"/>
            </w:rPr>
            <w:t xml:space="preserve"> </w:t>
          </w:r>
        </w:p>
      </w:docPartBody>
    </w:docPart>
    <w:docPart>
      <w:docPartPr>
        <w:name w:val="316DB96A2E9544F49587C17AC8601E09"/>
        <w:category>
          <w:name w:val="Allmänt"/>
          <w:gallery w:val="placeholder"/>
        </w:category>
        <w:types>
          <w:type w:val="bbPlcHdr"/>
        </w:types>
        <w:behaviors>
          <w:behavior w:val="content"/>
        </w:behaviors>
        <w:guid w:val="{F4F14AD5-EB0F-4516-AAF6-44AB8F0C35C4}"/>
      </w:docPartPr>
      <w:docPartBody>
        <w:p w:rsidR="00AC791D" w:rsidRDefault="0079306E">
          <w:pPr>
            <w:pStyle w:val="316DB96A2E9544F49587C17AC8601E09"/>
          </w:pPr>
          <w:r>
            <w:t xml:space="preserve"> </w:t>
          </w:r>
        </w:p>
      </w:docPartBody>
    </w:docPart>
    <w:docPart>
      <w:docPartPr>
        <w:name w:val="1476319A15BD43C69B9B48B3FEC0C77B"/>
        <w:category>
          <w:name w:val="Allmänt"/>
          <w:gallery w:val="placeholder"/>
        </w:category>
        <w:types>
          <w:type w:val="bbPlcHdr"/>
        </w:types>
        <w:behaviors>
          <w:behavior w:val="content"/>
        </w:behaviors>
        <w:guid w:val="{B2453B0A-F979-4331-BCEB-80E89F21C90B}"/>
      </w:docPartPr>
      <w:docPartBody>
        <w:p w:rsidR="00F51884" w:rsidRDefault="00F51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6E"/>
    <w:rsid w:val="0079306E"/>
    <w:rsid w:val="00AA7F15"/>
    <w:rsid w:val="00AC791D"/>
    <w:rsid w:val="00F51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C37855E41483081F3AA7A9B0CF5A4">
    <w:name w:val="7A9C37855E41483081F3AA7A9B0CF5A4"/>
  </w:style>
  <w:style w:type="paragraph" w:customStyle="1" w:styleId="C97274D16CB8475D949EC2F93A1346FD">
    <w:name w:val="C97274D16CB8475D949EC2F93A1346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1458F1297140B590F504A0BC2CDBCA">
    <w:name w:val="F11458F1297140B590F504A0BC2CDBCA"/>
  </w:style>
  <w:style w:type="paragraph" w:customStyle="1" w:styleId="F1639E35C52E44EEB7A688AF08D3641B">
    <w:name w:val="F1639E35C52E44EEB7A688AF08D3641B"/>
  </w:style>
  <w:style w:type="paragraph" w:customStyle="1" w:styleId="E2ED5FDF3AD0497384B6380918C62E90">
    <w:name w:val="E2ED5FDF3AD0497384B6380918C62E90"/>
  </w:style>
  <w:style w:type="paragraph" w:customStyle="1" w:styleId="8D065DE75D1D4F42BC6DB15C222AA844">
    <w:name w:val="8D065DE75D1D4F42BC6DB15C222AA844"/>
  </w:style>
  <w:style w:type="paragraph" w:customStyle="1" w:styleId="5E1143E82D98490B95A0D0EFD5443B37">
    <w:name w:val="5E1143E82D98490B95A0D0EFD5443B37"/>
  </w:style>
  <w:style w:type="paragraph" w:customStyle="1" w:styleId="316DB96A2E9544F49587C17AC8601E09">
    <w:name w:val="316DB96A2E9544F49587C17AC8601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2C2D0-0611-41B3-BABF-0BDB3A7BA790}"/>
</file>

<file path=customXml/itemProps2.xml><?xml version="1.0" encoding="utf-8"?>
<ds:datastoreItem xmlns:ds="http://schemas.openxmlformats.org/officeDocument/2006/customXml" ds:itemID="{1DE59454-D2C4-4A90-88E7-05BD0B8C1831}"/>
</file>

<file path=customXml/itemProps3.xml><?xml version="1.0" encoding="utf-8"?>
<ds:datastoreItem xmlns:ds="http://schemas.openxmlformats.org/officeDocument/2006/customXml" ds:itemID="{C448DB06-AA88-4F69-A72F-1F5018EFC3D6}"/>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1068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M1369 Större möjlighet för anhöriga att kunna få hjälpa till och bistå äldre och funktionsnedsatta</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