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D66ED0CE1DC440A992932FE32090EA1"/>
        </w:placeholder>
        <w:text/>
      </w:sdtPr>
      <w:sdtEndPr/>
      <w:sdtContent>
        <w:p w:rsidRPr="009B062B" w:rsidR="00AF30DD" w:rsidP="00DA28CE" w:rsidRDefault="00AF30DD" w14:paraId="263DEAA1" w14:textId="77777777">
          <w:pPr>
            <w:pStyle w:val="Rubrik1"/>
            <w:spacing w:after="300"/>
          </w:pPr>
          <w:r w:rsidRPr="009B062B">
            <w:t>Förslag till riksdagsbeslut</w:t>
          </w:r>
        </w:p>
      </w:sdtContent>
    </w:sdt>
    <w:sdt>
      <w:sdtPr>
        <w:alias w:val="Yrkande 1"/>
        <w:tag w:val="f559f5d6-4b1c-4631-8f4c-850fd4f4e6d4"/>
        <w:id w:val="869342826"/>
        <w:lock w:val="sdtLocked"/>
      </w:sdtPr>
      <w:sdtEndPr/>
      <w:sdtContent>
        <w:p w:rsidR="00325672" w:rsidRDefault="00C4418E" w14:paraId="29D895C5" w14:textId="77777777">
          <w:pPr>
            <w:pStyle w:val="Frslagstext"/>
            <w:numPr>
              <w:ilvl w:val="0"/>
              <w:numId w:val="0"/>
            </w:numPr>
          </w:pPr>
          <w:r>
            <w:t>Riksdagen ställer sig bakom det som anförs i motionen om att tillåta gårdsförsäljning av alkoholhaltiga drycker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0E1E98146048EAAA8DA2F08FB1FFCD"/>
        </w:placeholder>
        <w:text/>
      </w:sdtPr>
      <w:sdtEndPr/>
      <w:sdtContent>
        <w:p w:rsidRPr="009B062B" w:rsidR="006D79C9" w:rsidP="00333E95" w:rsidRDefault="006D79C9" w14:paraId="462E3DC2" w14:textId="77777777">
          <w:pPr>
            <w:pStyle w:val="Rubrik1"/>
          </w:pPr>
          <w:r>
            <w:t>Motivering</w:t>
          </w:r>
        </w:p>
      </w:sdtContent>
    </w:sdt>
    <w:p w:rsidRPr="001C6E1F" w:rsidR="001C7006" w:rsidP="001C6E1F" w:rsidRDefault="001C7006" w14:paraId="770412EA" w14:textId="7898332D">
      <w:pPr>
        <w:pStyle w:val="Normalutanindragellerluft"/>
      </w:pPr>
      <w:r w:rsidRPr="001C6E1F">
        <w:t>Produktion av öl, vin och cider ökar i Sverige</w:t>
      </w:r>
      <w:r w:rsidRPr="001C6E1F" w:rsidR="00A919E2">
        <w:t>,</w:t>
      </w:r>
      <w:r w:rsidRPr="001C6E1F">
        <w:t xml:space="preserve"> och ofta är producenterna lokala turistattraktioner som skapar mervärde för andra närliggande näringar. Branschen hämmas dock av Sveriges restriktiva alkoholpolitik då producenterna inte tillåts sälja sina produkter direkt till kunderna utan är hänvisade till Systembolaget.</w:t>
      </w:r>
    </w:p>
    <w:p w:rsidR="001C7006" w:rsidP="008421BB" w:rsidRDefault="001C7006" w14:paraId="72569A3C" w14:textId="00310518">
      <w:r>
        <w:t>Dessutom missgynnas småskaliga producenter av Systembolagets inköpspolicy. Motståndarna till gårdsförsäljning menar att denna skulle äventyra Systembolagets monopol på grund av EU:s lagstiftning. Dock visar exempelvis Finland att det går att kombinera ett alkoholmonopol med gårdsförsäljning</w:t>
      </w:r>
      <w:r w:rsidR="00A919E2">
        <w:t>,</w:t>
      </w:r>
      <w:r>
        <w:t xml:space="preserve"> och det som är möjligt i Finland är självfallet möjligt även i Sverige. </w:t>
      </w:r>
    </w:p>
    <w:p w:rsidR="001C7006" w:rsidP="008421BB" w:rsidRDefault="001C7006" w14:paraId="7F67DA1E" w14:textId="6CC6DE2A">
      <w:r>
        <w:lastRenderedPageBreak/>
        <w:t xml:space="preserve">Det var därför mycket välkommet att socialutskottet under föregående mandatperiod riktade ett tillkännagivande till regeringen </w:t>
      </w:r>
      <w:r w:rsidR="00A919E2">
        <w:t xml:space="preserve">om </w:t>
      </w:r>
      <w:r>
        <w:t xml:space="preserve">att </w:t>
      </w:r>
      <w:r w:rsidRPr="001C7006">
        <w:t>verka för en lagstiftning som gör det möjligt att bedriva gårdsförs</w:t>
      </w:r>
      <w:r>
        <w:t xml:space="preserve">äljning av alkohol i begränsad utsträckning och som är förenlig med Systembolagets monopol. Att få till stånd en sådan lagstiftning kan sannolikt komma att ta tid givet att man måste ha respekt för beredningsprocesserna, och för svensk turistnäring samt lokala och småskaliga producenter är det därför viktigt att detta arbete inleds omgående. </w:t>
      </w:r>
    </w:p>
    <w:p w:rsidR="00BB6339" w:rsidP="008421BB" w:rsidRDefault="001C7006" w14:paraId="4E27A782" w14:textId="77777777">
      <w:r>
        <w:t xml:space="preserve">Ska den svenska landsbygden fortsätta att leva måste nya näringar tillåtas att växa. Produktion av öl, vin och cider är en av dessa nya näringar som skapar sysselsättning </w:t>
      </w:r>
      <w:r w:rsidR="008421BB">
        <w:t xml:space="preserve">och tillväxt </w:t>
      </w:r>
      <w:r>
        <w:t>utanför storstäderna. Det bör uppmuntras genom att gårdsförsäljning av alkohol tillåts i Sverige.</w:t>
      </w:r>
    </w:p>
    <w:sdt>
      <w:sdtPr>
        <w:rPr>
          <w:i/>
          <w:noProof/>
        </w:rPr>
        <w:alias w:val="CC_Underskrifter"/>
        <w:tag w:val="CC_Underskrifter"/>
        <w:id w:val="583496634"/>
        <w:lock w:val="sdtContentLocked"/>
        <w:placeholder>
          <w:docPart w:val="906FDEFF61D6481DA075B0BFFBF565B8"/>
        </w:placeholder>
      </w:sdtPr>
      <w:sdtEndPr>
        <w:rPr>
          <w:i w:val="0"/>
          <w:noProof w:val="0"/>
        </w:rPr>
      </w:sdtEndPr>
      <w:sdtContent>
        <w:p w:rsidR="00890B1C" w:rsidP="000D38E1" w:rsidRDefault="00890B1C" w14:paraId="7EC2052F" w14:textId="77777777"/>
        <w:p w:rsidRPr="008E0FE2" w:rsidR="004801AC" w:rsidP="000D38E1" w:rsidRDefault="001C6E1F" w14:paraId="2B557C6D" w14:textId="4484D2D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1C0B24" w:rsidP="001C6E1F" w:rsidRDefault="001C0B24" w14:paraId="7FBD652A" w14:textId="77777777">
      <w:pPr>
        <w:spacing w:line="160" w:lineRule="exact"/>
      </w:pPr>
      <w:bookmarkStart w:name="_GoBack" w:id="1"/>
      <w:bookmarkEnd w:id="1"/>
    </w:p>
    <w:sectPr w:rsidR="001C0B2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4D770" w14:textId="77777777" w:rsidR="0049335F" w:rsidRDefault="0049335F" w:rsidP="000C1CAD">
      <w:pPr>
        <w:spacing w:line="240" w:lineRule="auto"/>
      </w:pPr>
      <w:r>
        <w:separator/>
      </w:r>
    </w:p>
  </w:endnote>
  <w:endnote w:type="continuationSeparator" w:id="0">
    <w:p w14:paraId="49FDA662" w14:textId="77777777" w:rsidR="0049335F" w:rsidRDefault="004933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E59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7AEAC" w14:textId="7752B40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6E1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9A660" w14:textId="77777777" w:rsidR="0049335F" w:rsidRDefault="0049335F" w:rsidP="000C1CAD">
      <w:pPr>
        <w:spacing w:line="240" w:lineRule="auto"/>
      </w:pPr>
      <w:r>
        <w:separator/>
      </w:r>
    </w:p>
  </w:footnote>
  <w:footnote w:type="continuationSeparator" w:id="0">
    <w:p w14:paraId="61DBEE3B" w14:textId="77777777" w:rsidR="0049335F" w:rsidRDefault="004933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1632D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F9B0D7" wp14:anchorId="4C3F3C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6E1F" w14:paraId="502927E7" w14:textId="77777777">
                          <w:pPr>
                            <w:jc w:val="right"/>
                          </w:pPr>
                          <w:sdt>
                            <w:sdtPr>
                              <w:alias w:val="CC_Noformat_Partikod"/>
                              <w:tag w:val="CC_Noformat_Partikod"/>
                              <w:id w:val="-53464382"/>
                              <w:placeholder>
                                <w:docPart w:val="D9D3C8E772D847D0AF7D8AD02B3DC6D9"/>
                              </w:placeholder>
                              <w:text/>
                            </w:sdtPr>
                            <w:sdtEndPr/>
                            <w:sdtContent>
                              <w:r w:rsidR="001C7006">
                                <w:t>M</w:t>
                              </w:r>
                            </w:sdtContent>
                          </w:sdt>
                          <w:sdt>
                            <w:sdtPr>
                              <w:alias w:val="CC_Noformat_Partinummer"/>
                              <w:tag w:val="CC_Noformat_Partinummer"/>
                              <w:id w:val="-1709555926"/>
                              <w:placeholder>
                                <w:docPart w:val="A63A4B47B434404A8811EA2016459D35"/>
                              </w:placeholder>
                              <w:text/>
                            </w:sdtPr>
                            <w:sdtEndPr/>
                            <w:sdtContent>
                              <w:r w:rsidR="002640B2">
                                <w:t>1852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3F3C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6E1F" w14:paraId="502927E7" w14:textId="77777777">
                    <w:pPr>
                      <w:jc w:val="right"/>
                    </w:pPr>
                    <w:sdt>
                      <w:sdtPr>
                        <w:alias w:val="CC_Noformat_Partikod"/>
                        <w:tag w:val="CC_Noformat_Partikod"/>
                        <w:id w:val="-53464382"/>
                        <w:placeholder>
                          <w:docPart w:val="D9D3C8E772D847D0AF7D8AD02B3DC6D9"/>
                        </w:placeholder>
                        <w:text/>
                      </w:sdtPr>
                      <w:sdtEndPr/>
                      <w:sdtContent>
                        <w:r w:rsidR="001C7006">
                          <w:t>M</w:t>
                        </w:r>
                      </w:sdtContent>
                    </w:sdt>
                    <w:sdt>
                      <w:sdtPr>
                        <w:alias w:val="CC_Noformat_Partinummer"/>
                        <w:tag w:val="CC_Noformat_Partinummer"/>
                        <w:id w:val="-1709555926"/>
                        <w:placeholder>
                          <w:docPart w:val="A63A4B47B434404A8811EA2016459D35"/>
                        </w:placeholder>
                        <w:text/>
                      </w:sdtPr>
                      <w:sdtEndPr/>
                      <w:sdtContent>
                        <w:r w:rsidR="002640B2">
                          <w:t>1852</w:t>
                        </w:r>
                      </w:sdtContent>
                    </w:sdt>
                  </w:p>
                </w:txbxContent>
              </v:textbox>
              <w10:wrap anchorx="page"/>
            </v:shape>
          </w:pict>
        </mc:Fallback>
      </mc:AlternateContent>
    </w:r>
  </w:p>
  <w:p w:rsidRPr="00293C4F" w:rsidR="00262EA3" w:rsidP="00776B74" w:rsidRDefault="00262EA3" w14:paraId="14DA37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0F25C2C" w14:textId="77777777">
    <w:pPr>
      <w:jc w:val="right"/>
    </w:pPr>
  </w:p>
  <w:p w:rsidR="00262EA3" w:rsidP="00776B74" w:rsidRDefault="00262EA3" w14:paraId="2CC6E1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C6E1F" w14:paraId="15FD29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9BEEE9" wp14:anchorId="7601F1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6E1F" w14:paraId="2C24E9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C7006">
          <w:t>M</w:t>
        </w:r>
      </w:sdtContent>
    </w:sdt>
    <w:sdt>
      <w:sdtPr>
        <w:alias w:val="CC_Noformat_Partinummer"/>
        <w:tag w:val="CC_Noformat_Partinummer"/>
        <w:id w:val="-2014525982"/>
        <w:text/>
      </w:sdtPr>
      <w:sdtEndPr/>
      <w:sdtContent>
        <w:r w:rsidR="002640B2">
          <w:t>1852</w:t>
        </w:r>
      </w:sdtContent>
    </w:sdt>
  </w:p>
  <w:p w:rsidRPr="008227B3" w:rsidR="00262EA3" w:rsidP="008227B3" w:rsidRDefault="001C6E1F" w14:paraId="1F0C64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6E1F" w14:paraId="397543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:1740</w:t>
        </w:r>
      </w:sdtContent>
    </w:sdt>
  </w:p>
  <w:p w:rsidR="00262EA3" w:rsidP="00E03A3D" w:rsidRDefault="001C6E1F" w14:paraId="62AC3FAC"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8421BB" w14:paraId="05139B14" w14:textId="77777777">
        <w:pPr>
          <w:pStyle w:val="FSHRub2"/>
        </w:pPr>
        <w:r>
          <w:t>Gårdsförsäljning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C310F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C70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8E1"/>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B24"/>
    <w:rsid w:val="001C1DDA"/>
    <w:rsid w:val="001C2470"/>
    <w:rsid w:val="001C3B42"/>
    <w:rsid w:val="001C56A7"/>
    <w:rsid w:val="001C5944"/>
    <w:rsid w:val="001C5EFB"/>
    <w:rsid w:val="001C6E1F"/>
    <w:rsid w:val="001C7006"/>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57C"/>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0B2"/>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672"/>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65F"/>
    <w:rsid w:val="00383742"/>
    <w:rsid w:val="00383AF3"/>
    <w:rsid w:val="00383B34"/>
    <w:rsid w:val="00383C72"/>
    <w:rsid w:val="00383E9F"/>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35F"/>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0814"/>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1B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B1C"/>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E2"/>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8E"/>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8A7"/>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344E6B"/>
  <w15:chartTrackingRefBased/>
  <w15:docId w15:val="{A9F41CBD-4F6E-4901-821E-29CF1083C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66ED0CE1DC440A992932FE32090EA1"/>
        <w:category>
          <w:name w:val="Allmänt"/>
          <w:gallery w:val="placeholder"/>
        </w:category>
        <w:types>
          <w:type w:val="bbPlcHdr"/>
        </w:types>
        <w:behaviors>
          <w:behavior w:val="content"/>
        </w:behaviors>
        <w:guid w:val="{A6BB1B50-21EA-42C8-A396-DDB85E677D57}"/>
      </w:docPartPr>
      <w:docPartBody>
        <w:p w:rsidR="007F2640" w:rsidRDefault="00060577">
          <w:pPr>
            <w:pStyle w:val="BD66ED0CE1DC440A992932FE32090EA1"/>
          </w:pPr>
          <w:r w:rsidRPr="005A0A93">
            <w:rPr>
              <w:rStyle w:val="Platshllartext"/>
            </w:rPr>
            <w:t>Förslag till riksdagsbeslut</w:t>
          </w:r>
        </w:p>
      </w:docPartBody>
    </w:docPart>
    <w:docPart>
      <w:docPartPr>
        <w:name w:val="E40E1E98146048EAAA8DA2F08FB1FFCD"/>
        <w:category>
          <w:name w:val="Allmänt"/>
          <w:gallery w:val="placeholder"/>
        </w:category>
        <w:types>
          <w:type w:val="bbPlcHdr"/>
        </w:types>
        <w:behaviors>
          <w:behavior w:val="content"/>
        </w:behaviors>
        <w:guid w:val="{EACFD67C-C73E-43A6-8ED8-BB7B943A33AA}"/>
      </w:docPartPr>
      <w:docPartBody>
        <w:p w:rsidR="007F2640" w:rsidRDefault="00060577">
          <w:pPr>
            <w:pStyle w:val="E40E1E98146048EAAA8DA2F08FB1FFCD"/>
          </w:pPr>
          <w:r w:rsidRPr="005A0A93">
            <w:rPr>
              <w:rStyle w:val="Platshllartext"/>
            </w:rPr>
            <w:t>Motivering</w:t>
          </w:r>
        </w:p>
      </w:docPartBody>
    </w:docPart>
    <w:docPart>
      <w:docPartPr>
        <w:name w:val="D9D3C8E772D847D0AF7D8AD02B3DC6D9"/>
        <w:category>
          <w:name w:val="Allmänt"/>
          <w:gallery w:val="placeholder"/>
        </w:category>
        <w:types>
          <w:type w:val="bbPlcHdr"/>
        </w:types>
        <w:behaviors>
          <w:behavior w:val="content"/>
        </w:behaviors>
        <w:guid w:val="{5318FE53-80A4-4099-8F09-949F639BB3B1}"/>
      </w:docPartPr>
      <w:docPartBody>
        <w:p w:rsidR="007F2640" w:rsidRDefault="00060577">
          <w:pPr>
            <w:pStyle w:val="D9D3C8E772D847D0AF7D8AD02B3DC6D9"/>
          </w:pPr>
          <w:r>
            <w:rPr>
              <w:rStyle w:val="Platshllartext"/>
            </w:rPr>
            <w:t xml:space="preserve"> </w:t>
          </w:r>
        </w:p>
      </w:docPartBody>
    </w:docPart>
    <w:docPart>
      <w:docPartPr>
        <w:name w:val="A63A4B47B434404A8811EA2016459D35"/>
        <w:category>
          <w:name w:val="Allmänt"/>
          <w:gallery w:val="placeholder"/>
        </w:category>
        <w:types>
          <w:type w:val="bbPlcHdr"/>
        </w:types>
        <w:behaviors>
          <w:behavior w:val="content"/>
        </w:behaviors>
        <w:guid w:val="{9A83F6F7-17CC-4E56-BC87-D45A25C6E5E4}"/>
      </w:docPartPr>
      <w:docPartBody>
        <w:p w:rsidR="007F2640" w:rsidRDefault="00060577">
          <w:pPr>
            <w:pStyle w:val="A63A4B47B434404A8811EA2016459D35"/>
          </w:pPr>
          <w:r>
            <w:t xml:space="preserve"> </w:t>
          </w:r>
        </w:p>
      </w:docPartBody>
    </w:docPart>
    <w:docPart>
      <w:docPartPr>
        <w:name w:val="906FDEFF61D6481DA075B0BFFBF565B8"/>
        <w:category>
          <w:name w:val="Allmänt"/>
          <w:gallery w:val="placeholder"/>
        </w:category>
        <w:types>
          <w:type w:val="bbPlcHdr"/>
        </w:types>
        <w:behaviors>
          <w:behavior w:val="content"/>
        </w:behaviors>
        <w:guid w:val="{5753BFC3-A640-4049-8A10-2F335694B888}"/>
      </w:docPartPr>
      <w:docPartBody>
        <w:p w:rsidR="0002284C" w:rsidRDefault="000228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640"/>
    <w:rsid w:val="0002284C"/>
    <w:rsid w:val="00060577"/>
    <w:rsid w:val="007F26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66ED0CE1DC440A992932FE32090EA1">
    <w:name w:val="BD66ED0CE1DC440A992932FE32090EA1"/>
  </w:style>
  <w:style w:type="paragraph" w:customStyle="1" w:styleId="63BDF0BED2544F9B8EF354F2D0A3E08F">
    <w:name w:val="63BDF0BED2544F9B8EF354F2D0A3E0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4EFBEFFD7BC41B2A15346E9128D6AEF">
    <w:name w:val="14EFBEFFD7BC41B2A15346E9128D6AEF"/>
  </w:style>
  <w:style w:type="paragraph" w:customStyle="1" w:styleId="E40E1E98146048EAAA8DA2F08FB1FFCD">
    <w:name w:val="E40E1E98146048EAAA8DA2F08FB1FFCD"/>
  </w:style>
  <w:style w:type="paragraph" w:customStyle="1" w:styleId="519B642DCA1E499A9EEB93680A989531">
    <w:name w:val="519B642DCA1E499A9EEB93680A989531"/>
  </w:style>
  <w:style w:type="paragraph" w:customStyle="1" w:styleId="92BACB1AF1934A40A233FB96D49E61B7">
    <w:name w:val="92BACB1AF1934A40A233FB96D49E61B7"/>
  </w:style>
  <w:style w:type="paragraph" w:customStyle="1" w:styleId="D9D3C8E772D847D0AF7D8AD02B3DC6D9">
    <w:name w:val="D9D3C8E772D847D0AF7D8AD02B3DC6D9"/>
  </w:style>
  <w:style w:type="paragraph" w:customStyle="1" w:styleId="A63A4B47B434404A8811EA2016459D35">
    <w:name w:val="A63A4B47B434404A8811EA2016459D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081FFD-4030-444A-A526-62371AA25C7D}"/>
</file>

<file path=customXml/itemProps2.xml><?xml version="1.0" encoding="utf-8"?>
<ds:datastoreItem xmlns:ds="http://schemas.openxmlformats.org/officeDocument/2006/customXml" ds:itemID="{8AF7FDF4-1B6F-4EDD-8A26-BAB37D483643}"/>
</file>

<file path=customXml/itemProps3.xml><?xml version="1.0" encoding="utf-8"?>
<ds:datastoreItem xmlns:ds="http://schemas.openxmlformats.org/officeDocument/2006/customXml" ds:itemID="{394226EC-7924-4AA2-A7DD-7B78B89A9307}"/>
</file>

<file path=docProps/app.xml><?xml version="1.0" encoding="utf-8"?>
<Properties xmlns="http://schemas.openxmlformats.org/officeDocument/2006/extended-properties" xmlns:vt="http://schemas.openxmlformats.org/officeDocument/2006/docPropsVTypes">
  <Template>Normal</Template>
  <TotalTime>4</TotalTime>
  <Pages>1</Pages>
  <Words>244</Words>
  <Characters>1493</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M1852 Gårdsförsäljning</vt:lpstr>
      <vt:lpstr>
      </vt:lpstr>
    </vt:vector>
  </TitlesOfParts>
  <Company>Sveriges riksdag</Company>
  <LinksUpToDate>false</LinksUpToDate>
  <CharactersWithSpaces>1728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