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6EA0567E25F041738E9C47451578E87A"/>
        </w:placeholder>
        <w:text/>
      </w:sdtPr>
      <w:sdtEndPr/>
      <w:sdtContent>
        <w:p xmlns:w14="http://schemas.microsoft.com/office/word/2010/wordml" w:rsidRPr="009B062B" w:rsidR="00AF30DD" w:rsidP="00D90B24" w:rsidRDefault="00AF30DD" w14:paraId="00C6548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efc7afc-4b56-4c27-b75b-2f17c582fd83"/>
        <w:id w:val="-1233999593"/>
        <w:lock w:val="sdtLocked"/>
      </w:sdtPr>
      <w:sdtEndPr/>
      <w:sdtContent>
        <w:p xmlns:w14="http://schemas.microsoft.com/office/word/2010/wordml" w:rsidR="00D13A4E" w:rsidRDefault="0054163A" w14:paraId="78C5E6F2" w14:textId="311F05F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skyddsjakt på varg bör tillåtas efter första angreppet på hundar eller tamboskap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D53D6D509904F20B45E0C7B74000C3F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00239FE2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AF33BA" w:rsidP="00AF33BA" w:rsidRDefault="00AF33BA" w14:paraId="71B94C7B" w14:textId="34836B71">
      <w:pPr>
        <w:pStyle w:val="Normalutanindragellerluft"/>
      </w:pPr>
      <w:r>
        <w:t>Vargar som rör sig nära bebyggelse och utsätter tamboskap</w:t>
      </w:r>
      <w:r w:rsidR="00D90B24">
        <w:t xml:space="preserve"> för fara</w:t>
      </w:r>
      <w:r>
        <w:t xml:space="preserve"> är inga lämpliga vargar att bevara eller skydda. När en varg har gjort ett angrepp på tamdjur eller hundar så måste processen kunna gå snabbt och tillstånd </w:t>
      </w:r>
      <w:r w:rsidR="00AF1AF0">
        <w:t>till</w:t>
      </w:r>
      <w:r>
        <w:t xml:space="preserve"> skyddsjakt på vargen införas så snabbt som möjligt.</w:t>
      </w:r>
    </w:p>
    <w:p xmlns:w14="http://schemas.microsoft.com/office/word/2010/wordml" w:rsidRPr="00AF33BA" w:rsidR="00AF33BA" w:rsidP="00AF33BA" w:rsidRDefault="00AF33BA" w14:paraId="6CB81167" w14:textId="2B3DC432">
      <w:r w:rsidRPr="00AF33BA">
        <w:t>Det är inte rimligt att människor på landsbygden ska behöva tåla angrepp på sin tam</w:t>
      </w:r>
      <w:r w:rsidR="00BB2723">
        <w:softHyphen/>
      </w:r>
      <w:bookmarkStart w:name="_GoBack" w:id="1"/>
      <w:bookmarkEnd w:id="1"/>
      <w:r w:rsidRPr="00AF33BA">
        <w:t xml:space="preserve">boskap eller </w:t>
      </w:r>
      <w:r w:rsidR="00AF1AF0">
        <w:t xml:space="preserve">sina </w:t>
      </w:r>
      <w:r w:rsidRPr="00AF33BA">
        <w:t xml:space="preserve">hundar utan att kunna skydda sig.  </w:t>
      </w:r>
    </w:p>
    <w:p xmlns:w14="http://schemas.microsoft.com/office/word/2010/wordml" w:rsidR="00AF33BA" w:rsidP="00AF33BA" w:rsidRDefault="00AF33BA" w14:paraId="6C809B45" w14:textId="66013D96">
      <w:r w:rsidRPr="00AF33BA">
        <w:t>Här måste regelverket ses över och skyddsjakt på varg tillåt</w:t>
      </w:r>
      <w:r w:rsidR="00AF1AF0">
        <w:t>a</w:t>
      </w:r>
      <w:r w:rsidRPr="00AF33BA">
        <w:t xml:space="preserve">s efter första angreppet på hundar eller tamdjur.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3FF9BDF96964C798B6204D0676B1CD1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D90B24" w:rsidP="003179F8" w:rsidRDefault="00D90B24" w14:paraId="4DE6276E" w14:textId="77777777"/>
        <w:p xmlns:w14="http://schemas.microsoft.com/office/word/2010/wordml" w:rsidRPr="008E0FE2" w:rsidR="004801AC" w:rsidP="003179F8" w:rsidRDefault="00E052F2" w14:paraId="7DD01B44" w14:textId="27519ECC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914788" w14:paraId="2A0B3D08" w14:textId="77777777">
        <w:trPr>
          <w:cantSplit/>
        </w:trPr>
        <w:tc>
          <w:tcPr>
            <w:tcW w:w="50" w:type="pct"/>
            <w:vAlign w:val="bottom"/>
          </w:tcPr>
          <w:p w:rsidR="00914788" w:rsidRDefault="00AF1AF0" w14:paraId="73DDE307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914788" w:rsidRDefault="00AF1AF0" w14:paraId="73DDE307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68411E" w:rsidRDefault="0068411E" w14:paraId="0CD894D3" w14:textId="77777777"/>
    <w:sectPr w:rsidR="0068411E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91C79" w14:textId="77777777" w:rsidR="00444F0A" w:rsidRDefault="00444F0A" w:rsidP="000C1CAD">
      <w:pPr>
        <w:spacing w:line="240" w:lineRule="auto"/>
      </w:pPr>
      <w:r>
        <w:separator/>
      </w:r>
    </w:p>
  </w:endnote>
  <w:endnote w:type="continuationSeparator" w:id="0">
    <w:p w14:paraId="4186397B" w14:textId="77777777" w:rsidR="00444F0A" w:rsidRDefault="00444F0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AB17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C8CE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E09BD" w14:textId="6848AAA9" w:rsidR="00262EA3" w:rsidRPr="003179F8" w:rsidRDefault="00262EA3" w:rsidP="003179F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88B92" w14:textId="77777777" w:rsidR="00444F0A" w:rsidRDefault="00444F0A" w:rsidP="000C1CAD">
      <w:pPr>
        <w:spacing w:line="240" w:lineRule="auto"/>
      </w:pPr>
      <w:r>
        <w:separator/>
      </w:r>
    </w:p>
  </w:footnote>
  <w:footnote w:type="continuationSeparator" w:id="0">
    <w:p w14:paraId="7B1F602A" w14:textId="77777777" w:rsidR="00444F0A" w:rsidRDefault="00444F0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2F6B12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052F2" w14:paraId="7F8E12E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37DE34D31784E96B2B9B93E7C21BBCD"/>
                              </w:placeholder>
                              <w:text/>
                            </w:sdtPr>
                            <w:sdtEndPr/>
                            <w:sdtContent>
                              <w:r w:rsidR="00AF33B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E47A864B6DE42259864D952A3B785B0"/>
                              </w:placeholder>
                              <w:text/>
                            </w:sdtPr>
                            <w:sdtEndPr/>
                            <w:sdtContent>
                              <w:r w:rsidR="00AF33BA">
                                <w:t>1542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052F2" w14:paraId="7F8E12E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37DE34D31784E96B2B9B93E7C21BBCD"/>
                        </w:placeholder>
                        <w:text/>
                      </w:sdtPr>
                      <w:sdtEndPr/>
                      <w:sdtContent>
                        <w:r w:rsidR="00AF33B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E47A864B6DE42259864D952A3B785B0"/>
                        </w:placeholder>
                        <w:text/>
                      </w:sdtPr>
                      <w:sdtEndPr/>
                      <w:sdtContent>
                        <w:r w:rsidR="00AF33BA">
                          <w:t>1542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879335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4C5D630" w14:textId="77777777">
    <w:pPr>
      <w:jc w:val="right"/>
    </w:pPr>
  </w:p>
  <w:p w:rsidR="00262EA3" w:rsidP="00776B74" w:rsidRDefault="00262EA3" w14:paraId="44B6D92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052F2" w14:paraId="784B60C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052F2" w14:paraId="7ECD36D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D030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F33B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F33BA">
          <w:t>1542</w:t>
        </w:r>
      </w:sdtContent>
    </w:sdt>
  </w:p>
  <w:p w:rsidRPr="008227B3" w:rsidR="00262EA3" w:rsidP="008227B3" w:rsidRDefault="00E052F2" w14:paraId="21BCEDE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052F2" w14:paraId="67FEB79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D0306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D0306">
          <w:t>:2759</w:t>
        </w:r>
      </w:sdtContent>
    </w:sdt>
  </w:p>
  <w:p w:rsidR="00262EA3" w:rsidP="00E03A3D" w:rsidRDefault="00E052F2" w14:paraId="31D6EAF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D0306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F33BA" w14:paraId="1CFFB80E" w14:textId="77777777">
        <w:pPr>
          <w:pStyle w:val="FSHRub2"/>
        </w:pPr>
        <w:r>
          <w:t>Ökad skyddsjakt på varg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944B3C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AF33B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0C1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9F8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0A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163A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11E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9C5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788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306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1AF0"/>
    <w:rsid w:val="00AF2E85"/>
    <w:rsid w:val="00AF30DD"/>
    <w:rsid w:val="00AF33BA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2723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3A4E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B24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52F2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481484"/>
  <w15:chartTrackingRefBased/>
  <w15:docId w15:val="{74FC58AE-73B8-4650-BDDC-D91460E4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A0567E25F041738E9C47451578E8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3B9F98-AABD-4DAA-873A-A0CDA1DF01DF}"/>
      </w:docPartPr>
      <w:docPartBody>
        <w:p w:rsidR="00F02956" w:rsidRDefault="00B267FC">
          <w:pPr>
            <w:pStyle w:val="6EA0567E25F041738E9C47451578E87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D53D6D509904F20B45E0C7B74000C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1AD31E-3016-4BFE-975A-CF8909BBD4CE}"/>
      </w:docPartPr>
      <w:docPartBody>
        <w:p w:rsidR="00F02956" w:rsidRDefault="00B267FC">
          <w:pPr>
            <w:pStyle w:val="6D53D6D509904F20B45E0C7B74000C3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37DE34D31784E96B2B9B93E7C21BB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89C931-9F9C-484D-8AA0-111B30B8BC86}"/>
      </w:docPartPr>
      <w:docPartBody>
        <w:p w:rsidR="00F02956" w:rsidRDefault="00B267FC">
          <w:pPr>
            <w:pStyle w:val="337DE34D31784E96B2B9B93E7C21BBC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E47A864B6DE42259864D952A3B785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79B9FB-3F20-48C0-AE50-8B9ED3E603B9}"/>
      </w:docPartPr>
      <w:docPartBody>
        <w:p w:rsidR="00F02956" w:rsidRDefault="00B267FC">
          <w:pPr>
            <w:pStyle w:val="8E47A864B6DE42259864D952A3B785B0"/>
          </w:pPr>
          <w:r>
            <w:t xml:space="preserve"> </w:t>
          </w:r>
        </w:p>
      </w:docPartBody>
    </w:docPart>
    <w:docPart>
      <w:docPartPr>
        <w:name w:val="53FF9BDF96964C798B6204D0676B1C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0E0BE4-E14A-4301-826D-EEA4253CFB22}"/>
      </w:docPartPr>
      <w:docPartBody>
        <w:p w:rsidR="00F60A53" w:rsidRDefault="00F60A5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FC"/>
    <w:rsid w:val="00B267FC"/>
    <w:rsid w:val="00F02956"/>
    <w:rsid w:val="00F6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EA0567E25F041738E9C47451578E87A">
    <w:name w:val="6EA0567E25F041738E9C47451578E87A"/>
  </w:style>
  <w:style w:type="paragraph" w:customStyle="1" w:styleId="6D53D6D509904F20B45E0C7B74000C3F">
    <w:name w:val="6D53D6D509904F20B45E0C7B74000C3F"/>
  </w:style>
  <w:style w:type="paragraph" w:customStyle="1" w:styleId="337DE34D31784E96B2B9B93E7C21BBCD">
    <w:name w:val="337DE34D31784E96B2B9B93E7C21BBCD"/>
  </w:style>
  <w:style w:type="paragraph" w:customStyle="1" w:styleId="8E47A864B6DE42259864D952A3B785B0">
    <w:name w:val="8E47A864B6DE42259864D952A3B785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35326B-E5B4-49D5-816A-9E08B411D3C6}"/>
</file>

<file path=customXml/itemProps2.xml><?xml version="1.0" encoding="utf-8"?>
<ds:datastoreItem xmlns:ds="http://schemas.openxmlformats.org/officeDocument/2006/customXml" ds:itemID="{B25A1116-B75B-4A23-AE32-83A7DDF5686D}"/>
</file>

<file path=customXml/itemProps3.xml><?xml version="1.0" encoding="utf-8"?>
<ds:datastoreItem xmlns:ds="http://schemas.openxmlformats.org/officeDocument/2006/customXml" ds:itemID="{29A973D4-580D-4550-A9B6-0C6AA66609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658</Characters>
  <Application>Microsoft Office Word</Application>
  <DocSecurity>0</DocSecurity>
  <Lines>18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774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