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C2CBAC" w14:textId="77777777">
      <w:pPr>
        <w:pStyle w:val="Normalutanindragellerluft"/>
      </w:pPr>
      <w:bookmarkStart w:name="_Toc106800475" w:id="0"/>
      <w:bookmarkStart w:name="_Toc106801300" w:id="1"/>
    </w:p>
    <w:p xmlns:w14="http://schemas.microsoft.com/office/word/2010/wordml" w:rsidRPr="009B062B" w:rsidR="00AF30DD" w:rsidP="00CB33AF" w:rsidRDefault="00CB33AF" w14:paraId="650C8A2E" w14:textId="77777777">
      <w:pPr>
        <w:pStyle w:val="RubrikFrslagTIllRiksdagsbeslut"/>
      </w:pPr>
      <w:sdt>
        <w:sdtPr>
          <w:alias w:val="CC_Boilerplate_4"/>
          <w:tag w:val="CC_Boilerplate_4"/>
          <w:id w:val="-1644581176"/>
          <w:lock w:val="sdtContentLocked"/>
          <w:placeholder>
            <w:docPart w:val="96E806BBD63A49EB9A3379FE6E1F5188"/>
          </w:placeholder>
          <w:text/>
        </w:sdtPr>
        <w:sdtEndPr/>
        <w:sdtContent>
          <w:r w:rsidRPr="009B062B" w:rsidR="00AF30DD">
            <w:t>Förslag till riksdagsbeslut</w:t>
          </w:r>
        </w:sdtContent>
      </w:sdt>
      <w:bookmarkEnd w:id="0"/>
      <w:bookmarkEnd w:id="1"/>
    </w:p>
    <w:sdt>
      <w:sdtPr>
        <w:tag w:val="d8bc33a0-c036-45f7-8e7f-88eb09a5c8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fysisk aktivitet och idrott på fritidshemmen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3B03BC07A41D9A9562BD6C6177E38"/>
        </w:placeholder>
        <w:text/>
      </w:sdtPr>
      <w:sdtEndPr/>
      <w:sdtContent>
        <w:p xmlns:w14="http://schemas.microsoft.com/office/word/2010/wordml" w:rsidRPr="009B062B" w:rsidR="006D79C9" w:rsidP="00333E95" w:rsidRDefault="006D79C9" w14:paraId="7230255E"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336A4" w14:paraId="3C168E18" w14:textId="44B2741A">
      <w:pPr>
        <w:pStyle w:val="Normalutanindragellerluft"/>
      </w:pPr>
      <w:r>
        <w:t>Forskning visar att fysisk aktivitet leder till att elever presterar bättre i alla ämnen. Fritidshemmens möjligheter till mer fysisk aktivitet och idrott på fritidshem bör därför stärkas. Idrotts- och fritidspolitik ska utformas så att den når alla barn och ungdomar. Vi vet att ca 400 000 barn och ungdomar finns inom fritidsverksamheterna, och vi vet också att inte alla barn och ungdomar har en tradition eller en naturlig koppling till föreningslivet, ett föreningsliv som faktiskt är ganska unikt för Sverige. Fritidshem är därför en väldigt bra arena för att idrotten ska kunna nå en stor bredd av barn och ungdomar. Möjligheterna till ökad samverkan mellan fritidshemmen och idrottsföreningarna är stora; exempelvis skulle Svenska idrottsförbundet med sina 1 300 föreningar runt om i landet kunna vara en viktig samverkanspartner för fritidshemmen. Svenska skolidrottsförbundet bör därför ges i uppdrag att utforma ett projekt där idrotten blir en ännu tydligare del av fritidshemmens verksamhet</w:t>
      </w:r>
    </w:p>
    <w:p xmlns:w14="http://schemas.microsoft.com/office/word/2010/wordml" w:rsidR="00BB6339" w:rsidP="008E0FE2" w:rsidRDefault="00BB6339" w14:paraId="48560DCD" w14:textId="77777777">
      <w:pPr>
        <w:pStyle w:val="Normalutanindragellerluft"/>
      </w:pPr>
    </w:p>
    <w:sdt>
      <w:sdtPr>
        <w:rPr>
          <w:i/>
          <w:noProof/>
        </w:rPr>
        <w:alias w:val="CC_Underskrifter"/>
        <w:tag w:val="CC_Underskrifter"/>
        <w:id w:val="583496634"/>
        <w:lock w:val="sdtContentLocked"/>
        <w:placeholder>
          <w:docPart w:val="F22817799E6248CC904BC8F834AD9F13"/>
        </w:placeholder>
      </w:sdtPr>
      <w:sdtEndPr/>
      <w:sdtContent>
        <w:p xmlns:w14="http://schemas.microsoft.com/office/word/2010/wordml" w:rsidR="00CB33AF" w:rsidP="00CB33AF" w:rsidRDefault="00CB33AF" w14:paraId="230A89AE" w14:textId="77777777">
          <w:pPr/>
          <w:r/>
        </w:p>
        <w:p xmlns:w14="http://schemas.microsoft.com/office/word/2010/wordml" w:rsidR="00CB33AF" w:rsidP="00CB33AF" w:rsidRDefault="00CB33AF" w14:paraId="1A2D39B5" w14:textId="0E250B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AA4CC7F" w14:textId="540B91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A434" w14:textId="77777777" w:rsidR="00CE0890" w:rsidRDefault="00CE0890" w:rsidP="000C1CAD">
      <w:pPr>
        <w:spacing w:line="240" w:lineRule="auto"/>
      </w:pPr>
      <w:r>
        <w:separator/>
      </w:r>
    </w:p>
  </w:endnote>
  <w:endnote w:type="continuationSeparator" w:id="0">
    <w:p w14:paraId="6FAFD675" w14:textId="77777777" w:rsidR="00CE0890" w:rsidRDefault="00CE08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20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1F94" w14:textId="37BF1272" w:rsidR="00262EA3" w:rsidRPr="00CB33AF" w:rsidRDefault="00262EA3" w:rsidP="00CB33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B09A0" w14:textId="77777777" w:rsidR="00CE0890" w:rsidRDefault="00CE0890" w:rsidP="000C1CAD">
      <w:pPr>
        <w:spacing w:line="240" w:lineRule="auto"/>
      </w:pPr>
      <w:r>
        <w:separator/>
      </w:r>
    </w:p>
  </w:footnote>
  <w:footnote w:type="continuationSeparator" w:id="0">
    <w:p w14:paraId="53CDD3D0" w14:textId="77777777" w:rsidR="00CE0890" w:rsidRDefault="00CE08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E2AD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47FBF" wp14:anchorId="2ED3B7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33AF" w14:paraId="42ECD2FE" w14:textId="0BACBF2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3B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33AF" w14:paraId="42ECD2FE" w14:textId="0BACBF25">
                    <w:pPr>
                      <w:jc w:val="right"/>
                    </w:pPr>
                    <w:sdt>
                      <w:sdtPr>
                        <w:alias w:val="CC_Noformat_Partikod"/>
                        <w:tag w:val="CC_Noformat_Partikod"/>
                        <w:id w:val="-53464382"/>
                        <w:placeholder>
                          <w:docPart w:val="822C1E3328FA47F3A1C3464D77B40CF3"/>
                        </w:placeholder>
                        <w:text/>
                      </w:sdtPr>
                      <w:sdtEndPr/>
                      <w:sdtContent>
                        <w:r w:rsidR="00F336A4">
                          <w:t>M</w:t>
                        </w:r>
                      </w:sdtContent>
                    </w:sdt>
                    <w:sdt>
                      <w:sdtPr>
                        <w:alias w:val="CC_Noformat_Partinummer"/>
                        <w:tag w:val="CC_Noformat_Partinummer"/>
                        <w:id w:val="-1709555926"/>
                        <w:placeholder>
                          <w:docPart w:val="0C2D68E9B7424701A512F7A3E75B4A8C"/>
                        </w:placeholder>
                        <w:text/>
                      </w:sdtPr>
                      <w:sdtEndPr/>
                      <w:sdtContent>
                        <w:r w:rsidR="0061445D">
                          <w:t>1280</w:t>
                        </w:r>
                      </w:sdtContent>
                    </w:sdt>
                  </w:p>
                </w:txbxContent>
              </v:textbox>
              <w10:wrap anchorx="page"/>
            </v:shape>
          </w:pict>
        </mc:Fallback>
      </mc:AlternateContent>
    </w:r>
  </w:p>
  <w:p w:rsidRPr="00293C4F" w:rsidR="00262EA3" w:rsidP="00776B74" w:rsidRDefault="00262EA3" w14:paraId="45386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8AB0F3" w14:textId="77777777">
    <w:pPr>
      <w:jc w:val="right"/>
    </w:pPr>
  </w:p>
  <w:p w:rsidR="00262EA3" w:rsidP="00776B74" w:rsidRDefault="00262EA3" w14:paraId="45B32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33AF" w14:paraId="4AA365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EA5D7" wp14:anchorId="12457C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33AF" w14:paraId="796F3AC8" w14:textId="58F779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36A4">
          <w:t>M</w:t>
        </w:r>
      </w:sdtContent>
    </w:sdt>
    <w:sdt>
      <w:sdtPr>
        <w:alias w:val="CC_Noformat_Partinummer"/>
        <w:tag w:val="CC_Noformat_Partinummer"/>
        <w:id w:val="-2014525982"/>
        <w:lock w:val="contentLocked"/>
        <w:text/>
      </w:sdtPr>
      <w:sdtEndPr/>
      <w:sdtContent>
        <w:r w:rsidR="0061445D">
          <w:t>1280</w:t>
        </w:r>
      </w:sdtContent>
    </w:sdt>
  </w:p>
  <w:p w:rsidRPr="008227B3" w:rsidR="00262EA3" w:rsidP="008227B3" w:rsidRDefault="00CB33AF" w14:paraId="3B2F0D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33AF" w14:paraId="171C6788" w14:textId="23C73E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:2432</w:t>
        </w:r>
      </w:sdtContent>
    </w:sdt>
  </w:p>
  <w:p w:rsidR="00262EA3" w:rsidP="00E03A3D" w:rsidRDefault="00CB33AF" w14:paraId="37BC9BFB" w14:textId="636D26A3">
    <w:pPr>
      <w:pStyle w:val="Motionr"/>
    </w:pPr>
    <w:sdt>
      <w:sdtPr>
        <w:alias w:val="CC_Noformat_Avtext"/>
        <w:tag w:val="CC_Noformat_Avtext"/>
        <w:id w:val="-2020768203"/>
        <w:lock w:val="sdtContentLocked"/>
        <w:placeholder>
          <w:docPart w:val="822C1E3328FA47F3A1C3464D77B40CF3"/>
        </w:placeholder>
        <w15:appearance w15:val="hidden"/>
        <w:text/>
      </w:sdtPr>
      <w:sdtEndPr/>
      <w:sdtContent>
        <w:r>
          <w:t>av Saila Quicklund (M)</w:t>
        </w:r>
      </w:sdtContent>
    </w:sdt>
  </w:p>
  <w:sdt>
    <w:sdtPr>
      <w:alias w:val="CC_Noformat_Rubtext"/>
      <w:tag w:val="CC_Noformat_Rubtext"/>
      <w:id w:val="-218060500"/>
      <w:lock w:val="sdtContentLocked"/>
      <w:placeholder>
        <w:docPart w:val="0C2D68E9B7424701A512F7A3E75B4A8C"/>
      </w:placeholder>
      <w:text/>
    </w:sdtPr>
    <w:sdtEndPr/>
    <w:sdtContent>
      <w:p w:rsidR="00262EA3" w:rsidP="00283E0F" w:rsidRDefault="00F336A4" w14:paraId="59B8C246" w14:textId="0933B545">
        <w:pPr>
          <w:pStyle w:val="FSHRub2"/>
        </w:pPr>
        <w:r>
          <w:t>Idrott på fritidshem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2001EC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6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94B"/>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DD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AF"/>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77"/>
    <w:rsid w:val="00CD4084"/>
    <w:rsid w:val="00CD4EC2"/>
    <w:rsid w:val="00CD506D"/>
    <w:rsid w:val="00CD5E7A"/>
    <w:rsid w:val="00CD647C"/>
    <w:rsid w:val="00CD6AAE"/>
    <w:rsid w:val="00CD6EA9"/>
    <w:rsid w:val="00CD7157"/>
    <w:rsid w:val="00CD7868"/>
    <w:rsid w:val="00CE089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3C"/>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8A81D"/>
  <w15:chartTrackingRefBased/>
  <w15:docId w15:val="{966F821B-2FBB-427B-8656-A9E8C59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E806BBD63A49EB9A3379FE6E1F5188"/>
        <w:category>
          <w:name w:val="Allmänt"/>
          <w:gallery w:val="placeholder"/>
        </w:category>
        <w:types>
          <w:type w:val="bbPlcHdr"/>
        </w:types>
        <w:behaviors>
          <w:behavior w:val="content"/>
        </w:behaviors>
        <w:guid w:val="{D5B6D0F3-F1F5-4497-8072-26DB0F4863B7}"/>
      </w:docPartPr>
      <w:docPartBody>
        <w:p w:rsidR="00130ADD" w:rsidRDefault="00137ED8">
          <w:pPr>
            <w:pStyle w:val="96E806BBD63A49EB9A3379FE6E1F5188"/>
          </w:pPr>
          <w:r w:rsidRPr="005A0A93">
            <w:rPr>
              <w:rStyle w:val="Platshllartext"/>
            </w:rPr>
            <w:t>Förslag till riksdagsbeslut</w:t>
          </w:r>
        </w:p>
      </w:docPartBody>
    </w:docPart>
    <w:docPart>
      <w:docPartPr>
        <w:name w:val="3D281A4CC3034FEC835DE32C964FC6FC"/>
        <w:category>
          <w:name w:val="Allmänt"/>
          <w:gallery w:val="placeholder"/>
        </w:category>
        <w:types>
          <w:type w:val="bbPlcHdr"/>
        </w:types>
        <w:behaviors>
          <w:behavior w:val="content"/>
        </w:behaviors>
        <w:guid w:val="{0507921D-1281-493C-9419-0FA48E6DA491}"/>
      </w:docPartPr>
      <w:docPartBody>
        <w:p w:rsidR="00130ADD" w:rsidRDefault="00137ED8">
          <w:pPr>
            <w:pStyle w:val="3D281A4CC3034FEC835DE32C964FC6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53B03BC07A41D9A9562BD6C6177E38"/>
        <w:category>
          <w:name w:val="Allmänt"/>
          <w:gallery w:val="placeholder"/>
        </w:category>
        <w:types>
          <w:type w:val="bbPlcHdr"/>
        </w:types>
        <w:behaviors>
          <w:behavior w:val="content"/>
        </w:behaviors>
        <w:guid w:val="{5C7549C3-5368-4A92-ACC3-A1FFDC36E699}"/>
      </w:docPartPr>
      <w:docPartBody>
        <w:p w:rsidR="00130ADD" w:rsidRDefault="00137ED8">
          <w:pPr>
            <w:pStyle w:val="9453B03BC07A41D9A9562BD6C6177E38"/>
          </w:pPr>
          <w:r w:rsidRPr="005A0A93">
            <w:rPr>
              <w:rStyle w:val="Platshllartext"/>
            </w:rPr>
            <w:t>Motivering</w:t>
          </w:r>
        </w:p>
      </w:docPartBody>
    </w:docPart>
    <w:docPart>
      <w:docPartPr>
        <w:name w:val="F22817799E6248CC904BC8F834AD9F13"/>
        <w:category>
          <w:name w:val="Allmänt"/>
          <w:gallery w:val="placeholder"/>
        </w:category>
        <w:types>
          <w:type w:val="bbPlcHdr"/>
        </w:types>
        <w:behaviors>
          <w:behavior w:val="content"/>
        </w:behaviors>
        <w:guid w:val="{6B92292D-DD08-473D-999D-C8104B75D4CA}"/>
      </w:docPartPr>
      <w:docPartBody>
        <w:p w:rsidR="00130ADD" w:rsidRDefault="00137ED8">
          <w:pPr>
            <w:pStyle w:val="F22817799E6248CC904BC8F834AD9F13"/>
          </w:pPr>
          <w:r w:rsidRPr="009B077E">
            <w:rPr>
              <w:rStyle w:val="Platshllartext"/>
            </w:rPr>
            <w:t>Namn på motionärer infogas/tas bort via panelen.</w:t>
          </w:r>
        </w:p>
      </w:docPartBody>
    </w:docPart>
    <w:docPart>
      <w:docPartPr>
        <w:name w:val="822C1E3328FA47F3A1C3464D77B40CF3"/>
        <w:category>
          <w:name w:val="Allmänt"/>
          <w:gallery w:val="placeholder"/>
        </w:category>
        <w:types>
          <w:type w:val="bbPlcHdr"/>
        </w:types>
        <w:behaviors>
          <w:behavior w:val="content"/>
        </w:behaviors>
        <w:guid w:val="{494650F5-3C6C-4CB2-9509-8FBBADD7D914}"/>
      </w:docPartPr>
      <w:docPartBody>
        <w:p w:rsidR="00130ADD" w:rsidRDefault="00137ED8">
          <w:pPr>
            <w:pStyle w:val="822C1E3328FA47F3A1C3464D77B40CF3"/>
          </w:pPr>
          <w:r>
            <w:rPr>
              <w:rStyle w:val="Platshllartext"/>
            </w:rPr>
            <w:t xml:space="preserve"> </w:t>
          </w:r>
        </w:p>
      </w:docPartBody>
    </w:docPart>
    <w:docPart>
      <w:docPartPr>
        <w:name w:val="0C2D68E9B7424701A512F7A3E75B4A8C"/>
        <w:category>
          <w:name w:val="Allmänt"/>
          <w:gallery w:val="placeholder"/>
        </w:category>
        <w:types>
          <w:type w:val="bbPlcHdr"/>
        </w:types>
        <w:behaviors>
          <w:behavior w:val="content"/>
        </w:behaviors>
        <w:guid w:val="{2CFBF9C2-1AF3-441D-9DB0-A9D884FDC25F}"/>
      </w:docPartPr>
      <w:docPartBody>
        <w:p w:rsidR="00130ADD" w:rsidRDefault="00137ED8">
          <w:pPr>
            <w:pStyle w:val="0C2D68E9B7424701A512F7A3E75B4A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DD"/>
    <w:rsid w:val="00130ADD"/>
    <w:rsid w:val="00137ED8"/>
    <w:rsid w:val="00A76C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E806BBD63A49EB9A3379FE6E1F5188">
    <w:name w:val="96E806BBD63A49EB9A3379FE6E1F5188"/>
  </w:style>
  <w:style w:type="paragraph" w:customStyle="1" w:styleId="3D281A4CC3034FEC835DE32C964FC6FC">
    <w:name w:val="3D281A4CC3034FEC835DE32C964FC6FC"/>
  </w:style>
  <w:style w:type="paragraph" w:customStyle="1" w:styleId="9453B03BC07A41D9A9562BD6C6177E38">
    <w:name w:val="9453B03BC07A41D9A9562BD6C6177E38"/>
  </w:style>
  <w:style w:type="paragraph" w:customStyle="1" w:styleId="F22817799E6248CC904BC8F834AD9F13">
    <w:name w:val="F22817799E6248CC904BC8F834AD9F13"/>
  </w:style>
  <w:style w:type="paragraph" w:customStyle="1" w:styleId="822C1E3328FA47F3A1C3464D77B40CF3">
    <w:name w:val="822C1E3328FA47F3A1C3464D77B40CF3"/>
  </w:style>
  <w:style w:type="paragraph" w:customStyle="1" w:styleId="0C2D68E9B7424701A512F7A3E75B4A8C">
    <w:name w:val="0C2D68E9B7424701A512F7A3E75B4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19FA34-1E95-4EAC-AE4D-AC7FD5D74199}"/>
</file>

<file path=customXml/itemProps2.xml><?xml version="1.0" encoding="utf-8"?>
<ds:datastoreItem xmlns:ds="http://schemas.openxmlformats.org/officeDocument/2006/customXml" ds:itemID="{F08BE7FA-C08D-4A76-8DD9-C7A877BA515F}"/>
</file>

<file path=customXml/itemProps3.xml><?xml version="1.0" encoding="utf-8"?>
<ds:datastoreItem xmlns:ds="http://schemas.openxmlformats.org/officeDocument/2006/customXml" ds:itemID="{9AA2A98F-34E8-4DA8-BBCA-C8DC5446D9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