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4B75763D50D48368F218216426A5F02"/>
        </w:placeholder>
        <w15:appearance w15:val="hidden"/>
        <w:text/>
      </w:sdtPr>
      <w:sdtEndPr/>
      <w:sdtContent>
        <w:p w:rsidRPr="009B062B" w:rsidR="00AF30DD" w:rsidP="009B062B" w:rsidRDefault="00AF30DD" w14:paraId="44CACB26" w14:textId="77777777">
          <w:pPr>
            <w:pStyle w:val="RubrikFrslagTIllRiksdagsbeslut"/>
          </w:pPr>
          <w:r w:rsidRPr="009B062B">
            <w:t>Förslag till riksdagsbeslut</w:t>
          </w:r>
        </w:p>
      </w:sdtContent>
    </w:sdt>
    <w:sdt>
      <w:sdtPr>
        <w:alias w:val="Yrkande 1"/>
        <w:tag w:val="ac2afb6f-7f45-436d-95b3-39e87a405969"/>
        <w:id w:val="-2034796523"/>
        <w:lock w:val="sdtLocked"/>
      </w:sdtPr>
      <w:sdtEndPr/>
      <w:sdtContent>
        <w:p w:rsidR="002B556B" w:rsidRDefault="001978A5" w14:paraId="44CACB27" w14:textId="485327FF">
          <w:pPr>
            <w:pStyle w:val="Frslagstext"/>
            <w:numPr>
              <w:ilvl w:val="0"/>
              <w:numId w:val="0"/>
            </w:numPr>
          </w:pPr>
          <w:r>
            <w:t>Riksdagen ställer sig bakom det som anförs i motionen om tåg Stockholm–Örebro–Karlstad–Oslo och tillkännager detta för regeringen.</w:t>
          </w:r>
        </w:p>
      </w:sdtContent>
    </w:sdt>
    <w:p w:rsidRPr="009B062B" w:rsidR="00AF30DD" w:rsidP="009B062B" w:rsidRDefault="000156D9" w14:paraId="44CACB28" w14:textId="77777777">
      <w:pPr>
        <w:pStyle w:val="Rubrik1"/>
      </w:pPr>
      <w:bookmarkStart w:name="MotionsStart" w:id="0"/>
      <w:bookmarkEnd w:id="0"/>
      <w:r w:rsidRPr="009B062B">
        <w:t>Motivering</w:t>
      </w:r>
    </w:p>
    <w:p w:rsidRPr="006830F2" w:rsidR="00A404C7" w:rsidP="006830F2" w:rsidRDefault="00A404C7" w14:paraId="44CACB29" w14:textId="77777777">
      <w:pPr>
        <w:pStyle w:val="Normalutanindragellerluft"/>
      </w:pPr>
      <w:r w:rsidRPr="006830F2">
        <w:t xml:space="preserve">Snabbare tåg Stockholm–Örebro–Karlstad–Oslo, som både går och kommer i tid, är av flera skäl viktigt. </w:t>
      </w:r>
    </w:p>
    <w:p w:rsidRPr="007A1EAB" w:rsidR="006830F2" w:rsidP="007A1EAB" w:rsidRDefault="00A404C7" w14:paraId="44CACB2A" w14:textId="09FEBA68">
      <w:r w:rsidRPr="007A1EAB">
        <w:t>Idag bor 4,5 miljone</w:t>
      </w:r>
      <w:r w:rsidRPr="007A1EAB" w:rsidR="007A1EAB">
        <w:t>r människor i stråket Stockholm–</w:t>
      </w:r>
      <w:r w:rsidRPr="007A1EAB">
        <w:t>Oslo</w:t>
      </w:r>
      <w:r w:rsidR="004F7A44">
        <w:t>,</w:t>
      </w:r>
      <w:r w:rsidRPr="007A1EAB">
        <w:t xml:space="preserve"> och Norge är Sveriges största handelspartner. Cirka 1,3 miljoner flygresor per år går mellan huvudstäderna, nära hälften av ländernas universitet och högskolor ligger längs stråket och det är fler svenskar som jobbar i Norge än i något annat land. </w:t>
      </w:r>
    </w:p>
    <w:p w:rsidR="004F7A44" w:rsidP="004F7A44" w:rsidRDefault="00A404C7" w14:paraId="23D659C8" w14:textId="77777777">
      <w:r w:rsidRPr="004F7A44">
        <w:t>Infrastrukturen i hela landet behöver utvecklas och moderniseras. Örebro län är beroende av goda kommunikationer såväl inom länet som till andra l</w:t>
      </w:r>
      <w:r w:rsidRPr="004F7A44" w:rsidR="007A1EAB">
        <w:t xml:space="preserve">än och andra tillväxtregioner. </w:t>
      </w:r>
      <w:r w:rsidRPr="004F7A44">
        <w:t>Idag är tågsträckan mellan Stockholm och Oslo en sträcka med stora brister och med såväl försenade som inställda tåg. S</w:t>
      </w:r>
      <w:r w:rsidRPr="004F7A44" w:rsidR="006830F2">
        <w:t xml:space="preserve">edan SJ i augusti 2015 började </w:t>
      </w:r>
      <w:r w:rsidRPr="004F7A44" w:rsidR="004F7A44">
        <w:t>trafikera sträckan Stockholm–</w:t>
      </w:r>
      <w:r w:rsidRPr="004F7A44">
        <w:t>Oslo med snabbtåget X2000 har resandet på sträckan trots detta gått upp med totalt 39 procent från trafi</w:t>
      </w:r>
      <w:r w:rsidRPr="004F7A44" w:rsidR="007A1EAB">
        <w:t>kstart till och med den 31 maj</w:t>
      </w:r>
      <w:r w:rsidRPr="004F7A44">
        <w:t xml:space="preserve"> 2016. Samtidigt är det relativt få avgångar och få stopp. Det är lätt att se att behovet av en snabb tågförbindelse mellan huvudstäderna är stor</w:t>
      </w:r>
      <w:r w:rsidRPr="004F7A44" w:rsidR="007A1EAB">
        <w:t>t. Notera dock att det inte är h</w:t>
      </w:r>
      <w:r w:rsidRPr="004F7A44">
        <w:t>öghastighetståg som efterfrågas. Istället är det till största delen upprustning av befintlig bana med effekter f</w:t>
      </w:r>
      <w:r w:rsidRPr="004F7A44" w:rsidR="004F7A44">
        <w:t>ör såväl mellanmarknader som</w:t>
      </w:r>
      <w:r w:rsidRPr="004F7A44">
        <w:t xml:space="preserve"> ändmålsmarknaderna det handlar om. </w:t>
      </w:r>
    </w:p>
    <w:p w:rsidRPr="004F7A44" w:rsidR="00A404C7" w:rsidP="004F7A44" w:rsidRDefault="00A404C7" w14:paraId="44CACB2C" w14:textId="01A7F7B4">
      <w:bookmarkStart w:name="_GoBack" w:id="1"/>
      <w:bookmarkEnd w:id="1"/>
      <w:r w:rsidRPr="004F7A44">
        <w:t xml:space="preserve">Flera studier och utredningar har gjorts i syfte att få till stånd en snabbare och pålitligare tågsträcka mellan Stockholm och Oslo och bland annat Region Värmland och Region Örebro län arbetar tillsammans med frågan. Trafikverket har också fått i uppdrag av regeringen att titta på vilka möjligheter som finns på sträckan. </w:t>
      </w:r>
    </w:p>
    <w:p w:rsidRPr="007A1EAB" w:rsidR="00A404C7" w:rsidP="007A1EAB" w:rsidRDefault="00A404C7" w14:paraId="44CACB2D" w14:textId="77777777">
      <w:r w:rsidRPr="007A1EAB">
        <w:t xml:space="preserve">Nobelbanan är ett begrepp som ofta används då järnvägen skulle kunna gå mellan de tre Nobelstäderna Stockholm, Karlskoga och Oslo. I samband med Trafikverkets åtgärdsvalsstudie för sträckan bör hänsyn tas till Karlskoga som är Sveriges största tätort utan en trafikerad järnvägsstation. </w:t>
      </w:r>
    </w:p>
    <w:p w:rsidRPr="007A1EAB" w:rsidR="006830F2" w:rsidP="007A1EAB" w:rsidRDefault="00A404C7" w14:paraId="44CACB2E" w14:textId="28AEAD54">
      <w:r w:rsidRPr="007A1EAB">
        <w:t>Det är också viktigt att åtgärdsvalsstudie</w:t>
      </w:r>
      <w:r w:rsidR="007A1EAB">
        <w:t>ns delrapport som ska vara klar</w:t>
      </w:r>
      <w:r w:rsidRPr="007A1EAB">
        <w:t xml:space="preserve"> i december 2016 blir ett inspel till </w:t>
      </w:r>
      <w:r w:rsidR="007A1EAB">
        <w:t>åtgärdsplaneringen för den nya nationella t</w:t>
      </w:r>
      <w:r w:rsidRPr="007A1EAB">
        <w:t>ransportplanen.</w:t>
      </w:r>
    </w:p>
    <w:p w:rsidRPr="00093F48" w:rsidR="00093F48" w:rsidP="00093F48" w:rsidRDefault="00093F48" w14:paraId="44CACB2F" w14:textId="77777777">
      <w:pPr>
        <w:pStyle w:val="Normalutanindragellerluft"/>
      </w:pPr>
    </w:p>
    <w:sdt>
      <w:sdtPr>
        <w:rPr>
          <w:i/>
          <w:noProof/>
        </w:rPr>
        <w:alias w:val="CC_Underskrifter"/>
        <w:tag w:val="CC_Underskrifter"/>
        <w:id w:val="583496634"/>
        <w:lock w:val="sdtContentLocked"/>
        <w:placeholder>
          <w:docPart w:val="E9B88AAA4F05457FBC5B0DCAACD3F906"/>
        </w:placeholder>
        <w15:appearance w15:val="hidden"/>
      </w:sdtPr>
      <w:sdtEndPr>
        <w:rPr>
          <w:i w:val="0"/>
          <w:noProof w:val="0"/>
        </w:rPr>
      </w:sdtEndPr>
      <w:sdtContent>
        <w:p w:rsidR="004801AC" w:rsidP="00FD5B73" w:rsidRDefault="004F7A44" w14:paraId="44CACB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Örnebjär (L)</w:t>
            </w:r>
          </w:p>
        </w:tc>
        <w:tc>
          <w:tcPr>
            <w:tcW w:w="50" w:type="pct"/>
            <w:vAlign w:val="bottom"/>
          </w:tcPr>
          <w:p>
            <w:pPr>
              <w:pStyle w:val="Underskrifter"/>
            </w:pPr>
            <w:r>
              <w:t> </w:t>
            </w:r>
          </w:p>
        </w:tc>
      </w:tr>
    </w:tbl>
    <w:p w:rsidR="007620E4" w:rsidRDefault="007620E4" w14:paraId="44CACB34" w14:textId="77777777"/>
    <w:sectPr w:rsidR="007620E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ACB36" w14:textId="77777777" w:rsidR="003B6A67" w:rsidRDefault="003B6A67" w:rsidP="000C1CAD">
      <w:pPr>
        <w:spacing w:line="240" w:lineRule="auto"/>
      </w:pPr>
      <w:r>
        <w:separator/>
      </w:r>
    </w:p>
  </w:endnote>
  <w:endnote w:type="continuationSeparator" w:id="0">
    <w:p w14:paraId="44CACB37" w14:textId="77777777" w:rsidR="003B6A67" w:rsidRDefault="003B6A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ACB3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ACB3D" w14:textId="07A4C40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7A4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ACB34" w14:textId="77777777" w:rsidR="003B6A67" w:rsidRDefault="003B6A67" w:rsidP="000C1CAD">
      <w:pPr>
        <w:spacing w:line="240" w:lineRule="auto"/>
      </w:pPr>
      <w:r>
        <w:separator/>
      </w:r>
    </w:p>
  </w:footnote>
  <w:footnote w:type="continuationSeparator" w:id="0">
    <w:p w14:paraId="44CACB35" w14:textId="77777777" w:rsidR="003B6A67" w:rsidRDefault="003B6A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4CACB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CACB48" wp14:anchorId="44CACB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F7A44" w14:paraId="44CACB49" w14:textId="77777777">
                          <w:pPr>
                            <w:jc w:val="right"/>
                          </w:pPr>
                          <w:sdt>
                            <w:sdtPr>
                              <w:alias w:val="CC_Noformat_Partikod"/>
                              <w:tag w:val="CC_Noformat_Partikod"/>
                              <w:id w:val="-53464382"/>
                              <w:placeholder>
                                <w:docPart w:val="A2727F9AB65A4DD895333E5D39DDB920"/>
                              </w:placeholder>
                              <w:text/>
                            </w:sdtPr>
                            <w:sdtEndPr/>
                            <w:sdtContent>
                              <w:r w:rsidR="00A404C7">
                                <w:t>L</w:t>
                              </w:r>
                            </w:sdtContent>
                          </w:sdt>
                          <w:sdt>
                            <w:sdtPr>
                              <w:alias w:val="CC_Noformat_Partinummer"/>
                              <w:tag w:val="CC_Noformat_Partinummer"/>
                              <w:id w:val="-1709555926"/>
                              <w:placeholder>
                                <w:docPart w:val="92061A2C64334764BEDE1CD7BECBB15A"/>
                              </w:placeholder>
                              <w:text/>
                            </w:sdtPr>
                            <w:sdtEndPr/>
                            <w:sdtContent>
                              <w:r w:rsidR="006830F2">
                                <w:t>1103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E0496">
                    <w:pPr>
                      <w:jc w:val="right"/>
                    </w:pPr>
                    <w:sdt>
                      <w:sdtPr>
                        <w:alias w:val="CC_Noformat_Partikod"/>
                        <w:tag w:val="CC_Noformat_Partikod"/>
                        <w:id w:val="-53464382"/>
                        <w:placeholder>
                          <w:docPart w:val="A2727F9AB65A4DD895333E5D39DDB920"/>
                        </w:placeholder>
                        <w:text/>
                      </w:sdtPr>
                      <w:sdtEndPr/>
                      <w:sdtContent>
                        <w:r w:rsidR="00A404C7">
                          <w:t>L</w:t>
                        </w:r>
                      </w:sdtContent>
                    </w:sdt>
                    <w:sdt>
                      <w:sdtPr>
                        <w:alias w:val="CC_Noformat_Partinummer"/>
                        <w:tag w:val="CC_Noformat_Partinummer"/>
                        <w:id w:val="-1709555926"/>
                        <w:placeholder>
                          <w:docPart w:val="92061A2C64334764BEDE1CD7BECBB15A"/>
                        </w:placeholder>
                        <w:text/>
                      </w:sdtPr>
                      <w:sdtEndPr/>
                      <w:sdtContent>
                        <w:r w:rsidR="006830F2">
                          <w:t>1103</w:t>
                        </w:r>
                      </w:sdtContent>
                    </w:sdt>
                  </w:p>
                </w:txbxContent>
              </v:textbox>
              <w10:wrap anchorx="page"/>
            </v:shape>
          </w:pict>
        </mc:Fallback>
      </mc:AlternateContent>
    </w:r>
  </w:p>
  <w:p w:rsidRPr="00293C4F" w:rsidR="007A5507" w:rsidP="00776B74" w:rsidRDefault="007A5507" w14:paraId="44CACB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F7A44" w14:paraId="44CACB3A" w14:textId="77777777">
    <w:pPr>
      <w:jc w:val="right"/>
    </w:pPr>
    <w:sdt>
      <w:sdtPr>
        <w:alias w:val="CC_Noformat_Partikod"/>
        <w:tag w:val="CC_Noformat_Partikod"/>
        <w:id w:val="559911109"/>
        <w:text/>
      </w:sdtPr>
      <w:sdtEndPr/>
      <w:sdtContent>
        <w:r w:rsidR="00A404C7">
          <w:t>L</w:t>
        </w:r>
      </w:sdtContent>
    </w:sdt>
    <w:sdt>
      <w:sdtPr>
        <w:alias w:val="CC_Noformat_Partinummer"/>
        <w:tag w:val="CC_Noformat_Partinummer"/>
        <w:id w:val="1197820850"/>
        <w:text/>
      </w:sdtPr>
      <w:sdtEndPr/>
      <w:sdtContent>
        <w:r w:rsidR="006830F2">
          <w:t>1103</w:t>
        </w:r>
      </w:sdtContent>
    </w:sdt>
  </w:p>
  <w:p w:rsidR="007A5507" w:rsidP="00776B74" w:rsidRDefault="007A5507" w14:paraId="44CACB3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F7A44" w14:paraId="44CACB3E" w14:textId="77777777">
    <w:pPr>
      <w:jc w:val="right"/>
    </w:pPr>
    <w:sdt>
      <w:sdtPr>
        <w:alias w:val="CC_Noformat_Partikod"/>
        <w:tag w:val="CC_Noformat_Partikod"/>
        <w:id w:val="1471015553"/>
        <w:text/>
      </w:sdtPr>
      <w:sdtEndPr/>
      <w:sdtContent>
        <w:r w:rsidR="00A404C7">
          <w:t>L</w:t>
        </w:r>
      </w:sdtContent>
    </w:sdt>
    <w:sdt>
      <w:sdtPr>
        <w:alias w:val="CC_Noformat_Partinummer"/>
        <w:tag w:val="CC_Noformat_Partinummer"/>
        <w:id w:val="-2014525982"/>
        <w:text/>
      </w:sdtPr>
      <w:sdtEndPr/>
      <w:sdtContent>
        <w:r w:rsidR="006830F2">
          <w:t>1103</w:t>
        </w:r>
      </w:sdtContent>
    </w:sdt>
  </w:p>
  <w:p w:rsidR="007A5507" w:rsidP="00A314CF" w:rsidRDefault="004F7A44" w14:paraId="730152A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F7A44" w14:paraId="44CACB4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F7A44" w14:paraId="44CACB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:335</w:t>
        </w:r>
      </w:sdtContent>
    </w:sdt>
  </w:p>
  <w:p w:rsidR="007A5507" w:rsidP="00E03A3D" w:rsidRDefault="004F7A44" w14:paraId="44CACB43" w14:textId="77777777">
    <w:pPr>
      <w:pStyle w:val="Motionr"/>
    </w:pPr>
    <w:sdt>
      <w:sdtPr>
        <w:alias w:val="CC_Noformat_Avtext"/>
        <w:tag w:val="CC_Noformat_Avtext"/>
        <w:id w:val="-2020768203"/>
        <w:lock w:val="sdtContentLocked"/>
        <w15:appearance w15:val="hidden"/>
        <w:text/>
      </w:sdtPr>
      <w:sdtEndPr/>
      <w:sdtContent>
        <w:r>
          <w:t>av Christina Örnebjär (L)</w:t>
        </w:r>
      </w:sdtContent>
    </w:sdt>
  </w:p>
  <w:sdt>
    <w:sdtPr>
      <w:alias w:val="CC_Noformat_Rubtext"/>
      <w:tag w:val="CC_Noformat_Rubtext"/>
      <w:id w:val="-218060500"/>
      <w:lock w:val="sdtLocked"/>
      <w15:appearance w15:val="hidden"/>
      <w:text/>
    </w:sdtPr>
    <w:sdtEndPr/>
    <w:sdtContent>
      <w:p w:rsidR="007A5507" w:rsidP="00283E0F" w:rsidRDefault="001978A5" w14:paraId="44CACB44" w14:textId="32FA531C">
        <w:pPr>
          <w:pStyle w:val="FSHRub2"/>
        </w:pPr>
        <w:r>
          <w:t>Tåg Stockholm–Örebro–Karlstad–Oslo</w:t>
        </w:r>
      </w:p>
    </w:sdtContent>
  </w:sdt>
  <w:sdt>
    <w:sdtPr>
      <w:alias w:val="CC_Boilerplate_3"/>
      <w:tag w:val="CC_Boilerplate_3"/>
      <w:id w:val="1606463544"/>
      <w:lock w:val="sdtContentLocked"/>
      <w15:appearance w15:val="hidden"/>
      <w:text w:multiLine="1"/>
    </w:sdtPr>
    <w:sdtEndPr/>
    <w:sdtContent>
      <w:p w:rsidR="007A5507" w:rsidP="00283E0F" w:rsidRDefault="007A5507" w14:paraId="44CACB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404C7"/>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978A5"/>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556B"/>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6A67"/>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0AA4"/>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4F7A44"/>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0F2"/>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11FD"/>
    <w:rsid w:val="006F4134"/>
    <w:rsid w:val="006F4DA4"/>
    <w:rsid w:val="006F4F37"/>
    <w:rsid w:val="006F668A"/>
    <w:rsid w:val="00700778"/>
    <w:rsid w:val="00702CEF"/>
    <w:rsid w:val="00703997"/>
    <w:rsid w:val="00703C6E"/>
    <w:rsid w:val="00704663"/>
    <w:rsid w:val="00704A66"/>
    <w:rsid w:val="00704BAD"/>
    <w:rsid w:val="00704D94"/>
    <w:rsid w:val="00704F7C"/>
    <w:rsid w:val="00705850"/>
    <w:rsid w:val="00706583"/>
    <w:rsid w:val="0071042B"/>
    <w:rsid w:val="00710C89"/>
    <w:rsid w:val="00710F68"/>
    <w:rsid w:val="0071143D"/>
    <w:rsid w:val="00711ECC"/>
    <w:rsid w:val="00712851"/>
    <w:rsid w:val="00714306"/>
    <w:rsid w:val="00717A37"/>
    <w:rsid w:val="00717B7B"/>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20E4"/>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1EAB"/>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4C7"/>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1E0"/>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496"/>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4818"/>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5B73"/>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CACB25"/>
  <w15:chartTrackingRefBased/>
  <w15:docId w15:val="{6ADA89FF-4E57-409D-BFD8-4EE09048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B75763D50D48368F218216426A5F02"/>
        <w:category>
          <w:name w:val="Allmänt"/>
          <w:gallery w:val="placeholder"/>
        </w:category>
        <w:types>
          <w:type w:val="bbPlcHdr"/>
        </w:types>
        <w:behaviors>
          <w:behavior w:val="content"/>
        </w:behaviors>
        <w:guid w:val="{4F10C624-E0BD-4AD7-B0DF-98E5BA97C411}"/>
      </w:docPartPr>
      <w:docPartBody>
        <w:p w:rsidR="005B7853" w:rsidRDefault="000106AD">
          <w:pPr>
            <w:pStyle w:val="44B75763D50D48368F218216426A5F02"/>
          </w:pPr>
          <w:r w:rsidRPr="009A726D">
            <w:rPr>
              <w:rStyle w:val="Platshllartext"/>
            </w:rPr>
            <w:t>Klicka här för att ange text.</w:t>
          </w:r>
        </w:p>
      </w:docPartBody>
    </w:docPart>
    <w:docPart>
      <w:docPartPr>
        <w:name w:val="E9B88AAA4F05457FBC5B0DCAACD3F906"/>
        <w:category>
          <w:name w:val="Allmänt"/>
          <w:gallery w:val="placeholder"/>
        </w:category>
        <w:types>
          <w:type w:val="bbPlcHdr"/>
        </w:types>
        <w:behaviors>
          <w:behavior w:val="content"/>
        </w:behaviors>
        <w:guid w:val="{DEE000EF-70D2-469C-AB5A-0CA107AC7484}"/>
      </w:docPartPr>
      <w:docPartBody>
        <w:p w:rsidR="005B7853" w:rsidRDefault="000106AD">
          <w:pPr>
            <w:pStyle w:val="E9B88AAA4F05457FBC5B0DCAACD3F906"/>
          </w:pPr>
          <w:r w:rsidRPr="002551EA">
            <w:rPr>
              <w:rStyle w:val="Platshllartext"/>
              <w:color w:val="808080" w:themeColor="background1" w:themeShade="80"/>
            </w:rPr>
            <w:t>[Motionärernas namn]</w:t>
          </w:r>
        </w:p>
      </w:docPartBody>
    </w:docPart>
    <w:docPart>
      <w:docPartPr>
        <w:name w:val="A2727F9AB65A4DD895333E5D39DDB920"/>
        <w:category>
          <w:name w:val="Allmänt"/>
          <w:gallery w:val="placeholder"/>
        </w:category>
        <w:types>
          <w:type w:val="bbPlcHdr"/>
        </w:types>
        <w:behaviors>
          <w:behavior w:val="content"/>
        </w:behaviors>
        <w:guid w:val="{C850ABBF-2D02-464D-83A4-A935A3DA33CE}"/>
      </w:docPartPr>
      <w:docPartBody>
        <w:p w:rsidR="005B7853" w:rsidRDefault="000106AD">
          <w:pPr>
            <w:pStyle w:val="A2727F9AB65A4DD895333E5D39DDB920"/>
          </w:pPr>
          <w:r>
            <w:rPr>
              <w:rStyle w:val="Platshllartext"/>
            </w:rPr>
            <w:t xml:space="preserve"> </w:t>
          </w:r>
        </w:p>
      </w:docPartBody>
    </w:docPart>
    <w:docPart>
      <w:docPartPr>
        <w:name w:val="92061A2C64334764BEDE1CD7BECBB15A"/>
        <w:category>
          <w:name w:val="Allmänt"/>
          <w:gallery w:val="placeholder"/>
        </w:category>
        <w:types>
          <w:type w:val="bbPlcHdr"/>
        </w:types>
        <w:behaviors>
          <w:behavior w:val="content"/>
        </w:behaviors>
        <w:guid w:val="{CEC54F85-732A-4C55-A244-4B74E2936855}"/>
      </w:docPartPr>
      <w:docPartBody>
        <w:p w:rsidR="005B7853" w:rsidRDefault="000106AD">
          <w:pPr>
            <w:pStyle w:val="92061A2C64334764BEDE1CD7BECBB15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6AD"/>
    <w:rsid w:val="000106AD"/>
    <w:rsid w:val="005B78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B75763D50D48368F218216426A5F02">
    <w:name w:val="44B75763D50D48368F218216426A5F02"/>
  </w:style>
  <w:style w:type="paragraph" w:customStyle="1" w:styleId="28895BB93CCC449BA6901F5640F15713">
    <w:name w:val="28895BB93CCC449BA6901F5640F15713"/>
  </w:style>
  <w:style w:type="paragraph" w:customStyle="1" w:styleId="38AA1C73691140379269E8C9F7F1BCE7">
    <w:name w:val="38AA1C73691140379269E8C9F7F1BCE7"/>
  </w:style>
  <w:style w:type="paragraph" w:customStyle="1" w:styleId="E9B88AAA4F05457FBC5B0DCAACD3F906">
    <w:name w:val="E9B88AAA4F05457FBC5B0DCAACD3F906"/>
  </w:style>
  <w:style w:type="paragraph" w:customStyle="1" w:styleId="A2727F9AB65A4DD895333E5D39DDB920">
    <w:name w:val="A2727F9AB65A4DD895333E5D39DDB920"/>
  </w:style>
  <w:style w:type="paragraph" w:customStyle="1" w:styleId="92061A2C64334764BEDE1CD7BECBB15A">
    <w:name w:val="92061A2C64334764BEDE1CD7BECBB1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87A023-EBB1-414F-9326-23FDB971FF27}"/>
</file>

<file path=customXml/itemProps2.xml><?xml version="1.0" encoding="utf-8"?>
<ds:datastoreItem xmlns:ds="http://schemas.openxmlformats.org/officeDocument/2006/customXml" ds:itemID="{D616298B-0862-4C47-B840-0F9A2DEF999E}"/>
</file>

<file path=customXml/itemProps3.xml><?xml version="1.0" encoding="utf-8"?>
<ds:datastoreItem xmlns:ds="http://schemas.openxmlformats.org/officeDocument/2006/customXml" ds:itemID="{2FFAC4B4-D99B-4801-B95A-1F06D1557911}"/>
</file>

<file path=docProps/app.xml><?xml version="1.0" encoding="utf-8"?>
<Properties xmlns="http://schemas.openxmlformats.org/officeDocument/2006/extended-properties" xmlns:vt="http://schemas.openxmlformats.org/officeDocument/2006/docPropsVTypes">
  <Template>Normal</Template>
  <TotalTime>8</TotalTime>
  <Pages>2</Pages>
  <Words>342</Words>
  <Characters>1903</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201617L1103 Tåg mellan Stockholm Örebro Karlstad Oslo</vt:lpstr>
      <vt:lpstr>
      </vt:lpstr>
    </vt:vector>
  </TitlesOfParts>
  <Company>Sveriges riksdag</Company>
  <LinksUpToDate>false</LinksUpToDate>
  <CharactersWithSpaces>2234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