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F98D811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F72B92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D5FED7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843303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B656EF">
              <w:rPr>
                <w:sz w:val="20"/>
              </w:rPr>
              <w:t>2</w:t>
            </w:r>
            <w:r w:rsidR="00155107">
              <w:rPr>
                <w:sz w:val="20"/>
              </w:rPr>
              <w:t>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AD2D6A9" w:rsidR="00185056" w:rsidRPr="00C8013B" w:rsidRDefault="00F60B6B" w:rsidP="006F1C58">
            <w:pPr>
              <w:rPr>
                <w:sz w:val="20"/>
              </w:rPr>
            </w:pPr>
            <w:r w:rsidRPr="00F60B6B">
              <w:rPr>
                <w:sz w:val="20"/>
              </w:rPr>
              <w:t>08</w:t>
            </w:r>
            <w:r w:rsidR="00DB6513" w:rsidRPr="00F60B6B">
              <w:rPr>
                <w:sz w:val="20"/>
              </w:rPr>
              <w:t>:00-</w:t>
            </w:r>
            <w:r w:rsidRPr="00F60B6B">
              <w:rPr>
                <w:sz w:val="20"/>
              </w:rPr>
              <w:t>0</w:t>
            </w:r>
            <w:r w:rsidR="00155107">
              <w:rPr>
                <w:sz w:val="20"/>
              </w:rPr>
              <w:t>8:35</w:t>
            </w:r>
            <w:r w:rsidR="00C96110">
              <w:rPr>
                <w:sz w:val="20"/>
              </w:rPr>
              <w:br/>
            </w:r>
            <w:r>
              <w:rPr>
                <w:sz w:val="20"/>
              </w:rPr>
              <w:t>0</w:t>
            </w:r>
            <w:r w:rsidR="00155107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155107">
              <w:rPr>
                <w:sz w:val="20"/>
              </w:rPr>
              <w:t>45</w:t>
            </w:r>
            <w:r>
              <w:rPr>
                <w:sz w:val="20"/>
              </w:rPr>
              <w:t>-</w:t>
            </w:r>
            <w:r w:rsidR="00155107">
              <w:rPr>
                <w:sz w:val="20"/>
              </w:rPr>
              <w:t>10:40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57FD28FF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044D9" w:rsidRPr="0013710D" w14:paraId="0CB1C720" w14:textId="77777777" w:rsidTr="00BC1EF7">
        <w:trPr>
          <w:trHeight w:val="884"/>
        </w:trPr>
        <w:tc>
          <w:tcPr>
            <w:tcW w:w="567" w:type="dxa"/>
          </w:tcPr>
          <w:p w14:paraId="5FB5749E" w14:textId="2664DBA4" w:rsidR="004044D9" w:rsidRPr="00E51276" w:rsidRDefault="004044D9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651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12B5A1E9" w14:textId="346471BC" w:rsidR="004044D9" w:rsidRDefault="004044D9" w:rsidP="00843303">
            <w:pPr>
              <w:rPr>
                <w:b/>
                <w:bCs/>
              </w:rPr>
            </w:pPr>
            <w:r>
              <w:rPr>
                <w:b/>
                <w:bCs/>
              </w:rPr>
              <w:t>Information</w:t>
            </w:r>
            <w:r>
              <w:t xml:space="preserve"> </w:t>
            </w:r>
            <w:r w:rsidR="004A02EC">
              <w:rPr>
                <w:b/>
                <w:bCs/>
              </w:rPr>
              <w:t>från</w:t>
            </w:r>
            <w:r w:rsidR="00DB6513">
              <w:rPr>
                <w:b/>
                <w:bCs/>
              </w:rPr>
              <w:t xml:space="preserve"> </w:t>
            </w:r>
            <w:r w:rsidR="00DB6513">
              <w:rPr>
                <w:b/>
              </w:rPr>
              <w:t>Utrikesdepartementet</w:t>
            </w:r>
          </w:p>
          <w:p w14:paraId="75EDF30D" w14:textId="77777777" w:rsidR="004044D9" w:rsidRDefault="004044D9" w:rsidP="00843303">
            <w:pPr>
              <w:rPr>
                <w:b/>
                <w:bCs/>
              </w:rPr>
            </w:pPr>
          </w:p>
          <w:p w14:paraId="36DFA052" w14:textId="36434DEF" w:rsidR="00155107" w:rsidRDefault="004A02EC" w:rsidP="00843303">
            <w:pPr>
              <w:rPr>
                <w:bCs/>
              </w:rPr>
            </w:pPr>
            <w:r w:rsidRPr="004A02EC">
              <w:rPr>
                <w:bCs/>
              </w:rPr>
              <w:t xml:space="preserve">Utrikesminister Maria Malmer </w:t>
            </w:r>
            <w:proofErr w:type="spellStart"/>
            <w:r w:rsidRPr="004A02EC">
              <w:rPr>
                <w:bCs/>
              </w:rPr>
              <w:t>Stenergard</w:t>
            </w:r>
            <w:proofErr w:type="spellEnd"/>
            <w:r>
              <w:rPr>
                <w:bCs/>
              </w:rPr>
              <w:t xml:space="preserve"> med medarbetare från </w:t>
            </w:r>
            <w:proofErr w:type="spellStart"/>
            <w:r>
              <w:rPr>
                <w:bCs/>
              </w:rPr>
              <w:t>utrikesdepatrementet</w:t>
            </w:r>
            <w:proofErr w:type="spellEnd"/>
            <w:r w:rsidR="00DB6513">
              <w:rPr>
                <w:b/>
              </w:rPr>
              <w:t xml:space="preserve"> </w:t>
            </w:r>
            <w:r w:rsidR="00DB6513" w:rsidRPr="00430D94">
              <w:rPr>
                <w:bCs/>
              </w:rPr>
              <w:t>informera</w:t>
            </w:r>
            <w:r w:rsidR="00DB6513">
              <w:rPr>
                <w:bCs/>
              </w:rPr>
              <w:t>de</w:t>
            </w:r>
            <w:r w:rsidR="00DB6513" w:rsidRPr="00430D94">
              <w:rPr>
                <w:bCs/>
              </w:rPr>
              <w:t xml:space="preserve"> </w:t>
            </w:r>
            <w:r w:rsidR="00155107" w:rsidRPr="00775348">
              <w:rPr>
                <w:bCs/>
              </w:rPr>
              <w:t>inför Natos utrikesministermöte</w:t>
            </w:r>
            <w:r w:rsidR="00155107">
              <w:rPr>
                <w:bCs/>
              </w:rPr>
              <w:t>.</w:t>
            </w:r>
          </w:p>
          <w:p w14:paraId="4F119F2B" w14:textId="72140A30" w:rsidR="00155107" w:rsidRDefault="00155107" w:rsidP="00843303">
            <w:pPr>
              <w:rPr>
                <w:bCs/>
              </w:rPr>
            </w:pPr>
          </w:p>
          <w:p w14:paraId="7178AD3B" w14:textId="77777777" w:rsidR="001031DF" w:rsidRDefault="001031DF" w:rsidP="001031DF">
            <w:pPr>
              <w:rPr>
                <w:sz w:val="22"/>
              </w:rPr>
            </w:pPr>
            <w:r>
              <w:t>Utskottet beslutade att tystnadsplikt enligt 7 kap. 20 § riksdagsordningen ska gälla för vissa uppgifter i föredragningen och frågesvar som omfattar relationerna till samt bedömningar och uttalanden om andra stater. Tystnadsplikten avser även uppgifter om interna diskussioner inom Nato.</w:t>
            </w:r>
          </w:p>
          <w:p w14:paraId="3C365DD2" w14:textId="0CBA27DF" w:rsidR="00155107" w:rsidRDefault="00155107" w:rsidP="00155107">
            <w:pPr>
              <w:rPr>
                <w:szCs w:val="24"/>
              </w:rPr>
            </w:pPr>
          </w:p>
          <w:p w14:paraId="575C8832" w14:textId="77777777" w:rsidR="00155107" w:rsidRPr="002B5370" w:rsidRDefault="00155107" w:rsidP="00155107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 xml:space="preserve">Denna paragraf förklarades omedelbart justerad.  </w:t>
            </w:r>
          </w:p>
          <w:p w14:paraId="3CF3CBBF" w14:textId="77777777" w:rsidR="00155107" w:rsidRDefault="00155107" w:rsidP="00843303">
            <w:pPr>
              <w:rPr>
                <w:bCs/>
              </w:rPr>
            </w:pPr>
          </w:p>
          <w:p w14:paraId="6FDC3D78" w14:textId="1FD2B59C" w:rsidR="00155107" w:rsidRPr="002B5370" w:rsidRDefault="00155107" w:rsidP="00155107">
            <w:pPr>
              <w:rPr>
                <w:bCs/>
                <w:i/>
                <w:i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>Sammanträdet ajournerades kl. 0</w:t>
            </w:r>
            <w:r>
              <w:rPr>
                <w:bCs/>
                <w:i/>
                <w:iCs/>
                <w:szCs w:val="24"/>
              </w:rPr>
              <w:t>8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35</w:t>
            </w:r>
          </w:p>
          <w:p w14:paraId="6F2F11B0" w14:textId="77777777" w:rsidR="00155107" w:rsidRPr="002B5370" w:rsidRDefault="00155107" w:rsidP="00155107">
            <w:pPr>
              <w:rPr>
                <w:bCs/>
                <w:i/>
                <w:iCs/>
                <w:szCs w:val="24"/>
              </w:rPr>
            </w:pPr>
          </w:p>
          <w:p w14:paraId="7BC678C2" w14:textId="67670580" w:rsidR="00155107" w:rsidRPr="002B5370" w:rsidRDefault="00155107" w:rsidP="00155107">
            <w:pPr>
              <w:rPr>
                <w:bCs/>
                <w:szCs w:val="24"/>
              </w:rPr>
            </w:pPr>
            <w:r w:rsidRPr="002B5370">
              <w:rPr>
                <w:bCs/>
                <w:i/>
                <w:iCs/>
                <w:szCs w:val="24"/>
              </w:rPr>
              <w:t xml:space="preserve">Sammanträdet återupptogs kl. </w:t>
            </w:r>
            <w:r>
              <w:rPr>
                <w:bCs/>
                <w:i/>
                <w:iCs/>
                <w:szCs w:val="24"/>
              </w:rPr>
              <w:t>08</w:t>
            </w:r>
            <w:r w:rsidRPr="002B5370">
              <w:rPr>
                <w:bCs/>
                <w:i/>
                <w:iCs/>
                <w:szCs w:val="24"/>
              </w:rPr>
              <w:t>:</w:t>
            </w:r>
            <w:r>
              <w:rPr>
                <w:bCs/>
                <w:i/>
                <w:iCs/>
                <w:szCs w:val="24"/>
              </w:rPr>
              <w:t>45</w:t>
            </w:r>
          </w:p>
          <w:p w14:paraId="4F47B32E" w14:textId="3C164221" w:rsidR="004044D9" w:rsidRPr="00C539A0" w:rsidRDefault="004044D9" w:rsidP="00843303">
            <w:pPr>
              <w:rPr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F60B6B" w:rsidRPr="0013710D" w14:paraId="1424824A" w14:textId="77777777" w:rsidTr="00BC1EF7">
        <w:trPr>
          <w:trHeight w:val="884"/>
        </w:trPr>
        <w:tc>
          <w:tcPr>
            <w:tcW w:w="567" w:type="dxa"/>
          </w:tcPr>
          <w:p w14:paraId="2486B4C1" w14:textId="7AF91AA3" w:rsidR="00F60B6B" w:rsidRDefault="00F60B6B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AE32115" w14:textId="77777777" w:rsidR="00155107" w:rsidRDefault="00155107" w:rsidP="00155107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26791DE3" w14:textId="77777777" w:rsidR="00155107" w:rsidRDefault="00155107" w:rsidP="00155107">
            <w:pPr>
              <w:rPr>
                <w:b/>
              </w:rPr>
            </w:pPr>
          </w:p>
          <w:p w14:paraId="0F7C5FAA" w14:textId="77777777" w:rsidR="00155107" w:rsidRDefault="00155107" w:rsidP="00155107">
            <w:pPr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>fortsatte beredninge</w:t>
            </w:r>
            <w:r w:rsidRPr="00B55D8B">
              <w:rPr>
                <w:bCs/>
              </w:rPr>
              <w:t xml:space="preserve">n av </w:t>
            </w:r>
            <w:r>
              <w:rPr>
                <w:bCs/>
              </w:rPr>
              <w:t>motioner.</w:t>
            </w:r>
          </w:p>
          <w:p w14:paraId="316EBA33" w14:textId="77777777" w:rsidR="00155107" w:rsidRDefault="00155107" w:rsidP="00155107">
            <w:pPr>
              <w:rPr>
                <w:b/>
              </w:rPr>
            </w:pPr>
          </w:p>
          <w:p w14:paraId="7FEA0E44" w14:textId="77777777" w:rsidR="00155107" w:rsidRDefault="00155107" w:rsidP="00155107">
            <w:r>
              <w:t>Ärendet bordlades.</w:t>
            </w:r>
          </w:p>
          <w:p w14:paraId="5ED107C9" w14:textId="59839A11" w:rsidR="00F60B6B" w:rsidRPr="00F60B6B" w:rsidRDefault="00F60B6B" w:rsidP="00421595"/>
        </w:tc>
      </w:tr>
      <w:tr w:rsidR="004A02EC" w:rsidRPr="0013710D" w14:paraId="01A5FD90" w14:textId="77777777" w:rsidTr="00BC1EF7">
        <w:trPr>
          <w:trHeight w:val="884"/>
        </w:trPr>
        <w:tc>
          <w:tcPr>
            <w:tcW w:w="567" w:type="dxa"/>
          </w:tcPr>
          <w:p w14:paraId="081737D0" w14:textId="5F241ACA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60B6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07B25B0" w14:textId="5BDFF969" w:rsidR="00155107" w:rsidRPr="001C1BF2" w:rsidRDefault="00155107" w:rsidP="00155107">
            <w:pPr>
              <w:widowControl/>
              <w:spacing w:after="200" w:line="280" w:lineRule="exact"/>
              <w:rPr>
                <w:b/>
              </w:rPr>
            </w:pPr>
            <w:r w:rsidRPr="001C1BF2">
              <w:rPr>
                <w:b/>
                <w:color w:val="000000"/>
              </w:rPr>
              <w:t>Fråga om att ge övriga utskott</w:t>
            </w:r>
            <w:r>
              <w:rPr>
                <w:b/>
                <w:color w:val="000000"/>
              </w:rPr>
              <w:t xml:space="preserve"> och EU-</w:t>
            </w:r>
            <w:proofErr w:type="spellStart"/>
            <w:r>
              <w:rPr>
                <w:b/>
                <w:color w:val="000000"/>
              </w:rPr>
              <w:t>nämd</w:t>
            </w:r>
            <w:proofErr w:type="spellEnd"/>
            <w:r w:rsidRPr="001C1BF2">
              <w:rPr>
                <w:b/>
                <w:color w:val="000000"/>
              </w:rPr>
              <w:t xml:space="preserve"> tillfälle att yttra sig över </w:t>
            </w:r>
            <w:r w:rsidRPr="000E5E67">
              <w:rPr>
                <w:b/>
              </w:rPr>
              <w:t>Verksamheten i Europeiska unionen under 2024</w:t>
            </w:r>
          </w:p>
          <w:p w14:paraId="4F61AC0D" w14:textId="12682A36" w:rsidR="00155107" w:rsidRPr="001B3057" w:rsidRDefault="00155107" w:rsidP="00155107">
            <w:pPr>
              <w:rPr>
                <w:bCs/>
              </w:rPr>
            </w:pPr>
            <w:r w:rsidRPr="001B3057">
              <w:rPr>
                <w:bCs/>
              </w:rPr>
              <w:t xml:space="preserve">Utskottet beslutade att ge övriga utskott </w:t>
            </w:r>
            <w:r w:rsidR="002E5BD6">
              <w:rPr>
                <w:bCs/>
              </w:rPr>
              <w:t xml:space="preserve">och EU-nämnden </w:t>
            </w:r>
            <w:r w:rsidRPr="001B3057">
              <w:rPr>
                <w:bCs/>
              </w:rPr>
              <w:t xml:space="preserve">tillfälle att senast </w:t>
            </w:r>
            <w:r w:rsidR="001B3057" w:rsidRPr="001B3057">
              <w:rPr>
                <w:bCs/>
              </w:rPr>
              <w:t>tisdagen</w:t>
            </w:r>
            <w:r w:rsidR="00F72B92" w:rsidRPr="001B3057">
              <w:rPr>
                <w:bCs/>
              </w:rPr>
              <w:t xml:space="preserve"> </w:t>
            </w:r>
            <w:r w:rsidRPr="001B3057">
              <w:rPr>
                <w:bCs/>
              </w:rPr>
              <w:t xml:space="preserve">den </w:t>
            </w:r>
            <w:r w:rsidR="001B3057" w:rsidRPr="001B3057">
              <w:rPr>
                <w:bCs/>
              </w:rPr>
              <w:t xml:space="preserve">22 april kl. 12.00 yttra </w:t>
            </w:r>
            <w:r w:rsidRPr="001B3057">
              <w:rPr>
                <w:bCs/>
              </w:rPr>
              <w:t xml:space="preserve">sig över </w:t>
            </w:r>
            <w:r w:rsidR="00794A92">
              <w:rPr>
                <w:bCs/>
              </w:rPr>
              <w:t xml:space="preserve">skrivelse 2024/25:115 </w:t>
            </w:r>
            <w:r w:rsidRPr="001B3057">
              <w:rPr>
                <w:bCs/>
              </w:rPr>
              <w:t xml:space="preserve">Verksamheten i Europeiska unionen under 2024 </w:t>
            </w:r>
            <w:r w:rsidR="00794A92">
              <w:rPr>
                <w:bCs/>
              </w:rPr>
              <w:t xml:space="preserve">och följdmotion </w:t>
            </w:r>
            <w:r w:rsidRPr="001B3057">
              <w:rPr>
                <w:bCs/>
              </w:rPr>
              <w:t>i de delar som rör respektive utskotts beredningsområde</w:t>
            </w:r>
            <w:r w:rsidR="001B3057" w:rsidRPr="001B3057">
              <w:rPr>
                <w:bCs/>
              </w:rPr>
              <w:t>.</w:t>
            </w:r>
          </w:p>
          <w:p w14:paraId="711243C3" w14:textId="77777777" w:rsidR="00155107" w:rsidRPr="001B3057" w:rsidRDefault="00155107" w:rsidP="00155107">
            <w:pPr>
              <w:rPr>
                <w:bCs/>
              </w:rPr>
            </w:pPr>
          </w:p>
          <w:p w14:paraId="39C5CF6D" w14:textId="77777777" w:rsidR="004A02EC" w:rsidRDefault="00155107" w:rsidP="00155107">
            <w:pPr>
              <w:rPr>
                <w:bCs/>
              </w:rPr>
            </w:pPr>
            <w:r w:rsidRPr="006E0890">
              <w:rPr>
                <w:bCs/>
              </w:rPr>
              <w:t>Denna paragraf förklarades omedelbart justerad.</w:t>
            </w:r>
          </w:p>
          <w:p w14:paraId="7DC4CAD3" w14:textId="0B258757" w:rsidR="00155107" w:rsidRPr="00155107" w:rsidRDefault="00155107" w:rsidP="00155107">
            <w:pPr>
              <w:rPr>
                <w:bCs/>
              </w:rPr>
            </w:pPr>
          </w:p>
        </w:tc>
      </w:tr>
      <w:tr w:rsidR="00F60B6B" w:rsidRPr="0013710D" w14:paraId="2ADD7647" w14:textId="77777777" w:rsidTr="00BC1EF7">
        <w:trPr>
          <w:trHeight w:val="884"/>
        </w:trPr>
        <w:tc>
          <w:tcPr>
            <w:tcW w:w="567" w:type="dxa"/>
          </w:tcPr>
          <w:p w14:paraId="14741808" w14:textId="789BA05B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5CF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0357B1CE" w14:textId="77777777" w:rsidR="00155107" w:rsidRDefault="00155107" w:rsidP="00155107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564CCE9A" w14:textId="77777777" w:rsidR="00155107" w:rsidRDefault="00155107" w:rsidP="00155107">
            <w:pPr>
              <w:rPr>
                <w:b/>
              </w:rPr>
            </w:pPr>
          </w:p>
          <w:p w14:paraId="5B9ECE93" w14:textId="77777777" w:rsidR="00155107" w:rsidRDefault="00155107" w:rsidP="00155107">
            <w:pPr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>fortsatte beredninge</w:t>
            </w:r>
            <w:r w:rsidRPr="00B55D8B">
              <w:rPr>
                <w:bCs/>
              </w:rPr>
              <w:t xml:space="preserve">n av </w:t>
            </w:r>
            <w:r>
              <w:rPr>
                <w:bCs/>
              </w:rPr>
              <w:t>motioner.</w:t>
            </w:r>
          </w:p>
          <w:p w14:paraId="7667B511" w14:textId="77777777" w:rsidR="00155107" w:rsidRDefault="00155107" w:rsidP="00155107">
            <w:pPr>
              <w:rPr>
                <w:b/>
              </w:rPr>
            </w:pPr>
          </w:p>
          <w:p w14:paraId="039A3AF3" w14:textId="77777777" w:rsidR="00155107" w:rsidRDefault="00155107" w:rsidP="00155107">
            <w:r>
              <w:t>Ärendet bordlades.</w:t>
            </w:r>
          </w:p>
          <w:p w14:paraId="44CA95B1" w14:textId="07673CB1" w:rsidR="00196BD1" w:rsidRPr="00196BD1" w:rsidRDefault="00196BD1" w:rsidP="00196BD1"/>
        </w:tc>
      </w:tr>
      <w:tr w:rsidR="004A02EC" w:rsidRPr="0013710D" w14:paraId="76581F0E" w14:textId="77777777" w:rsidTr="00BC1EF7">
        <w:trPr>
          <w:trHeight w:val="884"/>
        </w:trPr>
        <w:tc>
          <w:tcPr>
            <w:tcW w:w="567" w:type="dxa"/>
          </w:tcPr>
          <w:p w14:paraId="4E55A801" w14:textId="0BF01808" w:rsidR="004A02EC" w:rsidRDefault="003625C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305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2023609A" w14:textId="77777777" w:rsidR="00421595" w:rsidRDefault="00421595" w:rsidP="0042159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83DB30A" w14:textId="77777777" w:rsidR="00421595" w:rsidRDefault="00421595" w:rsidP="00421595">
            <w:pPr>
              <w:rPr>
                <w:b/>
              </w:rPr>
            </w:pPr>
          </w:p>
          <w:p w14:paraId="420A37DC" w14:textId="48F5CDDB" w:rsidR="00421595" w:rsidRDefault="00421595" w:rsidP="00421595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2</w:t>
            </w:r>
            <w:r w:rsidR="00F72B92">
              <w:rPr>
                <w:bCs/>
              </w:rPr>
              <w:t>6</w:t>
            </w:r>
            <w:r>
              <w:rPr>
                <w:bCs/>
              </w:rPr>
              <w:t xml:space="preserve">. </w:t>
            </w:r>
          </w:p>
          <w:p w14:paraId="471B1DEE" w14:textId="2A4EF787" w:rsidR="004A02EC" w:rsidRPr="004A02EC" w:rsidRDefault="004A02EC" w:rsidP="00F60B6B"/>
        </w:tc>
      </w:tr>
      <w:tr w:rsidR="00421595" w:rsidRPr="0013710D" w14:paraId="6F0CB737" w14:textId="77777777" w:rsidTr="00BC1EF7">
        <w:trPr>
          <w:trHeight w:val="884"/>
        </w:trPr>
        <w:tc>
          <w:tcPr>
            <w:tcW w:w="567" w:type="dxa"/>
          </w:tcPr>
          <w:p w14:paraId="5D12B533" w14:textId="07FA0D9D" w:rsidR="00421595" w:rsidRDefault="00421595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B305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76895C8" w14:textId="77777777" w:rsidR="00421595" w:rsidRDefault="00421595" w:rsidP="00421595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4246DDEB" w14:textId="77777777" w:rsidR="00421595" w:rsidRDefault="00421595" w:rsidP="00421595">
            <w:pPr>
              <w:rPr>
                <w:b/>
              </w:rPr>
            </w:pPr>
          </w:p>
          <w:p w14:paraId="33BC460E" w14:textId="77777777" w:rsidR="00421595" w:rsidRDefault="00421595" w:rsidP="00421595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31BE5D44" w14:textId="77777777" w:rsidR="00421595" w:rsidRDefault="00421595" w:rsidP="00F60B6B">
            <w:pPr>
              <w:rPr>
                <w:b/>
              </w:rPr>
            </w:pPr>
          </w:p>
        </w:tc>
      </w:tr>
      <w:tr w:rsidR="00155107" w:rsidRPr="0013710D" w14:paraId="6E9A29FE" w14:textId="77777777" w:rsidTr="00BC1EF7">
        <w:trPr>
          <w:trHeight w:val="884"/>
        </w:trPr>
        <w:tc>
          <w:tcPr>
            <w:tcW w:w="567" w:type="dxa"/>
          </w:tcPr>
          <w:p w14:paraId="76CA8A0E" w14:textId="5C69FC70" w:rsidR="00155107" w:rsidRDefault="00155107" w:rsidP="00155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690635B8" w14:textId="77777777" w:rsidR="00155107" w:rsidRPr="002B5370" w:rsidRDefault="00155107" w:rsidP="00155107">
            <w:pPr>
              <w:rPr>
                <w:b/>
                <w:szCs w:val="24"/>
              </w:rPr>
            </w:pPr>
            <w:r w:rsidRPr="002B5370">
              <w:rPr>
                <w:b/>
                <w:szCs w:val="24"/>
              </w:rPr>
              <w:t>Återrapport från konferens</w:t>
            </w:r>
          </w:p>
          <w:p w14:paraId="2E47B64D" w14:textId="77777777" w:rsidR="00155107" w:rsidRPr="002B5370" w:rsidRDefault="00155107" w:rsidP="00155107">
            <w:pPr>
              <w:rPr>
                <w:b/>
                <w:szCs w:val="24"/>
              </w:rPr>
            </w:pPr>
          </w:p>
          <w:p w14:paraId="10297560" w14:textId="7A4DE5E2" w:rsidR="00155107" w:rsidRPr="002B5370" w:rsidRDefault="00155107" w:rsidP="00155107">
            <w:pPr>
              <w:rPr>
                <w:bCs/>
                <w:szCs w:val="24"/>
              </w:rPr>
            </w:pPr>
            <w:r w:rsidRPr="002B5370">
              <w:rPr>
                <w:bCs/>
                <w:szCs w:val="24"/>
              </w:rPr>
              <w:t>Ordförande Aron Emilsson (SD)</w:t>
            </w:r>
            <w:r w:rsidR="00F72B92">
              <w:rPr>
                <w:bCs/>
                <w:szCs w:val="24"/>
              </w:rPr>
              <w:t xml:space="preserve"> och Margareta Cederfelt (M) </w:t>
            </w:r>
            <w:r w:rsidRPr="002B5370">
              <w:rPr>
                <w:bCs/>
                <w:szCs w:val="24"/>
              </w:rPr>
              <w:t xml:space="preserve">återrapporterade </w:t>
            </w:r>
            <w:r w:rsidR="001B3057">
              <w:rPr>
                <w:bCs/>
                <w:szCs w:val="24"/>
              </w:rPr>
              <w:t>från K</w:t>
            </w:r>
            <w:r w:rsidR="001B3057" w:rsidRPr="001B3057">
              <w:rPr>
                <w:bCs/>
                <w:szCs w:val="24"/>
              </w:rPr>
              <w:t>onferensen för utrikes-, säkerhets- och försvarspolitik – GUSP/GSFP</w:t>
            </w:r>
            <w:r w:rsidR="001B3057">
              <w:rPr>
                <w:bCs/>
                <w:szCs w:val="24"/>
              </w:rPr>
              <w:t>.</w:t>
            </w:r>
          </w:p>
          <w:p w14:paraId="531F30A6" w14:textId="77777777" w:rsidR="00155107" w:rsidRDefault="00155107" w:rsidP="00155107">
            <w:pPr>
              <w:rPr>
                <w:b/>
              </w:rPr>
            </w:pPr>
          </w:p>
        </w:tc>
      </w:tr>
      <w:tr w:rsidR="00155107" w:rsidRPr="0013710D" w14:paraId="27825061" w14:textId="77777777" w:rsidTr="00BC1EF7">
        <w:trPr>
          <w:trHeight w:val="884"/>
        </w:trPr>
        <w:tc>
          <w:tcPr>
            <w:tcW w:w="567" w:type="dxa"/>
          </w:tcPr>
          <w:p w14:paraId="364BC6F6" w14:textId="676F17FD" w:rsidR="00155107" w:rsidRDefault="00155107" w:rsidP="001551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305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60FC56C0" w14:textId="77777777" w:rsidR="00155107" w:rsidRDefault="00155107" w:rsidP="00155107">
            <w:pPr>
              <w:rPr>
                <w:b/>
              </w:rPr>
            </w:pPr>
            <w:r>
              <w:rPr>
                <w:b/>
              </w:rPr>
              <w:t>Forskningsdag</w:t>
            </w:r>
          </w:p>
          <w:p w14:paraId="4B98F052" w14:textId="77777777" w:rsidR="00155107" w:rsidRDefault="00155107" w:rsidP="00155107">
            <w:pPr>
              <w:rPr>
                <w:bCs/>
              </w:rPr>
            </w:pPr>
          </w:p>
          <w:p w14:paraId="141C94BA" w14:textId="527300F8" w:rsidR="00155107" w:rsidRPr="004A02EC" w:rsidRDefault="00155107" w:rsidP="00155107">
            <w:pPr>
              <w:rPr>
                <w:bCs/>
              </w:rPr>
            </w:pPr>
            <w:r>
              <w:rPr>
                <w:bCs/>
              </w:rPr>
              <w:t xml:space="preserve">Utskottet genomförde ett seminarium med inbjudna forskare inom ramen för </w:t>
            </w:r>
            <w:r w:rsidR="00724805">
              <w:rPr>
                <w:bCs/>
              </w:rPr>
              <w:t>R</w:t>
            </w:r>
            <w:r>
              <w:rPr>
                <w:bCs/>
              </w:rPr>
              <w:t xml:space="preserve">iksdagens forskningsdag </w:t>
            </w:r>
            <w:r w:rsidRPr="00155107">
              <w:rPr>
                <w:bCs/>
              </w:rPr>
              <w:t>på temat Ukraina – vägar framåt för stöd och återuppbyggnad.</w:t>
            </w:r>
            <w:r>
              <w:rPr>
                <w:b/>
              </w:rPr>
              <w:br/>
            </w:r>
          </w:p>
        </w:tc>
      </w:tr>
      <w:tr w:rsidR="00F60B6B" w:rsidRPr="004B367D" w14:paraId="10A0981A" w14:textId="77777777" w:rsidTr="00BC1EF7">
        <w:trPr>
          <w:trHeight w:val="884"/>
        </w:trPr>
        <w:tc>
          <w:tcPr>
            <w:tcW w:w="567" w:type="dxa"/>
          </w:tcPr>
          <w:p w14:paraId="4D4C0640" w14:textId="3F6639C0" w:rsidR="00F60B6B" w:rsidRDefault="00F60B6B" w:rsidP="00F60B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B305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63A3B98D" w14:textId="77777777" w:rsidR="00F60B6B" w:rsidRDefault="00F60B6B" w:rsidP="00F60B6B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1B123BD4" w14:textId="30D33568" w:rsidR="00F60B6B" w:rsidRDefault="00F60B6B" w:rsidP="00F60B6B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tors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155107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="00155107">
              <w:rPr>
                <w:bCs/>
              </w:rPr>
              <w:t>april</w:t>
            </w:r>
            <w:r>
              <w:rPr>
                <w:bCs/>
              </w:rPr>
              <w:t xml:space="preserve">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>
              <w:rPr>
                <w:bCs/>
              </w:rPr>
              <w:t>08</w:t>
            </w:r>
            <w:r w:rsidRPr="005D211B">
              <w:rPr>
                <w:bCs/>
              </w:rPr>
              <w:t>:</w:t>
            </w:r>
            <w:r>
              <w:rPr>
                <w:bCs/>
              </w:rPr>
              <w:t>00.</w:t>
            </w:r>
          </w:p>
          <w:p w14:paraId="258DF32F" w14:textId="77777777" w:rsidR="00F60B6B" w:rsidRDefault="00F60B6B" w:rsidP="00F60B6B">
            <w:pPr>
              <w:rPr>
                <w:bCs/>
              </w:rPr>
            </w:pPr>
          </w:p>
          <w:p w14:paraId="51B70A45" w14:textId="77777777" w:rsidR="00F60B6B" w:rsidRDefault="00F60B6B" w:rsidP="00F60B6B">
            <w:pPr>
              <w:rPr>
                <w:bCs/>
              </w:rPr>
            </w:pPr>
          </w:p>
          <w:p w14:paraId="7611DBBE" w14:textId="77777777" w:rsidR="00F60B6B" w:rsidRDefault="00F60B6B" w:rsidP="00F60B6B">
            <w:pPr>
              <w:rPr>
                <w:bCs/>
              </w:rPr>
            </w:pPr>
          </w:p>
          <w:p w14:paraId="262810B2" w14:textId="77777777" w:rsidR="00F60B6B" w:rsidRDefault="00F60B6B" w:rsidP="00F60B6B">
            <w:pPr>
              <w:rPr>
                <w:bCs/>
              </w:rPr>
            </w:pPr>
          </w:p>
          <w:p w14:paraId="6A153C20" w14:textId="77777777" w:rsidR="00F60B6B" w:rsidRDefault="00F60B6B" w:rsidP="00F60B6B">
            <w:pPr>
              <w:rPr>
                <w:bCs/>
              </w:rPr>
            </w:pPr>
          </w:p>
          <w:p w14:paraId="4BB0920F" w14:textId="77777777" w:rsidR="00F60B6B" w:rsidRDefault="00F60B6B" w:rsidP="00F60B6B">
            <w:pPr>
              <w:rPr>
                <w:bCs/>
              </w:rPr>
            </w:pPr>
          </w:p>
          <w:p w14:paraId="4FE01BA5" w14:textId="77777777" w:rsidR="00F60B6B" w:rsidRDefault="00F60B6B" w:rsidP="00F60B6B">
            <w:pPr>
              <w:rPr>
                <w:bCs/>
              </w:rPr>
            </w:pPr>
          </w:p>
          <w:p w14:paraId="63916CBE" w14:textId="77777777" w:rsidR="00F60B6B" w:rsidRDefault="00F60B6B" w:rsidP="00F60B6B">
            <w:pPr>
              <w:rPr>
                <w:bCs/>
              </w:rPr>
            </w:pPr>
          </w:p>
          <w:p w14:paraId="5D05B320" w14:textId="77777777" w:rsidR="00F60B6B" w:rsidRDefault="00F60B6B" w:rsidP="00F60B6B">
            <w:pPr>
              <w:rPr>
                <w:bCs/>
              </w:rPr>
            </w:pPr>
          </w:p>
          <w:p w14:paraId="3EB5C75D" w14:textId="77777777" w:rsidR="00F60B6B" w:rsidRDefault="00F60B6B" w:rsidP="00F60B6B">
            <w:pPr>
              <w:rPr>
                <w:bCs/>
              </w:rPr>
            </w:pPr>
          </w:p>
          <w:p w14:paraId="5EAE1479" w14:textId="77777777" w:rsidR="00F60B6B" w:rsidRDefault="00F60B6B" w:rsidP="00F60B6B">
            <w:pPr>
              <w:rPr>
                <w:bCs/>
              </w:rPr>
            </w:pPr>
          </w:p>
          <w:p w14:paraId="5754500E" w14:textId="77777777" w:rsidR="00F60B6B" w:rsidRDefault="00F60B6B" w:rsidP="00F60B6B">
            <w:pPr>
              <w:rPr>
                <w:bCs/>
              </w:rPr>
            </w:pPr>
          </w:p>
          <w:p w14:paraId="58900AB7" w14:textId="77777777" w:rsidR="00F60B6B" w:rsidRDefault="00F60B6B" w:rsidP="00F60B6B">
            <w:pPr>
              <w:rPr>
                <w:bCs/>
              </w:rPr>
            </w:pPr>
          </w:p>
          <w:p w14:paraId="28F80252" w14:textId="77777777" w:rsidR="00F60B6B" w:rsidRDefault="00F60B6B" w:rsidP="00F60B6B">
            <w:pPr>
              <w:rPr>
                <w:bCs/>
              </w:rPr>
            </w:pPr>
          </w:p>
          <w:p w14:paraId="4D7DD696" w14:textId="77777777" w:rsidR="00F60B6B" w:rsidRDefault="00F60B6B" w:rsidP="00F60B6B">
            <w:pPr>
              <w:rPr>
                <w:bCs/>
              </w:rPr>
            </w:pPr>
          </w:p>
          <w:p w14:paraId="6F9E0750" w14:textId="77777777" w:rsidR="00F60B6B" w:rsidRDefault="00F60B6B" w:rsidP="00F60B6B">
            <w:pPr>
              <w:rPr>
                <w:bCs/>
              </w:rPr>
            </w:pPr>
          </w:p>
          <w:p w14:paraId="1C8B8B90" w14:textId="77777777" w:rsidR="00F60B6B" w:rsidRDefault="00F60B6B" w:rsidP="00F60B6B">
            <w:pPr>
              <w:rPr>
                <w:bCs/>
              </w:rPr>
            </w:pPr>
          </w:p>
          <w:p w14:paraId="78989532" w14:textId="77777777" w:rsidR="00F60B6B" w:rsidRDefault="00F60B6B" w:rsidP="00F60B6B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EB058DC" w14:textId="77777777" w:rsidR="00DB6513" w:rsidRDefault="00DB6513" w:rsidP="006F1C58">
            <w:pPr>
              <w:tabs>
                <w:tab w:val="left" w:pos="1701"/>
              </w:tabs>
            </w:pPr>
          </w:p>
          <w:p w14:paraId="5B3918E1" w14:textId="77777777" w:rsidR="00DB6513" w:rsidRDefault="00DB6513" w:rsidP="006F1C58">
            <w:pPr>
              <w:tabs>
                <w:tab w:val="left" w:pos="1701"/>
              </w:tabs>
            </w:pPr>
          </w:p>
          <w:p w14:paraId="35BCAB9D" w14:textId="0E4DD6E0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2BE5341" w:rsidR="00E97ABF" w:rsidRPr="006F350C" w:rsidRDefault="001B3057" w:rsidP="006F1C58">
            <w:pPr>
              <w:tabs>
                <w:tab w:val="left" w:pos="1701"/>
              </w:tabs>
            </w:pPr>
            <w:r>
              <w:t xml:space="preserve">Emelie Källqvist 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6417AA2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B3057">
              <w:t>3 april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8A25C3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C0484F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BE0F06">
              <w:rPr>
                <w:sz w:val="20"/>
              </w:rPr>
              <w:t>7</w:t>
            </w:r>
          </w:p>
        </w:tc>
      </w:tr>
      <w:bookmarkEnd w:id="0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79B0501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r w:rsidR="001B3057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39FC91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proofErr w:type="gramStart"/>
            <w:r w:rsidR="001B3057">
              <w:rPr>
                <w:sz w:val="19"/>
                <w:szCs w:val="19"/>
              </w:rPr>
              <w:t>2-9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C72ADD4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FF245F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E3171AF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  <w:proofErr w:type="gramStart"/>
            <w:r w:rsidR="00D55CF6">
              <w:rPr>
                <w:sz w:val="19"/>
                <w:szCs w:val="19"/>
              </w:rPr>
              <w:t>6-11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55CF6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4BE83E05" w:rsidR="00D55CF6" w:rsidRPr="00993706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3F33641" w:rsidR="00D55CF6" w:rsidRPr="00993706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4061E026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985E2FE" w:rsidR="00D55CF6" w:rsidRPr="001B42F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55CF6" w:rsidRPr="0099370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AE7611F" w:rsidR="00D55CF6" w:rsidRPr="0004578D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55CF6" w:rsidRPr="00284231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D55CF6" w:rsidRPr="00FE5589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55CF6" w:rsidRPr="00FE5589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55CF6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60FB6F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0E5B51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C179CC2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55CF6" w:rsidRPr="00993706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C8D844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C1E96D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55CF6" w:rsidRPr="00900235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55CF6" w:rsidRPr="00516E3B" w:rsidRDefault="00D55CF6" w:rsidP="00D55CF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55CF6" w:rsidRPr="00516E3B" w:rsidRDefault="00D55CF6" w:rsidP="00D55CF6">
            <w:pPr>
              <w:rPr>
                <w:b/>
                <w:bCs/>
                <w:sz w:val="20"/>
              </w:rPr>
            </w:pPr>
          </w:p>
        </w:tc>
      </w:tr>
      <w:tr w:rsidR="00D55CF6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7A0144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475117D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7F14D8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2E3CB0B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E9AC77D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26888418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A2CB2E3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B9782C8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57599BC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4FCA0D85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04ADEC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FD79D6E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1CDFA53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17D281E5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350E9C2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DBF858B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784AC78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9B57D0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3A33A059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D55CF6" w:rsidRPr="0004578D" w:rsidRDefault="00D55CF6" w:rsidP="00D55CF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4CACDFA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BAA3B2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E422C4B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AC263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4F84642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D55CF6" w:rsidRPr="002F53EA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224882D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772CD49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09CDE5E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23961B2A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F0BD278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232D392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2E890043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A3A2E4D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00128149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C19AD19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2819AD4A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8DBE2FB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050F3670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4767848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F90E38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92A1C6A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55CF6" w:rsidRPr="00FE558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069F8C7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3A820D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ACEFF0C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0D11B16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A87F6BE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DC0CBE" w:rsidR="00D55CF6" w:rsidRPr="00004DC0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400636B" w:rsidR="00D55CF6" w:rsidRPr="00004DC0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1CE988C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2A3B1D1" w:rsidR="00D55CF6" w:rsidRPr="001B42F6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55CF6" w:rsidRPr="00246B39" w:rsidRDefault="00D55CF6" w:rsidP="00D55CF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A7481C8" w:rsidR="00D55CF6" w:rsidRPr="002F53E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D55CF6" w:rsidRPr="003504F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55CF6" w:rsidRPr="003504FA" w:rsidRDefault="00D55CF6" w:rsidP="00D55CF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A761F1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1EBB47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4E4A06F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F7ACBAF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486CC2D2" w:rsidR="00D55CF6" w:rsidRPr="002F53E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55CF6" w:rsidRPr="002F53E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75AA45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034E16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2130F0A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B421B03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094104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5B5FCD16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DF2EA1F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D3744EA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1F66FE5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448941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54BAE4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B0C7077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3ECEAFA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62D5175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E69906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36BDAA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55CF6" w:rsidRPr="004A0318" w:rsidRDefault="00D55CF6" w:rsidP="00D55CF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55CF6" w:rsidRPr="004A0318" w:rsidRDefault="00D55CF6" w:rsidP="00D55CF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3694869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074370D5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05756C5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87AF6B5" w:rsidR="00D55CF6" w:rsidRPr="001B42F6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587981F2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55CF6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90BB897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E406701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4776CCC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71F7B8BB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32513F5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1B54789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7BC8CD8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A47847C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B28E0D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4501A522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285FB9A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4774217F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34467B79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478AD627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9127C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1C60613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3E6F09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550EAAA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CC02E1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0A585D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3B44993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90D17A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7B103CBF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191242ED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D35D59C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3C4D24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39E8798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3677487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651F7A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8F76A64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D55CF6" w:rsidRPr="00915B99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E70987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06B953A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924FD8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41969729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ECBC30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6B4AE3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5509EA9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06B43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524A45B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5BCC5AC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798B3C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54C1CA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C0E9C8D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4091332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7A2814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C59446A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E382E69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41B8132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BB9E9D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6E89628B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3CF1328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F47A6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79666FC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A1E91E4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5098B2E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D55CF6" w:rsidRPr="00334D0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D55CF6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4FF9880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A2D268B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D55CF6" w:rsidRPr="00516E3B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312CA399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D55CF6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49C2123F" w:rsidR="00D55CF6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15F84F26" w:rsidR="00D55CF6" w:rsidRPr="0004578D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E8B6D6C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3DB48F9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88CFD3A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62C169B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E770" w14:textId="7C6317B4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7DB7" w14:textId="551AE3BE" w:rsidR="00D55CF6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C100" w14:textId="77777777" w:rsidR="00D55CF6" w:rsidRPr="0004578D" w:rsidRDefault="00D55CF6" w:rsidP="00D55CF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0FF1" w14:textId="72011B5A" w:rsidR="00D55CF6" w:rsidRDefault="001B3057" w:rsidP="00D55CF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5C9A" w14:textId="77777777" w:rsidR="00D55CF6" w:rsidRPr="00004DC0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67CC" w14:textId="37AA68DE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D82" w14:textId="77777777" w:rsidR="00D55CF6" w:rsidRPr="00004DC0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0CA3E" w14:textId="306BEE86" w:rsidR="00D55CF6" w:rsidRPr="001B42F6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B9A72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0CCCB" w14:textId="64050A60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D8F9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79D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0C276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0F9CB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B9AD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F1500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56927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FA4C" w14:textId="77777777" w:rsidR="00D55CF6" w:rsidRPr="003504FA" w:rsidRDefault="00D55CF6" w:rsidP="00D55CF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21CA4" w14:textId="77777777" w:rsidR="00D55CF6" w:rsidRPr="003504FA" w:rsidRDefault="00D55CF6" w:rsidP="00D55CF6">
            <w:pPr>
              <w:rPr>
                <w:sz w:val="20"/>
              </w:rPr>
            </w:pPr>
          </w:p>
        </w:tc>
      </w:tr>
      <w:tr w:rsidR="00D55CF6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0D9461" w14:textId="6E48A064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4B2E4297" w14:textId="603B117D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023B14" w14:textId="41EA0E2A" w:rsidR="00D55CF6" w:rsidRPr="007B7057" w:rsidRDefault="00D55CF6" w:rsidP="00D55CF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</w:tr>
      <w:tr w:rsidR="00D55CF6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55CF6" w:rsidRPr="003504FA" w:rsidRDefault="00D55CF6" w:rsidP="00D55C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55CF6" w:rsidRPr="003504FA" w:rsidRDefault="00D55CF6" w:rsidP="00D55CF6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9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3"/>
  </w:num>
  <w:num w:numId="4">
    <w:abstractNumId w:val="28"/>
  </w:num>
  <w:num w:numId="5">
    <w:abstractNumId w:val="8"/>
  </w:num>
  <w:num w:numId="6">
    <w:abstractNumId w:val="32"/>
  </w:num>
  <w:num w:numId="7">
    <w:abstractNumId w:val="41"/>
  </w:num>
  <w:num w:numId="8">
    <w:abstractNumId w:val="46"/>
  </w:num>
  <w:num w:numId="9">
    <w:abstractNumId w:val="43"/>
  </w:num>
  <w:num w:numId="10">
    <w:abstractNumId w:val="17"/>
  </w:num>
  <w:num w:numId="11">
    <w:abstractNumId w:val="26"/>
  </w:num>
  <w:num w:numId="12">
    <w:abstractNumId w:val="36"/>
  </w:num>
  <w:num w:numId="13">
    <w:abstractNumId w:val="10"/>
  </w:num>
  <w:num w:numId="14">
    <w:abstractNumId w:val="25"/>
  </w:num>
  <w:num w:numId="15">
    <w:abstractNumId w:val="16"/>
  </w:num>
  <w:num w:numId="16">
    <w:abstractNumId w:val="37"/>
  </w:num>
  <w:num w:numId="17">
    <w:abstractNumId w:val="39"/>
  </w:num>
  <w:num w:numId="18">
    <w:abstractNumId w:val="3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1"/>
  </w:num>
  <w:num w:numId="23">
    <w:abstractNumId w:val="27"/>
  </w:num>
  <w:num w:numId="24">
    <w:abstractNumId w:val="40"/>
  </w:num>
  <w:num w:numId="25">
    <w:abstractNumId w:val="9"/>
  </w:num>
  <w:num w:numId="26">
    <w:abstractNumId w:val="45"/>
  </w:num>
  <w:num w:numId="27">
    <w:abstractNumId w:val="22"/>
  </w:num>
  <w:num w:numId="28">
    <w:abstractNumId w:val="1"/>
  </w:num>
  <w:num w:numId="29">
    <w:abstractNumId w:val="31"/>
  </w:num>
  <w:num w:numId="30">
    <w:abstractNumId w:val="4"/>
  </w:num>
  <w:num w:numId="31">
    <w:abstractNumId w:val="2"/>
  </w:num>
  <w:num w:numId="32">
    <w:abstractNumId w:val="38"/>
  </w:num>
  <w:num w:numId="33">
    <w:abstractNumId w:val="42"/>
  </w:num>
  <w:num w:numId="34">
    <w:abstractNumId w:val="30"/>
  </w:num>
  <w:num w:numId="35">
    <w:abstractNumId w:val="5"/>
  </w:num>
  <w:num w:numId="36">
    <w:abstractNumId w:val="20"/>
  </w:num>
  <w:num w:numId="37">
    <w:abstractNumId w:val="29"/>
  </w:num>
  <w:num w:numId="38">
    <w:abstractNumId w:val="13"/>
  </w:num>
  <w:num w:numId="39">
    <w:abstractNumId w:val="15"/>
  </w:num>
  <w:num w:numId="40">
    <w:abstractNumId w:val="44"/>
  </w:num>
  <w:num w:numId="41">
    <w:abstractNumId w:val="12"/>
  </w:num>
  <w:num w:numId="42">
    <w:abstractNumId w:val="7"/>
  </w:num>
  <w:num w:numId="43">
    <w:abstractNumId w:val="18"/>
  </w:num>
  <w:num w:numId="44">
    <w:abstractNumId w:val="6"/>
  </w:num>
  <w:num w:numId="45">
    <w:abstractNumId w:val="3"/>
  </w:num>
  <w:num w:numId="46">
    <w:abstractNumId w:val="24"/>
  </w:num>
  <w:num w:numId="4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8C2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1D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5107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6BD1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057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0EDE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BD6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25C3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595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2EC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09E2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4805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4A92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5D5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014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9CD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409C"/>
    <w:rsid w:val="00B656EF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0F06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5CF6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1C9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13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1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B6B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B92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17</TotalTime>
  <Pages>4</Pages>
  <Words>730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8</cp:revision>
  <cp:lastPrinted>2025-03-18T13:27:00Z</cp:lastPrinted>
  <dcterms:created xsi:type="dcterms:W3CDTF">2025-03-27T11:58:00Z</dcterms:created>
  <dcterms:modified xsi:type="dcterms:W3CDTF">2025-03-28T08:16:00Z</dcterms:modified>
</cp:coreProperties>
</file>