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8120B34CC95468A9354EFEF0D6FC58C"/>
        </w:placeholder>
        <w:text/>
      </w:sdtPr>
      <w:sdtEndPr/>
      <w:sdtContent>
        <w:p w:rsidRPr="009B062B" w:rsidR="00AF30DD" w:rsidP="00776CDC" w:rsidRDefault="00AF30DD" w14:paraId="4A4B54E5" w14:textId="77777777">
          <w:pPr>
            <w:pStyle w:val="Rubrik1"/>
            <w:spacing w:after="300"/>
          </w:pPr>
          <w:r w:rsidRPr="009B062B">
            <w:t>Förslag till riksdagsbeslut</w:t>
          </w:r>
        </w:p>
      </w:sdtContent>
    </w:sdt>
    <w:sdt>
      <w:sdtPr>
        <w:alias w:val="Yrkande 1"/>
        <w:tag w:val="add62ce4-30d2-441c-9828-b84439d29fec"/>
        <w:id w:val="1461463708"/>
        <w:lock w:val="sdtLocked"/>
      </w:sdtPr>
      <w:sdtEndPr/>
      <w:sdtContent>
        <w:p w:rsidR="004F6519" w:rsidRDefault="00DC5244" w14:paraId="4A4B54E6" w14:textId="77777777">
          <w:pPr>
            <w:pStyle w:val="Frslagstext"/>
            <w:numPr>
              <w:ilvl w:val="0"/>
              <w:numId w:val="0"/>
            </w:numPr>
          </w:pPr>
          <w:r>
            <w:t>Riksdagen ställer sig bakom det som anförs i motionen om att överväga att förbifart Härnösand ska ingå i den nationella vägtransportplanen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33CBDB1F28346E6AEE939F79EF49F0A"/>
        </w:placeholder>
        <w:text/>
      </w:sdtPr>
      <w:sdtEndPr/>
      <w:sdtContent>
        <w:p w:rsidRPr="009B062B" w:rsidR="006D79C9" w:rsidP="00333E95" w:rsidRDefault="006D79C9" w14:paraId="4A4B54E7" w14:textId="77777777">
          <w:pPr>
            <w:pStyle w:val="Rubrik1"/>
          </w:pPr>
          <w:r>
            <w:t>Motivering</w:t>
          </w:r>
        </w:p>
      </w:sdtContent>
    </w:sdt>
    <w:p w:rsidR="00F8349E" w:rsidP="00F8349E" w:rsidRDefault="00F8349E" w14:paraId="4A4B54E8" w14:textId="0806EA1F">
      <w:pPr>
        <w:pStyle w:val="Normalutanindragellerluft"/>
      </w:pPr>
      <w:bookmarkStart w:name="_GoBack" w:id="1"/>
      <w:bookmarkEnd w:id="1"/>
      <w:r>
        <w:t xml:space="preserve">Ökande trafikmängder på väg E4 genom Västernorrland medför gradvis försämrade förhållanden på befintlig väg. Det finns stora behov av förbättringar för E4, framför allt på avsnitt där vägen passerar genom tätorterna Härnösand och Örnsköldsvik. För att komma till rätta med detta måste planering och genomförande av omfattande åtgärder på väg E4 göras. </w:t>
      </w:r>
    </w:p>
    <w:p w:rsidRPr="00651FD7" w:rsidR="00F8349E" w:rsidP="00651FD7" w:rsidRDefault="00F8349E" w14:paraId="4A4B54E9" w14:textId="20905878">
      <w:r w:rsidRPr="00651FD7">
        <w:t>Genomfarten genom Härnösand är besvärlig som nationell stamväg både ur trafiksäkerhets-, miljö- och framkomlighetssynpunkt. Att genomfarten är en del av gatustrukturen innebär också en mängd anslutningar från lokalgator och parkeringar i centrum, liksom utfarter från enskilda fastigheter. Genomfartstrafiken får till följd av detta låg framkomlighet då högre hastighet än 50</w:t>
      </w:r>
      <w:r w:rsidR="004B05D7">
        <w:t> </w:t>
      </w:r>
      <w:r w:rsidRPr="00651FD7">
        <w:t xml:space="preserve">km/h inte kan tillåtas. Omgivande bostadsbebyggelse utsätts för buller och avgaser från den tidvis intensiva trafiken. </w:t>
      </w:r>
    </w:p>
    <w:p w:rsidRPr="00651FD7" w:rsidR="00F8349E" w:rsidP="00651FD7" w:rsidRDefault="00F8349E" w14:paraId="4A4B54EA" w14:textId="77777777">
      <w:r w:rsidRPr="00651FD7">
        <w:lastRenderedPageBreak/>
        <w:t xml:space="preserve">Förbifart Härnösand finns inte med i den nu gällande nationella vägtransportplanen för åtgärder under kommande år, trots att E4 genom Härnösand är en vägsträcka med många brister. </w:t>
      </w:r>
    </w:p>
    <w:p w:rsidRPr="00651FD7" w:rsidR="00BB6339" w:rsidP="00651FD7" w:rsidRDefault="00F8349E" w14:paraId="4A4B54EB" w14:textId="4E0BE8BE">
      <w:r w:rsidRPr="00651FD7">
        <w:t xml:space="preserve">Eftersom planeringsprocessen för denna typ av objekt tar flera år i anspråk är det angeläget att påbörja arbetet. Jag anser att ytterligare investeringar behövs på E4 bland annat för att kunna förbereda bygget av </w:t>
      </w:r>
      <w:r w:rsidR="004B05D7">
        <w:t>F</w:t>
      </w:r>
      <w:r w:rsidRPr="00651FD7">
        <w:t>örbifart Härnösand.</w:t>
      </w:r>
    </w:p>
    <w:sdt>
      <w:sdtPr>
        <w:rPr>
          <w:i/>
          <w:noProof/>
        </w:rPr>
        <w:alias w:val="CC_Underskrifter"/>
        <w:tag w:val="CC_Underskrifter"/>
        <w:id w:val="583496634"/>
        <w:lock w:val="sdtContentLocked"/>
        <w:placeholder>
          <w:docPart w:val="8314986B68A54FE9BF2C4576E3484A43"/>
        </w:placeholder>
      </w:sdtPr>
      <w:sdtEndPr>
        <w:rPr>
          <w:i w:val="0"/>
          <w:noProof w:val="0"/>
        </w:rPr>
      </w:sdtEndPr>
      <w:sdtContent>
        <w:p w:rsidR="00776CDC" w:rsidP="00776CDC" w:rsidRDefault="00776CDC" w14:paraId="4A4B54EC" w14:textId="77777777"/>
        <w:p w:rsidRPr="008E0FE2" w:rsidR="004801AC" w:rsidP="00776CDC" w:rsidRDefault="00D7426D" w14:paraId="4A4B54ED" w14:textId="77777777"/>
      </w:sdtContent>
    </w:sdt>
    <w:tbl>
      <w:tblPr>
        <w:tblW w:w="5000" w:type="pct"/>
        <w:tblLook w:val="04A0" w:firstRow="1" w:lastRow="0" w:firstColumn="1" w:lastColumn="0" w:noHBand="0" w:noVBand="1"/>
        <w:tblCaption w:val="underskrifter"/>
      </w:tblPr>
      <w:tblGrid>
        <w:gridCol w:w="4252"/>
        <w:gridCol w:w="4252"/>
      </w:tblGrid>
      <w:tr w:rsidR="003E5094" w14:paraId="193C0662" w14:textId="77777777">
        <w:trPr>
          <w:cantSplit/>
        </w:trPr>
        <w:tc>
          <w:tcPr>
            <w:tcW w:w="50" w:type="pct"/>
            <w:vAlign w:val="bottom"/>
          </w:tcPr>
          <w:p w:rsidR="003E5094" w:rsidRDefault="004B05D7" w14:paraId="73AEC0B9" w14:textId="77777777">
            <w:pPr>
              <w:pStyle w:val="Underskrifter"/>
            </w:pPr>
            <w:r>
              <w:t>Jörgen Berglund (M)</w:t>
            </w:r>
          </w:p>
        </w:tc>
        <w:tc>
          <w:tcPr>
            <w:tcW w:w="50" w:type="pct"/>
            <w:vAlign w:val="bottom"/>
          </w:tcPr>
          <w:p w:rsidR="003E5094" w:rsidRDefault="003E5094" w14:paraId="122464CF" w14:textId="77777777">
            <w:pPr>
              <w:pStyle w:val="Underskrifter"/>
            </w:pPr>
          </w:p>
        </w:tc>
      </w:tr>
    </w:tbl>
    <w:p w:rsidR="00700612" w:rsidRDefault="00700612" w14:paraId="4A4B54F1" w14:textId="77777777"/>
    <w:sectPr w:rsidR="0070061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B54F3" w14:textId="77777777" w:rsidR="00F8349E" w:rsidRDefault="00F8349E" w:rsidP="000C1CAD">
      <w:pPr>
        <w:spacing w:line="240" w:lineRule="auto"/>
      </w:pPr>
      <w:r>
        <w:separator/>
      </w:r>
    </w:p>
  </w:endnote>
  <w:endnote w:type="continuationSeparator" w:id="0">
    <w:p w14:paraId="4A4B54F4" w14:textId="77777777" w:rsidR="00F8349E" w:rsidRDefault="00F834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B54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B54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B5502" w14:textId="77777777" w:rsidR="00262EA3" w:rsidRPr="00776CDC" w:rsidRDefault="00262EA3" w:rsidP="00776C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B54F1" w14:textId="77777777" w:rsidR="00F8349E" w:rsidRDefault="00F8349E" w:rsidP="000C1CAD">
      <w:pPr>
        <w:spacing w:line="240" w:lineRule="auto"/>
      </w:pPr>
      <w:r>
        <w:separator/>
      </w:r>
    </w:p>
  </w:footnote>
  <w:footnote w:type="continuationSeparator" w:id="0">
    <w:p w14:paraId="4A4B54F2" w14:textId="77777777" w:rsidR="00F8349E" w:rsidRDefault="00F8349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B54F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4B5503" wp14:editId="4A4B55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4B5507" w14:textId="77777777" w:rsidR="00262EA3" w:rsidRDefault="00D7426D" w:rsidP="008103B5">
                          <w:pPr>
                            <w:jc w:val="right"/>
                          </w:pPr>
                          <w:sdt>
                            <w:sdtPr>
                              <w:alias w:val="CC_Noformat_Partikod"/>
                              <w:tag w:val="CC_Noformat_Partikod"/>
                              <w:id w:val="-53464382"/>
                              <w:placeholder>
                                <w:docPart w:val="473B0BE4C541441DB0A43F54D76B6E8C"/>
                              </w:placeholder>
                              <w:text/>
                            </w:sdtPr>
                            <w:sdtEndPr/>
                            <w:sdtContent>
                              <w:r w:rsidR="00F8349E">
                                <w:t>M</w:t>
                              </w:r>
                            </w:sdtContent>
                          </w:sdt>
                          <w:sdt>
                            <w:sdtPr>
                              <w:alias w:val="CC_Noformat_Partinummer"/>
                              <w:tag w:val="CC_Noformat_Partinummer"/>
                              <w:id w:val="-1709555926"/>
                              <w:placeholder>
                                <w:docPart w:val="34E0217EAD3B444997DCF11749DACF6C"/>
                              </w:placeholder>
                              <w:text/>
                            </w:sdtPr>
                            <w:sdtEndPr/>
                            <w:sdtContent>
                              <w:r w:rsidR="00651FD7">
                                <w:t>1845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4B550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4B5507" w14:textId="77777777" w:rsidR="00262EA3" w:rsidRDefault="00D7426D" w:rsidP="008103B5">
                    <w:pPr>
                      <w:jc w:val="right"/>
                    </w:pPr>
                    <w:sdt>
                      <w:sdtPr>
                        <w:alias w:val="CC_Noformat_Partikod"/>
                        <w:tag w:val="CC_Noformat_Partikod"/>
                        <w:id w:val="-53464382"/>
                        <w:placeholder>
                          <w:docPart w:val="473B0BE4C541441DB0A43F54D76B6E8C"/>
                        </w:placeholder>
                        <w:text/>
                      </w:sdtPr>
                      <w:sdtEndPr/>
                      <w:sdtContent>
                        <w:r w:rsidR="00F8349E">
                          <w:t>M</w:t>
                        </w:r>
                      </w:sdtContent>
                    </w:sdt>
                    <w:sdt>
                      <w:sdtPr>
                        <w:alias w:val="CC_Noformat_Partinummer"/>
                        <w:tag w:val="CC_Noformat_Partinummer"/>
                        <w:id w:val="-1709555926"/>
                        <w:placeholder>
                          <w:docPart w:val="34E0217EAD3B444997DCF11749DACF6C"/>
                        </w:placeholder>
                        <w:text/>
                      </w:sdtPr>
                      <w:sdtEndPr/>
                      <w:sdtContent>
                        <w:r w:rsidR="00651FD7">
                          <w:t>1845</w:t>
                        </w:r>
                      </w:sdtContent>
                    </w:sdt>
                  </w:p>
                </w:txbxContent>
              </v:textbox>
              <w10:wrap anchorx="page"/>
            </v:shape>
          </w:pict>
        </mc:Fallback>
      </mc:AlternateContent>
    </w:r>
  </w:p>
  <w:p w14:paraId="4A4B54F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B54F7" w14:textId="77777777" w:rsidR="00262EA3" w:rsidRDefault="00262EA3" w:rsidP="008563AC">
    <w:pPr>
      <w:jc w:val="right"/>
    </w:pPr>
  </w:p>
  <w:p w14:paraId="4A4B54F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B54FB" w14:textId="77777777" w:rsidR="00262EA3" w:rsidRDefault="00D7426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4B5505" wp14:editId="4A4B55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4B54FC" w14:textId="77777777" w:rsidR="00262EA3" w:rsidRDefault="00D7426D" w:rsidP="00A314CF">
    <w:pPr>
      <w:pStyle w:val="FSHNormal"/>
      <w:spacing w:before="40"/>
    </w:pPr>
    <w:sdt>
      <w:sdtPr>
        <w:alias w:val="CC_Noformat_Motionstyp"/>
        <w:tag w:val="CC_Noformat_Motionstyp"/>
        <w:id w:val="1162973129"/>
        <w:lock w:val="sdtContentLocked"/>
        <w15:appearance w15:val="hidden"/>
        <w:text/>
      </w:sdtPr>
      <w:sdtEndPr/>
      <w:sdtContent>
        <w:r w:rsidR="0098073A">
          <w:t>Enskild motion</w:t>
        </w:r>
      </w:sdtContent>
    </w:sdt>
    <w:r w:rsidR="00821B36">
      <w:t xml:space="preserve"> </w:t>
    </w:r>
    <w:sdt>
      <w:sdtPr>
        <w:alias w:val="CC_Noformat_Partikod"/>
        <w:tag w:val="CC_Noformat_Partikod"/>
        <w:id w:val="1471015553"/>
        <w:text/>
      </w:sdtPr>
      <w:sdtEndPr/>
      <w:sdtContent>
        <w:r w:rsidR="00F8349E">
          <w:t>M</w:t>
        </w:r>
      </w:sdtContent>
    </w:sdt>
    <w:sdt>
      <w:sdtPr>
        <w:alias w:val="CC_Noformat_Partinummer"/>
        <w:tag w:val="CC_Noformat_Partinummer"/>
        <w:id w:val="-2014525982"/>
        <w:text/>
      </w:sdtPr>
      <w:sdtEndPr/>
      <w:sdtContent>
        <w:r w:rsidR="00651FD7">
          <w:t>1845</w:t>
        </w:r>
      </w:sdtContent>
    </w:sdt>
  </w:p>
  <w:p w14:paraId="4A4B54FD" w14:textId="77777777" w:rsidR="00262EA3" w:rsidRPr="008227B3" w:rsidRDefault="00D7426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4B54FE" w14:textId="77777777" w:rsidR="00262EA3" w:rsidRPr="008227B3" w:rsidRDefault="00D7426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8073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8073A">
          <w:t>:2209</w:t>
        </w:r>
      </w:sdtContent>
    </w:sdt>
  </w:p>
  <w:p w14:paraId="4A4B54FF" w14:textId="77777777" w:rsidR="00262EA3" w:rsidRDefault="00D7426D" w:rsidP="00E03A3D">
    <w:pPr>
      <w:pStyle w:val="Motionr"/>
    </w:pPr>
    <w:sdt>
      <w:sdtPr>
        <w:alias w:val="CC_Noformat_Avtext"/>
        <w:tag w:val="CC_Noformat_Avtext"/>
        <w:id w:val="-2020768203"/>
        <w:lock w:val="sdtContentLocked"/>
        <w15:appearance w15:val="hidden"/>
        <w:text/>
      </w:sdtPr>
      <w:sdtEndPr/>
      <w:sdtContent>
        <w:r w:rsidR="0098073A">
          <w:t>av Jörgen Berglund (M)</w:t>
        </w:r>
      </w:sdtContent>
    </w:sdt>
  </w:p>
  <w:sdt>
    <w:sdtPr>
      <w:alias w:val="CC_Noformat_Rubtext"/>
      <w:tag w:val="CC_Noformat_Rubtext"/>
      <w:id w:val="-218060500"/>
      <w:lock w:val="sdtLocked"/>
      <w:text/>
    </w:sdtPr>
    <w:sdtEndPr/>
    <w:sdtContent>
      <w:p w14:paraId="4A4B5500" w14:textId="77777777" w:rsidR="00262EA3" w:rsidRDefault="00F8349E" w:rsidP="00283E0F">
        <w:pPr>
          <w:pStyle w:val="FSHRub2"/>
        </w:pPr>
        <w:r>
          <w:t>Förbifart Härnösand</w:t>
        </w:r>
      </w:p>
    </w:sdtContent>
  </w:sdt>
  <w:sdt>
    <w:sdtPr>
      <w:alias w:val="CC_Boilerplate_3"/>
      <w:tag w:val="CC_Boilerplate_3"/>
      <w:id w:val="1606463544"/>
      <w:lock w:val="sdtContentLocked"/>
      <w15:appearance w15:val="hidden"/>
      <w:text w:multiLine="1"/>
    </w:sdtPr>
    <w:sdtEndPr/>
    <w:sdtContent>
      <w:p w14:paraId="4A4B550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834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A98"/>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094"/>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5D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519"/>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1FD7"/>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612"/>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6CDC"/>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712"/>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73A"/>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26D"/>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244"/>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49E"/>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4B54E4"/>
  <w15:chartTrackingRefBased/>
  <w15:docId w15:val="{ABE310B0-474C-4A76-802B-8F77F81F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120B34CC95468A9354EFEF0D6FC58C"/>
        <w:category>
          <w:name w:val="Allmänt"/>
          <w:gallery w:val="placeholder"/>
        </w:category>
        <w:types>
          <w:type w:val="bbPlcHdr"/>
        </w:types>
        <w:behaviors>
          <w:behavior w:val="content"/>
        </w:behaviors>
        <w:guid w:val="{7A0B0214-36CC-4912-9C22-FFCD7B9F378E}"/>
      </w:docPartPr>
      <w:docPartBody>
        <w:p w:rsidR="007C6F2B" w:rsidRDefault="007C6F2B">
          <w:pPr>
            <w:pStyle w:val="08120B34CC95468A9354EFEF0D6FC58C"/>
          </w:pPr>
          <w:r w:rsidRPr="005A0A93">
            <w:rPr>
              <w:rStyle w:val="Platshllartext"/>
            </w:rPr>
            <w:t>Förslag till riksdagsbeslut</w:t>
          </w:r>
        </w:p>
      </w:docPartBody>
    </w:docPart>
    <w:docPart>
      <w:docPartPr>
        <w:name w:val="D33CBDB1F28346E6AEE939F79EF49F0A"/>
        <w:category>
          <w:name w:val="Allmänt"/>
          <w:gallery w:val="placeholder"/>
        </w:category>
        <w:types>
          <w:type w:val="bbPlcHdr"/>
        </w:types>
        <w:behaviors>
          <w:behavior w:val="content"/>
        </w:behaviors>
        <w:guid w:val="{27326AB1-5960-45DB-ADD1-7EB9D85D126A}"/>
      </w:docPartPr>
      <w:docPartBody>
        <w:p w:rsidR="007C6F2B" w:rsidRDefault="007C6F2B">
          <w:pPr>
            <w:pStyle w:val="D33CBDB1F28346E6AEE939F79EF49F0A"/>
          </w:pPr>
          <w:r w:rsidRPr="005A0A93">
            <w:rPr>
              <w:rStyle w:val="Platshllartext"/>
            </w:rPr>
            <w:t>Motivering</w:t>
          </w:r>
        </w:p>
      </w:docPartBody>
    </w:docPart>
    <w:docPart>
      <w:docPartPr>
        <w:name w:val="473B0BE4C541441DB0A43F54D76B6E8C"/>
        <w:category>
          <w:name w:val="Allmänt"/>
          <w:gallery w:val="placeholder"/>
        </w:category>
        <w:types>
          <w:type w:val="bbPlcHdr"/>
        </w:types>
        <w:behaviors>
          <w:behavior w:val="content"/>
        </w:behaviors>
        <w:guid w:val="{1C21FF5C-BCAD-4451-B6F6-1FCC46051E69}"/>
      </w:docPartPr>
      <w:docPartBody>
        <w:p w:rsidR="007C6F2B" w:rsidRDefault="007C6F2B">
          <w:pPr>
            <w:pStyle w:val="473B0BE4C541441DB0A43F54D76B6E8C"/>
          </w:pPr>
          <w:r>
            <w:rPr>
              <w:rStyle w:val="Platshllartext"/>
            </w:rPr>
            <w:t xml:space="preserve"> </w:t>
          </w:r>
        </w:p>
      </w:docPartBody>
    </w:docPart>
    <w:docPart>
      <w:docPartPr>
        <w:name w:val="34E0217EAD3B444997DCF11749DACF6C"/>
        <w:category>
          <w:name w:val="Allmänt"/>
          <w:gallery w:val="placeholder"/>
        </w:category>
        <w:types>
          <w:type w:val="bbPlcHdr"/>
        </w:types>
        <w:behaviors>
          <w:behavior w:val="content"/>
        </w:behaviors>
        <w:guid w:val="{A02B0FC3-0D53-413E-86C3-ED057B7347DB}"/>
      </w:docPartPr>
      <w:docPartBody>
        <w:p w:rsidR="007C6F2B" w:rsidRDefault="007C6F2B">
          <w:pPr>
            <w:pStyle w:val="34E0217EAD3B444997DCF11749DACF6C"/>
          </w:pPr>
          <w:r>
            <w:t xml:space="preserve"> </w:t>
          </w:r>
        </w:p>
      </w:docPartBody>
    </w:docPart>
    <w:docPart>
      <w:docPartPr>
        <w:name w:val="8314986B68A54FE9BF2C4576E3484A43"/>
        <w:category>
          <w:name w:val="Allmänt"/>
          <w:gallery w:val="placeholder"/>
        </w:category>
        <w:types>
          <w:type w:val="bbPlcHdr"/>
        </w:types>
        <w:behaviors>
          <w:behavior w:val="content"/>
        </w:behaviors>
        <w:guid w:val="{54086997-131F-4C6B-91EE-24B9E7EAF97B}"/>
      </w:docPartPr>
      <w:docPartBody>
        <w:p w:rsidR="00472FF7" w:rsidRDefault="00472F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2B"/>
    <w:rsid w:val="00472FF7"/>
    <w:rsid w:val="007C6F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120B34CC95468A9354EFEF0D6FC58C">
    <w:name w:val="08120B34CC95468A9354EFEF0D6FC58C"/>
  </w:style>
  <w:style w:type="paragraph" w:customStyle="1" w:styleId="8C38D867DE114549BC83B25CBF43A8CF">
    <w:name w:val="8C38D867DE114549BC83B25CBF43A8C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ED4E5FC70D24CBAAA44A91635287F25">
    <w:name w:val="EED4E5FC70D24CBAAA44A91635287F25"/>
  </w:style>
  <w:style w:type="paragraph" w:customStyle="1" w:styleId="D33CBDB1F28346E6AEE939F79EF49F0A">
    <w:name w:val="D33CBDB1F28346E6AEE939F79EF49F0A"/>
  </w:style>
  <w:style w:type="paragraph" w:customStyle="1" w:styleId="8A7D2449D5914C6990508EC32199AC11">
    <w:name w:val="8A7D2449D5914C6990508EC32199AC11"/>
  </w:style>
  <w:style w:type="paragraph" w:customStyle="1" w:styleId="B83890690CF941CC9155AB8E1D158E8B">
    <w:name w:val="B83890690CF941CC9155AB8E1D158E8B"/>
  </w:style>
  <w:style w:type="paragraph" w:customStyle="1" w:styleId="473B0BE4C541441DB0A43F54D76B6E8C">
    <w:name w:val="473B0BE4C541441DB0A43F54D76B6E8C"/>
  </w:style>
  <w:style w:type="paragraph" w:customStyle="1" w:styleId="34E0217EAD3B444997DCF11749DACF6C">
    <w:name w:val="34E0217EAD3B444997DCF11749DACF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30BEEC-182F-4321-8E48-21E85EBC04E1}"/>
</file>

<file path=customXml/itemProps2.xml><?xml version="1.0" encoding="utf-8"?>
<ds:datastoreItem xmlns:ds="http://schemas.openxmlformats.org/officeDocument/2006/customXml" ds:itemID="{7B7352E5-A541-471E-BDAC-DFB441D1ED1E}"/>
</file>

<file path=customXml/itemProps3.xml><?xml version="1.0" encoding="utf-8"?>
<ds:datastoreItem xmlns:ds="http://schemas.openxmlformats.org/officeDocument/2006/customXml" ds:itemID="{28A23436-C84F-4435-883B-88DB94EA09DC}"/>
</file>

<file path=docProps/app.xml><?xml version="1.0" encoding="utf-8"?>
<Properties xmlns="http://schemas.openxmlformats.org/officeDocument/2006/extended-properties" xmlns:vt="http://schemas.openxmlformats.org/officeDocument/2006/docPropsVTypes">
  <Template>Normal</Template>
  <TotalTime>7</TotalTime>
  <Pages>1</Pages>
  <Words>216</Words>
  <Characters>1298</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M1845 Förbifart Härnösand</vt:lpstr>
      <vt:lpstr>
      </vt:lpstr>
    </vt:vector>
  </TitlesOfParts>
  <Company>Sveriges riksdag</Company>
  <LinksUpToDate>false</LinksUpToDate>
  <CharactersWithSpaces>1505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