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C7A" w:rsidRPr="00BF193B" w:rsidRDefault="00ED2C7A">
      <w:pPr>
        <w:pStyle w:val="Datum"/>
      </w:pPr>
      <w:r w:rsidRPr="00BF193B">
        <w:fldChar w:fldCharType="begin" w:fldLock="1"/>
      </w:r>
      <w:r w:rsidRPr="00BF193B">
        <w:instrText xml:space="preserve"> DOCPROPERTY "DocumentDate" </w:instrText>
      </w:r>
      <w:r w:rsidRPr="00BF193B">
        <w:fldChar w:fldCharType="separate"/>
      </w:r>
      <w:r w:rsidRPr="00BF193B">
        <w:t>Onsdagen den 18 januari 2012</w:t>
      </w:r>
      <w:r w:rsidRPr="00BF193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F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</w:pPr>
            <w:r w:rsidRPr="00BF193B">
              <w:t>Kl.</w:t>
            </w:r>
          </w:p>
        </w:tc>
        <w:tc>
          <w:tcPr>
            <w:tcW w:w="851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F193B">
              <w:t>09.00</w:t>
            </w:r>
          </w:p>
        </w:tc>
        <w:tc>
          <w:tcPr>
            <w:tcW w:w="397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  <w:ind w:right="1"/>
            </w:pPr>
            <w:r w:rsidRPr="00BF193B">
              <w:t>Partiledardebatt</w:t>
            </w:r>
          </w:p>
        </w:tc>
      </w:tr>
      <w:tr w:rsidR="00000000" w:rsidRPr="00BF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  <w:ind w:right="1"/>
            </w:pPr>
            <w:r w:rsidRPr="00BF193B">
              <w:t>Arbetsplenum</w:t>
            </w:r>
          </w:p>
        </w:tc>
      </w:tr>
      <w:tr w:rsidR="00000000" w:rsidRPr="00BF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  <w:jc w:val="right"/>
            </w:pPr>
            <w:r w:rsidRPr="00BF193B">
              <w:t>16.00</w:t>
            </w:r>
          </w:p>
        </w:tc>
        <w:tc>
          <w:tcPr>
            <w:tcW w:w="397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D2C7A" w:rsidRPr="00BF193B" w:rsidRDefault="00ED2C7A">
            <w:pPr>
              <w:pStyle w:val="Plenum"/>
              <w:tabs>
                <w:tab w:val="clear" w:pos="1418"/>
              </w:tabs>
              <w:ind w:right="1"/>
            </w:pPr>
            <w:r w:rsidRPr="00BF193B">
              <w:t>Votering</w:t>
            </w:r>
          </w:p>
        </w:tc>
      </w:tr>
    </w:tbl>
    <w:p w:rsidR="00ED2C7A" w:rsidRPr="00BF193B" w:rsidRDefault="00ED2C7A">
      <w:pPr>
        <w:pStyle w:val="StreckLngt"/>
      </w:pPr>
      <w:r w:rsidRPr="00BF193B">
        <w:tab/>
      </w:r>
    </w:p>
    <w:p w:rsidR="00ED2C7A" w:rsidRPr="00BF193B" w:rsidRDefault="00ED2C7A">
      <w:pPr>
        <w:pStyle w:val="Blankrad"/>
      </w:pPr>
      <w:r w:rsidRPr="00BF193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BF193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D2C7A" w:rsidRPr="00BF193B" w:rsidRDefault="00ED2C7A">
            <w:r w:rsidRPr="00BF193B">
              <w:t>Nr</w:t>
            </w:r>
          </w:p>
        </w:tc>
        <w:tc>
          <w:tcPr>
            <w:tcW w:w="5670" w:type="dxa"/>
            <w:gridSpan w:val="2"/>
          </w:tcPr>
          <w:p w:rsidR="00ED2C7A" w:rsidRPr="00BF193B" w:rsidRDefault="00ED2C7A"/>
        </w:tc>
        <w:tc>
          <w:tcPr>
            <w:tcW w:w="1247" w:type="dxa"/>
            <w:gridSpan w:val="2"/>
          </w:tcPr>
          <w:p w:rsidR="00ED2C7A" w:rsidRPr="00BF193B" w:rsidRDefault="00ED2C7A"/>
        </w:tc>
        <w:tc>
          <w:tcPr>
            <w:tcW w:w="1475" w:type="dxa"/>
            <w:gridSpan w:val="2"/>
          </w:tcPr>
          <w:p w:rsidR="00ED2C7A" w:rsidRPr="00BF193B" w:rsidRDefault="00ED2C7A"/>
        </w:tc>
      </w:tr>
      <w:tr w:rsidR="00000000" w:rsidRPr="00BF193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D2C7A" w:rsidRPr="00BF193B" w:rsidRDefault="00ED2C7A">
            <w:pPr>
              <w:pStyle w:val="rendenr"/>
            </w:pPr>
            <w:r w:rsidRPr="00BF193B">
              <w:t>1</w:t>
            </w:r>
          </w:p>
        </w:tc>
        <w:tc>
          <w:tcPr>
            <w:tcW w:w="8392" w:type="dxa"/>
            <w:gridSpan w:val="6"/>
          </w:tcPr>
          <w:p w:rsidR="00ED2C7A" w:rsidRPr="00BF193B" w:rsidRDefault="00ED2C7A">
            <w:pPr>
              <w:pStyle w:val="renderubrik"/>
            </w:pPr>
            <w:r w:rsidRPr="00BF193B">
              <w:t>Partiledardebatt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ED2C7A" w:rsidRPr="00BF193B" w:rsidRDefault="00ED2C7A">
            <w:pPr>
              <w:pStyle w:val="UnderrubrikLgtPlacerad"/>
            </w:pPr>
            <w:r w:rsidRPr="00BF193B">
              <w:t>Debattregler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ED2C7A" w:rsidRPr="00BF193B" w:rsidRDefault="00ED2C7A">
            <w:pPr>
              <w:ind w:right="991"/>
            </w:pPr>
            <w:r w:rsidRPr="00BF193B">
              <w:t>Varje talare har rätt till ett anförande på högst tio minuter. Statsministern inleder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 w:rsidR="00ED2C7A" w:rsidRPr="00BF193B" w:rsidRDefault="00ED2C7A">
            <w:pPr>
              <w:ind w:right="991"/>
            </w:pPr>
            <w:r w:rsidRPr="00BF193B">
              <w:t>Anförandena hålls i talarstolen; replikerna tas i talarstolarna framför podiet.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ED2C7A" w:rsidRPr="00BF193B" w:rsidRDefault="00ED2C7A">
            <w:pPr>
              <w:pStyle w:val="Spaltrubrikverst"/>
            </w:pPr>
            <w:r w:rsidRPr="00BF193B">
              <w:t>Tid för anförande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68" w:type="dxa"/>
          </w:tcPr>
          <w:p w:rsidR="00ED2C7A" w:rsidRPr="00BF193B" w:rsidRDefault="00ED2C7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ED2C7A" w:rsidRPr="00BF193B" w:rsidRDefault="00ED2C7A">
            <w:r w:rsidRPr="00BF193B">
              <w:t>Statsminister Fredrik Reinfeldt (M)</w:t>
            </w:r>
          </w:p>
        </w:tc>
        <w:tc>
          <w:tcPr>
            <w:tcW w:w="853" w:type="dxa"/>
            <w:gridSpan w:val="2"/>
          </w:tcPr>
          <w:p w:rsidR="00ED2C7A" w:rsidRPr="00BF193B" w:rsidRDefault="00ED2C7A">
            <w:pPr>
              <w:pStyle w:val="IngenText"/>
            </w:pPr>
            <w:r w:rsidRPr="00BF193B">
              <w:t>10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68" w:type="dxa"/>
          </w:tcPr>
          <w:p w:rsidR="00ED2C7A" w:rsidRPr="00BF193B" w:rsidRDefault="00ED2C7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ED2C7A" w:rsidRPr="00BF193B" w:rsidRDefault="00ED2C7A">
            <w:r w:rsidRPr="00BF193B">
              <w:t>Håkan Juholt (S)</w:t>
            </w:r>
          </w:p>
        </w:tc>
        <w:tc>
          <w:tcPr>
            <w:tcW w:w="853" w:type="dxa"/>
            <w:gridSpan w:val="2"/>
          </w:tcPr>
          <w:p w:rsidR="00ED2C7A" w:rsidRPr="00BF193B" w:rsidRDefault="00ED2C7A">
            <w:pPr>
              <w:pStyle w:val="IngenText"/>
            </w:pPr>
            <w:r w:rsidRPr="00BF193B">
              <w:t>10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68" w:type="dxa"/>
          </w:tcPr>
          <w:p w:rsidR="00ED2C7A" w:rsidRPr="00BF193B" w:rsidRDefault="00ED2C7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ED2C7A" w:rsidRPr="00BF193B" w:rsidRDefault="00ED2C7A">
            <w:r w:rsidRPr="00BF193B">
              <w:t>Gustav Fridolin (MP)</w:t>
            </w:r>
          </w:p>
        </w:tc>
        <w:tc>
          <w:tcPr>
            <w:tcW w:w="853" w:type="dxa"/>
            <w:gridSpan w:val="2"/>
          </w:tcPr>
          <w:p w:rsidR="00ED2C7A" w:rsidRPr="00BF193B" w:rsidRDefault="00ED2C7A">
            <w:pPr>
              <w:pStyle w:val="IngenText"/>
            </w:pPr>
            <w:r w:rsidRPr="00BF193B">
              <w:t>10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68" w:type="dxa"/>
          </w:tcPr>
          <w:p w:rsidR="00ED2C7A" w:rsidRPr="00BF193B" w:rsidRDefault="00ED2C7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ED2C7A" w:rsidRPr="00BF193B" w:rsidRDefault="00ED2C7A">
            <w:r w:rsidRPr="00BF193B">
              <w:t xml:space="preserve">Jan Björklund (FP) </w:t>
            </w:r>
          </w:p>
        </w:tc>
        <w:tc>
          <w:tcPr>
            <w:tcW w:w="853" w:type="dxa"/>
            <w:gridSpan w:val="2"/>
          </w:tcPr>
          <w:p w:rsidR="00ED2C7A" w:rsidRPr="00BF193B" w:rsidRDefault="00ED2C7A">
            <w:pPr>
              <w:pStyle w:val="IngenText"/>
            </w:pPr>
            <w:r w:rsidRPr="00BF193B">
              <w:t>10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68" w:type="dxa"/>
          </w:tcPr>
          <w:p w:rsidR="00ED2C7A" w:rsidRPr="00BF193B" w:rsidRDefault="00ED2C7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ED2C7A" w:rsidRPr="00BF193B" w:rsidRDefault="00ED2C7A">
            <w:r w:rsidRPr="00BF193B">
              <w:t>Annie Lööf (C)</w:t>
            </w:r>
          </w:p>
        </w:tc>
        <w:tc>
          <w:tcPr>
            <w:tcW w:w="853" w:type="dxa"/>
            <w:gridSpan w:val="2"/>
          </w:tcPr>
          <w:p w:rsidR="00ED2C7A" w:rsidRPr="00BF193B" w:rsidRDefault="00ED2C7A">
            <w:pPr>
              <w:pStyle w:val="IngenText"/>
            </w:pPr>
            <w:r w:rsidRPr="00BF193B">
              <w:t>10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68" w:type="dxa"/>
          </w:tcPr>
          <w:p w:rsidR="00ED2C7A" w:rsidRPr="00BF193B" w:rsidRDefault="00ED2C7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ED2C7A" w:rsidRPr="00BF193B" w:rsidRDefault="00ED2C7A">
            <w:r w:rsidRPr="00BF193B">
              <w:t>Jimmie Åkesson (SD)</w:t>
            </w:r>
          </w:p>
        </w:tc>
        <w:tc>
          <w:tcPr>
            <w:tcW w:w="853" w:type="dxa"/>
            <w:gridSpan w:val="2"/>
          </w:tcPr>
          <w:p w:rsidR="00ED2C7A" w:rsidRPr="00BF193B" w:rsidRDefault="00ED2C7A">
            <w:pPr>
              <w:pStyle w:val="IngenText"/>
            </w:pPr>
            <w:r w:rsidRPr="00BF193B">
              <w:t>10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68" w:type="dxa"/>
          </w:tcPr>
          <w:p w:rsidR="00ED2C7A" w:rsidRPr="00BF193B" w:rsidRDefault="00ED2C7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ED2C7A" w:rsidRPr="00BF193B" w:rsidRDefault="00ED2C7A">
            <w:r w:rsidRPr="00BF193B">
              <w:t>Jonas Sjöstedt (V)</w:t>
            </w:r>
          </w:p>
        </w:tc>
        <w:tc>
          <w:tcPr>
            <w:tcW w:w="853" w:type="dxa"/>
            <w:gridSpan w:val="2"/>
          </w:tcPr>
          <w:p w:rsidR="00ED2C7A" w:rsidRPr="00BF193B" w:rsidRDefault="00ED2C7A">
            <w:pPr>
              <w:pStyle w:val="IngenText"/>
            </w:pPr>
            <w:r w:rsidRPr="00BF193B">
              <w:t>10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68" w:type="dxa"/>
          </w:tcPr>
          <w:p w:rsidR="00ED2C7A" w:rsidRPr="00BF193B" w:rsidRDefault="00ED2C7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ED2C7A" w:rsidRPr="00BF193B" w:rsidRDefault="00ED2C7A">
            <w:r w:rsidRPr="00BF193B">
              <w:t>Göran Hägglund (KD)</w:t>
            </w:r>
          </w:p>
        </w:tc>
        <w:tc>
          <w:tcPr>
            <w:tcW w:w="853" w:type="dxa"/>
            <w:gridSpan w:val="2"/>
          </w:tcPr>
          <w:p w:rsidR="00ED2C7A" w:rsidRPr="00BF193B" w:rsidRDefault="00ED2C7A">
            <w:pPr>
              <w:pStyle w:val="IngenText"/>
            </w:pPr>
            <w:r w:rsidRPr="00BF193B">
              <w:t>10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ED2C7A" w:rsidRPr="00BF193B" w:rsidRDefault="00ED2C7A">
            <w:pPr>
              <w:pStyle w:val="TalartidTotalText"/>
            </w:pPr>
            <w:r w:rsidRPr="00BF193B">
              <w:t xml:space="preserve">Beräknad talartid är </w:t>
            </w:r>
          </w:p>
        </w:tc>
        <w:tc>
          <w:tcPr>
            <w:tcW w:w="1559" w:type="dxa"/>
            <w:gridSpan w:val="4"/>
          </w:tcPr>
          <w:p w:rsidR="00ED2C7A" w:rsidRPr="00BF193B" w:rsidRDefault="00ED2C7A">
            <w:pPr>
              <w:pStyle w:val="TalartidFet"/>
            </w:pPr>
            <w:r w:rsidRPr="00BF193B">
              <w:t xml:space="preserve"> ca 5 tim 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ED2C7A" w:rsidRPr="00BF193B" w:rsidRDefault="00ED2C7A">
            <w:pPr>
              <w:pStyle w:val="StreckMitten"/>
            </w:pPr>
            <w:r w:rsidRPr="00BF193B">
              <w:tab/>
            </w:r>
            <w:r w:rsidRPr="00BF193B">
              <w:tab/>
            </w:r>
          </w:p>
        </w:tc>
      </w:tr>
    </w:tbl>
    <w:p w:rsidR="00ED2C7A" w:rsidRPr="00BF193B" w:rsidRDefault="00ED2C7A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r w:rsidRPr="00BF193B">
              <w:t>Nr</w:t>
            </w:r>
          </w:p>
        </w:tc>
        <w:tc>
          <w:tcPr>
            <w:tcW w:w="5670" w:type="dxa"/>
          </w:tcPr>
          <w:p w:rsidR="00ED2C7A" w:rsidRPr="00BF193B" w:rsidRDefault="00ED2C7A">
            <w:bookmarkStart w:id="1" w:name="ÄrendeNrRubrik"/>
            <w:bookmarkEnd w:id="1"/>
          </w:p>
        </w:tc>
        <w:tc>
          <w:tcPr>
            <w:tcW w:w="1247" w:type="dxa"/>
          </w:tcPr>
          <w:p w:rsidR="00ED2C7A" w:rsidRPr="00BF193B" w:rsidRDefault="00ED2C7A">
            <w:r w:rsidRPr="00BF193B">
              <w:t>Anmäld tid (min.)</w:t>
            </w:r>
          </w:p>
        </w:tc>
        <w:tc>
          <w:tcPr>
            <w:tcW w:w="1474" w:type="dxa"/>
          </w:tcPr>
          <w:p w:rsidR="00ED2C7A" w:rsidRPr="00BF193B" w:rsidRDefault="00ED2C7A">
            <w:r w:rsidRPr="00BF193B">
              <w:t>Ackumulerad tid</w:t>
            </w:r>
          </w:p>
        </w:tc>
      </w:tr>
    </w:tbl>
    <w:p w:rsidR="00ED2C7A" w:rsidRPr="00BF193B" w:rsidRDefault="00ED2C7A">
      <w:pPr>
        <w:pStyle w:val="Blankrad"/>
      </w:pPr>
      <w:r w:rsidRPr="00BF193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F19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rendenr"/>
            </w:pPr>
            <w:r w:rsidRPr="00BF193B">
              <w:t>18</w:t>
            </w:r>
          </w:p>
        </w:tc>
        <w:tc>
          <w:tcPr>
            <w:tcW w:w="5670" w:type="dxa"/>
            <w:gridSpan w:val="2"/>
          </w:tcPr>
          <w:p w:rsidR="00ED2C7A" w:rsidRPr="00BF193B" w:rsidRDefault="00ED2C7A">
            <w:pPr>
              <w:pStyle w:val="renderubrik"/>
            </w:pPr>
            <w:r w:rsidRPr="00BF193B">
              <w:t>Finansutskottets betänkande FiU34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2C7A" w:rsidRPr="00BF193B" w:rsidRDefault="00ED2C7A">
            <w:pPr>
              <w:pStyle w:val="Underrubrik"/>
            </w:pPr>
            <w:r w:rsidRPr="00BF193B">
              <w:t>Subsidiaritetsprövning av förslag till förordning om ändring av förordning om kreditvärderingsinstitut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Jörgen Andersson (M)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5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5216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1247" w:type="dxa"/>
          </w:tcPr>
          <w:p w:rsidR="00ED2C7A" w:rsidRPr="00BF193B" w:rsidRDefault="00ED2C7A">
            <w:pPr>
              <w:pStyle w:val="Summalinje"/>
            </w:pPr>
            <w:r w:rsidRPr="00BF193B">
              <w:t>____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Summalinje"/>
            </w:pPr>
            <w:r w:rsidRPr="00BF193B">
              <w:t>____</w:t>
            </w: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  <w:r w:rsidRPr="00BF193B">
              <w:t xml:space="preserve"> </w:t>
            </w:r>
          </w:p>
        </w:tc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5216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1247" w:type="dxa"/>
          </w:tcPr>
          <w:p w:rsidR="00ED2C7A" w:rsidRPr="00BF193B" w:rsidRDefault="00ED2C7A">
            <w:pPr>
              <w:pStyle w:val="TalartidSumma"/>
            </w:pPr>
            <w:r w:rsidRPr="00BF193B">
              <w:t>0.05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TalartidAckumulerad"/>
            </w:pPr>
            <w:r w:rsidRPr="00BF193B">
              <w:t>0.05</w:t>
            </w:r>
          </w:p>
        </w:tc>
      </w:tr>
    </w:tbl>
    <w:p w:rsidR="00ED2C7A" w:rsidRPr="00BF193B" w:rsidRDefault="00ED2C7A">
      <w:pPr>
        <w:pStyle w:val="Blankrad"/>
      </w:pPr>
      <w:r w:rsidRPr="00BF193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F19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rendenr"/>
            </w:pPr>
            <w:r w:rsidRPr="00BF193B">
              <w:t>19</w:t>
            </w:r>
          </w:p>
        </w:tc>
        <w:tc>
          <w:tcPr>
            <w:tcW w:w="5670" w:type="dxa"/>
            <w:gridSpan w:val="2"/>
          </w:tcPr>
          <w:p w:rsidR="00ED2C7A" w:rsidRPr="00BF193B" w:rsidRDefault="00ED2C7A">
            <w:pPr>
              <w:pStyle w:val="renderubrik"/>
            </w:pPr>
            <w:r w:rsidRPr="00BF193B">
              <w:t>Konstitutionsutskottets betänkande KU4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2C7A" w:rsidRPr="00BF193B" w:rsidRDefault="00ED2C7A">
            <w:pPr>
              <w:pStyle w:val="Underrubrik"/>
            </w:pPr>
            <w:r w:rsidRPr="00BF193B">
              <w:t>Uppföljning av riksdagens tillämpning av subsidiaritetsprincipen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Billy Gustafsson (S)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6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Lars Elinderson (M)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6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5216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1247" w:type="dxa"/>
          </w:tcPr>
          <w:p w:rsidR="00ED2C7A" w:rsidRPr="00BF193B" w:rsidRDefault="00ED2C7A">
            <w:pPr>
              <w:pStyle w:val="Summalinje"/>
            </w:pPr>
            <w:r w:rsidRPr="00BF193B">
              <w:t>____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Summalinje"/>
            </w:pPr>
            <w:r w:rsidRPr="00BF193B">
              <w:t>____</w:t>
            </w: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  <w:r w:rsidRPr="00BF193B">
              <w:t xml:space="preserve"> </w:t>
            </w:r>
          </w:p>
        </w:tc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5216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1247" w:type="dxa"/>
          </w:tcPr>
          <w:p w:rsidR="00ED2C7A" w:rsidRPr="00BF193B" w:rsidRDefault="00ED2C7A">
            <w:pPr>
              <w:pStyle w:val="TalartidSumma"/>
            </w:pPr>
            <w:r w:rsidRPr="00BF193B">
              <w:t>0.12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TalartidAckumulerad"/>
            </w:pPr>
            <w:r w:rsidRPr="00BF193B">
              <w:t>0.17</w:t>
            </w:r>
          </w:p>
        </w:tc>
      </w:tr>
    </w:tbl>
    <w:p w:rsidR="00ED2C7A" w:rsidRPr="00BF193B" w:rsidRDefault="00ED2C7A">
      <w:pPr>
        <w:pStyle w:val="Blankrad"/>
      </w:pPr>
      <w:r w:rsidRPr="00BF193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F19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rendenr"/>
            </w:pPr>
            <w:r w:rsidRPr="00BF193B">
              <w:t>20</w:t>
            </w:r>
          </w:p>
        </w:tc>
        <w:tc>
          <w:tcPr>
            <w:tcW w:w="5670" w:type="dxa"/>
            <w:gridSpan w:val="2"/>
          </w:tcPr>
          <w:p w:rsidR="00ED2C7A" w:rsidRPr="00BF193B" w:rsidRDefault="00ED2C7A">
            <w:pPr>
              <w:pStyle w:val="renderubrik"/>
            </w:pPr>
            <w:r w:rsidRPr="00BF193B">
              <w:t>Konstitutionsutskottets utlåtande KU5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2C7A" w:rsidRPr="00BF193B" w:rsidRDefault="00ED2C7A">
            <w:pPr>
              <w:pStyle w:val="Underrubrik"/>
            </w:pPr>
            <w:r w:rsidRPr="00BF193B">
              <w:t>Förbindelserna mellan Europeiska kommissionen och de nationella parlamenten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Billy Gustafsson (S)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6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Karl Sigfrid (M)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4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5216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1247" w:type="dxa"/>
          </w:tcPr>
          <w:p w:rsidR="00ED2C7A" w:rsidRPr="00BF193B" w:rsidRDefault="00ED2C7A">
            <w:pPr>
              <w:pStyle w:val="Summalinje"/>
            </w:pPr>
            <w:r w:rsidRPr="00BF193B">
              <w:t>____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Summalinje"/>
            </w:pPr>
            <w:r w:rsidRPr="00BF193B">
              <w:t>____</w:t>
            </w: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  <w:r w:rsidRPr="00BF193B">
              <w:t xml:space="preserve"> </w:t>
            </w:r>
          </w:p>
        </w:tc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5216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1247" w:type="dxa"/>
          </w:tcPr>
          <w:p w:rsidR="00ED2C7A" w:rsidRPr="00BF193B" w:rsidRDefault="00ED2C7A">
            <w:pPr>
              <w:pStyle w:val="TalartidSumma"/>
            </w:pPr>
            <w:r w:rsidRPr="00BF193B">
              <w:t>0.10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TalartidAckumulerad"/>
            </w:pPr>
            <w:r w:rsidRPr="00BF193B">
              <w:t>0.27</w:t>
            </w:r>
          </w:p>
        </w:tc>
      </w:tr>
    </w:tbl>
    <w:p w:rsidR="00ED2C7A" w:rsidRPr="00BF193B" w:rsidRDefault="00ED2C7A">
      <w:pPr>
        <w:pStyle w:val="Blankrad"/>
      </w:pPr>
      <w:r w:rsidRPr="00BF193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F19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rendenr"/>
            </w:pPr>
            <w:r w:rsidRPr="00BF193B">
              <w:t>21</w:t>
            </w:r>
          </w:p>
        </w:tc>
        <w:tc>
          <w:tcPr>
            <w:tcW w:w="5670" w:type="dxa"/>
            <w:gridSpan w:val="2"/>
          </w:tcPr>
          <w:p w:rsidR="00ED2C7A" w:rsidRPr="00BF193B" w:rsidRDefault="00ED2C7A">
            <w:pPr>
              <w:pStyle w:val="renderubrik"/>
            </w:pPr>
            <w:r w:rsidRPr="00BF193B">
              <w:t xml:space="preserve">Konstitutionsutskottets betänkande </w:t>
            </w:r>
            <w:bookmarkStart w:id="2" w:name="BetänkandeNr"/>
            <w:bookmarkEnd w:id="2"/>
            <w:r w:rsidRPr="00BF193B">
              <w:t>KU10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2C7A" w:rsidRPr="00BF193B" w:rsidRDefault="00ED2C7A">
            <w:pPr>
              <w:pStyle w:val="Underrubrik"/>
            </w:pPr>
            <w:bookmarkStart w:id="3" w:name="Ärenderubrik"/>
            <w:bookmarkEnd w:id="3"/>
            <w:r w:rsidRPr="00BF193B">
              <w:t>Granskning av statsrådens tjänsteutövning och regeringsärendenas handläggning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Peter Eriksson (MP)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5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Sven-Erik Österberg (S)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8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Andreas Norlén (M)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8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Peter Eriksson (MP)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5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Karin Granbom Ellison (FP)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5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Per-Ingvar Johnsson (C)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5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Mia Sydow Mölleby (V)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6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D2C7A" w:rsidRPr="00BF193B" w:rsidRDefault="00ED2C7A">
            <w:r w:rsidRPr="00BF193B">
              <w:t>Tuve Skånberg (KD)</w:t>
            </w:r>
          </w:p>
        </w:tc>
        <w:tc>
          <w:tcPr>
            <w:tcW w:w="1247" w:type="dxa"/>
          </w:tcPr>
          <w:p w:rsidR="00ED2C7A" w:rsidRPr="00BF193B" w:rsidRDefault="00ED2C7A">
            <w:pPr>
              <w:pStyle w:val="Talartid"/>
            </w:pPr>
            <w:r w:rsidRPr="00BF193B">
              <w:t>5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IngenText"/>
            </w:pP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5216" w:type="dxa"/>
          </w:tcPr>
          <w:p w:rsidR="00ED2C7A" w:rsidRPr="00BF193B" w:rsidRDefault="00ED2C7A">
            <w:pPr>
              <w:pStyle w:val="Summalinje"/>
            </w:pPr>
          </w:p>
        </w:tc>
        <w:tc>
          <w:tcPr>
            <w:tcW w:w="1247" w:type="dxa"/>
          </w:tcPr>
          <w:p w:rsidR="00ED2C7A" w:rsidRPr="00BF193B" w:rsidRDefault="00ED2C7A">
            <w:pPr>
              <w:pStyle w:val="Summalinje"/>
            </w:pPr>
            <w:r w:rsidRPr="00BF193B">
              <w:t>____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Summalinje"/>
            </w:pPr>
            <w:r w:rsidRPr="00BF193B">
              <w:t>____</w:t>
            </w:r>
          </w:p>
        </w:tc>
      </w:tr>
      <w:tr w:rsidR="00000000" w:rsidRPr="00BF19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  <w:r w:rsidRPr="00BF193B">
              <w:t xml:space="preserve"> </w:t>
            </w:r>
          </w:p>
        </w:tc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5216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1247" w:type="dxa"/>
          </w:tcPr>
          <w:p w:rsidR="00ED2C7A" w:rsidRPr="00BF193B" w:rsidRDefault="00ED2C7A">
            <w:pPr>
              <w:pStyle w:val="TalartidSumma"/>
            </w:pPr>
            <w:r w:rsidRPr="00BF193B">
              <w:t>0.42</w:t>
            </w:r>
          </w:p>
        </w:tc>
        <w:tc>
          <w:tcPr>
            <w:tcW w:w="1489" w:type="dxa"/>
          </w:tcPr>
          <w:p w:rsidR="00ED2C7A" w:rsidRPr="00BF193B" w:rsidRDefault="00ED2C7A">
            <w:pPr>
              <w:pStyle w:val="TalartidAckumulerad"/>
            </w:pPr>
            <w:r w:rsidRPr="00BF193B">
              <w:t>1.09</w:t>
            </w:r>
          </w:p>
        </w:tc>
      </w:tr>
    </w:tbl>
    <w:p w:rsidR="00ED2C7A" w:rsidRPr="00BF193B" w:rsidRDefault="00ED2C7A">
      <w:pPr>
        <w:pStyle w:val="Blankrad"/>
      </w:pPr>
      <w:r w:rsidRPr="00BF193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F19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454" w:type="dxa"/>
          </w:tcPr>
          <w:p w:rsidR="00ED2C7A" w:rsidRPr="00BF193B" w:rsidRDefault="00ED2C7A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2268" w:type="dxa"/>
          </w:tcPr>
          <w:p w:rsidR="00ED2C7A" w:rsidRPr="00BF193B" w:rsidRDefault="00ED2C7A">
            <w:pPr>
              <w:pStyle w:val="TalartidTotalText"/>
            </w:pPr>
            <w:r w:rsidRPr="00BF193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D2C7A" w:rsidRPr="00BF193B" w:rsidRDefault="00ED2C7A">
            <w:pPr>
              <w:pStyle w:val="TalartidTotal"/>
            </w:pPr>
            <w:r w:rsidRPr="00BF193B">
              <w:t>1 tim. 9 min.</w:t>
            </w:r>
          </w:p>
        </w:tc>
      </w:tr>
      <w:tr w:rsidR="00000000" w:rsidRPr="00BF193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D2C7A" w:rsidRPr="00BF193B" w:rsidRDefault="00ED2C7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D2C7A" w:rsidRPr="00BF193B" w:rsidRDefault="00ED2C7A"/>
          <w:p w:rsidR="00ED2C7A" w:rsidRPr="00BF193B" w:rsidRDefault="00ED2C7A">
            <w:pPr>
              <w:pStyle w:val="Mittstreck"/>
            </w:pPr>
            <w:r w:rsidRPr="00BF193B">
              <w:tab/>
            </w:r>
            <w:r w:rsidRPr="00BF193B">
              <w:tab/>
            </w:r>
          </w:p>
        </w:tc>
      </w:tr>
    </w:tbl>
    <w:p w:rsidR="00ED2C7A" w:rsidRPr="00BF193B" w:rsidRDefault="00ED2C7A">
      <w:pPr>
        <w:pStyle w:val="Blankrad"/>
      </w:pPr>
      <w:r w:rsidRPr="00BF193B">
        <w:t>     </w:t>
      </w:r>
    </w:p>
    <w:sectPr w:rsidR="00ED2C7A" w:rsidRPr="00BF193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C7A" w:rsidRPr="00BF193B" w:rsidRDefault="00ED2C7A">
      <w:r w:rsidRPr="00BF193B">
        <w:separator/>
      </w:r>
    </w:p>
  </w:endnote>
  <w:endnote w:type="continuationSeparator" w:id="0">
    <w:p w:rsidR="00ED2C7A" w:rsidRPr="00BF193B" w:rsidRDefault="00ED2C7A">
      <w:r w:rsidRPr="00BF19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7A" w:rsidRPr="00BF193B" w:rsidRDefault="00ED2C7A">
    <w:pPr>
      <w:pStyle w:val="Sidhuvud"/>
      <w:jc w:val="center"/>
    </w:pPr>
    <w:r w:rsidRPr="00BF193B">
      <w:fldChar w:fldCharType="begin" w:fldLock="1"/>
    </w:r>
    <w:r w:rsidRPr="00BF193B">
      <w:instrText xml:space="preserve"> PAGE </w:instrText>
    </w:r>
    <w:r w:rsidRPr="00BF193B">
      <w:fldChar w:fldCharType="separate"/>
    </w:r>
    <w:r w:rsidRPr="00BF193B">
      <w:t>2</w:t>
    </w:r>
    <w:r w:rsidRPr="00BF193B">
      <w:fldChar w:fldCharType="end"/>
    </w:r>
    <w:r w:rsidRPr="00BF193B">
      <w:t xml:space="preserve"> (</w:t>
    </w:r>
    <w:r w:rsidRPr="00BF193B">
      <w:fldChar w:fldCharType="begin" w:fldLock="1"/>
    </w:r>
    <w:r w:rsidRPr="00BF193B">
      <w:instrText xml:space="preserve"> NUMPAGES </w:instrText>
    </w:r>
    <w:r w:rsidRPr="00BF193B">
      <w:fldChar w:fldCharType="separate"/>
    </w:r>
    <w:r w:rsidRPr="00BF193B">
      <w:t>3</w:t>
    </w:r>
    <w:r w:rsidRPr="00BF193B">
      <w:fldChar w:fldCharType="end"/>
    </w:r>
    <w:r w:rsidRPr="00BF193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7A" w:rsidRPr="00BF193B" w:rsidRDefault="00ED2C7A">
    <w:pPr>
      <w:pStyle w:val="Sidhuvud"/>
      <w:jc w:val="center"/>
    </w:pPr>
    <w:r w:rsidRPr="00BF193B">
      <w:fldChar w:fldCharType="begin" w:fldLock="1"/>
    </w:r>
    <w:r w:rsidRPr="00BF193B">
      <w:instrText xml:space="preserve"> PAGE </w:instrText>
    </w:r>
    <w:r w:rsidRPr="00BF193B">
      <w:fldChar w:fldCharType="separate"/>
    </w:r>
    <w:r w:rsidRPr="00BF193B">
      <w:t>1</w:t>
    </w:r>
    <w:r w:rsidRPr="00BF193B">
      <w:fldChar w:fldCharType="end"/>
    </w:r>
    <w:r w:rsidRPr="00BF193B">
      <w:t xml:space="preserve"> (</w:t>
    </w:r>
    <w:r w:rsidRPr="00BF193B">
      <w:fldChar w:fldCharType="begin" w:fldLock="1"/>
    </w:r>
    <w:r w:rsidRPr="00BF193B">
      <w:instrText xml:space="preserve"> NUMPAGES </w:instrText>
    </w:r>
    <w:r w:rsidRPr="00BF193B">
      <w:fldChar w:fldCharType="separate"/>
    </w:r>
    <w:r w:rsidRPr="00BF193B">
      <w:t>3</w:t>
    </w:r>
    <w:r w:rsidRPr="00BF193B">
      <w:fldChar w:fldCharType="end"/>
    </w:r>
    <w:r w:rsidRPr="00BF193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C7A" w:rsidRPr="00BF193B" w:rsidRDefault="00ED2C7A">
      <w:r w:rsidRPr="00BF193B">
        <w:separator/>
      </w:r>
    </w:p>
  </w:footnote>
  <w:footnote w:type="continuationSeparator" w:id="0">
    <w:p w:rsidR="00ED2C7A" w:rsidRPr="00BF193B" w:rsidRDefault="00ED2C7A">
      <w:r w:rsidRPr="00BF19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7A" w:rsidRPr="00BF193B" w:rsidRDefault="00ED2C7A">
    <w:pPr>
      <w:pStyle w:val="Sidhuvud"/>
      <w:tabs>
        <w:tab w:val="clear" w:pos="4536"/>
      </w:tabs>
    </w:pPr>
    <w:r w:rsidRPr="00BF193B">
      <w:fldChar w:fldCharType="begin" w:fldLock="1"/>
    </w:r>
    <w:r w:rsidRPr="00BF193B">
      <w:instrText xml:space="preserve"> DOCPROPERTY "DocumentDate" </w:instrText>
    </w:r>
    <w:r w:rsidRPr="00BF193B">
      <w:fldChar w:fldCharType="separate"/>
    </w:r>
    <w:r w:rsidRPr="00BF193B">
      <w:t>Onsdagen den 18 januari 2012</w:t>
    </w:r>
    <w:r w:rsidRPr="00BF193B">
      <w:fldChar w:fldCharType="end"/>
    </w:r>
    <w:r w:rsidRPr="00BF193B">
      <w:fldChar w:fldCharType="begin" w:fldLock="1"/>
    </w:r>
    <w:r w:rsidRPr="00BF193B">
      <w:instrText xml:space="preserve">if </w:instrText>
    </w:r>
    <w:r w:rsidRPr="00BF193B">
      <w:fldChar w:fldCharType="begin" w:fldLock="1"/>
    </w:r>
    <w:r w:rsidRPr="00BF193B">
      <w:instrText xml:space="preserve"> DOCPROPERTY "Status" </w:instrText>
    </w:r>
    <w:r w:rsidRPr="00BF193B">
      <w:fldChar w:fldCharType="separate"/>
    </w:r>
    <w:r w:rsidRPr="00BF193B">
      <w:instrText>slutlig</w:instrText>
    </w:r>
    <w:r w:rsidRPr="00BF193B">
      <w:fldChar w:fldCharType="end"/>
    </w:r>
    <w:r w:rsidRPr="00BF193B">
      <w:instrText xml:space="preserve"> = "preliminär" " (preliminärt)" "" </w:instrText>
    </w:r>
    <w:r w:rsidRPr="00BF193B">
      <w:fldChar w:fldCharType="end"/>
    </w:r>
    <w:r w:rsidRPr="00BF193B">
      <w:tab/>
    </w:r>
  </w:p>
  <w:p w:rsidR="00ED2C7A" w:rsidRPr="00BF193B" w:rsidRDefault="00ED2C7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F193B">
      <w:rPr>
        <w:sz w:val="12"/>
      </w:rPr>
      <w:tab/>
    </w:r>
  </w:p>
  <w:p w:rsidR="00ED2C7A" w:rsidRPr="00BF193B" w:rsidRDefault="00ED2C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7A" w:rsidRPr="00BF193B" w:rsidRDefault="00BF193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F193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C7A" w:rsidRPr="00BF193B" w:rsidRDefault="00ED2C7A">
    <w:pPr>
      <w:pStyle w:val="Dokumentrubrik"/>
      <w:spacing w:after="360"/>
    </w:pPr>
    <w:r w:rsidRPr="00BF193B">
      <w:fldChar w:fldCharType="begin" w:fldLock="1"/>
    </w:r>
    <w:r w:rsidRPr="00BF193B">
      <w:instrText xml:space="preserve"> if </w:instrText>
    </w:r>
    <w:r w:rsidRPr="00BF193B">
      <w:fldChar w:fldCharType="begin" w:fldLock="1"/>
    </w:r>
    <w:r w:rsidRPr="00BF193B">
      <w:instrText xml:space="preserve"> DOCPROPERTY  Status </w:instrText>
    </w:r>
    <w:r w:rsidRPr="00BF193B">
      <w:fldChar w:fldCharType="separate"/>
    </w:r>
    <w:r w:rsidRPr="00BF193B">
      <w:instrText>slutlig</w:instrText>
    </w:r>
    <w:r w:rsidRPr="00BF193B">
      <w:fldChar w:fldCharType="end"/>
    </w:r>
    <w:r w:rsidRPr="00BF193B">
      <w:instrText xml:space="preserve"> = "preliminär" "Preliminär t" "T" </w:instrText>
    </w:r>
    <w:r w:rsidRPr="00BF193B">
      <w:fldChar w:fldCharType="separate"/>
    </w:r>
    <w:r w:rsidR="00BF193B" w:rsidRPr="00BF193B">
      <w:rPr>
        <w:noProof/>
      </w:rPr>
      <w:t>T</w:t>
    </w:r>
    <w:r w:rsidRPr="00BF193B">
      <w:fldChar w:fldCharType="end"/>
    </w:r>
    <w:r w:rsidRPr="00BF193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862615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3C65E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B70747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370A6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34580453">
    <w:abstractNumId w:val="44"/>
  </w:num>
  <w:num w:numId="2" w16cid:durableId="339312291">
    <w:abstractNumId w:val="24"/>
  </w:num>
  <w:num w:numId="3" w16cid:durableId="31155531">
    <w:abstractNumId w:val="43"/>
  </w:num>
  <w:num w:numId="4" w16cid:durableId="894392641">
    <w:abstractNumId w:val="22"/>
  </w:num>
  <w:num w:numId="5" w16cid:durableId="1606615298">
    <w:abstractNumId w:val="11"/>
  </w:num>
  <w:num w:numId="6" w16cid:durableId="1686708753">
    <w:abstractNumId w:val="28"/>
  </w:num>
  <w:num w:numId="7" w16cid:durableId="712536790">
    <w:abstractNumId w:val="37"/>
  </w:num>
  <w:num w:numId="8" w16cid:durableId="1509100523">
    <w:abstractNumId w:val="26"/>
  </w:num>
  <w:num w:numId="9" w16cid:durableId="1492058417">
    <w:abstractNumId w:val="35"/>
  </w:num>
  <w:num w:numId="10" w16cid:durableId="1873687681">
    <w:abstractNumId w:val="23"/>
  </w:num>
  <w:num w:numId="11" w16cid:durableId="79330369">
    <w:abstractNumId w:val="14"/>
  </w:num>
  <w:num w:numId="12" w16cid:durableId="643117519">
    <w:abstractNumId w:val="10"/>
  </w:num>
  <w:num w:numId="13" w16cid:durableId="246229913">
    <w:abstractNumId w:val="16"/>
  </w:num>
  <w:num w:numId="14" w16cid:durableId="1488323314">
    <w:abstractNumId w:val="17"/>
  </w:num>
  <w:num w:numId="15" w16cid:durableId="871235951">
    <w:abstractNumId w:val="25"/>
  </w:num>
  <w:num w:numId="16" w16cid:durableId="964503790">
    <w:abstractNumId w:val="19"/>
  </w:num>
  <w:num w:numId="17" w16cid:durableId="2094667045">
    <w:abstractNumId w:val="38"/>
  </w:num>
  <w:num w:numId="18" w16cid:durableId="1450927654">
    <w:abstractNumId w:val="21"/>
  </w:num>
  <w:num w:numId="19" w16cid:durableId="245850187">
    <w:abstractNumId w:val="47"/>
  </w:num>
  <w:num w:numId="20" w16cid:durableId="1967345632">
    <w:abstractNumId w:val="12"/>
  </w:num>
  <w:num w:numId="21" w16cid:durableId="346374205">
    <w:abstractNumId w:val="18"/>
  </w:num>
  <w:num w:numId="22" w16cid:durableId="557516733">
    <w:abstractNumId w:val="31"/>
  </w:num>
  <w:num w:numId="23" w16cid:durableId="249967494">
    <w:abstractNumId w:val="33"/>
  </w:num>
  <w:num w:numId="24" w16cid:durableId="1541280156">
    <w:abstractNumId w:val="15"/>
  </w:num>
  <w:num w:numId="25" w16cid:durableId="847136406">
    <w:abstractNumId w:val="34"/>
  </w:num>
  <w:num w:numId="26" w16cid:durableId="1005128963">
    <w:abstractNumId w:val="39"/>
  </w:num>
  <w:num w:numId="27" w16cid:durableId="1294141532">
    <w:abstractNumId w:val="36"/>
  </w:num>
  <w:num w:numId="28" w16cid:durableId="1475222682">
    <w:abstractNumId w:val="42"/>
  </w:num>
  <w:num w:numId="29" w16cid:durableId="2051177226">
    <w:abstractNumId w:val="13"/>
  </w:num>
  <w:num w:numId="30" w16cid:durableId="106894847">
    <w:abstractNumId w:val="46"/>
  </w:num>
  <w:num w:numId="31" w16cid:durableId="2123918817">
    <w:abstractNumId w:val="27"/>
  </w:num>
  <w:num w:numId="32" w16cid:durableId="479660958">
    <w:abstractNumId w:val="29"/>
  </w:num>
  <w:num w:numId="33" w16cid:durableId="1454136834">
    <w:abstractNumId w:val="32"/>
  </w:num>
  <w:num w:numId="34" w16cid:durableId="857542967">
    <w:abstractNumId w:val="40"/>
  </w:num>
  <w:num w:numId="35" w16cid:durableId="523640198">
    <w:abstractNumId w:val="8"/>
  </w:num>
  <w:num w:numId="36" w16cid:durableId="1549494922">
    <w:abstractNumId w:val="3"/>
  </w:num>
  <w:num w:numId="37" w16cid:durableId="2073310696">
    <w:abstractNumId w:val="2"/>
  </w:num>
  <w:num w:numId="38" w16cid:durableId="1081949107">
    <w:abstractNumId w:val="1"/>
  </w:num>
  <w:num w:numId="39" w16cid:durableId="1911651009">
    <w:abstractNumId w:val="0"/>
  </w:num>
  <w:num w:numId="40" w16cid:durableId="268976260">
    <w:abstractNumId w:val="9"/>
  </w:num>
  <w:num w:numId="41" w16cid:durableId="1377513148">
    <w:abstractNumId w:val="7"/>
  </w:num>
  <w:num w:numId="42" w16cid:durableId="214513839">
    <w:abstractNumId w:val="6"/>
  </w:num>
  <w:num w:numId="43" w16cid:durableId="1583367107">
    <w:abstractNumId w:val="5"/>
  </w:num>
  <w:num w:numId="44" w16cid:durableId="1381827540">
    <w:abstractNumId w:val="4"/>
  </w:num>
  <w:num w:numId="45" w16cid:durableId="2120446680">
    <w:abstractNumId w:val="45"/>
  </w:num>
  <w:num w:numId="46" w16cid:durableId="185600272">
    <w:abstractNumId w:val="41"/>
  </w:num>
  <w:num w:numId="47" w16cid:durableId="1299920036">
    <w:abstractNumId w:val="30"/>
  </w:num>
  <w:num w:numId="48" w16cid:durableId="9892880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20FA"/>
    <w:rsid w:val="006820FA"/>
    <w:rsid w:val="00BF193B"/>
    <w:rsid w:val="00E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8ED957-128A-4103-B04B-F6D47550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306</Words>
  <Characters>1687</Characters>
  <Application>Microsoft Office Word</Application>
  <DocSecurity>4</DocSecurity>
  <Lines>281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2012-01-17T14:51:00Z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januari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2012-01-18</vt:lpwstr>
  </property>
  <property fmtid="{D5CDD505-2E9C-101B-9397-08002B2CF9AE}" pid="6" name="DocumentYear">
    <vt:lpwstr>2011/12</vt:lpwstr>
  </property>
</Properties>
</file>