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E7D05" w:rsidRDefault="006E04A4">
      <w:pPr>
        <w:pStyle w:val="Dokumentbeteckning"/>
      </w:pPr>
      <w:r w:rsidRPr="007E7D05">
        <w:fldChar w:fldCharType="begin" w:fldLock="1"/>
      </w:r>
      <w:r w:rsidRPr="007E7D05">
        <w:instrText xml:space="preserve"> DOCPROPERTY "DocumentYear" </w:instrText>
      </w:r>
      <w:r w:rsidRPr="007E7D05">
        <w:fldChar w:fldCharType="separate"/>
      </w:r>
      <w:r w:rsidR="00050D00" w:rsidRPr="007E7D05">
        <w:t>2005/06</w:t>
      </w:r>
      <w:r w:rsidRPr="007E7D05">
        <w:fldChar w:fldCharType="end"/>
      </w:r>
      <w:r w:rsidRPr="007E7D05">
        <w:t>:</w:t>
      </w:r>
      <w:r w:rsidRPr="007E7D05">
        <w:fldChar w:fldCharType="begin" w:fldLock="1"/>
      </w:r>
      <w:r w:rsidRPr="007E7D05">
        <w:instrText xml:space="preserve"> DOCPROPERTY "DocumentNumber" </w:instrText>
      </w:r>
      <w:r w:rsidRPr="007E7D05">
        <w:fldChar w:fldCharType="separate"/>
      </w:r>
      <w:r w:rsidR="00050D00" w:rsidRPr="007E7D05">
        <w:t>51</w:t>
      </w:r>
      <w:r w:rsidRPr="007E7D05">
        <w:fldChar w:fldCharType="end"/>
      </w:r>
    </w:p>
    <w:p w:rsidR="006E04A4" w:rsidRPr="007E7D05" w:rsidRDefault="006E04A4">
      <w:pPr>
        <w:pStyle w:val="Datum"/>
        <w:outlineLvl w:val="0"/>
      </w:pPr>
      <w:r w:rsidRPr="007E7D05">
        <w:fldChar w:fldCharType="begin" w:fldLock="1"/>
      </w:r>
      <w:r w:rsidRPr="007E7D05">
        <w:instrText xml:space="preserve"> DOCPROPERTY "DocumentDate" </w:instrText>
      </w:r>
      <w:r w:rsidRPr="007E7D05">
        <w:fldChar w:fldCharType="separate"/>
      </w:r>
      <w:r w:rsidR="00050D00" w:rsidRPr="007E7D05">
        <w:t>Torsdagen den 15 december 2005</w:t>
      </w:r>
      <w:r w:rsidRPr="007E7D05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E7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E7D05" w:rsidRDefault="006E04A4">
            <w:pPr>
              <w:pStyle w:val="Plenum"/>
              <w:tabs>
                <w:tab w:val="clear" w:pos="1418"/>
              </w:tabs>
            </w:pPr>
            <w:r w:rsidRPr="007E7D05">
              <w:t>Kl.</w:t>
            </w:r>
          </w:p>
        </w:tc>
        <w:tc>
          <w:tcPr>
            <w:tcW w:w="851" w:type="dxa"/>
          </w:tcPr>
          <w:p w:rsidR="006E04A4" w:rsidRPr="007E7D05" w:rsidRDefault="005C601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E7D05">
              <w:t>09.00</w:t>
            </w:r>
          </w:p>
        </w:tc>
        <w:tc>
          <w:tcPr>
            <w:tcW w:w="397" w:type="dxa"/>
          </w:tcPr>
          <w:p w:rsidR="006E04A4" w:rsidRPr="007E7D0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E7D05" w:rsidRDefault="005C6011">
            <w:pPr>
              <w:pStyle w:val="Plenum"/>
              <w:tabs>
                <w:tab w:val="clear" w:pos="1418"/>
              </w:tabs>
              <w:ind w:right="1"/>
            </w:pPr>
            <w:r w:rsidRPr="007E7D05">
              <w:t>Val</w:t>
            </w:r>
          </w:p>
        </w:tc>
      </w:tr>
      <w:tr w:rsidR="00DB3C84" w:rsidRPr="007E7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B3C84" w:rsidRPr="007E7D05" w:rsidRDefault="00DB3C8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B3C84" w:rsidRPr="007E7D05" w:rsidRDefault="00DB3C84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DB3C84" w:rsidRPr="007E7D05" w:rsidRDefault="00DB3C8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B3C84" w:rsidRPr="007E7D05" w:rsidRDefault="005C6011">
            <w:pPr>
              <w:pStyle w:val="Plenum"/>
              <w:tabs>
                <w:tab w:val="clear" w:pos="1418"/>
              </w:tabs>
              <w:ind w:right="1"/>
            </w:pPr>
            <w:r w:rsidRPr="007E7D05">
              <w:t>Votering</w:t>
            </w:r>
          </w:p>
        </w:tc>
      </w:tr>
      <w:tr w:rsidR="00DB3C84" w:rsidRPr="007E7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B3C84" w:rsidRPr="007E7D05" w:rsidRDefault="00DB3C8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B3C84" w:rsidRPr="007E7D05" w:rsidRDefault="00DB3C84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DB3C84" w:rsidRPr="007E7D05" w:rsidRDefault="00DB3C8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B3C84" w:rsidRPr="007E7D05" w:rsidRDefault="005C6011">
            <w:pPr>
              <w:pStyle w:val="Plenum"/>
              <w:tabs>
                <w:tab w:val="clear" w:pos="1418"/>
              </w:tabs>
              <w:ind w:right="1"/>
            </w:pPr>
            <w:r w:rsidRPr="007E7D05">
              <w:t>Arbetsplenum</w:t>
            </w:r>
          </w:p>
        </w:tc>
      </w:tr>
      <w:tr w:rsidR="00DB3C84" w:rsidRPr="007E7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B3C84" w:rsidRPr="007E7D05" w:rsidRDefault="00DB3C8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B3C84" w:rsidRPr="007E7D05" w:rsidRDefault="00DB3C84">
            <w:pPr>
              <w:pStyle w:val="Plenum"/>
              <w:tabs>
                <w:tab w:val="clear" w:pos="1418"/>
              </w:tabs>
              <w:jc w:val="right"/>
            </w:pPr>
            <w:r w:rsidRPr="007E7D05">
              <w:t>17.00</w:t>
            </w:r>
          </w:p>
        </w:tc>
        <w:tc>
          <w:tcPr>
            <w:tcW w:w="397" w:type="dxa"/>
          </w:tcPr>
          <w:p w:rsidR="00DB3C84" w:rsidRPr="007E7D05" w:rsidRDefault="00DB3C8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B3C84" w:rsidRPr="007E7D05" w:rsidRDefault="00DB3C84">
            <w:pPr>
              <w:pStyle w:val="Plenum"/>
              <w:tabs>
                <w:tab w:val="clear" w:pos="1418"/>
              </w:tabs>
              <w:ind w:right="1"/>
            </w:pPr>
            <w:r w:rsidRPr="007E7D05">
              <w:t>Votering</w:t>
            </w:r>
          </w:p>
        </w:tc>
      </w:tr>
    </w:tbl>
    <w:p w:rsidR="006E04A4" w:rsidRPr="007E7D05" w:rsidRDefault="006E04A4">
      <w:pPr>
        <w:pStyle w:val="StreckLngt"/>
      </w:pPr>
      <w:r w:rsidRPr="007E7D05">
        <w:tab/>
      </w:r>
    </w:p>
    <w:p w:rsidR="00D45AE3" w:rsidRPr="007E7D05" w:rsidRDefault="00D45AE3" w:rsidP="00D45AE3">
      <w:pPr>
        <w:pStyle w:val="Blankrad"/>
      </w:pPr>
      <w:r w:rsidRPr="007E7D05">
        <w:t>     </w:t>
      </w:r>
    </w:p>
    <w:p w:rsidR="003376A4" w:rsidRPr="007E7D05" w:rsidRDefault="003376A4" w:rsidP="00CF242C">
      <w:pPr>
        <w:pStyle w:val="Blankrad"/>
      </w:pPr>
      <w:r w:rsidRPr="007E7D0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376A4" w:rsidRPr="007E7D0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376A4" w:rsidRPr="007E7D05" w:rsidRDefault="003376A4" w:rsidP="00CB2582">
            <w:pPr>
              <w:pStyle w:val="HuvudrubrikFlisteNr"/>
            </w:pPr>
          </w:p>
        </w:tc>
        <w:tc>
          <w:tcPr>
            <w:tcW w:w="6237" w:type="dxa"/>
          </w:tcPr>
          <w:p w:rsidR="003376A4" w:rsidRPr="007E7D05" w:rsidRDefault="003376A4" w:rsidP="00CB2582">
            <w:pPr>
              <w:pStyle w:val="HuvudrubrikEnsam"/>
            </w:pPr>
            <w:r w:rsidRPr="007E7D05">
              <w:t>Val</w:t>
            </w:r>
            <w:r w:rsidR="003F62BC" w:rsidRPr="007E7D05">
              <w:t xml:space="preserve"> till </w:t>
            </w:r>
            <w:r w:rsidR="005639E5" w:rsidRPr="007E7D05">
              <w:t xml:space="preserve">styrelsen för </w:t>
            </w:r>
            <w:r w:rsidR="003F62BC" w:rsidRPr="007E7D05">
              <w:t>Stiftelsen Riksbankens Jubileumsfond</w:t>
            </w:r>
          </w:p>
        </w:tc>
        <w:tc>
          <w:tcPr>
            <w:tcW w:w="2481" w:type="dxa"/>
          </w:tcPr>
          <w:p w:rsidR="003376A4" w:rsidRPr="007E7D05" w:rsidRDefault="003376A4" w:rsidP="00CB2582">
            <w:pPr>
              <w:pStyle w:val="HuvudrubrikKolumn3"/>
            </w:pPr>
          </w:p>
        </w:tc>
      </w:tr>
      <w:tr w:rsidR="003376A4" w:rsidRPr="007E7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376A4" w:rsidRPr="007E7D05" w:rsidRDefault="005902C8" w:rsidP="00CB2582">
            <w:r w:rsidRPr="007E7D05">
              <w:t>1</w:t>
            </w:r>
          </w:p>
        </w:tc>
        <w:tc>
          <w:tcPr>
            <w:tcW w:w="6237" w:type="dxa"/>
          </w:tcPr>
          <w:p w:rsidR="003376A4" w:rsidRPr="007E7D05" w:rsidRDefault="003376A4" w:rsidP="00CB2582">
            <w:r w:rsidRPr="007E7D05">
              <w:t xml:space="preserve">Val </w:t>
            </w:r>
            <w:r w:rsidR="003F62BC" w:rsidRPr="007E7D05">
              <w:t>av ny ledamot</w:t>
            </w:r>
            <w:r w:rsidR="003F62BC" w:rsidRPr="007E7D05">
              <w:br/>
              <w:t>Valberedningen föreslår professor Claes-Göran Alvstam</w:t>
            </w:r>
          </w:p>
        </w:tc>
        <w:tc>
          <w:tcPr>
            <w:tcW w:w="2481" w:type="dxa"/>
          </w:tcPr>
          <w:p w:rsidR="003376A4" w:rsidRPr="007E7D05" w:rsidRDefault="003376A4" w:rsidP="00CB2582">
            <w:pPr>
              <w:rPr>
                <w:spacing w:val="-4"/>
              </w:rPr>
            </w:pPr>
          </w:p>
        </w:tc>
      </w:tr>
    </w:tbl>
    <w:p w:rsidR="003376A4" w:rsidRPr="007E7D05" w:rsidRDefault="003376A4" w:rsidP="003376A4">
      <w:pPr>
        <w:pStyle w:val="Blankrad"/>
      </w:pPr>
      <w:r w:rsidRPr="007E7D05">
        <w:t>     </w:t>
      </w:r>
    </w:p>
    <w:p w:rsidR="003376A4" w:rsidRPr="007E7D05" w:rsidRDefault="003376A4" w:rsidP="003376A4">
      <w:pPr>
        <w:pStyle w:val="Blankrad"/>
      </w:pPr>
      <w:r w:rsidRPr="007E7D0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376A4" w:rsidRPr="007E7D0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376A4" w:rsidRPr="007E7D05" w:rsidRDefault="003376A4" w:rsidP="00CB2582">
            <w:pPr>
              <w:pStyle w:val="HuvudrubrikFlisteNr"/>
            </w:pPr>
          </w:p>
        </w:tc>
        <w:tc>
          <w:tcPr>
            <w:tcW w:w="6237" w:type="dxa"/>
          </w:tcPr>
          <w:p w:rsidR="003376A4" w:rsidRPr="007E7D05" w:rsidRDefault="003376A4" w:rsidP="00CB2582">
            <w:pPr>
              <w:pStyle w:val="Huvudrubrik"/>
            </w:pPr>
            <w:r w:rsidRPr="007E7D05">
              <w:t xml:space="preserve">Ärenden </w:t>
            </w:r>
            <w:r w:rsidR="008045F1" w:rsidRPr="007E7D05">
              <w:t xml:space="preserve">för </w:t>
            </w:r>
            <w:r w:rsidRPr="007E7D05">
              <w:t>avgörande kl</w:t>
            </w:r>
            <w:r w:rsidR="0083173A" w:rsidRPr="007E7D05">
              <w:t>.</w:t>
            </w:r>
            <w:r w:rsidRPr="007E7D05">
              <w:t xml:space="preserve"> 09.00</w:t>
            </w:r>
          </w:p>
        </w:tc>
        <w:tc>
          <w:tcPr>
            <w:tcW w:w="2481" w:type="dxa"/>
          </w:tcPr>
          <w:p w:rsidR="003376A4" w:rsidRPr="007E7D05" w:rsidRDefault="003376A4" w:rsidP="00CB2582">
            <w:pPr>
              <w:pStyle w:val="HuvudrubrikKolumn3"/>
            </w:pPr>
            <w:r w:rsidRPr="007E7D05">
              <w:t>Reservationer</w:t>
            </w:r>
          </w:p>
        </w:tc>
      </w:tr>
      <w:tr w:rsidR="00340C3D" w:rsidRPr="007E7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0C3D" w:rsidRPr="007E7D05" w:rsidRDefault="00340C3D" w:rsidP="00CB2582">
            <w:pPr>
              <w:pStyle w:val="renderubrik"/>
            </w:pPr>
          </w:p>
        </w:tc>
        <w:tc>
          <w:tcPr>
            <w:tcW w:w="6237" w:type="dxa"/>
          </w:tcPr>
          <w:p w:rsidR="00340C3D" w:rsidRPr="007E7D05" w:rsidRDefault="00340C3D" w:rsidP="00CB2582">
            <w:pPr>
              <w:pStyle w:val="renderubrik"/>
              <w:rPr>
                <w:rFonts w:ascii="Arial" w:hAnsi="Arial" w:cs="Arial"/>
                <w:b w:val="0"/>
                <w:sz w:val="23"/>
                <w:szCs w:val="23"/>
              </w:rPr>
            </w:pPr>
            <w:r w:rsidRPr="007E7D05">
              <w:rPr>
                <w:rFonts w:ascii="Arial" w:hAnsi="Arial" w:cs="Arial"/>
                <w:b w:val="0"/>
                <w:sz w:val="23"/>
                <w:szCs w:val="23"/>
              </w:rPr>
              <w:t>Tidigare slutdebatterade</w:t>
            </w:r>
          </w:p>
        </w:tc>
        <w:tc>
          <w:tcPr>
            <w:tcW w:w="2481" w:type="dxa"/>
          </w:tcPr>
          <w:p w:rsidR="00340C3D" w:rsidRPr="007E7D05" w:rsidRDefault="00340C3D" w:rsidP="00CB2582">
            <w:pPr>
              <w:pStyle w:val="renderubrik"/>
              <w:rPr>
                <w:spacing w:val="-4"/>
              </w:rPr>
            </w:pPr>
          </w:p>
        </w:tc>
      </w:tr>
      <w:tr w:rsidR="003376A4" w:rsidRPr="007E7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376A4" w:rsidRPr="007E7D05" w:rsidRDefault="003376A4" w:rsidP="00CB2582">
            <w:pPr>
              <w:pStyle w:val="renderubrik"/>
            </w:pPr>
          </w:p>
        </w:tc>
        <w:tc>
          <w:tcPr>
            <w:tcW w:w="6237" w:type="dxa"/>
          </w:tcPr>
          <w:p w:rsidR="003376A4" w:rsidRPr="007E7D05" w:rsidRDefault="003376A4" w:rsidP="00CB2582">
            <w:pPr>
              <w:pStyle w:val="renderubrik"/>
            </w:pPr>
            <w:r w:rsidRPr="007E7D05">
              <w:t>Skatteutskottets betänkanden</w:t>
            </w:r>
          </w:p>
        </w:tc>
        <w:tc>
          <w:tcPr>
            <w:tcW w:w="2481" w:type="dxa"/>
          </w:tcPr>
          <w:p w:rsidR="003376A4" w:rsidRPr="007E7D05" w:rsidRDefault="003376A4" w:rsidP="00CB2582">
            <w:pPr>
              <w:pStyle w:val="renderubrik"/>
              <w:rPr>
                <w:spacing w:val="-4"/>
              </w:rPr>
            </w:pPr>
          </w:p>
        </w:tc>
      </w:tr>
      <w:tr w:rsidR="00A42244" w:rsidRPr="007E7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2244" w:rsidRPr="007E7D05" w:rsidRDefault="0083173A" w:rsidP="00CB2582">
            <w:r w:rsidRPr="007E7D05">
              <w:t>2</w:t>
            </w:r>
          </w:p>
        </w:tc>
        <w:tc>
          <w:tcPr>
            <w:tcW w:w="6237" w:type="dxa"/>
          </w:tcPr>
          <w:p w:rsidR="00A42244" w:rsidRPr="007E7D05" w:rsidRDefault="00A42244" w:rsidP="00CB2582">
            <w:r w:rsidRPr="007E7D05">
              <w:t>2005/06:SkU10 Reformerade beskattningsregler för ägare i fåmansföretag</w:t>
            </w:r>
          </w:p>
        </w:tc>
        <w:tc>
          <w:tcPr>
            <w:tcW w:w="2481" w:type="dxa"/>
          </w:tcPr>
          <w:p w:rsidR="00A42244" w:rsidRPr="007E7D05" w:rsidRDefault="00A42244" w:rsidP="00CB2582">
            <w:pPr>
              <w:rPr>
                <w:spacing w:val="-4"/>
              </w:rPr>
            </w:pPr>
            <w:r w:rsidRPr="007E7D05">
              <w:rPr>
                <w:spacing w:val="-4"/>
              </w:rPr>
              <w:t>1 res. (m,fp,kd,c)</w:t>
            </w:r>
          </w:p>
        </w:tc>
      </w:tr>
      <w:tr w:rsidR="003376A4" w:rsidRPr="007E7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376A4" w:rsidRPr="007E7D05" w:rsidRDefault="0083173A" w:rsidP="00CB2582">
            <w:r w:rsidRPr="007E7D05">
              <w:t>3</w:t>
            </w:r>
          </w:p>
        </w:tc>
        <w:tc>
          <w:tcPr>
            <w:tcW w:w="6237" w:type="dxa"/>
          </w:tcPr>
          <w:p w:rsidR="003376A4" w:rsidRPr="007E7D05" w:rsidRDefault="003376A4" w:rsidP="00CB2582">
            <w:r w:rsidRPr="007E7D05">
              <w:t>2005/06:SkU13 Folkbokföringens koppling till kyrkliga församlingar</w:t>
            </w:r>
          </w:p>
        </w:tc>
        <w:tc>
          <w:tcPr>
            <w:tcW w:w="2481" w:type="dxa"/>
          </w:tcPr>
          <w:p w:rsidR="003376A4" w:rsidRPr="007E7D05" w:rsidRDefault="003376A4" w:rsidP="00CB2582">
            <w:pPr>
              <w:rPr>
                <w:spacing w:val="-4"/>
              </w:rPr>
            </w:pPr>
            <w:r w:rsidRPr="007E7D05">
              <w:rPr>
                <w:spacing w:val="-4"/>
              </w:rPr>
              <w:t>1 res. (m,fp,kd,c)</w:t>
            </w:r>
          </w:p>
        </w:tc>
      </w:tr>
      <w:tr w:rsidR="003376A4" w:rsidRPr="007E7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376A4" w:rsidRPr="007E7D05" w:rsidRDefault="0083173A" w:rsidP="00CB2582">
            <w:r w:rsidRPr="007E7D05">
              <w:t>4</w:t>
            </w:r>
          </w:p>
        </w:tc>
        <w:tc>
          <w:tcPr>
            <w:tcW w:w="6237" w:type="dxa"/>
          </w:tcPr>
          <w:p w:rsidR="003376A4" w:rsidRPr="007E7D05" w:rsidRDefault="003376A4" w:rsidP="00CB2582">
            <w:r w:rsidRPr="007E7D05">
              <w:t>2005/06:SkU14 Särskilda skatteåtgärder på grund av stormen Gudrun</w:t>
            </w:r>
          </w:p>
        </w:tc>
        <w:tc>
          <w:tcPr>
            <w:tcW w:w="2481" w:type="dxa"/>
          </w:tcPr>
          <w:p w:rsidR="003376A4" w:rsidRPr="007E7D05" w:rsidRDefault="003376A4" w:rsidP="00CB2582">
            <w:pPr>
              <w:rPr>
                <w:spacing w:val="-4"/>
              </w:rPr>
            </w:pPr>
            <w:r w:rsidRPr="007E7D05">
              <w:rPr>
                <w:spacing w:val="-4"/>
              </w:rPr>
              <w:t>1 res. (kd)</w:t>
            </w:r>
          </w:p>
        </w:tc>
      </w:tr>
    </w:tbl>
    <w:p w:rsidR="003376A4" w:rsidRPr="007E7D05" w:rsidRDefault="003376A4" w:rsidP="003376A4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376A4" w:rsidRPr="007E7D0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376A4" w:rsidRPr="007E7D05" w:rsidRDefault="003376A4" w:rsidP="00CB2582">
            <w:pPr>
              <w:pStyle w:val="HuvudrubrikFlisteNr"/>
            </w:pPr>
          </w:p>
        </w:tc>
        <w:tc>
          <w:tcPr>
            <w:tcW w:w="6237" w:type="dxa"/>
          </w:tcPr>
          <w:p w:rsidR="003376A4" w:rsidRPr="007E7D05" w:rsidRDefault="003376A4" w:rsidP="00CB2582">
            <w:pPr>
              <w:pStyle w:val="HuvudrubrikEnsam"/>
            </w:pPr>
            <w:r w:rsidRPr="007E7D05">
              <w:t>Justering av protokoll</w:t>
            </w:r>
          </w:p>
        </w:tc>
        <w:tc>
          <w:tcPr>
            <w:tcW w:w="2481" w:type="dxa"/>
          </w:tcPr>
          <w:p w:rsidR="003376A4" w:rsidRPr="007E7D05" w:rsidRDefault="003376A4" w:rsidP="00CB2582">
            <w:pPr>
              <w:pStyle w:val="HuvudrubrikKolumn3"/>
            </w:pPr>
          </w:p>
        </w:tc>
      </w:tr>
      <w:tr w:rsidR="003376A4" w:rsidRPr="007E7D0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376A4" w:rsidRPr="007E7D05" w:rsidRDefault="0083173A" w:rsidP="00CB2582">
            <w:r w:rsidRPr="007E7D05">
              <w:t>5</w:t>
            </w:r>
          </w:p>
        </w:tc>
        <w:tc>
          <w:tcPr>
            <w:tcW w:w="6237" w:type="dxa"/>
          </w:tcPr>
          <w:p w:rsidR="003376A4" w:rsidRPr="007E7D05" w:rsidRDefault="003376A4" w:rsidP="00CB2582">
            <w:r w:rsidRPr="007E7D05">
              <w:t>Protokollet från sammanträdet fredagen den 9 december</w:t>
            </w:r>
          </w:p>
        </w:tc>
        <w:tc>
          <w:tcPr>
            <w:tcW w:w="2481" w:type="dxa"/>
          </w:tcPr>
          <w:p w:rsidR="003376A4" w:rsidRPr="007E7D05" w:rsidRDefault="003376A4" w:rsidP="00CB2582">
            <w:pPr>
              <w:rPr>
                <w:spacing w:val="-4"/>
              </w:rPr>
            </w:pPr>
          </w:p>
        </w:tc>
      </w:tr>
    </w:tbl>
    <w:p w:rsidR="003376A4" w:rsidRPr="007E7D05" w:rsidRDefault="003376A4" w:rsidP="003376A4">
      <w:pPr>
        <w:pStyle w:val="Blankrad"/>
      </w:pPr>
      <w:r w:rsidRPr="007E7D05">
        <w:t>     </w:t>
      </w:r>
    </w:p>
    <w:p w:rsidR="003376A4" w:rsidRPr="007E7D05" w:rsidRDefault="003376A4">
      <w:pPr>
        <w:pStyle w:val="Blankrad"/>
      </w:pPr>
      <w:r w:rsidRPr="007E7D0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C6011" w:rsidRPr="007E7D0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C6011" w:rsidRPr="007E7D05" w:rsidRDefault="005C6011">
            <w:pPr>
              <w:pStyle w:val="HuvudrubrikFlisteNr"/>
            </w:pPr>
          </w:p>
        </w:tc>
        <w:tc>
          <w:tcPr>
            <w:tcW w:w="6237" w:type="dxa"/>
          </w:tcPr>
          <w:p w:rsidR="005C6011" w:rsidRPr="007E7D05" w:rsidRDefault="005C6011">
            <w:pPr>
              <w:pStyle w:val="Huvudrubrik"/>
            </w:pPr>
            <w:r w:rsidRPr="007E7D05">
              <w:t>Ärenden för hänvisning till utskott</w:t>
            </w:r>
          </w:p>
        </w:tc>
        <w:tc>
          <w:tcPr>
            <w:tcW w:w="2481" w:type="dxa"/>
          </w:tcPr>
          <w:p w:rsidR="005C6011" w:rsidRPr="007E7D05" w:rsidRDefault="005C6011">
            <w:pPr>
              <w:pStyle w:val="HuvudrubrikKolumn3"/>
            </w:pPr>
            <w:r w:rsidRPr="007E7D05">
              <w:t>Förslag</w:t>
            </w:r>
          </w:p>
        </w:tc>
      </w:tr>
      <w:tr w:rsidR="005C6011" w:rsidRPr="007E7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011" w:rsidRPr="007E7D05" w:rsidRDefault="005C6011" w:rsidP="005C6011">
            <w:pPr>
              <w:pStyle w:val="renderubrik"/>
            </w:pPr>
          </w:p>
        </w:tc>
        <w:tc>
          <w:tcPr>
            <w:tcW w:w="6237" w:type="dxa"/>
          </w:tcPr>
          <w:p w:rsidR="005C6011" w:rsidRPr="007E7D05" w:rsidRDefault="005C6011" w:rsidP="005C6011">
            <w:pPr>
              <w:pStyle w:val="renderubrik"/>
            </w:pPr>
            <w:r w:rsidRPr="007E7D05">
              <w:t>Propositioner</w:t>
            </w:r>
          </w:p>
        </w:tc>
        <w:tc>
          <w:tcPr>
            <w:tcW w:w="2481" w:type="dxa"/>
          </w:tcPr>
          <w:p w:rsidR="005C6011" w:rsidRPr="007E7D05" w:rsidRDefault="005C6011" w:rsidP="005C6011">
            <w:pPr>
              <w:pStyle w:val="renderubrik"/>
              <w:rPr>
                <w:spacing w:val="-4"/>
              </w:rPr>
            </w:pPr>
          </w:p>
        </w:tc>
      </w:tr>
      <w:tr w:rsidR="005C6011" w:rsidRPr="007E7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011" w:rsidRPr="007E7D05" w:rsidRDefault="0083173A" w:rsidP="005C6011">
            <w:r w:rsidRPr="007E7D05">
              <w:t>6</w:t>
            </w:r>
          </w:p>
        </w:tc>
        <w:tc>
          <w:tcPr>
            <w:tcW w:w="6237" w:type="dxa"/>
          </w:tcPr>
          <w:p w:rsidR="005C6011" w:rsidRPr="007E7D05" w:rsidRDefault="005C6011" w:rsidP="005C6011">
            <w:r w:rsidRPr="007E7D05">
              <w:t>2005/06:55 Stärkt revision och ansvarsprövning i kommuner och landsting</w:t>
            </w:r>
          </w:p>
        </w:tc>
        <w:tc>
          <w:tcPr>
            <w:tcW w:w="2481" w:type="dxa"/>
          </w:tcPr>
          <w:p w:rsidR="005C6011" w:rsidRPr="007E7D05" w:rsidRDefault="005C6011" w:rsidP="005C6011">
            <w:pPr>
              <w:rPr>
                <w:spacing w:val="-4"/>
              </w:rPr>
            </w:pPr>
            <w:r w:rsidRPr="007E7D05">
              <w:rPr>
                <w:spacing w:val="-4"/>
              </w:rPr>
              <w:t>KU</w:t>
            </w:r>
          </w:p>
        </w:tc>
      </w:tr>
      <w:tr w:rsidR="005C6011" w:rsidRPr="007E7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011" w:rsidRPr="007E7D05" w:rsidRDefault="0083173A" w:rsidP="005C6011">
            <w:r w:rsidRPr="007E7D05">
              <w:t>7</w:t>
            </w:r>
          </w:p>
        </w:tc>
        <w:tc>
          <w:tcPr>
            <w:tcW w:w="6237" w:type="dxa"/>
          </w:tcPr>
          <w:p w:rsidR="005C6011" w:rsidRPr="007E7D05" w:rsidRDefault="005C6011" w:rsidP="005C6011">
            <w:r w:rsidRPr="007E7D05">
              <w:t>2005/06:59 Företagsbot</w:t>
            </w:r>
            <w:r w:rsidR="00C00528" w:rsidRPr="007E7D05">
              <w:br/>
            </w:r>
            <w:r w:rsidR="00C00528" w:rsidRPr="007E7D05">
              <w:rPr>
                <w:i/>
              </w:rPr>
              <w:t xml:space="preserve">Talmannen föreslår att motionstiden </w:t>
            </w:r>
            <w:r w:rsidR="0083173A" w:rsidRPr="007E7D05">
              <w:rPr>
                <w:i/>
              </w:rPr>
              <w:t xml:space="preserve">för dessa </w:t>
            </w:r>
            <w:r w:rsidR="00C00528" w:rsidRPr="007E7D05">
              <w:rPr>
                <w:i/>
              </w:rPr>
              <w:t>förlängs till den 20 januari 2006</w:t>
            </w:r>
          </w:p>
        </w:tc>
        <w:tc>
          <w:tcPr>
            <w:tcW w:w="2481" w:type="dxa"/>
          </w:tcPr>
          <w:p w:rsidR="005C6011" w:rsidRPr="007E7D05" w:rsidRDefault="005C6011" w:rsidP="005C6011">
            <w:pPr>
              <w:rPr>
                <w:spacing w:val="-4"/>
              </w:rPr>
            </w:pPr>
            <w:r w:rsidRPr="007E7D05">
              <w:rPr>
                <w:spacing w:val="-4"/>
              </w:rPr>
              <w:t>JuU</w:t>
            </w:r>
          </w:p>
        </w:tc>
      </w:tr>
      <w:tr w:rsidR="005C6011" w:rsidRPr="007E7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011" w:rsidRPr="007E7D05" w:rsidRDefault="005C6011" w:rsidP="005C6011">
            <w:pPr>
              <w:pStyle w:val="renderubrik"/>
            </w:pPr>
          </w:p>
        </w:tc>
        <w:tc>
          <w:tcPr>
            <w:tcW w:w="6237" w:type="dxa"/>
          </w:tcPr>
          <w:p w:rsidR="005C6011" w:rsidRPr="007E7D05" w:rsidRDefault="005C6011" w:rsidP="005C6011">
            <w:pPr>
              <w:pStyle w:val="renderubrik"/>
            </w:pPr>
            <w:r w:rsidRPr="007E7D05">
              <w:t>Skrivelse</w:t>
            </w:r>
          </w:p>
        </w:tc>
        <w:tc>
          <w:tcPr>
            <w:tcW w:w="2481" w:type="dxa"/>
          </w:tcPr>
          <w:p w:rsidR="005C6011" w:rsidRPr="007E7D05" w:rsidRDefault="005C6011" w:rsidP="005C6011">
            <w:pPr>
              <w:pStyle w:val="renderubrik"/>
              <w:rPr>
                <w:spacing w:val="-4"/>
              </w:rPr>
            </w:pPr>
          </w:p>
        </w:tc>
      </w:tr>
      <w:tr w:rsidR="005C6011" w:rsidRPr="007E7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011" w:rsidRPr="007E7D05" w:rsidRDefault="0083173A" w:rsidP="005C6011">
            <w:r w:rsidRPr="007E7D05">
              <w:t>8</w:t>
            </w:r>
          </w:p>
        </w:tc>
        <w:tc>
          <w:tcPr>
            <w:tcW w:w="6237" w:type="dxa"/>
          </w:tcPr>
          <w:p w:rsidR="005C6011" w:rsidRPr="007E7D05" w:rsidRDefault="005C6011" w:rsidP="005C6011">
            <w:r w:rsidRPr="007E7D05">
              <w:t>2005/06:61 2005 års redogörelse för tillämpningen av lagen (1991:572) om särskild utlänningskontroll</w:t>
            </w:r>
            <w:r w:rsidR="00C00528" w:rsidRPr="007E7D05">
              <w:br/>
            </w:r>
            <w:r w:rsidR="00C00528" w:rsidRPr="007E7D05">
              <w:rPr>
                <w:i/>
              </w:rPr>
              <w:t>Talmannen föreslår att motionstiden förlängs till den 20 januari 2006</w:t>
            </w:r>
          </w:p>
        </w:tc>
        <w:tc>
          <w:tcPr>
            <w:tcW w:w="2481" w:type="dxa"/>
          </w:tcPr>
          <w:p w:rsidR="005C6011" w:rsidRPr="007E7D05" w:rsidRDefault="005C6011" w:rsidP="005C6011">
            <w:pPr>
              <w:rPr>
                <w:spacing w:val="-4"/>
              </w:rPr>
            </w:pPr>
            <w:r w:rsidRPr="007E7D05">
              <w:rPr>
                <w:spacing w:val="-4"/>
              </w:rPr>
              <w:t>JuU</w:t>
            </w:r>
          </w:p>
        </w:tc>
      </w:tr>
      <w:tr w:rsidR="005C6011" w:rsidRPr="007E7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011" w:rsidRPr="007E7D05" w:rsidRDefault="005C6011" w:rsidP="005C6011">
            <w:pPr>
              <w:pStyle w:val="renderubrik"/>
            </w:pPr>
          </w:p>
        </w:tc>
        <w:tc>
          <w:tcPr>
            <w:tcW w:w="6237" w:type="dxa"/>
          </w:tcPr>
          <w:p w:rsidR="005C6011" w:rsidRPr="007E7D05" w:rsidRDefault="005C6011" w:rsidP="005C6011">
            <w:pPr>
              <w:pStyle w:val="renderubrik"/>
            </w:pPr>
            <w:r w:rsidRPr="007E7D05">
              <w:t>Redogörelse</w:t>
            </w:r>
          </w:p>
        </w:tc>
        <w:tc>
          <w:tcPr>
            <w:tcW w:w="2481" w:type="dxa"/>
          </w:tcPr>
          <w:p w:rsidR="005C6011" w:rsidRPr="007E7D05" w:rsidRDefault="005C6011" w:rsidP="005C6011">
            <w:pPr>
              <w:pStyle w:val="renderubrik"/>
              <w:rPr>
                <w:spacing w:val="-4"/>
              </w:rPr>
            </w:pPr>
          </w:p>
        </w:tc>
      </w:tr>
      <w:tr w:rsidR="005C6011" w:rsidRPr="007E7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011" w:rsidRPr="007E7D05" w:rsidRDefault="0083173A" w:rsidP="005C6011">
            <w:r w:rsidRPr="007E7D05">
              <w:t>9</w:t>
            </w:r>
          </w:p>
        </w:tc>
        <w:tc>
          <w:tcPr>
            <w:tcW w:w="6237" w:type="dxa"/>
          </w:tcPr>
          <w:p w:rsidR="005C6011" w:rsidRPr="007E7D05" w:rsidRDefault="005C6011" w:rsidP="005C6011">
            <w:r w:rsidRPr="007E7D05">
              <w:t>2005/06:RRS14 Riksrevisionens styrelses redogörelse angående marklösen</w:t>
            </w:r>
            <w:r w:rsidR="00C00528" w:rsidRPr="007E7D05">
              <w:br/>
            </w:r>
            <w:r w:rsidR="00C00528" w:rsidRPr="007E7D05">
              <w:rPr>
                <w:i/>
              </w:rPr>
              <w:t>Talmannen föreslår att motionstiden förlängs till den 20 januari 2006</w:t>
            </w:r>
          </w:p>
        </w:tc>
        <w:tc>
          <w:tcPr>
            <w:tcW w:w="2481" w:type="dxa"/>
          </w:tcPr>
          <w:p w:rsidR="005C6011" w:rsidRPr="007E7D05" w:rsidRDefault="005C6011" w:rsidP="005C6011">
            <w:pPr>
              <w:rPr>
                <w:spacing w:val="-4"/>
              </w:rPr>
            </w:pPr>
            <w:r w:rsidRPr="007E7D05">
              <w:rPr>
                <w:spacing w:val="-4"/>
              </w:rPr>
              <w:t>FiU</w:t>
            </w:r>
          </w:p>
        </w:tc>
      </w:tr>
      <w:tr w:rsidR="005C6011" w:rsidRPr="007E7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011" w:rsidRPr="007E7D05" w:rsidRDefault="005C6011" w:rsidP="005C6011">
            <w:pPr>
              <w:pStyle w:val="renderubrik"/>
            </w:pPr>
          </w:p>
        </w:tc>
        <w:tc>
          <w:tcPr>
            <w:tcW w:w="6237" w:type="dxa"/>
          </w:tcPr>
          <w:p w:rsidR="005C6011" w:rsidRPr="007E7D05" w:rsidRDefault="005C6011" w:rsidP="005C6011">
            <w:pPr>
              <w:pStyle w:val="renderubrik"/>
            </w:pPr>
            <w:r w:rsidRPr="007E7D05">
              <w:t>Motioner</w:t>
            </w:r>
          </w:p>
        </w:tc>
        <w:tc>
          <w:tcPr>
            <w:tcW w:w="2481" w:type="dxa"/>
          </w:tcPr>
          <w:p w:rsidR="005C6011" w:rsidRPr="007E7D05" w:rsidRDefault="005C6011" w:rsidP="005C6011">
            <w:pPr>
              <w:pStyle w:val="renderubrik"/>
              <w:rPr>
                <w:spacing w:val="-4"/>
              </w:rPr>
            </w:pPr>
          </w:p>
        </w:tc>
      </w:tr>
      <w:tr w:rsidR="005C6011" w:rsidRPr="007E7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011" w:rsidRPr="007E7D05" w:rsidRDefault="005C6011" w:rsidP="005C6011">
            <w:pPr>
              <w:pStyle w:val="Motionsrubrik"/>
            </w:pPr>
          </w:p>
        </w:tc>
        <w:tc>
          <w:tcPr>
            <w:tcW w:w="6237" w:type="dxa"/>
          </w:tcPr>
          <w:p w:rsidR="005C6011" w:rsidRPr="007E7D05" w:rsidRDefault="005C6011" w:rsidP="005C6011">
            <w:pPr>
              <w:pStyle w:val="Motionsrubrik"/>
            </w:pPr>
            <w:r w:rsidRPr="007E7D05">
              <w:t>med anledning av prop. 2005/06:54 Utökad möjlighet för Säkerhetspolisen att inhämta information i verksamhet för personskydd</w:t>
            </w:r>
          </w:p>
        </w:tc>
        <w:tc>
          <w:tcPr>
            <w:tcW w:w="2481" w:type="dxa"/>
          </w:tcPr>
          <w:p w:rsidR="005C6011" w:rsidRPr="007E7D05" w:rsidRDefault="005C6011" w:rsidP="005C6011">
            <w:pPr>
              <w:pStyle w:val="Motionsrubrik"/>
              <w:rPr>
                <w:spacing w:val="-4"/>
              </w:rPr>
            </w:pPr>
          </w:p>
        </w:tc>
      </w:tr>
      <w:tr w:rsidR="005C6011" w:rsidRPr="007E7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011" w:rsidRPr="007E7D05" w:rsidRDefault="0083173A" w:rsidP="005C6011">
            <w:r w:rsidRPr="007E7D05">
              <w:t>10</w:t>
            </w:r>
          </w:p>
        </w:tc>
        <w:tc>
          <w:tcPr>
            <w:tcW w:w="6237" w:type="dxa"/>
          </w:tcPr>
          <w:p w:rsidR="005C6011" w:rsidRPr="007E7D05" w:rsidRDefault="005C6011" w:rsidP="005C6011">
            <w:r w:rsidRPr="007E7D05">
              <w:t>2005/06:So9 av Jan Lindholm och Leif Björnlod (mp)</w:t>
            </w:r>
          </w:p>
        </w:tc>
        <w:tc>
          <w:tcPr>
            <w:tcW w:w="2481" w:type="dxa"/>
          </w:tcPr>
          <w:p w:rsidR="005C6011" w:rsidRPr="007E7D05" w:rsidRDefault="005C6011" w:rsidP="005C6011">
            <w:pPr>
              <w:rPr>
                <w:spacing w:val="-4"/>
              </w:rPr>
            </w:pPr>
            <w:r w:rsidRPr="007E7D05">
              <w:rPr>
                <w:spacing w:val="-4"/>
              </w:rPr>
              <w:t>SoU</w:t>
            </w:r>
          </w:p>
        </w:tc>
      </w:tr>
      <w:tr w:rsidR="005C6011" w:rsidRPr="007E7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011" w:rsidRPr="007E7D05" w:rsidRDefault="0083173A" w:rsidP="005C6011">
            <w:r w:rsidRPr="007E7D05">
              <w:t>11</w:t>
            </w:r>
          </w:p>
        </w:tc>
        <w:tc>
          <w:tcPr>
            <w:tcW w:w="6237" w:type="dxa"/>
          </w:tcPr>
          <w:p w:rsidR="005C6011" w:rsidRPr="007E7D05" w:rsidRDefault="005C6011" w:rsidP="005C6011">
            <w:r w:rsidRPr="007E7D05">
              <w:t>2005/06:So10 av Kenneth Johansson m.fl. (c)</w:t>
            </w:r>
          </w:p>
        </w:tc>
        <w:tc>
          <w:tcPr>
            <w:tcW w:w="2481" w:type="dxa"/>
          </w:tcPr>
          <w:p w:rsidR="005C6011" w:rsidRPr="007E7D05" w:rsidRDefault="005C6011" w:rsidP="005C6011">
            <w:pPr>
              <w:rPr>
                <w:spacing w:val="-4"/>
              </w:rPr>
            </w:pPr>
            <w:r w:rsidRPr="007E7D05">
              <w:rPr>
                <w:spacing w:val="-4"/>
              </w:rPr>
              <w:t>SoU</w:t>
            </w:r>
          </w:p>
        </w:tc>
      </w:tr>
    </w:tbl>
    <w:p w:rsidR="005C6011" w:rsidRPr="007E7D05" w:rsidRDefault="005C6011">
      <w:pPr>
        <w:pStyle w:val="Blankrad"/>
      </w:pPr>
      <w:r w:rsidRPr="007E7D05">
        <w:t>     </w:t>
      </w:r>
    </w:p>
    <w:p w:rsidR="005C6011" w:rsidRPr="007E7D05" w:rsidRDefault="005C6011">
      <w:pPr>
        <w:pStyle w:val="Blankrad"/>
      </w:pPr>
      <w:r w:rsidRPr="007E7D0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C6011" w:rsidRPr="007E7D0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C6011" w:rsidRPr="007E7D05" w:rsidRDefault="005C6011">
            <w:pPr>
              <w:pStyle w:val="HuvudrubrikFlisteNr"/>
            </w:pPr>
          </w:p>
        </w:tc>
        <w:tc>
          <w:tcPr>
            <w:tcW w:w="6237" w:type="dxa"/>
          </w:tcPr>
          <w:p w:rsidR="005C6011" w:rsidRPr="007E7D05" w:rsidRDefault="005C6011">
            <w:pPr>
              <w:pStyle w:val="Huvudrubrik"/>
            </w:pPr>
            <w:r w:rsidRPr="007E7D05">
              <w:t>Ärende</w:t>
            </w:r>
            <w:r w:rsidR="00F51976" w:rsidRPr="007E7D05">
              <w:t>n</w:t>
            </w:r>
            <w:r w:rsidRPr="007E7D05">
              <w:t xml:space="preserve"> för bordläggning</w:t>
            </w:r>
          </w:p>
        </w:tc>
        <w:tc>
          <w:tcPr>
            <w:tcW w:w="2481" w:type="dxa"/>
          </w:tcPr>
          <w:p w:rsidR="005C6011" w:rsidRPr="007E7D05" w:rsidRDefault="005C6011">
            <w:pPr>
              <w:pStyle w:val="HuvudrubrikKolumn3"/>
            </w:pPr>
            <w:r w:rsidRPr="007E7D05">
              <w:t>Reservationer</w:t>
            </w:r>
          </w:p>
        </w:tc>
      </w:tr>
      <w:tr w:rsidR="005C6011" w:rsidRPr="007E7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011" w:rsidRPr="007E7D05" w:rsidRDefault="005C6011" w:rsidP="005C6011">
            <w:pPr>
              <w:pStyle w:val="renderubrik"/>
            </w:pPr>
          </w:p>
        </w:tc>
        <w:tc>
          <w:tcPr>
            <w:tcW w:w="6237" w:type="dxa"/>
          </w:tcPr>
          <w:p w:rsidR="005C6011" w:rsidRPr="007E7D05" w:rsidRDefault="005C6011" w:rsidP="005C6011">
            <w:pPr>
              <w:pStyle w:val="renderubrik"/>
            </w:pPr>
            <w:r w:rsidRPr="007E7D05">
              <w:t>Finansutskottets betänkanden</w:t>
            </w:r>
          </w:p>
        </w:tc>
        <w:tc>
          <w:tcPr>
            <w:tcW w:w="2481" w:type="dxa"/>
          </w:tcPr>
          <w:p w:rsidR="005C6011" w:rsidRPr="007E7D05" w:rsidRDefault="005C6011" w:rsidP="005C6011">
            <w:pPr>
              <w:pStyle w:val="renderubrik"/>
              <w:rPr>
                <w:spacing w:val="-4"/>
              </w:rPr>
            </w:pPr>
          </w:p>
        </w:tc>
      </w:tr>
      <w:tr w:rsidR="005C6011" w:rsidRPr="007E7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011" w:rsidRPr="007E7D05" w:rsidRDefault="0083173A" w:rsidP="005C6011">
            <w:r w:rsidRPr="007E7D05">
              <w:t>12</w:t>
            </w:r>
          </w:p>
        </w:tc>
        <w:tc>
          <w:tcPr>
            <w:tcW w:w="6237" w:type="dxa"/>
          </w:tcPr>
          <w:p w:rsidR="005C6011" w:rsidRPr="007E7D05" w:rsidRDefault="005C6011" w:rsidP="005C6011">
            <w:r w:rsidRPr="007E7D05">
              <w:t>2005/06:FiU2 Utgiftsområde 2 Samhällsekonomi och finansförvaltning</w:t>
            </w:r>
          </w:p>
        </w:tc>
        <w:tc>
          <w:tcPr>
            <w:tcW w:w="2481" w:type="dxa"/>
          </w:tcPr>
          <w:p w:rsidR="005C6011" w:rsidRPr="007E7D05" w:rsidRDefault="005C6011" w:rsidP="005C6011">
            <w:pPr>
              <w:rPr>
                <w:spacing w:val="-4"/>
              </w:rPr>
            </w:pPr>
            <w:r w:rsidRPr="007E7D05">
              <w:rPr>
                <w:spacing w:val="-4"/>
              </w:rPr>
              <w:t>6 res. (m,fp,kd,c)</w:t>
            </w:r>
          </w:p>
        </w:tc>
      </w:tr>
      <w:tr w:rsidR="005C6011" w:rsidRPr="007E7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011" w:rsidRPr="007E7D05" w:rsidRDefault="0083173A" w:rsidP="005C6011">
            <w:r w:rsidRPr="007E7D05">
              <w:t>13</w:t>
            </w:r>
          </w:p>
        </w:tc>
        <w:tc>
          <w:tcPr>
            <w:tcW w:w="6237" w:type="dxa"/>
          </w:tcPr>
          <w:p w:rsidR="005C6011" w:rsidRPr="007E7D05" w:rsidRDefault="005C6011" w:rsidP="005C6011">
            <w:r w:rsidRPr="007E7D05">
              <w:t>2005/06:FiU3 Utgiftsområde 25 Allmänna bidrag till kommuner</w:t>
            </w:r>
          </w:p>
        </w:tc>
        <w:tc>
          <w:tcPr>
            <w:tcW w:w="2481" w:type="dxa"/>
          </w:tcPr>
          <w:p w:rsidR="005C6011" w:rsidRPr="007E7D05" w:rsidRDefault="005C6011" w:rsidP="005C6011">
            <w:pPr>
              <w:rPr>
                <w:spacing w:val="-4"/>
              </w:rPr>
            </w:pPr>
            <w:r w:rsidRPr="007E7D05">
              <w:rPr>
                <w:spacing w:val="-4"/>
              </w:rPr>
              <w:t>16 res. (m,fp,kd,c)</w:t>
            </w:r>
          </w:p>
        </w:tc>
      </w:tr>
      <w:tr w:rsidR="005C6011" w:rsidRPr="007E7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011" w:rsidRPr="007E7D05" w:rsidRDefault="0083173A" w:rsidP="005C6011">
            <w:r w:rsidRPr="007E7D05">
              <w:t>14</w:t>
            </w:r>
          </w:p>
        </w:tc>
        <w:tc>
          <w:tcPr>
            <w:tcW w:w="6237" w:type="dxa"/>
          </w:tcPr>
          <w:p w:rsidR="005C6011" w:rsidRPr="007E7D05" w:rsidRDefault="005C6011" w:rsidP="005C6011">
            <w:r w:rsidRPr="007E7D05">
              <w:t>2005/06:FiU4 Utgiftsområde 26 Statsskuldsräntor m.m.</w:t>
            </w:r>
          </w:p>
        </w:tc>
        <w:tc>
          <w:tcPr>
            <w:tcW w:w="2481" w:type="dxa"/>
          </w:tcPr>
          <w:p w:rsidR="005C6011" w:rsidRPr="007E7D05" w:rsidRDefault="005C6011" w:rsidP="005C6011">
            <w:pPr>
              <w:rPr>
                <w:spacing w:val="-4"/>
              </w:rPr>
            </w:pPr>
          </w:p>
        </w:tc>
      </w:tr>
      <w:tr w:rsidR="005C6011" w:rsidRPr="007E7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011" w:rsidRPr="007E7D05" w:rsidRDefault="0083173A" w:rsidP="005C6011">
            <w:r w:rsidRPr="007E7D05">
              <w:t>15</w:t>
            </w:r>
          </w:p>
        </w:tc>
        <w:tc>
          <w:tcPr>
            <w:tcW w:w="6237" w:type="dxa"/>
          </w:tcPr>
          <w:p w:rsidR="005C6011" w:rsidRPr="007E7D05" w:rsidRDefault="005C6011" w:rsidP="005C6011">
            <w:r w:rsidRPr="007E7D05">
              <w:t>2005/06:FiU5 Utgiftsområde 27 avgiften till Europeiska gemenskapen</w:t>
            </w:r>
          </w:p>
        </w:tc>
        <w:tc>
          <w:tcPr>
            <w:tcW w:w="2481" w:type="dxa"/>
          </w:tcPr>
          <w:p w:rsidR="005C6011" w:rsidRPr="007E7D05" w:rsidRDefault="005C6011" w:rsidP="005C6011">
            <w:pPr>
              <w:rPr>
                <w:spacing w:val="-4"/>
              </w:rPr>
            </w:pPr>
          </w:p>
        </w:tc>
      </w:tr>
      <w:tr w:rsidR="005C6011" w:rsidRPr="007E7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011" w:rsidRPr="007E7D05" w:rsidRDefault="005C6011" w:rsidP="005C6011">
            <w:pPr>
              <w:pStyle w:val="renderubrik"/>
            </w:pPr>
          </w:p>
        </w:tc>
        <w:tc>
          <w:tcPr>
            <w:tcW w:w="6237" w:type="dxa"/>
          </w:tcPr>
          <w:p w:rsidR="005C6011" w:rsidRPr="007E7D05" w:rsidRDefault="005C6011" w:rsidP="005C6011">
            <w:pPr>
              <w:pStyle w:val="renderubrik"/>
            </w:pPr>
            <w:r w:rsidRPr="007E7D05">
              <w:t>Socialutskottets betänkande</w:t>
            </w:r>
          </w:p>
        </w:tc>
        <w:tc>
          <w:tcPr>
            <w:tcW w:w="2481" w:type="dxa"/>
          </w:tcPr>
          <w:p w:rsidR="005C6011" w:rsidRPr="007E7D05" w:rsidRDefault="005C6011" w:rsidP="005C6011">
            <w:pPr>
              <w:pStyle w:val="renderubrik"/>
              <w:rPr>
                <w:spacing w:val="-4"/>
              </w:rPr>
            </w:pPr>
          </w:p>
        </w:tc>
      </w:tr>
      <w:tr w:rsidR="005C6011" w:rsidRPr="007E7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011" w:rsidRPr="007E7D05" w:rsidRDefault="0083173A" w:rsidP="005C6011">
            <w:r w:rsidRPr="007E7D05">
              <w:t>16</w:t>
            </w:r>
          </w:p>
        </w:tc>
        <w:tc>
          <w:tcPr>
            <w:tcW w:w="6237" w:type="dxa"/>
          </w:tcPr>
          <w:p w:rsidR="005C6011" w:rsidRPr="007E7D05" w:rsidRDefault="005C6011" w:rsidP="005C6011">
            <w:r w:rsidRPr="007E7D05">
              <w:t>2005/06:SoU9 Vårdplanering</w:t>
            </w:r>
          </w:p>
        </w:tc>
        <w:tc>
          <w:tcPr>
            <w:tcW w:w="2481" w:type="dxa"/>
          </w:tcPr>
          <w:p w:rsidR="005C6011" w:rsidRPr="007E7D05" w:rsidRDefault="005C6011" w:rsidP="005C6011">
            <w:pPr>
              <w:rPr>
                <w:spacing w:val="-4"/>
              </w:rPr>
            </w:pPr>
          </w:p>
        </w:tc>
      </w:tr>
      <w:tr w:rsidR="000B189A" w:rsidRPr="007E7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189A" w:rsidRPr="007E7D05" w:rsidRDefault="000B189A" w:rsidP="007E196F">
            <w:pPr>
              <w:pStyle w:val="renderubrik"/>
            </w:pPr>
          </w:p>
        </w:tc>
        <w:tc>
          <w:tcPr>
            <w:tcW w:w="6237" w:type="dxa"/>
          </w:tcPr>
          <w:p w:rsidR="000B189A" w:rsidRPr="007E7D05" w:rsidRDefault="000B189A" w:rsidP="007E196F">
            <w:pPr>
              <w:pStyle w:val="renderubrik"/>
            </w:pPr>
            <w:r w:rsidRPr="007E7D05">
              <w:t>Näringsutskottets betänkande</w:t>
            </w:r>
          </w:p>
        </w:tc>
        <w:tc>
          <w:tcPr>
            <w:tcW w:w="2481" w:type="dxa"/>
          </w:tcPr>
          <w:p w:rsidR="000B189A" w:rsidRPr="007E7D05" w:rsidRDefault="000B189A" w:rsidP="007E196F">
            <w:pPr>
              <w:pStyle w:val="renderubrik"/>
              <w:rPr>
                <w:spacing w:val="-4"/>
              </w:rPr>
            </w:pPr>
          </w:p>
        </w:tc>
      </w:tr>
      <w:tr w:rsidR="000B189A" w:rsidRPr="007E7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B189A" w:rsidRPr="007E7D05" w:rsidRDefault="0083173A" w:rsidP="007E196F">
            <w:r w:rsidRPr="007E7D05">
              <w:t>17</w:t>
            </w:r>
          </w:p>
        </w:tc>
        <w:tc>
          <w:tcPr>
            <w:tcW w:w="6237" w:type="dxa"/>
          </w:tcPr>
          <w:p w:rsidR="000B189A" w:rsidRPr="007E7D05" w:rsidRDefault="000B189A" w:rsidP="007E196F">
            <w:r w:rsidRPr="007E7D05">
              <w:t>2005/06:NU8 Stöd för konvertering från direktverkande elvärme och oljeuppvärmning i bostadshus</w:t>
            </w:r>
          </w:p>
        </w:tc>
        <w:tc>
          <w:tcPr>
            <w:tcW w:w="2481" w:type="dxa"/>
          </w:tcPr>
          <w:p w:rsidR="000B189A" w:rsidRPr="007E7D05" w:rsidRDefault="000B189A" w:rsidP="007E196F">
            <w:pPr>
              <w:rPr>
                <w:spacing w:val="-4"/>
              </w:rPr>
            </w:pPr>
            <w:r w:rsidRPr="007E7D05">
              <w:rPr>
                <w:spacing w:val="-4"/>
              </w:rPr>
              <w:t>3 res. (m,fp,kd)</w:t>
            </w:r>
          </w:p>
        </w:tc>
      </w:tr>
      <w:tr w:rsidR="005C6011" w:rsidRPr="007E7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011" w:rsidRPr="007E7D05" w:rsidRDefault="005C6011" w:rsidP="005C6011">
            <w:pPr>
              <w:pStyle w:val="renderubrik"/>
            </w:pPr>
          </w:p>
        </w:tc>
        <w:tc>
          <w:tcPr>
            <w:tcW w:w="6237" w:type="dxa"/>
          </w:tcPr>
          <w:p w:rsidR="005C6011" w:rsidRPr="007E7D05" w:rsidRDefault="005C6011" w:rsidP="005C6011">
            <w:pPr>
              <w:pStyle w:val="renderubrik"/>
            </w:pPr>
            <w:r w:rsidRPr="007E7D05">
              <w:t>Trafikutskottets betänkande</w:t>
            </w:r>
          </w:p>
        </w:tc>
        <w:tc>
          <w:tcPr>
            <w:tcW w:w="2481" w:type="dxa"/>
          </w:tcPr>
          <w:p w:rsidR="005C6011" w:rsidRPr="007E7D05" w:rsidRDefault="005C6011" w:rsidP="005C6011">
            <w:pPr>
              <w:pStyle w:val="renderubrik"/>
              <w:rPr>
                <w:spacing w:val="-4"/>
              </w:rPr>
            </w:pPr>
          </w:p>
        </w:tc>
      </w:tr>
      <w:tr w:rsidR="005C6011" w:rsidRPr="007E7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011" w:rsidRPr="007E7D05" w:rsidRDefault="0083173A" w:rsidP="005C6011">
            <w:r w:rsidRPr="007E7D05">
              <w:t>18</w:t>
            </w:r>
          </w:p>
        </w:tc>
        <w:tc>
          <w:tcPr>
            <w:tcW w:w="6237" w:type="dxa"/>
          </w:tcPr>
          <w:p w:rsidR="005C6011" w:rsidRPr="007E7D05" w:rsidRDefault="005C6011" w:rsidP="005C6011">
            <w:r w:rsidRPr="007E7D05">
              <w:t>2005/06:TU6 Skyldighet att tillhandahålla förnybara drivmedel</w:t>
            </w:r>
          </w:p>
        </w:tc>
        <w:tc>
          <w:tcPr>
            <w:tcW w:w="2481" w:type="dxa"/>
          </w:tcPr>
          <w:p w:rsidR="005C6011" w:rsidRPr="007E7D05" w:rsidRDefault="005C6011" w:rsidP="005C6011">
            <w:pPr>
              <w:rPr>
                <w:spacing w:val="-4"/>
              </w:rPr>
            </w:pPr>
            <w:r w:rsidRPr="007E7D05">
              <w:rPr>
                <w:spacing w:val="-4"/>
              </w:rPr>
              <w:t>6 res. (m,fp,kd,c)</w:t>
            </w:r>
          </w:p>
        </w:tc>
      </w:tr>
    </w:tbl>
    <w:p w:rsidR="005C6011" w:rsidRPr="007E7D05" w:rsidRDefault="005C6011">
      <w:pPr>
        <w:pStyle w:val="Blankrad"/>
      </w:pPr>
      <w:r w:rsidRPr="007E7D05">
        <w:t>     </w:t>
      </w:r>
    </w:p>
    <w:p w:rsidR="005C6011" w:rsidRPr="007E7D05" w:rsidRDefault="005C6011">
      <w:pPr>
        <w:pStyle w:val="Blankrad"/>
      </w:pPr>
      <w:r w:rsidRPr="007E7D0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C6011" w:rsidRPr="007E7D0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C6011" w:rsidRPr="007E7D05" w:rsidRDefault="005C6011">
            <w:pPr>
              <w:pStyle w:val="HuvudrubrikFlisteNr"/>
            </w:pPr>
          </w:p>
        </w:tc>
        <w:tc>
          <w:tcPr>
            <w:tcW w:w="6237" w:type="dxa"/>
          </w:tcPr>
          <w:p w:rsidR="005C6011" w:rsidRPr="007E7D05" w:rsidRDefault="005C6011">
            <w:pPr>
              <w:pStyle w:val="Huvudrubrik"/>
            </w:pPr>
            <w:bookmarkStart w:id="1" w:name="TypRubrik"/>
            <w:bookmarkEnd w:id="1"/>
            <w:r w:rsidRPr="007E7D05">
              <w:t>Ärenden för debatt och avgörande</w:t>
            </w:r>
          </w:p>
        </w:tc>
        <w:tc>
          <w:tcPr>
            <w:tcW w:w="2481" w:type="dxa"/>
          </w:tcPr>
          <w:p w:rsidR="005C6011" w:rsidRPr="007E7D05" w:rsidRDefault="005C6011">
            <w:pPr>
              <w:pStyle w:val="HuvudrubrikKolumn3"/>
            </w:pPr>
            <w:r w:rsidRPr="007E7D05">
              <w:t>Reservationer</w:t>
            </w:r>
          </w:p>
        </w:tc>
      </w:tr>
      <w:tr w:rsidR="005C6011" w:rsidRPr="007E7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011" w:rsidRPr="007E7D05" w:rsidRDefault="005C6011" w:rsidP="005C6011">
            <w:pPr>
              <w:pStyle w:val="renderubrik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5C6011" w:rsidRPr="007E7D05" w:rsidRDefault="005C6011" w:rsidP="005C6011">
            <w:pPr>
              <w:pStyle w:val="renderubrik"/>
            </w:pPr>
            <w:r w:rsidRPr="007E7D05">
              <w:t>Justitieutskottets betänkande</w:t>
            </w:r>
          </w:p>
        </w:tc>
        <w:tc>
          <w:tcPr>
            <w:tcW w:w="2481" w:type="dxa"/>
          </w:tcPr>
          <w:p w:rsidR="005C6011" w:rsidRPr="007E7D05" w:rsidRDefault="005C6011" w:rsidP="005C6011">
            <w:pPr>
              <w:pStyle w:val="renderubrik"/>
              <w:rPr>
                <w:spacing w:val="-4"/>
              </w:rPr>
            </w:pPr>
          </w:p>
        </w:tc>
      </w:tr>
      <w:tr w:rsidR="005C6011" w:rsidRPr="007E7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011" w:rsidRPr="007E7D05" w:rsidRDefault="0083173A" w:rsidP="005C6011">
            <w:r w:rsidRPr="007E7D05">
              <w:t>19</w:t>
            </w:r>
          </w:p>
        </w:tc>
        <w:tc>
          <w:tcPr>
            <w:tcW w:w="6237" w:type="dxa"/>
          </w:tcPr>
          <w:p w:rsidR="005C6011" w:rsidRPr="007E7D05" w:rsidRDefault="005C6011" w:rsidP="005C6011">
            <w:r w:rsidRPr="007E7D05">
              <w:t>2005/06:JuU1 Utgiftsområde 4 Rättsväsendet</w:t>
            </w:r>
          </w:p>
        </w:tc>
        <w:tc>
          <w:tcPr>
            <w:tcW w:w="2481" w:type="dxa"/>
          </w:tcPr>
          <w:p w:rsidR="005C6011" w:rsidRPr="007E7D05" w:rsidRDefault="005C6011" w:rsidP="005C6011">
            <w:pPr>
              <w:rPr>
                <w:spacing w:val="-4"/>
              </w:rPr>
            </w:pPr>
            <w:r w:rsidRPr="007E7D05">
              <w:rPr>
                <w:spacing w:val="-4"/>
              </w:rPr>
              <w:t>28 res. (m,fp,kd,v,c,mp)</w:t>
            </w:r>
          </w:p>
        </w:tc>
      </w:tr>
      <w:tr w:rsidR="005C6011" w:rsidRPr="007E7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011" w:rsidRPr="007E7D05" w:rsidRDefault="005C6011" w:rsidP="005C6011">
            <w:pPr>
              <w:pStyle w:val="renderubrik"/>
            </w:pPr>
          </w:p>
        </w:tc>
        <w:tc>
          <w:tcPr>
            <w:tcW w:w="6237" w:type="dxa"/>
          </w:tcPr>
          <w:p w:rsidR="005C6011" w:rsidRPr="007E7D05" w:rsidRDefault="005C6011" w:rsidP="005C6011">
            <w:pPr>
              <w:pStyle w:val="renderubrik"/>
            </w:pPr>
            <w:r w:rsidRPr="007E7D05">
              <w:t>Näringsutskottets betänkanden</w:t>
            </w:r>
          </w:p>
        </w:tc>
        <w:tc>
          <w:tcPr>
            <w:tcW w:w="2481" w:type="dxa"/>
          </w:tcPr>
          <w:p w:rsidR="005C6011" w:rsidRPr="007E7D05" w:rsidRDefault="005C6011" w:rsidP="005C6011">
            <w:pPr>
              <w:pStyle w:val="renderubrik"/>
              <w:rPr>
                <w:spacing w:val="-4"/>
              </w:rPr>
            </w:pPr>
          </w:p>
        </w:tc>
      </w:tr>
      <w:tr w:rsidR="005C6011" w:rsidRPr="007E7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011" w:rsidRPr="007E7D05" w:rsidRDefault="0083173A" w:rsidP="005C6011">
            <w:r w:rsidRPr="007E7D05">
              <w:t>20</w:t>
            </w:r>
          </w:p>
        </w:tc>
        <w:tc>
          <w:tcPr>
            <w:tcW w:w="6237" w:type="dxa"/>
          </w:tcPr>
          <w:p w:rsidR="005C6011" w:rsidRPr="007E7D05" w:rsidRDefault="005C6011" w:rsidP="005C6011">
            <w:r w:rsidRPr="007E7D05">
              <w:t>2005/06:NU1 Utgiftsområde 24 Näringsliv</w:t>
            </w:r>
          </w:p>
        </w:tc>
        <w:tc>
          <w:tcPr>
            <w:tcW w:w="2481" w:type="dxa"/>
          </w:tcPr>
          <w:p w:rsidR="005C6011" w:rsidRPr="007E7D05" w:rsidRDefault="005C6011" w:rsidP="005C6011">
            <w:pPr>
              <w:rPr>
                <w:spacing w:val="-4"/>
              </w:rPr>
            </w:pPr>
            <w:r w:rsidRPr="007E7D05">
              <w:rPr>
                <w:spacing w:val="-4"/>
              </w:rPr>
              <w:t>4 res. (m,fp,kd,c)</w:t>
            </w:r>
          </w:p>
        </w:tc>
      </w:tr>
      <w:tr w:rsidR="005C6011" w:rsidRPr="007E7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011" w:rsidRPr="007E7D05" w:rsidRDefault="0083173A" w:rsidP="005C6011">
            <w:r w:rsidRPr="007E7D05">
              <w:t>21</w:t>
            </w:r>
          </w:p>
        </w:tc>
        <w:tc>
          <w:tcPr>
            <w:tcW w:w="6237" w:type="dxa"/>
          </w:tcPr>
          <w:p w:rsidR="005C6011" w:rsidRPr="007E7D05" w:rsidRDefault="005C6011" w:rsidP="005C6011">
            <w:r w:rsidRPr="007E7D05">
              <w:t>2005/06:NU2 Utgiftsområde 19 Regional utveckling</w:t>
            </w:r>
          </w:p>
        </w:tc>
        <w:tc>
          <w:tcPr>
            <w:tcW w:w="2481" w:type="dxa"/>
          </w:tcPr>
          <w:p w:rsidR="005C6011" w:rsidRPr="007E7D05" w:rsidRDefault="005C6011" w:rsidP="005C6011">
            <w:pPr>
              <w:rPr>
                <w:spacing w:val="-4"/>
              </w:rPr>
            </w:pPr>
            <w:r w:rsidRPr="007E7D05">
              <w:rPr>
                <w:spacing w:val="-4"/>
              </w:rPr>
              <w:t>10 res. (m,fp,kd,c)</w:t>
            </w:r>
          </w:p>
        </w:tc>
      </w:tr>
    </w:tbl>
    <w:p w:rsidR="005C6011" w:rsidRPr="007E7D05" w:rsidRDefault="005C6011">
      <w:pPr>
        <w:pStyle w:val="Blankrad"/>
      </w:pPr>
      <w:r w:rsidRPr="007E7D05">
        <w:t>     </w:t>
      </w:r>
    </w:p>
    <w:p w:rsidR="003376A4" w:rsidRPr="007E7D05" w:rsidRDefault="005C6011" w:rsidP="003376A4">
      <w:pPr>
        <w:pStyle w:val="Blankrad"/>
      </w:pPr>
      <w:r w:rsidRPr="007E7D0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E7D0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E7D0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E7D05" w:rsidRDefault="006E04A4">
            <w:pPr>
              <w:pStyle w:val="StreckMitten"/>
            </w:pPr>
            <w:r w:rsidRPr="007E7D05">
              <w:tab/>
            </w:r>
            <w:r w:rsidRPr="007E7D05">
              <w:tab/>
            </w:r>
          </w:p>
        </w:tc>
      </w:tr>
    </w:tbl>
    <w:p w:rsidR="006E04A4" w:rsidRPr="007E7D05" w:rsidRDefault="006E04A4"/>
    <w:sectPr w:rsidR="006E04A4" w:rsidRPr="007E7D0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1B8E" w:rsidRPr="007E7D05" w:rsidRDefault="00F01B8E">
      <w:r w:rsidRPr="007E7D05">
        <w:separator/>
      </w:r>
    </w:p>
  </w:endnote>
  <w:endnote w:type="continuationSeparator" w:id="0">
    <w:p w:rsidR="00F01B8E" w:rsidRPr="007E7D05" w:rsidRDefault="00F01B8E">
      <w:r w:rsidRPr="007E7D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D16" w:rsidRPr="007E7D05" w:rsidRDefault="00E10D16">
    <w:pPr>
      <w:pStyle w:val="Sidhuvud"/>
      <w:jc w:val="center"/>
    </w:pPr>
    <w:r w:rsidRPr="007E7D05">
      <w:fldChar w:fldCharType="begin" w:fldLock="1"/>
    </w:r>
    <w:r w:rsidRPr="007E7D05">
      <w:instrText xml:space="preserve"> PAGE </w:instrText>
    </w:r>
    <w:r w:rsidRPr="007E7D05">
      <w:fldChar w:fldCharType="separate"/>
    </w:r>
    <w:r w:rsidR="00050D00" w:rsidRPr="007E7D05">
      <w:t>3</w:t>
    </w:r>
    <w:r w:rsidRPr="007E7D05">
      <w:fldChar w:fldCharType="end"/>
    </w:r>
    <w:r w:rsidRPr="007E7D05">
      <w:t>(</w:t>
    </w:r>
    <w:r w:rsidRPr="007E7D05">
      <w:fldChar w:fldCharType="begin" w:fldLock="1"/>
    </w:r>
    <w:r w:rsidRPr="007E7D05">
      <w:instrText xml:space="preserve"> NUMPAGES </w:instrText>
    </w:r>
    <w:r w:rsidRPr="007E7D05">
      <w:fldChar w:fldCharType="separate"/>
    </w:r>
    <w:r w:rsidR="00050D00" w:rsidRPr="007E7D05">
      <w:t>3</w:t>
    </w:r>
    <w:r w:rsidRPr="007E7D05">
      <w:fldChar w:fldCharType="end"/>
    </w:r>
    <w:r w:rsidRPr="007E7D0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D16" w:rsidRPr="007E7D05" w:rsidRDefault="00E10D16">
    <w:pPr>
      <w:pStyle w:val="Sidhuvud"/>
      <w:jc w:val="center"/>
    </w:pPr>
    <w:r w:rsidRPr="007E7D05">
      <w:fldChar w:fldCharType="begin" w:fldLock="1"/>
    </w:r>
    <w:r w:rsidRPr="007E7D05">
      <w:instrText xml:space="preserve"> PAGE </w:instrText>
    </w:r>
    <w:r w:rsidRPr="007E7D05">
      <w:fldChar w:fldCharType="separate"/>
    </w:r>
    <w:r w:rsidR="007E196F" w:rsidRPr="007E7D05">
      <w:t>1</w:t>
    </w:r>
    <w:r w:rsidRPr="007E7D05">
      <w:fldChar w:fldCharType="end"/>
    </w:r>
    <w:r w:rsidRPr="007E7D05">
      <w:t>(</w:t>
    </w:r>
    <w:r w:rsidRPr="007E7D05">
      <w:fldChar w:fldCharType="begin" w:fldLock="1"/>
    </w:r>
    <w:r w:rsidRPr="007E7D05">
      <w:instrText xml:space="preserve"> NUMPAGES </w:instrText>
    </w:r>
    <w:r w:rsidRPr="007E7D05">
      <w:fldChar w:fldCharType="separate"/>
    </w:r>
    <w:r w:rsidR="00050D00" w:rsidRPr="007E7D05">
      <w:t>3</w:t>
    </w:r>
    <w:r w:rsidRPr="007E7D05">
      <w:fldChar w:fldCharType="end"/>
    </w:r>
    <w:r w:rsidRPr="007E7D0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1B8E" w:rsidRPr="007E7D05" w:rsidRDefault="00F01B8E">
      <w:r w:rsidRPr="007E7D05">
        <w:separator/>
      </w:r>
    </w:p>
  </w:footnote>
  <w:footnote w:type="continuationSeparator" w:id="0">
    <w:p w:rsidR="00F01B8E" w:rsidRPr="007E7D05" w:rsidRDefault="00F01B8E">
      <w:r w:rsidRPr="007E7D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D16" w:rsidRPr="007E7D05" w:rsidRDefault="00E10D16">
    <w:pPr>
      <w:pStyle w:val="Sidhuvud"/>
      <w:tabs>
        <w:tab w:val="clear" w:pos="4536"/>
      </w:tabs>
    </w:pPr>
    <w:r w:rsidRPr="007E7D05">
      <w:fldChar w:fldCharType="begin" w:fldLock="1"/>
    </w:r>
    <w:r w:rsidRPr="007E7D05">
      <w:instrText xml:space="preserve"> DOCPROPERTY "DocumentDate" </w:instrText>
    </w:r>
    <w:r w:rsidRPr="007E7D05">
      <w:fldChar w:fldCharType="separate"/>
    </w:r>
    <w:r w:rsidR="00050D00" w:rsidRPr="007E7D05">
      <w:t>Torsdagen den 15 december 2005</w:t>
    </w:r>
    <w:r w:rsidRPr="007E7D05">
      <w:fldChar w:fldCharType="end"/>
    </w:r>
    <w:r w:rsidRPr="007E7D05">
      <w:tab/>
    </w:r>
  </w:p>
  <w:p w:rsidR="00E10D16" w:rsidRPr="007E7D05" w:rsidRDefault="00E10D1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E7D05">
      <w:rPr>
        <w:sz w:val="12"/>
      </w:rPr>
      <w:tab/>
    </w:r>
  </w:p>
  <w:p w:rsidR="00E10D16" w:rsidRPr="007E7D05" w:rsidRDefault="00E10D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D16" w:rsidRPr="007E7D05" w:rsidRDefault="007E7D0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E7D0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0D16" w:rsidRPr="007E7D05" w:rsidRDefault="00E10D16">
    <w:pPr>
      <w:pStyle w:val="Dokumentrubrik"/>
      <w:spacing w:after="360"/>
    </w:pPr>
    <w:r w:rsidRPr="007E7D05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123918912">
    <w:abstractNumId w:val="4"/>
  </w:num>
  <w:num w:numId="2" w16cid:durableId="1292906172">
    <w:abstractNumId w:val="2"/>
  </w:num>
  <w:num w:numId="3" w16cid:durableId="208108814">
    <w:abstractNumId w:val="3"/>
  </w:num>
  <w:num w:numId="4" w16cid:durableId="1284002553">
    <w:abstractNumId w:val="1"/>
  </w:num>
  <w:num w:numId="5" w16cid:durableId="144723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10D16"/>
    <w:rsid w:val="00013362"/>
    <w:rsid w:val="00050D00"/>
    <w:rsid w:val="00067D5D"/>
    <w:rsid w:val="00075958"/>
    <w:rsid w:val="000B189A"/>
    <w:rsid w:val="000B3EBB"/>
    <w:rsid w:val="000D6513"/>
    <w:rsid w:val="000E30A0"/>
    <w:rsid w:val="0014779C"/>
    <w:rsid w:val="00147F56"/>
    <w:rsid w:val="00160B0C"/>
    <w:rsid w:val="00165404"/>
    <w:rsid w:val="001875A9"/>
    <w:rsid w:val="001A1CBE"/>
    <w:rsid w:val="001C4530"/>
    <w:rsid w:val="001D19AB"/>
    <w:rsid w:val="001D19E3"/>
    <w:rsid w:val="001D7C4B"/>
    <w:rsid w:val="001E5EAB"/>
    <w:rsid w:val="00211667"/>
    <w:rsid w:val="00215146"/>
    <w:rsid w:val="00223EF7"/>
    <w:rsid w:val="00251497"/>
    <w:rsid w:val="002760B5"/>
    <w:rsid w:val="002826A6"/>
    <w:rsid w:val="002A09ED"/>
    <w:rsid w:val="002C244C"/>
    <w:rsid w:val="002E546B"/>
    <w:rsid w:val="002F0C89"/>
    <w:rsid w:val="002F7486"/>
    <w:rsid w:val="00305353"/>
    <w:rsid w:val="0032182C"/>
    <w:rsid w:val="00330A7C"/>
    <w:rsid w:val="003376A4"/>
    <w:rsid w:val="00340C3D"/>
    <w:rsid w:val="0034141E"/>
    <w:rsid w:val="003511C0"/>
    <w:rsid w:val="003652CF"/>
    <w:rsid w:val="00377B34"/>
    <w:rsid w:val="003C7487"/>
    <w:rsid w:val="003C7EDD"/>
    <w:rsid w:val="003F62BC"/>
    <w:rsid w:val="004100C9"/>
    <w:rsid w:val="0045348A"/>
    <w:rsid w:val="00481275"/>
    <w:rsid w:val="004C1FA3"/>
    <w:rsid w:val="004C4932"/>
    <w:rsid w:val="004E5AC8"/>
    <w:rsid w:val="004F173D"/>
    <w:rsid w:val="004F60B1"/>
    <w:rsid w:val="00510E80"/>
    <w:rsid w:val="005639E5"/>
    <w:rsid w:val="00585ED4"/>
    <w:rsid w:val="005902C8"/>
    <w:rsid w:val="00592F2D"/>
    <w:rsid w:val="00594D74"/>
    <w:rsid w:val="005A4129"/>
    <w:rsid w:val="005B70D8"/>
    <w:rsid w:val="005C6011"/>
    <w:rsid w:val="005C7F3D"/>
    <w:rsid w:val="005D5DA3"/>
    <w:rsid w:val="0061541F"/>
    <w:rsid w:val="006417AD"/>
    <w:rsid w:val="00645051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3292B"/>
    <w:rsid w:val="0074546A"/>
    <w:rsid w:val="00745B90"/>
    <w:rsid w:val="0075111F"/>
    <w:rsid w:val="007526CB"/>
    <w:rsid w:val="007532ED"/>
    <w:rsid w:val="0078127D"/>
    <w:rsid w:val="007A090E"/>
    <w:rsid w:val="007A25AF"/>
    <w:rsid w:val="007B01A2"/>
    <w:rsid w:val="007C0AB9"/>
    <w:rsid w:val="007D7A4C"/>
    <w:rsid w:val="007D7F1E"/>
    <w:rsid w:val="007E196F"/>
    <w:rsid w:val="007E7D05"/>
    <w:rsid w:val="008045F1"/>
    <w:rsid w:val="0083173A"/>
    <w:rsid w:val="00835D03"/>
    <w:rsid w:val="008C2C60"/>
    <w:rsid w:val="008C79FF"/>
    <w:rsid w:val="008D70CE"/>
    <w:rsid w:val="008E1049"/>
    <w:rsid w:val="00916262"/>
    <w:rsid w:val="00943639"/>
    <w:rsid w:val="00953F6C"/>
    <w:rsid w:val="00954C81"/>
    <w:rsid w:val="0097005E"/>
    <w:rsid w:val="0099091B"/>
    <w:rsid w:val="009A4BE1"/>
    <w:rsid w:val="009E024F"/>
    <w:rsid w:val="009E2A19"/>
    <w:rsid w:val="009F16CD"/>
    <w:rsid w:val="00A323E6"/>
    <w:rsid w:val="00A33A32"/>
    <w:rsid w:val="00A42244"/>
    <w:rsid w:val="00A4395A"/>
    <w:rsid w:val="00A51BBE"/>
    <w:rsid w:val="00A65816"/>
    <w:rsid w:val="00A669E1"/>
    <w:rsid w:val="00A76381"/>
    <w:rsid w:val="00AB1A48"/>
    <w:rsid w:val="00AD51C2"/>
    <w:rsid w:val="00AE4186"/>
    <w:rsid w:val="00AF003C"/>
    <w:rsid w:val="00B11B39"/>
    <w:rsid w:val="00B27DC3"/>
    <w:rsid w:val="00B503C7"/>
    <w:rsid w:val="00B52F86"/>
    <w:rsid w:val="00B81FDE"/>
    <w:rsid w:val="00B96B57"/>
    <w:rsid w:val="00BA6962"/>
    <w:rsid w:val="00BC0722"/>
    <w:rsid w:val="00BD5B2F"/>
    <w:rsid w:val="00BE1F3F"/>
    <w:rsid w:val="00BE2EB7"/>
    <w:rsid w:val="00BF1A01"/>
    <w:rsid w:val="00BF2ADF"/>
    <w:rsid w:val="00C00528"/>
    <w:rsid w:val="00C12EEE"/>
    <w:rsid w:val="00C20D9F"/>
    <w:rsid w:val="00C337B2"/>
    <w:rsid w:val="00C37D3A"/>
    <w:rsid w:val="00C7124D"/>
    <w:rsid w:val="00CA0FEA"/>
    <w:rsid w:val="00CA63A1"/>
    <w:rsid w:val="00CB2582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15646"/>
    <w:rsid w:val="00D20264"/>
    <w:rsid w:val="00D22A02"/>
    <w:rsid w:val="00D45AE3"/>
    <w:rsid w:val="00D46A27"/>
    <w:rsid w:val="00D6756A"/>
    <w:rsid w:val="00D77FF8"/>
    <w:rsid w:val="00D80B4A"/>
    <w:rsid w:val="00D82BA7"/>
    <w:rsid w:val="00DB3C84"/>
    <w:rsid w:val="00DF2F19"/>
    <w:rsid w:val="00DF7A9D"/>
    <w:rsid w:val="00E0128C"/>
    <w:rsid w:val="00E10D16"/>
    <w:rsid w:val="00E24210"/>
    <w:rsid w:val="00E31377"/>
    <w:rsid w:val="00E33802"/>
    <w:rsid w:val="00E4393B"/>
    <w:rsid w:val="00E44BE6"/>
    <w:rsid w:val="00E45215"/>
    <w:rsid w:val="00E521C9"/>
    <w:rsid w:val="00E975DB"/>
    <w:rsid w:val="00EF0233"/>
    <w:rsid w:val="00F01227"/>
    <w:rsid w:val="00F01896"/>
    <w:rsid w:val="00F01B8E"/>
    <w:rsid w:val="00F061D3"/>
    <w:rsid w:val="00F27AE3"/>
    <w:rsid w:val="00F32AB0"/>
    <w:rsid w:val="00F36B13"/>
    <w:rsid w:val="00F51976"/>
    <w:rsid w:val="00F5416E"/>
    <w:rsid w:val="00F65389"/>
    <w:rsid w:val="00F849DC"/>
    <w:rsid w:val="00F86B69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61365-AEEF-49DF-A230-86DF9CA6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340</Words>
  <Characters>2419</Characters>
  <Application>Microsoft Office Word</Application>
  <DocSecurity>4</DocSecurity>
  <Lines>201</Lines>
  <Paragraphs>110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2005/06:51</vt:lpstr>
      <vt:lpstr>Torsdagen den 15 december 2005</vt:lpstr>
    </vt:vector>
  </TitlesOfParts>
  <Company>Riksdagen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2005-12-14T15:15:00Z</cp:lastPrinted>
  <dcterms:created xsi:type="dcterms:W3CDTF">2025-12-16T22:43:00Z</dcterms:created>
  <dcterms:modified xsi:type="dcterms:W3CDTF">2025-12-16T22:43:00Z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15 december 2005</vt:lpwstr>
  </property>
  <property fmtid="{D5CDD505-2E9C-101B-9397-08002B2CF9AE}" pid="3" name="DocumentNumber">
    <vt:lpwstr>51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2005-12-15</vt:lpwstr>
  </property>
</Properties>
</file>