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C72A" w14:textId="77777777" w:rsidR="006E04A4" w:rsidRPr="00CD7560" w:rsidRDefault="009F6E14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52</w:t>
      </w:r>
      <w:bookmarkEnd w:id="1"/>
    </w:p>
    <w:p w14:paraId="349AC72B" w14:textId="77777777" w:rsidR="006E04A4" w:rsidRDefault="009F6E14">
      <w:pPr>
        <w:pStyle w:val="Datum"/>
        <w:outlineLvl w:val="0"/>
      </w:pPr>
      <w:bookmarkStart w:id="2" w:name="DocumentDate"/>
      <w:r>
        <w:t>Måndagen den 16 december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D529D" w14:paraId="349AC730" w14:textId="77777777" w:rsidTr="00E47117">
        <w:trPr>
          <w:cantSplit/>
        </w:trPr>
        <w:tc>
          <w:tcPr>
            <w:tcW w:w="454" w:type="dxa"/>
          </w:tcPr>
          <w:p w14:paraId="349AC72C" w14:textId="77777777" w:rsidR="006E04A4" w:rsidRDefault="009F6E1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349AC72D" w14:textId="77777777" w:rsidR="006E04A4" w:rsidRDefault="009F6E1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349AC72E" w14:textId="77777777" w:rsidR="006E04A4" w:rsidRDefault="009F6E14"/>
        </w:tc>
        <w:tc>
          <w:tcPr>
            <w:tcW w:w="7512" w:type="dxa"/>
          </w:tcPr>
          <w:p w14:paraId="349AC72F" w14:textId="77777777" w:rsidR="006E04A4" w:rsidRDefault="009F6E1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349AC731" w14:textId="77777777" w:rsidR="006E04A4" w:rsidRDefault="009F6E14">
      <w:pPr>
        <w:pStyle w:val="StreckLngt"/>
      </w:pPr>
      <w:r>
        <w:tab/>
      </w:r>
    </w:p>
    <w:p w14:paraId="349AC732" w14:textId="77777777" w:rsidR="00121B42" w:rsidRDefault="009F6E14" w:rsidP="00121B42">
      <w:pPr>
        <w:pStyle w:val="Blankrad"/>
      </w:pPr>
      <w:r>
        <w:t xml:space="preserve">      </w:t>
      </w:r>
    </w:p>
    <w:p w14:paraId="349AC733" w14:textId="77777777" w:rsidR="00CF242C" w:rsidRDefault="009F6E1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D529D" w14:paraId="349AC737" w14:textId="77777777" w:rsidTr="00055526">
        <w:trPr>
          <w:cantSplit/>
        </w:trPr>
        <w:tc>
          <w:tcPr>
            <w:tcW w:w="567" w:type="dxa"/>
          </w:tcPr>
          <w:p w14:paraId="349AC734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35" w14:textId="77777777" w:rsidR="006E04A4" w:rsidRDefault="009F6E14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349AC736" w14:textId="77777777" w:rsidR="006E04A4" w:rsidRDefault="009F6E14" w:rsidP="00C84F80">
            <w:pPr>
              <w:keepNext/>
            </w:pPr>
          </w:p>
        </w:tc>
      </w:tr>
      <w:tr w:rsidR="005D529D" w14:paraId="349AC73B" w14:textId="77777777" w:rsidTr="00055526">
        <w:trPr>
          <w:cantSplit/>
        </w:trPr>
        <w:tc>
          <w:tcPr>
            <w:tcW w:w="567" w:type="dxa"/>
          </w:tcPr>
          <w:p w14:paraId="349AC738" w14:textId="77777777" w:rsidR="001D7AF0" w:rsidRDefault="009F6E1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49AC739" w14:textId="77777777" w:rsidR="006E04A4" w:rsidRDefault="009F6E14" w:rsidP="000326E3">
            <w:r>
              <w:t>Göran Lindell (C) som ersättare fr.o.m. den 13 december 2019 t.o.m. den 20 februari 2020 under Annie Lööfs (C) ledighet</w:t>
            </w:r>
          </w:p>
        </w:tc>
        <w:tc>
          <w:tcPr>
            <w:tcW w:w="2055" w:type="dxa"/>
          </w:tcPr>
          <w:p w14:paraId="349AC73A" w14:textId="77777777" w:rsidR="006E04A4" w:rsidRDefault="009F6E14" w:rsidP="00C84F80"/>
        </w:tc>
      </w:tr>
      <w:tr w:rsidR="005D529D" w14:paraId="349AC73F" w14:textId="77777777" w:rsidTr="00055526">
        <w:trPr>
          <w:cantSplit/>
        </w:trPr>
        <w:tc>
          <w:tcPr>
            <w:tcW w:w="567" w:type="dxa"/>
          </w:tcPr>
          <w:p w14:paraId="349AC73C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3D" w14:textId="77777777" w:rsidR="006E04A4" w:rsidRDefault="009F6E14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49AC73E" w14:textId="77777777" w:rsidR="006E04A4" w:rsidRDefault="009F6E14" w:rsidP="00C84F80">
            <w:pPr>
              <w:keepNext/>
            </w:pPr>
          </w:p>
        </w:tc>
      </w:tr>
      <w:tr w:rsidR="005D529D" w14:paraId="349AC743" w14:textId="77777777" w:rsidTr="00055526">
        <w:trPr>
          <w:cantSplit/>
        </w:trPr>
        <w:tc>
          <w:tcPr>
            <w:tcW w:w="567" w:type="dxa"/>
          </w:tcPr>
          <w:p w14:paraId="349AC740" w14:textId="77777777" w:rsidR="001D7AF0" w:rsidRDefault="009F6E1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49AC741" w14:textId="77777777" w:rsidR="006E04A4" w:rsidRDefault="009F6E14" w:rsidP="000326E3">
            <w:r>
              <w:t xml:space="preserve">Aylin </w:t>
            </w:r>
            <w:r>
              <w:t>Fazelian (S) som ledamot i utrikesutskottet</w:t>
            </w:r>
          </w:p>
        </w:tc>
        <w:tc>
          <w:tcPr>
            <w:tcW w:w="2055" w:type="dxa"/>
          </w:tcPr>
          <w:p w14:paraId="349AC742" w14:textId="77777777" w:rsidR="006E04A4" w:rsidRDefault="009F6E14" w:rsidP="00C84F80"/>
        </w:tc>
      </w:tr>
      <w:tr w:rsidR="005D529D" w14:paraId="349AC747" w14:textId="77777777" w:rsidTr="00055526">
        <w:trPr>
          <w:cantSplit/>
        </w:trPr>
        <w:tc>
          <w:tcPr>
            <w:tcW w:w="567" w:type="dxa"/>
          </w:tcPr>
          <w:p w14:paraId="349AC744" w14:textId="77777777" w:rsidR="001D7AF0" w:rsidRDefault="009F6E1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49AC745" w14:textId="77777777" w:rsidR="006E04A4" w:rsidRDefault="009F6E14" w:rsidP="000326E3">
            <w:r>
              <w:t>Beatrice Ask (M) som ledamot i försvarsutskottet fr.o.m. den 31 december</w:t>
            </w:r>
          </w:p>
        </w:tc>
        <w:tc>
          <w:tcPr>
            <w:tcW w:w="2055" w:type="dxa"/>
          </w:tcPr>
          <w:p w14:paraId="349AC746" w14:textId="77777777" w:rsidR="006E04A4" w:rsidRDefault="009F6E14" w:rsidP="00C84F80"/>
        </w:tc>
      </w:tr>
      <w:tr w:rsidR="005D529D" w14:paraId="349AC74B" w14:textId="77777777" w:rsidTr="00055526">
        <w:trPr>
          <w:cantSplit/>
        </w:trPr>
        <w:tc>
          <w:tcPr>
            <w:tcW w:w="567" w:type="dxa"/>
          </w:tcPr>
          <w:p w14:paraId="349AC748" w14:textId="77777777" w:rsidR="001D7AF0" w:rsidRDefault="009F6E1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49AC749" w14:textId="77777777" w:rsidR="006E04A4" w:rsidRDefault="009F6E14" w:rsidP="000326E3">
            <w:r>
              <w:t>Maria Stockhaus (M) som ledamot i utbildningsutskottet och suppleant i civilutskottet</w:t>
            </w:r>
          </w:p>
        </w:tc>
        <w:tc>
          <w:tcPr>
            <w:tcW w:w="2055" w:type="dxa"/>
          </w:tcPr>
          <w:p w14:paraId="349AC74A" w14:textId="77777777" w:rsidR="006E04A4" w:rsidRDefault="009F6E14" w:rsidP="00C84F80"/>
        </w:tc>
      </w:tr>
      <w:tr w:rsidR="005D529D" w14:paraId="349AC74F" w14:textId="77777777" w:rsidTr="00055526">
        <w:trPr>
          <w:cantSplit/>
        </w:trPr>
        <w:tc>
          <w:tcPr>
            <w:tcW w:w="567" w:type="dxa"/>
          </w:tcPr>
          <w:p w14:paraId="349AC74C" w14:textId="77777777" w:rsidR="001D7AF0" w:rsidRDefault="009F6E1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49AC74D" w14:textId="77777777" w:rsidR="006E04A4" w:rsidRDefault="009F6E14" w:rsidP="000326E3">
            <w:r>
              <w:t xml:space="preserve">Pål Jonson (M) som ledamot i EU-nämnden </w:t>
            </w:r>
          </w:p>
        </w:tc>
        <w:tc>
          <w:tcPr>
            <w:tcW w:w="2055" w:type="dxa"/>
          </w:tcPr>
          <w:p w14:paraId="349AC74E" w14:textId="77777777" w:rsidR="006E04A4" w:rsidRDefault="009F6E14" w:rsidP="00C84F80"/>
        </w:tc>
      </w:tr>
      <w:tr w:rsidR="005D529D" w14:paraId="349AC753" w14:textId="77777777" w:rsidTr="00055526">
        <w:trPr>
          <w:cantSplit/>
        </w:trPr>
        <w:tc>
          <w:tcPr>
            <w:tcW w:w="567" w:type="dxa"/>
          </w:tcPr>
          <w:p w14:paraId="349AC750" w14:textId="77777777" w:rsidR="001D7AF0" w:rsidRDefault="009F6E1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49AC751" w14:textId="77777777" w:rsidR="006E04A4" w:rsidRDefault="009F6E14" w:rsidP="000326E3">
            <w:r>
              <w:t>Annie Lööf (C) som ledamot i Utrikesnämnden fr.o.m. den 13 december</w:t>
            </w:r>
          </w:p>
        </w:tc>
        <w:tc>
          <w:tcPr>
            <w:tcW w:w="2055" w:type="dxa"/>
          </w:tcPr>
          <w:p w14:paraId="349AC752" w14:textId="77777777" w:rsidR="006E04A4" w:rsidRDefault="009F6E14" w:rsidP="00C84F80"/>
        </w:tc>
      </w:tr>
      <w:tr w:rsidR="005D529D" w14:paraId="349AC757" w14:textId="77777777" w:rsidTr="00055526">
        <w:trPr>
          <w:cantSplit/>
        </w:trPr>
        <w:tc>
          <w:tcPr>
            <w:tcW w:w="567" w:type="dxa"/>
          </w:tcPr>
          <w:p w14:paraId="349AC754" w14:textId="77777777" w:rsidR="001D7AF0" w:rsidRDefault="009F6E1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49AC755" w14:textId="77777777" w:rsidR="006E04A4" w:rsidRDefault="009F6E14" w:rsidP="000326E3">
            <w:r>
              <w:t xml:space="preserve">Lars Püss (M) som suppleant i försvarsutskottet </w:t>
            </w:r>
          </w:p>
        </w:tc>
        <w:tc>
          <w:tcPr>
            <w:tcW w:w="2055" w:type="dxa"/>
          </w:tcPr>
          <w:p w14:paraId="349AC756" w14:textId="77777777" w:rsidR="006E04A4" w:rsidRDefault="009F6E14" w:rsidP="00C84F80"/>
        </w:tc>
      </w:tr>
      <w:tr w:rsidR="005D529D" w14:paraId="349AC75B" w14:textId="77777777" w:rsidTr="00055526">
        <w:trPr>
          <w:cantSplit/>
        </w:trPr>
        <w:tc>
          <w:tcPr>
            <w:tcW w:w="567" w:type="dxa"/>
          </w:tcPr>
          <w:p w14:paraId="349AC758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59" w14:textId="77777777" w:rsidR="006E04A4" w:rsidRDefault="009F6E1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49AC75A" w14:textId="77777777" w:rsidR="006E04A4" w:rsidRDefault="009F6E14" w:rsidP="00C84F80">
            <w:pPr>
              <w:keepNext/>
            </w:pPr>
          </w:p>
        </w:tc>
      </w:tr>
      <w:tr w:rsidR="005D529D" w14:paraId="349AC75F" w14:textId="77777777" w:rsidTr="00055526">
        <w:trPr>
          <w:cantSplit/>
        </w:trPr>
        <w:tc>
          <w:tcPr>
            <w:tcW w:w="567" w:type="dxa"/>
          </w:tcPr>
          <w:p w14:paraId="349AC75C" w14:textId="77777777" w:rsidR="001D7AF0" w:rsidRDefault="009F6E1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49AC75D" w14:textId="77777777" w:rsidR="006E04A4" w:rsidRDefault="009F6E14" w:rsidP="000326E3">
            <w:r>
              <w:t xml:space="preserve">Annika Strandhäll (S) som ledamot i utrikesutskottet </w:t>
            </w:r>
          </w:p>
        </w:tc>
        <w:tc>
          <w:tcPr>
            <w:tcW w:w="2055" w:type="dxa"/>
          </w:tcPr>
          <w:p w14:paraId="349AC75E" w14:textId="77777777" w:rsidR="006E04A4" w:rsidRDefault="009F6E14" w:rsidP="00C84F80"/>
        </w:tc>
      </w:tr>
      <w:tr w:rsidR="005D529D" w14:paraId="349AC763" w14:textId="77777777" w:rsidTr="00055526">
        <w:trPr>
          <w:cantSplit/>
        </w:trPr>
        <w:tc>
          <w:tcPr>
            <w:tcW w:w="567" w:type="dxa"/>
          </w:tcPr>
          <w:p w14:paraId="349AC760" w14:textId="77777777" w:rsidR="001D7AF0" w:rsidRDefault="009F6E1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49AC761" w14:textId="77777777" w:rsidR="006E04A4" w:rsidRDefault="009F6E14" w:rsidP="000326E3">
            <w:r>
              <w:t xml:space="preserve">Lars Püss (M) </w:t>
            </w:r>
            <w:r>
              <w:t xml:space="preserve">som ledamot i utbildningsutskottet </w:t>
            </w:r>
          </w:p>
        </w:tc>
        <w:tc>
          <w:tcPr>
            <w:tcW w:w="2055" w:type="dxa"/>
          </w:tcPr>
          <w:p w14:paraId="349AC762" w14:textId="77777777" w:rsidR="006E04A4" w:rsidRDefault="009F6E14" w:rsidP="00C84F80"/>
        </w:tc>
      </w:tr>
      <w:tr w:rsidR="005D529D" w14:paraId="349AC767" w14:textId="77777777" w:rsidTr="00055526">
        <w:trPr>
          <w:cantSplit/>
        </w:trPr>
        <w:tc>
          <w:tcPr>
            <w:tcW w:w="567" w:type="dxa"/>
          </w:tcPr>
          <w:p w14:paraId="349AC764" w14:textId="77777777" w:rsidR="001D7AF0" w:rsidRDefault="009F6E1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49AC765" w14:textId="77777777" w:rsidR="006E04A4" w:rsidRDefault="009F6E14" w:rsidP="000326E3">
            <w:r>
              <w:t xml:space="preserve">Maria Stockhaus (M) som ledamot i trafikutskottet </w:t>
            </w:r>
          </w:p>
        </w:tc>
        <w:tc>
          <w:tcPr>
            <w:tcW w:w="2055" w:type="dxa"/>
          </w:tcPr>
          <w:p w14:paraId="349AC766" w14:textId="77777777" w:rsidR="006E04A4" w:rsidRDefault="009F6E14" w:rsidP="00C84F80"/>
        </w:tc>
      </w:tr>
      <w:tr w:rsidR="005D529D" w14:paraId="349AC76B" w14:textId="77777777" w:rsidTr="00055526">
        <w:trPr>
          <w:cantSplit/>
        </w:trPr>
        <w:tc>
          <w:tcPr>
            <w:tcW w:w="567" w:type="dxa"/>
          </w:tcPr>
          <w:p w14:paraId="349AC768" w14:textId="77777777" w:rsidR="001D7AF0" w:rsidRDefault="009F6E1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49AC769" w14:textId="77777777" w:rsidR="006E04A4" w:rsidRDefault="009F6E14" w:rsidP="000326E3">
            <w:r>
              <w:t xml:space="preserve">Carina Ohlsson (S) som suppleant i utrikesutskottet </w:t>
            </w:r>
          </w:p>
        </w:tc>
        <w:tc>
          <w:tcPr>
            <w:tcW w:w="2055" w:type="dxa"/>
          </w:tcPr>
          <w:p w14:paraId="349AC76A" w14:textId="77777777" w:rsidR="006E04A4" w:rsidRDefault="009F6E14" w:rsidP="00C84F80"/>
        </w:tc>
      </w:tr>
      <w:tr w:rsidR="005D529D" w14:paraId="349AC76F" w14:textId="77777777" w:rsidTr="00055526">
        <w:trPr>
          <w:cantSplit/>
        </w:trPr>
        <w:tc>
          <w:tcPr>
            <w:tcW w:w="567" w:type="dxa"/>
          </w:tcPr>
          <w:p w14:paraId="349AC76C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6D" w14:textId="77777777" w:rsidR="006E04A4" w:rsidRDefault="009F6E14" w:rsidP="000326E3">
            <w:pPr>
              <w:pStyle w:val="HuvudrubrikEnsam"/>
              <w:keepNext/>
            </w:pPr>
            <w:r>
              <w:t>Anmälan om vice ordförande i EU-nämnden</w:t>
            </w:r>
          </w:p>
        </w:tc>
        <w:tc>
          <w:tcPr>
            <w:tcW w:w="2055" w:type="dxa"/>
          </w:tcPr>
          <w:p w14:paraId="349AC76E" w14:textId="77777777" w:rsidR="006E04A4" w:rsidRDefault="009F6E14" w:rsidP="00C84F80">
            <w:pPr>
              <w:keepNext/>
            </w:pPr>
          </w:p>
        </w:tc>
      </w:tr>
      <w:tr w:rsidR="005D529D" w14:paraId="349AC773" w14:textId="77777777" w:rsidTr="00055526">
        <w:trPr>
          <w:cantSplit/>
        </w:trPr>
        <w:tc>
          <w:tcPr>
            <w:tcW w:w="567" w:type="dxa"/>
          </w:tcPr>
          <w:p w14:paraId="349AC770" w14:textId="77777777" w:rsidR="001D7AF0" w:rsidRDefault="009F6E1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49AC771" w14:textId="77777777" w:rsidR="006E04A4" w:rsidRDefault="009F6E14" w:rsidP="000326E3">
            <w:r>
              <w:t>Jessika Roswall (M) som andre vice ordförande i EU-nämnden</w:t>
            </w:r>
            <w:r>
              <w:t xml:space="preserve"> fr.o.m. den 13 december</w:t>
            </w:r>
          </w:p>
        </w:tc>
        <w:tc>
          <w:tcPr>
            <w:tcW w:w="2055" w:type="dxa"/>
          </w:tcPr>
          <w:p w14:paraId="349AC772" w14:textId="77777777" w:rsidR="006E04A4" w:rsidRDefault="009F6E14" w:rsidP="00C84F80"/>
        </w:tc>
      </w:tr>
      <w:tr w:rsidR="005D529D" w14:paraId="349AC777" w14:textId="77777777" w:rsidTr="00055526">
        <w:trPr>
          <w:cantSplit/>
        </w:trPr>
        <w:tc>
          <w:tcPr>
            <w:tcW w:w="567" w:type="dxa"/>
          </w:tcPr>
          <w:p w14:paraId="349AC774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75" w14:textId="77777777" w:rsidR="006E04A4" w:rsidRDefault="009F6E1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49AC776" w14:textId="77777777" w:rsidR="006E04A4" w:rsidRDefault="009F6E14" w:rsidP="00C84F80">
            <w:pPr>
              <w:keepNext/>
            </w:pPr>
          </w:p>
        </w:tc>
      </w:tr>
      <w:tr w:rsidR="005D529D" w14:paraId="349AC77B" w14:textId="77777777" w:rsidTr="00055526">
        <w:trPr>
          <w:cantSplit/>
        </w:trPr>
        <w:tc>
          <w:tcPr>
            <w:tcW w:w="567" w:type="dxa"/>
          </w:tcPr>
          <w:p w14:paraId="349AC778" w14:textId="77777777" w:rsidR="001D7AF0" w:rsidRDefault="009F6E1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49AC779" w14:textId="77777777" w:rsidR="006E04A4" w:rsidRDefault="009F6E14" w:rsidP="000326E3">
            <w:r>
              <w:t xml:space="preserve">2019/20:181 av Jan Ericson (M) </w:t>
            </w:r>
            <w:r>
              <w:br/>
              <w:t>Efterlevandepensioner till utrikesfödda barn</w:t>
            </w:r>
          </w:p>
        </w:tc>
        <w:tc>
          <w:tcPr>
            <w:tcW w:w="2055" w:type="dxa"/>
          </w:tcPr>
          <w:p w14:paraId="349AC77A" w14:textId="77777777" w:rsidR="006E04A4" w:rsidRDefault="009F6E14" w:rsidP="00C84F80"/>
        </w:tc>
      </w:tr>
      <w:tr w:rsidR="005D529D" w14:paraId="349AC77F" w14:textId="77777777" w:rsidTr="00055526">
        <w:trPr>
          <w:cantSplit/>
        </w:trPr>
        <w:tc>
          <w:tcPr>
            <w:tcW w:w="567" w:type="dxa"/>
          </w:tcPr>
          <w:p w14:paraId="349AC77C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7D" w14:textId="77777777" w:rsidR="006E04A4" w:rsidRDefault="009F6E14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49AC77E" w14:textId="77777777" w:rsidR="006E04A4" w:rsidRDefault="009F6E1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D529D" w14:paraId="349AC783" w14:textId="77777777" w:rsidTr="00055526">
        <w:trPr>
          <w:cantSplit/>
        </w:trPr>
        <w:tc>
          <w:tcPr>
            <w:tcW w:w="567" w:type="dxa"/>
          </w:tcPr>
          <w:p w14:paraId="349AC780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81" w14:textId="77777777" w:rsidR="006E04A4" w:rsidRDefault="009F6E14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349AC782" w14:textId="77777777" w:rsidR="006E04A4" w:rsidRDefault="009F6E14" w:rsidP="00C84F80">
            <w:pPr>
              <w:keepNext/>
            </w:pPr>
          </w:p>
        </w:tc>
      </w:tr>
      <w:tr w:rsidR="005D529D" w14:paraId="349AC787" w14:textId="77777777" w:rsidTr="00055526">
        <w:trPr>
          <w:cantSplit/>
        </w:trPr>
        <w:tc>
          <w:tcPr>
            <w:tcW w:w="567" w:type="dxa"/>
          </w:tcPr>
          <w:p w14:paraId="349AC784" w14:textId="77777777" w:rsidR="001D7AF0" w:rsidRDefault="009F6E1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49AC785" w14:textId="77777777" w:rsidR="006E04A4" w:rsidRDefault="009F6E14" w:rsidP="000326E3">
            <w:r>
              <w:t xml:space="preserve">Bet. </w:t>
            </w:r>
            <w:r>
              <w:t>2019/20:SfU1 Utgiftsområde 10 Ekonomisk trygghet vid sjukdom och funktionsnedsättning</w:t>
            </w:r>
          </w:p>
        </w:tc>
        <w:tc>
          <w:tcPr>
            <w:tcW w:w="2055" w:type="dxa"/>
          </w:tcPr>
          <w:p w14:paraId="349AC786" w14:textId="77777777" w:rsidR="006E04A4" w:rsidRDefault="009F6E14" w:rsidP="00C84F80"/>
        </w:tc>
      </w:tr>
      <w:tr w:rsidR="005D529D" w14:paraId="349AC78B" w14:textId="77777777" w:rsidTr="00055526">
        <w:trPr>
          <w:cantSplit/>
        </w:trPr>
        <w:tc>
          <w:tcPr>
            <w:tcW w:w="567" w:type="dxa"/>
          </w:tcPr>
          <w:p w14:paraId="349AC788" w14:textId="77777777" w:rsidR="001D7AF0" w:rsidRDefault="009F6E1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49AC789" w14:textId="77777777" w:rsidR="006E04A4" w:rsidRDefault="009F6E14" w:rsidP="000326E3">
            <w:r>
              <w:t>Bet. 2019/20:SfU4 Utgiftsområde 8 Migration</w:t>
            </w:r>
          </w:p>
        </w:tc>
        <w:tc>
          <w:tcPr>
            <w:tcW w:w="2055" w:type="dxa"/>
          </w:tcPr>
          <w:p w14:paraId="349AC78A" w14:textId="77777777" w:rsidR="006E04A4" w:rsidRDefault="009F6E14" w:rsidP="00C84F80">
            <w:r>
              <w:t>1 res. (SD)</w:t>
            </w:r>
          </w:p>
        </w:tc>
      </w:tr>
      <w:tr w:rsidR="005D529D" w14:paraId="349AC78F" w14:textId="77777777" w:rsidTr="00055526">
        <w:trPr>
          <w:cantSplit/>
        </w:trPr>
        <w:tc>
          <w:tcPr>
            <w:tcW w:w="567" w:type="dxa"/>
          </w:tcPr>
          <w:p w14:paraId="349AC78C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8D" w14:textId="77777777" w:rsidR="006E04A4" w:rsidRDefault="009F6E14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349AC78E" w14:textId="77777777" w:rsidR="006E04A4" w:rsidRDefault="009F6E14" w:rsidP="00C84F80">
            <w:pPr>
              <w:keepNext/>
            </w:pPr>
          </w:p>
        </w:tc>
      </w:tr>
      <w:tr w:rsidR="005D529D" w14:paraId="349AC793" w14:textId="77777777" w:rsidTr="00055526">
        <w:trPr>
          <w:cantSplit/>
        </w:trPr>
        <w:tc>
          <w:tcPr>
            <w:tcW w:w="567" w:type="dxa"/>
          </w:tcPr>
          <w:p w14:paraId="349AC790" w14:textId="77777777" w:rsidR="001D7AF0" w:rsidRDefault="009F6E1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49AC791" w14:textId="77777777" w:rsidR="006E04A4" w:rsidRDefault="009F6E14" w:rsidP="000326E3">
            <w:r>
              <w:t>Bet. 2019/20:AU2 Utgiftsområde 14 Arbetsmarknad och arbetsliv</w:t>
            </w:r>
          </w:p>
        </w:tc>
        <w:tc>
          <w:tcPr>
            <w:tcW w:w="2055" w:type="dxa"/>
          </w:tcPr>
          <w:p w14:paraId="349AC792" w14:textId="77777777" w:rsidR="006E04A4" w:rsidRDefault="009F6E14" w:rsidP="00C84F80">
            <w:r>
              <w:t xml:space="preserve">1 </w:t>
            </w:r>
            <w:r>
              <w:t>res. (SD)</w:t>
            </w:r>
          </w:p>
        </w:tc>
      </w:tr>
      <w:tr w:rsidR="005D529D" w14:paraId="349AC797" w14:textId="77777777" w:rsidTr="00055526">
        <w:trPr>
          <w:cantSplit/>
        </w:trPr>
        <w:tc>
          <w:tcPr>
            <w:tcW w:w="567" w:type="dxa"/>
          </w:tcPr>
          <w:p w14:paraId="349AC794" w14:textId="77777777" w:rsidR="001D7AF0" w:rsidRDefault="009F6E1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49AC795" w14:textId="77777777" w:rsidR="006E04A4" w:rsidRDefault="009F6E14" w:rsidP="000326E3">
            <w:r>
              <w:t>Bet. 2019/20:AU4 Arbetsmarknadspolitik och arbetslöshetsförsäkringen</w:t>
            </w:r>
          </w:p>
        </w:tc>
        <w:tc>
          <w:tcPr>
            <w:tcW w:w="2055" w:type="dxa"/>
          </w:tcPr>
          <w:p w14:paraId="349AC796" w14:textId="77777777" w:rsidR="006E04A4" w:rsidRDefault="009F6E14" w:rsidP="00C84F80">
            <w:r>
              <w:t>16 res. (M, SD, V, KD, L)</w:t>
            </w:r>
          </w:p>
        </w:tc>
      </w:tr>
      <w:tr w:rsidR="005D529D" w14:paraId="349AC79B" w14:textId="77777777" w:rsidTr="00055526">
        <w:trPr>
          <w:cantSplit/>
        </w:trPr>
        <w:tc>
          <w:tcPr>
            <w:tcW w:w="567" w:type="dxa"/>
          </w:tcPr>
          <w:p w14:paraId="349AC798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99" w14:textId="314B5786" w:rsidR="006E04A4" w:rsidRDefault="009F6E14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 xml:space="preserve">beslutas </w:t>
            </w:r>
            <w:bookmarkStart w:id="4" w:name="_GoBack"/>
            <w:bookmarkEnd w:id="4"/>
            <w:r>
              <w:t xml:space="preserve">den 17 december </w:t>
            </w:r>
          </w:p>
        </w:tc>
        <w:tc>
          <w:tcPr>
            <w:tcW w:w="2055" w:type="dxa"/>
          </w:tcPr>
          <w:p w14:paraId="349AC79A" w14:textId="77777777" w:rsidR="006E04A4" w:rsidRDefault="009F6E14" w:rsidP="00C84F80">
            <w:pPr>
              <w:keepNext/>
            </w:pPr>
          </w:p>
        </w:tc>
      </w:tr>
      <w:tr w:rsidR="005D529D" w14:paraId="349AC79F" w14:textId="77777777" w:rsidTr="00055526">
        <w:trPr>
          <w:cantSplit/>
        </w:trPr>
        <w:tc>
          <w:tcPr>
            <w:tcW w:w="567" w:type="dxa"/>
          </w:tcPr>
          <w:p w14:paraId="349AC79C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9D" w14:textId="77777777" w:rsidR="006E04A4" w:rsidRDefault="009F6E1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349AC79E" w14:textId="77777777" w:rsidR="006E04A4" w:rsidRDefault="009F6E14" w:rsidP="00C84F80">
            <w:pPr>
              <w:keepNext/>
            </w:pPr>
          </w:p>
        </w:tc>
      </w:tr>
      <w:tr w:rsidR="005D529D" w14:paraId="349AC7A3" w14:textId="77777777" w:rsidTr="00055526">
        <w:trPr>
          <w:cantSplit/>
        </w:trPr>
        <w:tc>
          <w:tcPr>
            <w:tcW w:w="567" w:type="dxa"/>
          </w:tcPr>
          <w:p w14:paraId="349AC7A0" w14:textId="77777777" w:rsidR="001D7AF0" w:rsidRDefault="009F6E1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49AC7A1" w14:textId="77777777" w:rsidR="006E04A4" w:rsidRDefault="009F6E14" w:rsidP="000326E3">
            <w:r>
              <w:t>Bet. 2019/20:UbU1 Utgiftsområde 16 Utbildning och universitetsforskning</w:t>
            </w:r>
          </w:p>
        </w:tc>
        <w:tc>
          <w:tcPr>
            <w:tcW w:w="2055" w:type="dxa"/>
          </w:tcPr>
          <w:p w14:paraId="349AC7A2" w14:textId="77777777" w:rsidR="006E04A4" w:rsidRDefault="009F6E14" w:rsidP="00C84F80"/>
        </w:tc>
      </w:tr>
      <w:tr w:rsidR="005D529D" w14:paraId="349AC7A7" w14:textId="77777777" w:rsidTr="00055526">
        <w:trPr>
          <w:cantSplit/>
        </w:trPr>
        <w:tc>
          <w:tcPr>
            <w:tcW w:w="567" w:type="dxa"/>
          </w:tcPr>
          <w:p w14:paraId="349AC7A4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A5" w14:textId="77777777" w:rsidR="006E04A4" w:rsidRDefault="009F6E14" w:rsidP="000326E3">
            <w:pPr>
              <w:pStyle w:val="renderubrik"/>
            </w:pPr>
            <w:r>
              <w:t>Miljö- och</w:t>
            </w:r>
            <w:r>
              <w:t xml:space="preserve"> jordbruksutskottets betänkande</w:t>
            </w:r>
          </w:p>
        </w:tc>
        <w:tc>
          <w:tcPr>
            <w:tcW w:w="2055" w:type="dxa"/>
          </w:tcPr>
          <w:p w14:paraId="349AC7A6" w14:textId="77777777" w:rsidR="006E04A4" w:rsidRDefault="009F6E14" w:rsidP="00C84F80">
            <w:pPr>
              <w:keepNext/>
            </w:pPr>
          </w:p>
        </w:tc>
      </w:tr>
      <w:tr w:rsidR="005D529D" w14:paraId="349AC7AB" w14:textId="77777777" w:rsidTr="00055526">
        <w:trPr>
          <w:cantSplit/>
        </w:trPr>
        <w:tc>
          <w:tcPr>
            <w:tcW w:w="567" w:type="dxa"/>
          </w:tcPr>
          <w:p w14:paraId="349AC7A8" w14:textId="77777777" w:rsidR="001D7AF0" w:rsidRDefault="009F6E1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49AC7A9" w14:textId="77777777" w:rsidR="006E04A4" w:rsidRDefault="009F6E14" w:rsidP="000326E3">
            <w:r>
              <w:t>Bet. 2019/20:MJU1 Utgiftsområde 20 Allmän miljö- och naturvård</w:t>
            </w:r>
          </w:p>
        </w:tc>
        <w:tc>
          <w:tcPr>
            <w:tcW w:w="2055" w:type="dxa"/>
          </w:tcPr>
          <w:p w14:paraId="349AC7AA" w14:textId="77777777" w:rsidR="006E04A4" w:rsidRDefault="009F6E14" w:rsidP="00C84F80">
            <w:r>
              <w:t>1 res. (SD)</w:t>
            </w:r>
          </w:p>
        </w:tc>
      </w:tr>
      <w:tr w:rsidR="005D529D" w14:paraId="349AC7AF" w14:textId="77777777" w:rsidTr="00055526">
        <w:trPr>
          <w:cantSplit/>
        </w:trPr>
        <w:tc>
          <w:tcPr>
            <w:tcW w:w="567" w:type="dxa"/>
          </w:tcPr>
          <w:p w14:paraId="349AC7AC" w14:textId="77777777" w:rsidR="001D7AF0" w:rsidRDefault="009F6E14" w:rsidP="00C84F80">
            <w:pPr>
              <w:keepNext/>
            </w:pPr>
          </w:p>
        </w:tc>
        <w:tc>
          <w:tcPr>
            <w:tcW w:w="6663" w:type="dxa"/>
          </w:tcPr>
          <w:p w14:paraId="349AC7AD" w14:textId="77777777" w:rsidR="006E04A4" w:rsidRDefault="009F6E14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349AC7AE" w14:textId="77777777" w:rsidR="006E04A4" w:rsidRDefault="009F6E14" w:rsidP="00C84F80">
            <w:pPr>
              <w:keepNext/>
            </w:pPr>
          </w:p>
        </w:tc>
      </w:tr>
      <w:tr w:rsidR="005D529D" w14:paraId="349AC7B3" w14:textId="77777777" w:rsidTr="00055526">
        <w:trPr>
          <w:cantSplit/>
        </w:trPr>
        <w:tc>
          <w:tcPr>
            <w:tcW w:w="567" w:type="dxa"/>
          </w:tcPr>
          <w:p w14:paraId="349AC7B0" w14:textId="77777777" w:rsidR="001D7AF0" w:rsidRDefault="009F6E1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49AC7B1" w14:textId="77777777" w:rsidR="006E04A4" w:rsidRDefault="009F6E14" w:rsidP="000326E3">
            <w:r>
              <w:t>Bet. 2019/20:NU1 Utgiftsområde 24 Näringsliv</w:t>
            </w:r>
          </w:p>
        </w:tc>
        <w:tc>
          <w:tcPr>
            <w:tcW w:w="2055" w:type="dxa"/>
          </w:tcPr>
          <w:p w14:paraId="349AC7B2" w14:textId="77777777" w:rsidR="006E04A4" w:rsidRDefault="009F6E14" w:rsidP="00C84F80"/>
        </w:tc>
      </w:tr>
    </w:tbl>
    <w:p w14:paraId="349AC7B4" w14:textId="77777777" w:rsidR="00517888" w:rsidRPr="00F221DA" w:rsidRDefault="009F6E14" w:rsidP="00137840">
      <w:pPr>
        <w:pStyle w:val="Blankrad"/>
      </w:pPr>
      <w:r>
        <w:t xml:space="preserve">     </w:t>
      </w:r>
    </w:p>
    <w:p w14:paraId="349AC7B5" w14:textId="77777777" w:rsidR="00121B42" w:rsidRDefault="009F6E14" w:rsidP="00121B42">
      <w:pPr>
        <w:pStyle w:val="Blankrad"/>
      </w:pPr>
      <w:r>
        <w:t xml:space="preserve">     </w:t>
      </w:r>
    </w:p>
    <w:p w14:paraId="349AC7B6" w14:textId="77777777" w:rsidR="006E04A4" w:rsidRPr="00F221DA" w:rsidRDefault="009F6E1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D529D" w14:paraId="349AC7B9" w14:textId="77777777" w:rsidTr="00D774A8">
        <w:tc>
          <w:tcPr>
            <w:tcW w:w="567" w:type="dxa"/>
          </w:tcPr>
          <w:p w14:paraId="349AC7B7" w14:textId="77777777" w:rsidR="00D774A8" w:rsidRDefault="009F6E14">
            <w:pPr>
              <w:pStyle w:val="IngenText"/>
            </w:pPr>
          </w:p>
        </w:tc>
        <w:tc>
          <w:tcPr>
            <w:tcW w:w="8718" w:type="dxa"/>
          </w:tcPr>
          <w:p w14:paraId="349AC7B8" w14:textId="77777777" w:rsidR="00D774A8" w:rsidRDefault="009F6E1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49AC7BA" w14:textId="77777777" w:rsidR="006E04A4" w:rsidRPr="00852BA1" w:rsidRDefault="009F6E1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C7CC" w14:textId="77777777" w:rsidR="00000000" w:rsidRDefault="009F6E14">
      <w:pPr>
        <w:spacing w:line="240" w:lineRule="auto"/>
      </w:pPr>
      <w:r>
        <w:separator/>
      </w:r>
    </w:p>
  </w:endnote>
  <w:endnote w:type="continuationSeparator" w:id="0">
    <w:p w14:paraId="349AC7CE" w14:textId="77777777" w:rsidR="00000000" w:rsidRDefault="009F6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7C0" w14:textId="77777777" w:rsidR="00BE217A" w:rsidRDefault="009F6E1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7C1" w14:textId="77777777" w:rsidR="00D73249" w:rsidRDefault="009F6E1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49AC7C2" w14:textId="77777777" w:rsidR="00D73249" w:rsidRDefault="009F6E1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7C6" w14:textId="77777777" w:rsidR="00D73249" w:rsidRDefault="009F6E1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49AC7C7" w14:textId="77777777" w:rsidR="00D73249" w:rsidRDefault="009F6E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AC7C8" w14:textId="77777777" w:rsidR="00000000" w:rsidRDefault="009F6E14">
      <w:pPr>
        <w:spacing w:line="240" w:lineRule="auto"/>
      </w:pPr>
      <w:r>
        <w:separator/>
      </w:r>
    </w:p>
  </w:footnote>
  <w:footnote w:type="continuationSeparator" w:id="0">
    <w:p w14:paraId="349AC7CA" w14:textId="77777777" w:rsidR="00000000" w:rsidRDefault="009F6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7BB" w14:textId="77777777" w:rsidR="00BE217A" w:rsidRDefault="009F6E1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7BC" w14:textId="521BC463" w:rsidR="00D73249" w:rsidRDefault="009F6E1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16 december 2019</w:t>
    </w:r>
    <w:r>
      <w:fldChar w:fldCharType="end"/>
    </w:r>
  </w:p>
  <w:p w14:paraId="349AC7BD" w14:textId="77777777" w:rsidR="00D73249" w:rsidRDefault="009F6E1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49AC7BE" w14:textId="77777777" w:rsidR="00D73249" w:rsidRDefault="009F6E14"/>
  <w:p w14:paraId="349AC7BF" w14:textId="77777777" w:rsidR="00D73249" w:rsidRDefault="009F6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C7C3" w14:textId="77777777" w:rsidR="00D73249" w:rsidRDefault="009F6E1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49AC7C8" wp14:editId="349AC7C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AC7C4" w14:textId="77777777" w:rsidR="00D73249" w:rsidRDefault="009F6E14" w:rsidP="00BE217A">
    <w:pPr>
      <w:pStyle w:val="Dokumentrubrik"/>
      <w:spacing w:after="360"/>
    </w:pPr>
    <w:r>
      <w:t>Föredragningslista</w:t>
    </w:r>
  </w:p>
  <w:p w14:paraId="349AC7C5" w14:textId="77777777" w:rsidR="00D73249" w:rsidRDefault="009F6E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8F894E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AF4E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96F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0D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C7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2D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E2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E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3E9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D529D"/>
    <w:rsid w:val="00066AB2"/>
    <w:rsid w:val="005D529D"/>
    <w:rsid w:val="009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C72A"/>
  <w15:docId w15:val="{99890359-23DF-42B5-852C-65D06A43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2019-12-16</SAFIR_Sammantradesdatum_Doc>
    <SAFIR_SammantradeID xmlns="C07A1A6C-0B19-41D9-BDF8-F523BA3921EB">2de34b57-1530-407a-a4c3-a2fa0d81b5a8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1293AA0-408D-4814-A1B2-C8FA0D9FC2AA}"/>
</file>

<file path=customXml/itemProps4.xml><?xml version="1.0" encoding="utf-8"?>
<ds:datastoreItem xmlns:ds="http://schemas.openxmlformats.org/officeDocument/2006/customXml" ds:itemID="{B9F01AC6-6ECF-4D4E-BAEC-A10CAAF2AB2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273</Words>
  <Characters>1723</Characters>
  <Application>Microsoft Office Word</Application>
  <DocSecurity>0</DocSecurity>
  <Lines>132</Lines>
  <Paragraphs>76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2019-12-13T15:52:00Z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16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