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1EEF53DA" w14:textId="77777777" w:rsidTr="00782EA9">
        <w:tc>
          <w:tcPr>
            <w:tcW w:w="9141" w:type="dxa"/>
          </w:tcPr>
          <w:p w14:paraId="7235028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76AE7C9C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5E708A51" w14:textId="77777777" w:rsidR="0096348C" w:rsidRPr="00477C9F" w:rsidRDefault="0096348C" w:rsidP="00477C9F">
      <w:pPr>
        <w:rPr>
          <w:sz w:val="22"/>
          <w:szCs w:val="22"/>
        </w:rPr>
      </w:pPr>
    </w:p>
    <w:p w14:paraId="1E772124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22CE5F9F" w14:textId="77777777" w:rsidTr="00F86ACF">
        <w:trPr>
          <w:cantSplit/>
          <w:trHeight w:val="742"/>
        </w:trPr>
        <w:tc>
          <w:tcPr>
            <w:tcW w:w="1790" w:type="dxa"/>
          </w:tcPr>
          <w:p w14:paraId="5B3F2224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200DA489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66DCCFF" w14:textId="09CB610F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022E69">
              <w:rPr>
                <w:b/>
                <w:sz w:val="22"/>
                <w:szCs w:val="22"/>
              </w:rPr>
              <w:t>38</w:t>
            </w:r>
          </w:p>
          <w:p w14:paraId="7D5E396F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0353A908" w14:textId="77777777" w:rsidTr="00F86ACF">
        <w:tc>
          <w:tcPr>
            <w:tcW w:w="1790" w:type="dxa"/>
          </w:tcPr>
          <w:p w14:paraId="623719D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6E67CEE" w14:textId="590B04F6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33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9033B4">
              <w:rPr>
                <w:sz w:val="22"/>
                <w:szCs w:val="22"/>
              </w:rPr>
              <w:t>0</w:t>
            </w:r>
            <w:r w:rsidR="00D25E21">
              <w:rPr>
                <w:sz w:val="22"/>
                <w:szCs w:val="22"/>
              </w:rPr>
              <w:t>3</w:t>
            </w:r>
            <w:r w:rsidR="006F54BA">
              <w:rPr>
                <w:sz w:val="22"/>
                <w:szCs w:val="22"/>
              </w:rPr>
              <w:t>-</w:t>
            </w:r>
            <w:r w:rsidR="00D25E21">
              <w:rPr>
                <w:sz w:val="22"/>
                <w:szCs w:val="22"/>
              </w:rPr>
              <w:t>30</w:t>
            </w:r>
          </w:p>
        </w:tc>
      </w:tr>
      <w:tr w:rsidR="0096348C" w:rsidRPr="00477C9F" w14:paraId="69A818E9" w14:textId="77777777" w:rsidTr="00F86ACF">
        <w:tc>
          <w:tcPr>
            <w:tcW w:w="1790" w:type="dxa"/>
          </w:tcPr>
          <w:p w14:paraId="3B88410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534121F" w14:textId="1FEECD89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25E2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4E10B2">
              <w:rPr>
                <w:sz w:val="22"/>
                <w:szCs w:val="22"/>
              </w:rPr>
              <w:t xml:space="preserve">15.30, </w:t>
            </w:r>
            <w:r w:rsidR="009F4634">
              <w:rPr>
                <w:sz w:val="22"/>
                <w:szCs w:val="22"/>
              </w:rPr>
              <w:t>15.37–</w:t>
            </w:r>
            <w:r w:rsidR="00686201">
              <w:rPr>
                <w:sz w:val="22"/>
                <w:szCs w:val="22"/>
              </w:rPr>
              <w:t>16.</w:t>
            </w:r>
            <w:r w:rsidR="008444CA">
              <w:rPr>
                <w:sz w:val="22"/>
                <w:szCs w:val="22"/>
              </w:rPr>
              <w:t>34</w:t>
            </w:r>
          </w:p>
        </w:tc>
      </w:tr>
      <w:tr w:rsidR="0096348C" w:rsidRPr="00477C9F" w14:paraId="7A72A7D2" w14:textId="77777777" w:rsidTr="00F86ACF">
        <w:tc>
          <w:tcPr>
            <w:tcW w:w="1790" w:type="dxa"/>
          </w:tcPr>
          <w:p w14:paraId="70D080F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09F0EAF6" w14:textId="5E2ADB4D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1B9D15EF" w14:textId="77777777" w:rsidR="0096348C" w:rsidRPr="00477C9F" w:rsidRDefault="0096348C" w:rsidP="00477C9F">
      <w:pPr>
        <w:rPr>
          <w:sz w:val="22"/>
          <w:szCs w:val="22"/>
        </w:rPr>
      </w:pPr>
    </w:p>
    <w:p w14:paraId="745F220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00A85257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226F1E" w14:paraId="6077BBF1" w14:textId="77777777" w:rsidTr="00F86ACF">
        <w:tc>
          <w:tcPr>
            <w:tcW w:w="753" w:type="dxa"/>
          </w:tcPr>
          <w:p w14:paraId="546B7C4A" w14:textId="77777777" w:rsidR="00F84080" w:rsidRPr="00226F1E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26F1E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226F1E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3A8C14ED" w14:textId="0AD453B1" w:rsidR="00336917" w:rsidRPr="00226F1E" w:rsidRDefault="00D25E21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26F1E">
              <w:rPr>
                <w:b/>
                <w:snapToGrid w:val="0"/>
                <w:sz w:val="22"/>
                <w:szCs w:val="22"/>
              </w:rPr>
              <w:t>Offentlig utfrågning med Andreas Carlson</w:t>
            </w:r>
          </w:p>
          <w:p w14:paraId="2B0B9892" w14:textId="77777777" w:rsidR="00F84080" w:rsidRPr="00226F1E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E361790" w14:textId="1DD74053" w:rsidR="00D25E21" w:rsidRPr="00D25E21" w:rsidRDefault="00D25E21" w:rsidP="00D25E2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25E21">
              <w:rPr>
                <w:bCs/>
                <w:snapToGrid w:val="0"/>
                <w:sz w:val="22"/>
                <w:szCs w:val="22"/>
              </w:rPr>
              <w:t xml:space="preserve">Utskottet höll en offentlig utfrågning med </w:t>
            </w:r>
            <w:r w:rsidR="007925EE" w:rsidRPr="00226F1E">
              <w:rPr>
                <w:bCs/>
                <w:snapToGrid w:val="0"/>
                <w:sz w:val="22"/>
                <w:szCs w:val="22"/>
              </w:rPr>
              <w:t>infrastruktur</w:t>
            </w:r>
            <w:r w:rsidR="002B43EF">
              <w:rPr>
                <w:bCs/>
                <w:snapToGrid w:val="0"/>
                <w:sz w:val="22"/>
                <w:szCs w:val="22"/>
              </w:rPr>
              <w:t>-</w:t>
            </w:r>
            <w:r w:rsidR="007925EE" w:rsidRPr="00226F1E">
              <w:rPr>
                <w:bCs/>
                <w:snapToGrid w:val="0"/>
                <w:sz w:val="22"/>
                <w:szCs w:val="22"/>
              </w:rPr>
              <w:t xml:space="preserve"> och bostadsminister</w:t>
            </w:r>
            <w:r w:rsidRPr="00D25E21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226F1E">
              <w:rPr>
                <w:bCs/>
                <w:snapToGrid w:val="0"/>
                <w:sz w:val="22"/>
                <w:szCs w:val="22"/>
              </w:rPr>
              <w:t>Andreas Carlson</w:t>
            </w:r>
            <w:r w:rsidRPr="00D25E21">
              <w:rPr>
                <w:bCs/>
                <w:snapToGrid w:val="0"/>
                <w:sz w:val="22"/>
                <w:szCs w:val="22"/>
              </w:rPr>
              <w:t>, rörande granskningsärende:</w:t>
            </w:r>
          </w:p>
          <w:p w14:paraId="0C32BED1" w14:textId="77777777" w:rsidR="00D25E21" w:rsidRPr="00D25E21" w:rsidRDefault="00D25E21" w:rsidP="00D25E2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6E8F606" w14:textId="627E6AF4" w:rsidR="0069143B" w:rsidRPr="00F30F63" w:rsidRDefault="00226F1E" w:rsidP="00F30F63">
            <w:pPr>
              <w:pStyle w:val="Liststycke"/>
              <w:numPr>
                <w:ilvl w:val="0"/>
                <w:numId w:val="16"/>
              </w:numPr>
              <w:tabs>
                <w:tab w:val="left" w:pos="1701"/>
              </w:tabs>
              <w:spacing w:after="0"/>
              <w:rPr>
                <w:snapToGrid w:val="0"/>
              </w:rPr>
            </w:pPr>
            <w:r w:rsidRPr="00F30F63">
              <w:rPr>
                <w:bCs/>
                <w:snapToGrid w:val="0"/>
              </w:rPr>
              <w:t xml:space="preserve">7–8 och 37 – </w:t>
            </w:r>
            <w:r w:rsidR="00D25E21" w:rsidRPr="00F30F63">
              <w:rPr>
                <w:bCs/>
                <w:snapToGrid w:val="0"/>
              </w:rPr>
              <w:t>Infrastruktur- och bostadsministerns agerande i samband med säkerhetsbrister i Lantmäteriets arkiv.</w:t>
            </w:r>
          </w:p>
          <w:p w14:paraId="62332DFA" w14:textId="77777777" w:rsidR="007864F6" w:rsidRPr="00226F1E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F4634" w:rsidRPr="009F4634" w14:paraId="3A38F694" w14:textId="77777777" w:rsidTr="00F86ACF">
        <w:tc>
          <w:tcPr>
            <w:tcW w:w="753" w:type="dxa"/>
          </w:tcPr>
          <w:p w14:paraId="6C71EA82" w14:textId="1D5C655D" w:rsidR="008273F4" w:rsidRPr="009F4634" w:rsidRDefault="009D0FD5" w:rsidP="008273F4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  <w:sz w:val="22"/>
                <w:szCs w:val="22"/>
              </w:rPr>
            </w:pPr>
            <w:r w:rsidRPr="009F4634">
              <w:rPr>
                <w:b/>
                <w:snapToGrid w:val="0"/>
                <w:color w:val="000000" w:themeColor="text1"/>
                <w:sz w:val="22"/>
                <w:szCs w:val="22"/>
              </w:rPr>
              <w:t>§</w:t>
            </w:r>
            <w:r w:rsidR="00242FFD" w:rsidRPr="009F4634">
              <w:rPr>
                <w:b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9F4634" w:rsidRPr="009F4634">
              <w:rPr>
                <w:b/>
                <w:snapToGrid w:val="0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693E74E3" w14:textId="2854D233" w:rsidR="0069143B" w:rsidRPr="009F4634" w:rsidRDefault="00D25E21" w:rsidP="00670574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  <w:sz w:val="22"/>
                <w:szCs w:val="22"/>
              </w:rPr>
            </w:pPr>
            <w:r w:rsidRPr="009F4634">
              <w:rPr>
                <w:b/>
                <w:snapToGrid w:val="0"/>
                <w:color w:val="000000" w:themeColor="text1"/>
                <w:sz w:val="22"/>
                <w:szCs w:val="22"/>
              </w:rPr>
              <w:t>Ajournering</w:t>
            </w:r>
          </w:p>
          <w:p w14:paraId="707C9701" w14:textId="77777777" w:rsidR="00D25E21" w:rsidRPr="009F4634" w:rsidRDefault="00D25E21" w:rsidP="00670574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  <w:sz w:val="22"/>
                <w:szCs w:val="22"/>
              </w:rPr>
            </w:pPr>
          </w:p>
          <w:p w14:paraId="5631A826" w14:textId="1F030F4F" w:rsidR="00D25E21" w:rsidRPr="009F4634" w:rsidRDefault="00D25E21" w:rsidP="00670574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9F4634">
              <w:rPr>
                <w:bCs/>
                <w:snapToGrid w:val="0"/>
                <w:color w:val="000000" w:themeColor="text1"/>
                <w:sz w:val="22"/>
                <w:szCs w:val="22"/>
              </w:rPr>
              <w:t>Utskottet beslutade att ajournera sammanträdet.</w:t>
            </w:r>
          </w:p>
          <w:p w14:paraId="1C170574" w14:textId="77777777" w:rsidR="00451D02" w:rsidRPr="009F4634" w:rsidRDefault="00451D02" w:rsidP="00670574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D25E21" w:rsidRPr="00226F1E" w14:paraId="01F0A43E" w14:textId="77777777" w:rsidTr="00F86ACF">
        <w:tc>
          <w:tcPr>
            <w:tcW w:w="753" w:type="dxa"/>
          </w:tcPr>
          <w:p w14:paraId="44ED5AD0" w14:textId="0A093DE0" w:rsidR="00D25E21" w:rsidRPr="00226F1E" w:rsidRDefault="00D25E2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26F1E">
              <w:rPr>
                <w:b/>
                <w:snapToGrid w:val="0"/>
                <w:sz w:val="22"/>
                <w:szCs w:val="22"/>
              </w:rPr>
              <w:t>§</w:t>
            </w:r>
            <w:r w:rsidR="009F4634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3F5B8BD7" w14:textId="77777777" w:rsidR="00D25E21" w:rsidRPr="00226F1E" w:rsidRDefault="00D25E21" w:rsidP="00D25E21">
            <w:pPr>
              <w:rPr>
                <w:b/>
                <w:snapToGrid w:val="0"/>
                <w:sz w:val="22"/>
                <w:szCs w:val="22"/>
              </w:rPr>
            </w:pPr>
            <w:r w:rsidRPr="00226F1E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46D072D2" w14:textId="77777777" w:rsidR="00D25E21" w:rsidRPr="00226F1E" w:rsidRDefault="00D25E21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167F3A8" w14:textId="77777777" w:rsidR="00D25E21" w:rsidRPr="00226F1E" w:rsidRDefault="00D25E21" w:rsidP="00D25E2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26F1E">
              <w:rPr>
                <w:sz w:val="22"/>
                <w:szCs w:val="22"/>
              </w:rPr>
              <w:t>Ordföranden Jennie Nilsson lämnade sammanträdet och vice ordföranden Mats Green övertog ledningen av sammanträdet.</w:t>
            </w:r>
          </w:p>
          <w:p w14:paraId="60C1B2AE" w14:textId="77777777" w:rsidR="00D25E21" w:rsidRPr="00226F1E" w:rsidRDefault="00D25E21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226F1E" w14:paraId="0425595D" w14:textId="77777777" w:rsidTr="00F86ACF">
        <w:tc>
          <w:tcPr>
            <w:tcW w:w="753" w:type="dxa"/>
          </w:tcPr>
          <w:p w14:paraId="36585186" w14:textId="55E71A0F" w:rsidR="00F84080" w:rsidRPr="00226F1E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26F1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937C7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  <w:gridSpan w:val="2"/>
          </w:tcPr>
          <w:p w14:paraId="553C5EC0" w14:textId="77777777" w:rsidR="00D25E21" w:rsidRPr="00226F1E" w:rsidRDefault="00D25E21" w:rsidP="00D25E21">
            <w:pPr>
              <w:rPr>
                <w:b/>
                <w:bCs/>
                <w:sz w:val="22"/>
                <w:szCs w:val="22"/>
              </w:rPr>
            </w:pPr>
            <w:r w:rsidRPr="00D25E21">
              <w:rPr>
                <w:b/>
                <w:bCs/>
                <w:sz w:val="22"/>
                <w:szCs w:val="22"/>
              </w:rPr>
              <w:t>Offentlig utfrågning med Ulf Holm</w:t>
            </w:r>
          </w:p>
          <w:p w14:paraId="4982FEF4" w14:textId="77777777" w:rsidR="00D25E21" w:rsidRPr="00226F1E" w:rsidRDefault="00D25E21" w:rsidP="00D25E21">
            <w:pPr>
              <w:rPr>
                <w:b/>
                <w:bCs/>
                <w:sz w:val="22"/>
                <w:szCs w:val="22"/>
              </w:rPr>
            </w:pPr>
          </w:p>
          <w:p w14:paraId="2C390E3D" w14:textId="39ABC4DF" w:rsidR="00D25E21" w:rsidRPr="00D25E21" w:rsidRDefault="00D25E21" w:rsidP="00D25E2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25E21">
              <w:rPr>
                <w:bCs/>
                <w:snapToGrid w:val="0"/>
                <w:sz w:val="22"/>
                <w:szCs w:val="22"/>
              </w:rPr>
              <w:t xml:space="preserve">Utskottet höll en offentlig utfrågning med </w:t>
            </w:r>
            <w:r w:rsidRPr="00226F1E">
              <w:rPr>
                <w:bCs/>
                <w:snapToGrid w:val="0"/>
                <w:sz w:val="22"/>
                <w:szCs w:val="22"/>
              </w:rPr>
              <w:t>tidigare statssekreterare</w:t>
            </w:r>
            <w:r w:rsidR="00336283">
              <w:rPr>
                <w:bCs/>
                <w:snapToGrid w:val="0"/>
                <w:sz w:val="22"/>
                <w:szCs w:val="22"/>
              </w:rPr>
              <w:t>n</w:t>
            </w:r>
            <w:r w:rsidRPr="00226F1E">
              <w:rPr>
                <w:bCs/>
                <w:snapToGrid w:val="0"/>
                <w:sz w:val="22"/>
                <w:szCs w:val="22"/>
              </w:rPr>
              <w:t xml:space="preserve"> Ulf Holm</w:t>
            </w:r>
            <w:r w:rsidRPr="00D25E21">
              <w:rPr>
                <w:bCs/>
                <w:snapToGrid w:val="0"/>
                <w:sz w:val="22"/>
                <w:szCs w:val="22"/>
              </w:rPr>
              <w:t>, rörande granskningsärende:</w:t>
            </w:r>
          </w:p>
          <w:p w14:paraId="413F9A59" w14:textId="77777777" w:rsidR="0069143B" w:rsidRPr="00226F1E" w:rsidRDefault="0069143B" w:rsidP="00D25E21">
            <w:pPr>
              <w:rPr>
                <w:sz w:val="22"/>
                <w:szCs w:val="22"/>
              </w:rPr>
            </w:pPr>
          </w:p>
          <w:p w14:paraId="6C37D34E" w14:textId="04E5A8C3" w:rsidR="00D25E21" w:rsidRPr="00F30F63" w:rsidRDefault="00226F1E" w:rsidP="00F30F63">
            <w:pPr>
              <w:pStyle w:val="Liststycke"/>
              <w:numPr>
                <w:ilvl w:val="0"/>
                <w:numId w:val="16"/>
              </w:numPr>
              <w:spacing w:after="0"/>
            </w:pPr>
            <w:r w:rsidRPr="00F30F63">
              <w:t xml:space="preserve">4 och 9 – </w:t>
            </w:r>
            <w:r w:rsidR="00D25E21" w:rsidRPr="00F30F63">
              <w:t>Dåvarande regeringens agerande i samband med att statliga AP-fonder och bolag investerat i Northvolt</w:t>
            </w:r>
            <w:r w:rsidR="007D712E" w:rsidRPr="00F30F63">
              <w:t>.</w:t>
            </w:r>
          </w:p>
          <w:p w14:paraId="282DE7E1" w14:textId="77777777" w:rsidR="00D25E21" w:rsidRPr="00226F1E" w:rsidRDefault="00D25E21" w:rsidP="00D25E21">
            <w:pPr>
              <w:rPr>
                <w:sz w:val="22"/>
                <w:szCs w:val="22"/>
              </w:rPr>
            </w:pPr>
          </w:p>
        </w:tc>
      </w:tr>
      <w:tr w:rsidR="0096348C" w:rsidRPr="00226F1E" w14:paraId="7ACAB6A2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32B1E376" w14:textId="465183F0" w:rsidR="008273F4" w:rsidRPr="00226F1E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26F1E">
              <w:rPr>
                <w:sz w:val="22"/>
                <w:szCs w:val="22"/>
              </w:rPr>
              <w:t>Justera</w:t>
            </w:r>
            <w:r w:rsidR="00D1757F">
              <w:rPr>
                <w:sz w:val="22"/>
                <w:szCs w:val="22"/>
              </w:rPr>
              <w:t>t 2026-04-14</w:t>
            </w:r>
          </w:p>
          <w:p w14:paraId="7C559890" w14:textId="5B2922A5" w:rsidR="00BC495C" w:rsidRPr="00226F1E" w:rsidRDefault="00FD4374" w:rsidP="00FD437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26F1E">
              <w:rPr>
                <w:sz w:val="22"/>
                <w:szCs w:val="22"/>
              </w:rPr>
              <w:t>Jennie Nilsson</w:t>
            </w:r>
          </w:p>
        </w:tc>
      </w:tr>
    </w:tbl>
    <w:p w14:paraId="4DCD5B76" w14:textId="77777777" w:rsidR="005805B8" w:rsidRDefault="005805B8" w:rsidP="005805B8">
      <w:pPr>
        <w:widowControl/>
        <w:rPr>
          <w:sz w:val="22"/>
          <w:szCs w:val="22"/>
        </w:rPr>
      </w:pPr>
    </w:p>
    <w:p w14:paraId="5A3AAC63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0D45F5AA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428BC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0CCB74D0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44D1219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D726E6">
              <w:rPr>
                <w:sz w:val="20"/>
              </w:rPr>
              <w:t xml:space="preserve">Kompletteringsval </w:t>
            </w:r>
            <w:r w:rsidR="00D726E6" w:rsidRPr="002A7E85">
              <w:rPr>
                <w:sz w:val="20"/>
              </w:rPr>
              <w:t>2026-0</w:t>
            </w:r>
            <w:r w:rsidR="00D726E6">
              <w:rPr>
                <w:sz w:val="20"/>
              </w:rPr>
              <w:t>2</w:t>
            </w:r>
            <w:r w:rsidR="00D726E6" w:rsidRPr="002A7E85">
              <w:rPr>
                <w:sz w:val="20"/>
              </w:rPr>
              <w:t>-</w:t>
            </w:r>
            <w:r w:rsidR="00B169F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BBC2E4F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D4975D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639F36C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083C52ED" w14:textId="49DD6C9C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2F1E85">
              <w:rPr>
                <w:sz w:val="20"/>
              </w:rPr>
              <w:t>38</w:t>
            </w:r>
          </w:p>
        </w:tc>
      </w:tr>
      <w:tr w:rsidR="005805B8" w14:paraId="30B7343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2AA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8BAC" w14:textId="1EDA63EB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C937C7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4B3B" w14:textId="387A7D55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937C7">
              <w:rPr>
                <w:sz w:val="20"/>
              </w:rPr>
              <w:t xml:space="preserve"> 3–</w:t>
            </w:r>
            <w:r w:rsidR="00C2030A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F91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CAF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90C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FEC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B379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7C2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2A54001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F23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B898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5CE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DC7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87B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7AC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DAB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B34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EDA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174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D14A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08F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907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F92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378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D30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0BC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D726E6" w14:paraId="30C128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4B65D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1495" w14:textId="4CB3D9BB" w:rsidR="00D726E6" w:rsidRPr="00003AB2" w:rsidRDefault="00DA502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69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97C4" w14:textId="0C3B0FC1" w:rsidR="00D726E6" w:rsidRPr="00003AB2" w:rsidRDefault="00C2030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25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DD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8B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467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AE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2B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8D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C1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7A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10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37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60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CB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:rsidRPr="00D25E21" w14:paraId="7AFFCA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2B8F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F567" w14:textId="2AB4C6AF" w:rsidR="00D726E6" w:rsidRPr="006F54BA" w:rsidRDefault="00DA502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2BFC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4BE5" w14:textId="50D825C5" w:rsidR="00D726E6" w:rsidRPr="006F54BA" w:rsidRDefault="00C2030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78DE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ACF9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9B82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95E7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AA4A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BDF6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617C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80BB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3FA2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EF14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BBEA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DE31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E401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62E7939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3099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4369" w14:textId="7436E2B1" w:rsidR="00D726E6" w:rsidRPr="00003AB2" w:rsidRDefault="00DA502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E7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FB2E" w14:textId="0F2DDB6C" w:rsidR="00D726E6" w:rsidRPr="00003AB2" w:rsidRDefault="00C2030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D1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9C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65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56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5D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DD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F7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195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E2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1E5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D9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166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4B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08BB009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2B64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95FC" w14:textId="346053EE" w:rsidR="00D726E6" w:rsidRPr="00003AB2" w:rsidRDefault="00DA502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CB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76C0" w14:textId="6D478471" w:rsidR="00D726E6" w:rsidRPr="00003AB2" w:rsidRDefault="00C2030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56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BF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86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B9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08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77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51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F5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3C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6C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90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29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B88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679E74D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69C4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2D91" w14:textId="05963224" w:rsidR="00D726E6" w:rsidRPr="00003AB2" w:rsidRDefault="00E714C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D1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E341" w14:textId="6BB0C475" w:rsidR="00D726E6" w:rsidRPr="00003AB2" w:rsidRDefault="00C2030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F6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32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17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DB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BD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27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5D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C6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72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48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18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EF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AC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0005C91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C8C6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3303" w14:textId="7D5662D1" w:rsidR="00D726E6" w:rsidRPr="00003AB2" w:rsidRDefault="00DA502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E7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E1E5" w14:textId="776D9B6F" w:rsidR="00D726E6" w:rsidRPr="00003AB2" w:rsidRDefault="00C2030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F6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D3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4B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1B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02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A6A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CB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E4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93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B4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2D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65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8B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36FFB8C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F9AD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53E5" w14:textId="7619E9A7" w:rsidR="00D726E6" w:rsidRPr="00003AB2" w:rsidRDefault="00DA502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24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9CB1" w14:textId="42F0F6EC" w:rsidR="00D726E6" w:rsidRPr="00003AB2" w:rsidRDefault="00C2030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07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E8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84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33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32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7F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7E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4F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78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4A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DD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D0B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7D9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4E59381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9938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BFC7" w14:textId="5B25A414" w:rsidR="00D726E6" w:rsidRPr="00003AB2" w:rsidRDefault="00DA502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05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EE19" w14:textId="313D907B" w:rsidR="00D726E6" w:rsidRPr="00003AB2" w:rsidRDefault="00C2030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EF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BC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4A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6F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0E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BF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7B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84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AD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C4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40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A5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F3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032933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E408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F5A7" w14:textId="4E146935" w:rsidR="00D726E6" w:rsidRPr="00003AB2" w:rsidRDefault="00DA502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CC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6D56" w14:textId="21DC82DF" w:rsidR="00D726E6" w:rsidRPr="00003AB2" w:rsidRDefault="00C2030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3F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5B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34B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95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03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B6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52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86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BF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08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4D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03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F6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260DE1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3BA4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FAEA" w14:textId="0014FD36" w:rsidR="00D726E6" w:rsidRPr="00003AB2" w:rsidRDefault="00DA502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C8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6DAF" w14:textId="239563BB" w:rsidR="00D726E6" w:rsidRPr="00003AB2" w:rsidRDefault="00C2030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A0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C4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A7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8A0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79A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A5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C67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F1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54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01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7D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72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65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12729C5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2498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9CB5" w14:textId="771B8D30" w:rsidR="00D726E6" w:rsidRPr="00003AB2" w:rsidRDefault="00DA502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9C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5A30" w14:textId="351FB1AF" w:rsidR="00D726E6" w:rsidRPr="00003AB2" w:rsidRDefault="00C2030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AA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BE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A7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F4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20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8E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0E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CB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AF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04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5C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EC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05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49DA179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6BF5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7D7A" w14:textId="08DA5A9A" w:rsidR="00D726E6" w:rsidRPr="00003AB2" w:rsidRDefault="00DA502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AB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1D91" w14:textId="1BF05B9F" w:rsidR="00D726E6" w:rsidRPr="00003AB2" w:rsidRDefault="00C2030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2F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A3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70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C4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FC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B9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EC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3C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EF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AE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C4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8A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DD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1315CFE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0FCF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54E3" w14:textId="5781EDCB" w:rsidR="00D726E6" w:rsidRPr="00003AB2" w:rsidRDefault="00DA502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56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1091" w14:textId="6EF79C74" w:rsidR="00D726E6" w:rsidRPr="00003AB2" w:rsidRDefault="00C2030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8D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26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78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6B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D0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03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B0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12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F1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637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24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51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75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1568A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D40B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7EE5" w14:textId="2E8C7C55" w:rsidR="00D726E6" w:rsidRPr="00003AB2" w:rsidRDefault="00DA502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C2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C11E" w14:textId="2C3A0919" w:rsidR="00D726E6" w:rsidRPr="00003AB2" w:rsidRDefault="00C2030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51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84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EA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3D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7E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CB9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56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7C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83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0D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84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D0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A2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DF0249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87A3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6D68" w14:textId="5E8A9ED2" w:rsidR="00D726E6" w:rsidRPr="00003AB2" w:rsidRDefault="00DA502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E5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49F5" w14:textId="497BE0C5" w:rsidR="00D726E6" w:rsidRPr="00003AB2" w:rsidRDefault="00C2030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1F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FF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98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63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C7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D3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3F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23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0A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46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BF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FD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21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CDE1F2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818A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5131" w14:textId="06FBC53F" w:rsidR="00D726E6" w:rsidRPr="00003AB2" w:rsidRDefault="00DA502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98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763D" w14:textId="306AB37E" w:rsidR="00D726E6" w:rsidRPr="00003AB2" w:rsidRDefault="00C2030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07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B3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95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DC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99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79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CE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10B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C1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8B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72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A6D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24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E76322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8896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BA89" w14:textId="03CAA508" w:rsidR="00D726E6" w:rsidRPr="00003AB2" w:rsidRDefault="00DA502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DD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3F3D" w14:textId="0874BF05" w:rsidR="00D726E6" w:rsidRPr="00003AB2" w:rsidRDefault="00C2030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CC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12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75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78D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A5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62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96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C0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D4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DB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AE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EA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58B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5B1250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F67D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E2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2C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34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5F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68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EA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67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F3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29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2E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AB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6B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48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E2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EA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77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9E608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28EE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EC75" w14:textId="1029DEA7" w:rsidR="00D726E6" w:rsidRPr="00003AB2" w:rsidRDefault="00DA502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0E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42CD" w14:textId="01D0D8EB" w:rsidR="00D726E6" w:rsidRPr="00003AB2" w:rsidRDefault="00C2030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7A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C8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D1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D8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C5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63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BF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F0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43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C7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7E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38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D0A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D1564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90CB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7F1B" w14:textId="314F6FBB" w:rsidR="00D726E6" w:rsidRPr="00003AB2" w:rsidRDefault="00DA502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13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A699" w14:textId="441E6864" w:rsidR="00D726E6" w:rsidRPr="00003AB2" w:rsidRDefault="00C2030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1A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39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D1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04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9D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7C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94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D55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59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B1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A3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E5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6B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2FD3C1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7262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F6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42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D5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2C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93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B7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20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DE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99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E1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0C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47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B1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26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72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60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C6CBDBB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AF4B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BC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76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A1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5D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5C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73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27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E6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FB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40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55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FA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8C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F1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0E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83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2ADB73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83AD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6E65" w14:textId="4F7E2236" w:rsidR="00D726E6" w:rsidRPr="00003AB2" w:rsidRDefault="00DA502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FD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49AD" w14:textId="5D97A6EF" w:rsidR="00D726E6" w:rsidRPr="00003AB2" w:rsidRDefault="00C2030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6D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36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18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FA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1E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34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F4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10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B0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84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F5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7A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EA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B70F4A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AF40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E9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E6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D5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7F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15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C8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D5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7B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B6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9AF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AA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6B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50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15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1B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6C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C95A9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D16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Brunsberg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7C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D4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3C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43A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16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BA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C9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14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4C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14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C1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A50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73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48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93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5D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C2994B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165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26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AC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EC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2E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93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E1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3B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FE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2A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20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3A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FF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48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DB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40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FC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74D08F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24B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B6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2F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62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FF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C1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DE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3D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BE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8A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D2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D5B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59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D26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BD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D3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B7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2EE881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3F7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EB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EE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C6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C2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1A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A1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14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18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A7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5D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5A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91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DF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44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C2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F7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38972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B62C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96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D7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4E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B56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04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1A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92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3B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B5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C7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1A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14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78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98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A73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61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431A97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FA9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66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34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3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2F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15A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356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AD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F5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C4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4C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D3B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AF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FE6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A7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58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C9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9CBB18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76F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1D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98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3B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4E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28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BA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DA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BB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C5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A3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70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32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16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83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14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AB0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BC2E45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C2FD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452C" w14:textId="34F3642F" w:rsidR="00D726E6" w:rsidRPr="00003AB2" w:rsidRDefault="00DA502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53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BBCD" w14:textId="1DEC112B" w:rsidR="00D726E6" w:rsidRPr="00003AB2" w:rsidRDefault="00C2030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74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41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FF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5F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5D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78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6E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94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CC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28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E2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8BA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09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7537F3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A977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00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CA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CF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4A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AD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05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35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99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E8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10A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02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E8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22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A88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4C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8A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57BE1D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5C2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82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D7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DB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31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EE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6B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65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66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2C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78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63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D4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C3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B7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24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F1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2FD530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FBC7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04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71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14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CC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E8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61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26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E9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A6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B7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77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72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BF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9E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CC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7E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F9BD81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FC1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5E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40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348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FF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FC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62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998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A6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3A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EA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BD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4C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14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0F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3C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30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F3302A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7E37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BC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2C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83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D7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F4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94A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6D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9F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52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FD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F0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AC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08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03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BB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F8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232310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2D37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81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BC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3D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14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AA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69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BD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7E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1D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41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80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E4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7C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FE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C0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07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8CD39A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7D17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AC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40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AE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ED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8E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CC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87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BC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4B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D8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C0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BD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B06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58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CE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BD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F5AFCC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0200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B2A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DB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C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DA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5D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99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A4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74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5B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B06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37D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CD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5F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F60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9F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77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9170A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6848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68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4C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D1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16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E6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F7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7D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8E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A86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6F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87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46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50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75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C3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87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01CE9B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149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3C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6B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1D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78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EB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B9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CA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81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8C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F5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50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16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8E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B36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6A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51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5B4AC0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6F9D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AF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F0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A5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74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89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64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91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EE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36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A0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9D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EE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0C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A8A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28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E6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EE2FEA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A27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86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D3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60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86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AE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F8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956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73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012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02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47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40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E38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D2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1B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04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F648D5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3A11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59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B8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51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A0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29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BD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11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AC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77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0A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49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6C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3C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8D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BC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45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229DA4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3F9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Lennkvist Manriquez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36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0B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C8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F5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95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77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7D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D7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83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3B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82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C9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9D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C4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BC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D7F783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AD21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A9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02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5E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70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DA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3A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2A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06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A6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9B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BB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07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07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92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57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21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2BCD8D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6AD8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9A2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11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B4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30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48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55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67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0E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80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6D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F4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78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90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ED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55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0C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673F14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E2A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1B5F" w14:textId="78572E7F" w:rsidR="00D726E6" w:rsidRPr="00003AB2" w:rsidRDefault="00DA502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E00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7F8E" w14:textId="045B5925" w:rsidR="00D726E6" w:rsidRPr="00003AB2" w:rsidRDefault="00C2030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2C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C4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36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19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7F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3D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75A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09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A1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4E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85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3B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7B0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3104584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FC7D7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67544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189A8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ED277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6E42973E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47BCC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521363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629D0B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D38FCA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0BB12548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headerReference w:type="even" r:id="rId11"/>
      <w:headerReference w:type="default" r:id="rId12"/>
      <w:headerReference w:type="first" r:id="rId13"/>
      <w:pgSz w:w="11906" w:h="16838" w:code="9"/>
      <w:pgMar w:top="993" w:right="1134" w:bottom="56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90347" w14:textId="77777777" w:rsidR="00E5380C" w:rsidRDefault="00E5380C" w:rsidP="00310728">
      <w:r>
        <w:separator/>
      </w:r>
    </w:p>
  </w:endnote>
  <w:endnote w:type="continuationSeparator" w:id="0">
    <w:p w14:paraId="23786FC7" w14:textId="77777777" w:rsidR="00E5380C" w:rsidRDefault="00E5380C" w:rsidP="0031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7E270" w14:textId="77777777" w:rsidR="00E5380C" w:rsidRDefault="00E5380C" w:rsidP="00310728">
      <w:r>
        <w:separator/>
      </w:r>
    </w:p>
  </w:footnote>
  <w:footnote w:type="continuationSeparator" w:id="0">
    <w:p w14:paraId="51E9359D" w14:textId="77777777" w:rsidR="00E5380C" w:rsidRDefault="00E5380C" w:rsidP="0031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418EB" w14:textId="0B2939B2" w:rsidR="00310728" w:rsidRDefault="0031072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1F49C" w14:textId="1A3555CC" w:rsidR="00310728" w:rsidRDefault="0031072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51416" w14:textId="31D6D850" w:rsidR="00310728" w:rsidRDefault="003107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60B93"/>
    <w:multiLevelType w:val="hybridMultilevel"/>
    <w:tmpl w:val="B2C6C860"/>
    <w:lvl w:ilvl="0" w:tplc="29088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E2094"/>
    <w:multiLevelType w:val="hybridMultilevel"/>
    <w:tmpl w:val="E926020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29088368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3186" w:hanging="180"/>
      </w:pPr>
    </w:lvl>
    <w:lvl w:ilvl="3" w:tplc="041D000F">
      <w:start w:val="1"/>
      <w:numFmt w:val="decimal"/>
      <w:lvlText w:val="%4."/>
      <w:lvlJc w:val="left"/>
      <w:pPr>
        <w:ind w:left="3906" w:hanging="360"/>
      </w:pPr>
    </w:lvl>
    <w:lvl w:ilvl="4" w:tplc="041D0019">
      <w:start w:val="1"/>
      <w:numFmt w:val="lowerLetter"/>
      <w:lvlText w:val="%5."/>
      <w:lvlJc w:val="left"/>
      <w:pPr>
        <w:ind w:left="4626" w:hanging="360"/>
      </w:pPr>
    </w:lvl>
    <w:lvl w:ilvl="5" w:tplc="041D001B">
      <w:start w:val="1"/>
      <w:numFmt w:val="lowerRoman"/>
      <w:lvlText w:val="%6."/>
      <w:lvlJc w:val="right"/>
      <w:pPr>
        <w:ind w:left="5346" w:hanging="180"/>
      </w:pPr>
    </w:lvl>
    <w:lvl w:ilvl="6" w:tplc="041D000F">
      <w:start w:val="1"/>
      <w:numFmt w:val="decimal"/>
      <w:lvlText w:val="%7."/>
      <w:lvlJc w:val="left"/>
      <w:pPr>
        <w:ind w:left="6066" w:hanging="360"/>
      </w:pPr>
    </w:lvl>
    <w:lvl w:ilvl="7" w:tplc="041D0019">
      <w:start w:val="1"/>
      <w:numFmt w:val="lowerLetter"/>
      <w:lvlText w:val="%8."/>
      <w:lvlJc w:val="left"/>
      <w:pPr>
        <w:ind w:left="6786" w:hanging="360"/>
      </w:pPr>
    </w:lvl>
    <w:lvl w:ilvl="8" w:tplc="041D001B">
      <w:start w:val="1"/>
      <w:numFmt w:val="lowerRoman"/>
      <w:lvlText w:val="%9."/>
      <w:lvlJc w:val="right"/>
      <w:pPr>
        <w:ind w:left="7506" w:hanging="180"/>
      </w:pPr>
    </w:lvl>
  </w:abstractNum>
  <w:abstractNum w:abstractNumId="9" w15:restartNumberingAfterBreak="0">
    <w:nsid w:val="4ABB2C5E"/>
    <w:multiLevelType w:val="hybridMultilevel"/>
    <w:tmpl w:val="758869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40373"/>
    <w:multiLevelType w:val="hybridMultilevel"/>
    <w:tmpl w:val="0588AF0C"/>
    <w:lvl w:ilvl="0" w:tplc="29088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B5514"/>
    <w:multiLevelType w:val="hybridMultilevel"/>
    <w:tmpl w:val="B77ED506"/>
    <w:lvl w:ilvl="0" w:tplc="29088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32743">
    <w:abstractNumId w:val="0"/>
  </w:num>
  <w:num w:numId="2" w16cid:durableId="2025857621">
    <w:abstractNumId w:val="12"/>
  </w:num>
  <w:num w:numId="3" w16cid:durableId="2110541026">
    <w:abstractNumId w:val="6"/>
  </w:num>
  <w:num w:numId="4" w16cid:durableId="1609854375">
    <w:abstractNumId w:val="7"/>
  </w:num>
  <w:num w:numId="5" w16cid:durableId="264727663">
    <w:abstractNumId w:val="3"/>
  </w:num>
  <w:num w:numId="6" w16cid:durableId="1413896379">
    <w:abstractNumId w:val="13"/>
  </w:num>
  <w:num w:numId="7" w16cid:durableId="882785947">
    <w:abstractNumId w:val="5"/>
  </w:num>
  <w:num w:numId="8" w16cid:durableId="2022318007">
    <w:abstractNumId w:val="4"/>
  </w:num>
  <w:num w:numId="9" w16cid:durableId="1480459488">
    <w:abstractNumId w:val="1"/>
  </w:num>
  <w:num w:numId="10" w16cid:durableId="1842163307">
    <w:abstractNumId w:val="2"/>
  </w:num>
  <w:num w:numId="11" w16cid:durableId="1048602385">
    <w:abstractNumId w:val="9"/>
  </w:num>
  <w:num w:numId="12" w16cid:durableId="1584024620">
    <w:abstractNumId w:val="2"/>
  </w:num>
  <w:num w:numId="13" w16cid:durableId="823474608">
    <w:abstractNumId w:val="11"/>
  </w:num>
  <w:num w:numId="14" w16cid:durableId="171542292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47631689">
    <w:abstractNumId w:val="8"/>
  </w:num>
  <w:num w:numId="16" w16cid:durableId="18035037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80C"/>
    <w:rsid w:val="00000C1F"/>
    <w:rsid w:val="00001E5A"/>
    <w:rsid w:val="00003AB2"/>
    <w:rsid w:val="00003CCD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2E69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0591F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66A61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42E3"/>
    <w:rsid w:val="002174A8"/>
    <w:rsid w:val="00226F1E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A7E85"/>
    <w:rsid w:val="002B40DE"/>
    <w:rsid w:val="002B43EF"/>
    <w:rsid w:val="002B4EDC"/>
    <w:rsid w:val="002B51DB"/>
    <w:rsid w:val="002C7177"/>
    <w:rsid w:val="002D0E4D"/>
    <w:rsid w:val="002D2AB5"/>
    <w:rsid w:val="002D6725"/>
    <w:rsid w:val="002E3221"/>
    <w:rsid w:val="002F1E85"/>
    <w:rsid w:val="002F284C"/>
    <w:rsid w:val="002F2F4E"/>
    <w:rsid w:val="002F53C2"/>
    <w:rsid w:val="003075B8"/>
    <w:rsid w:val="00310728"/>
    <w:rsid w:val="00312782"/>
    <w:rsid w:val="00331327"/>
    <w:rsid w:val="0033415B"/>
    <w:rsid w:val="00334BA1"/>
    <w:rsid w:val="00336283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C6E2F"/>
    <w:rsid w:val="003C73F9"/>
    <w:rsid w:val="003D31E8"/>
    <w:rsid w:val="003D34BA"/>
    <w:rsid w:val="003E0092"/>
    <w:rsid w:val="003E1AE3"/>
    <w:rsid w:val="003E3027"/>
    <w:rsid w:val="003E7F72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10B2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26A76"/>
    <w:rsid w:val="005358B4"/>
    <w:rsid w:val="00535A12"/>
    <w:rsid w:val="00545403"/>
    <w:rsid w:val="005502C5"/>
    <w:rsid w:val="005522EE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A2CE0"/>
    <w:rsid w:val="005A5300"/>
    <w:rsid w:val="005B5E8D"/>
    <w:rsid w:val="005C1541"/>
    <w:rsid w:val="005C2F5F"/>
    <w:rsid w:val="005C75F9"/>
    <w:rsid w:val="005C7F5A"/>
    <w:rsid w:val="005D1E31"/>
    <w:rsid w:val="005D2031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86201"/>
    <w:rsid w:val="00690BE7"/>
    <w:rsid w:val="0069143B"/>
    <w:rsid w:val="00696066"/>
    <w:rsid w:val="006A0DF4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925EE"/>
    <w:rsid w:val="007B0C0A"/>
    <w:rsid w:val="007D712E"/>
    <w:rsid w:val="007D78AD"/>
    <w:rsid w:val="007E0A45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44CA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33B4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C769C"/>
    <w:rsid w:val="009D0FD5"/>
    <w:rsid w:val="009D1BB5"/>
    <w:rsid w:val="009E23C6"/>
    <w:rsid w:val="009F4634"/>
    <w:rsid w:val="009F58C9"/>
    <w:rsid w:val="009F61A0"/>
    <w:rsid w:val="009F6E99"/>
    <w:rsid w:val="009F7754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3791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1DC3"/>
    <w:rsid w:val="00B15788"/>
    <w:rsid w:val="00B169F2"/>
    <w:rsid w:val="00B17845"/>
    <w:rsid w:val="00B54D41"/>
    <w:rsid w:val="00B56452"/>
    <w:rsid w:val="00B6245C"/>
    <w:rsid w:val="00B639E1"/>
    <w:rsid w:val="00B64A91"/>
    <w:rsid w:val="00B71674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C495C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030A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37C7"/>
    <w:rsid w:val="00C96D69"/>
    <w:rsid w:val="00CA39FE"/>
    <w:rsid w:val="00CA6878"/>
    <w:rsid w:val="00CA6EF0"/>
    <w:rsid w:val="00CB0989"/>
    <w:rsid w:val="00CB5394"/>
    <w:rsid w:val="00CB6A34"/>
    <w:rsid w:val="00CB7431"/>
    <w:rsid w:val="00CC5019"/>
    <w:rsid w:val="00CC764E"/>
    <w:rsid w:val="00CD4CA0"/>
    <w:rsid w:val="00CD511F"/>
    <w:rsid w:val="00CF4ED5"/>
    <w:rsid w:val="00CF6E9E"/>
    <w:rsid w:val="00D15194"/>
    <w:rsid w:val="00D1757F"/>
    <w:rsid w:val="00D23951"/>
    <w:rsid w:val="00D25E21"/>
    <w:rsid w:val="00D27984"/>
    <w:rsid w:val="00D40740"/>
    <w:rsid w:val="00D41B19"/>
    <w:rsid w:val="00D44270"/>
    <w:rsid w:val="00D44E3A"/>
    <w:rsid w:val="00D47BAF"/>
    <w:rsid w:val="00D52626"/>
    <w:rsid w:val="00D53C45"/>
    <w:rsid w:val="00D565FE"/>
    <w:rsid w:val="00D650C7"/>
    <w:rsid w:val="00D650CB"/>
    <w:rsid w:val="00D67826"/>
    <w:rsid w:val="00D67B7E"/>
    <w:rsid w:val="00D67FEC"/>
    <w:rsid w:val="00D726E6"/>
    <w:rsid w:val="00D75A71"/>
    <w:rsid w:val="00D84771"/>
    <w:rsid w:val="00D91734"/>
    <w:rsid w:val="00D93637"/>
    <w:rsid w:val="00D93C2E"/>
    <w:rsid w:val="00D96F98"/>
    <w:rsid w:val="00DA12E0"/>
    <w:rsid w:val="00DA5021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1E2E"/>
    <w:rsid w:val="00E03327"/>
    <w:rsid w:val="00E1233E"/>
    <w:rsid w:val="00E14E39"/>
    <w:rsid w:val="00E33857"/>
    <w:rsid w:val="00E444D0"/>
    <w:rsid w:val="00E45D77"/>
    <w:rsid w:val="00E5380C"/>
    <w:rsid w:val="00E572B1"/>
    <w:rsid w:val="00E63EE4"/>
    <w:rsid w:val="00E66D19"/>
    <w:rsid w:val="00E67A3F"/>
    <w:rsid w:val="00E67EBA"/>
    <w:rsid w:val="00E67EDD"/>
    <w:rsid w:val="00E714CA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0F63"/>
    <w:rsid w:val="00F322BA"/>
    <w:rsid w:val="00F33C48"/>
    <w:rsid w:val="00F37387"/>
    <w:rsid w:val="00F454FD"/>
    <w:rsid w:val="00F45794"/>
    <w:rsid w:val="00F47E0B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C53FD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8C2DA"/>
  <w15:chartTrackingRefBased/>
  <w15:docId w15:val="{F93BDA63-A08F-4CE6-BFE1-BD297537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Sidhuvud">
    <w:name w:val="header"/>
    <w:basedOn w:val="Normal"/>
    <w:link w:val="SidhuvudChar"/>
    <w:rsid w:val="003107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1072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117</TotalTime>
  <Pages>2</Pages>
  <Words>364</Words>
  <Characters>2787</Characters>
  <Application>Microsoft Office Word</Application>
  <DocSecurity>0</DocSecurity>
  <Lines>1393</Lines>
  <Paragraphs>225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26</cp:revision>
  <cp:lastPrinted>2021-05-04T07:05:00Z</cp:lastPrinted>
  <dcterms:created xsi:type="dcterms:W3CDTF">2026-03-30T12:03:00Z</dcterms:created>
  <dcterms:modified xsi:type="dcterms:W3CDTF">2026-05-06T11:42:00Z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