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DA7ED7" w:rsidRDefault="006E04A4">
      <w:pPr>
        <w:pStyle w:val="Dokumentbeteckning"/>
        <w:rPr>
          <w:u w:val="single"/>
        </w:rPr>
      </w:pPr>
      <w:r w:rsidRPr="00DA7ED7">
        <w:fldChar w:fldCharType="begin" w:fldLock="1"/>
      </w:r>
      <w:r w:rsidRPr="00DA7ED7">
        <w:instrText xml:space="preserve"> DOCPROPERTY "DocumentYear" </w:instrText>
      </w:r>
      <w:r w:rsidRPr="00DA7ED7">
        <w:fldChar w:fldCharType="separate"/>
      </w:r>
      <w:r w:rsidR="00740DF6" w:rsidRPr="00DA7ED7">
        <w:t>2010/11</w:t>
      </w:r>
      <w:r w:rsidRPr="00DA7ED7">
        <w:fldChar w:fldCharType="end"/>
      </w:r>
      <w:r w:rsidRPr="00DA7ED7">
        <w:t>:</w:t>
      </w:r>
      <w:r w:rsidRPr="00DA7ED7">
        <w:fldChar w:fldCharType="begin" w:fldLock="1"/>
      </w:r>
      <w:r w:rsidRPr="00DA7ED7">
        <w:instrText xml:space="preserve"> DOCPROPERTY "DocumentNumber" </w:instrText>
      </w:r>
      <w:r w:rsidRPr="00DA7ED7">
        <w:fldChar w:fldCharType="separate"/>
      </w:r>
      <w:r w:rsidR="00740DF6" w:rsidRPr="00DA7ED7">
        <w:t>66</w:t>
      </w:r>
      <w:r w:rsidRPr="00DA7ED7">
        <w:fldChar w:fldCharType="end"/>
      </w:r>
    </w:p>
    <w:p w:rsidR="006E04A4" w:rsidRPr="00DA7ED7" w:rsidRDefault="006E04A4">
      <w:pPr>
        <w:pStyle w:val="Datum"/>
        <w:outlineLvl w:val="0"/>
      </w:pPr>
      <w:r w:rsidRPr="00DA7ED7">
        <w:fldChar w:fldCharType="begin" w:fldLock="1"/>
      </w:r>
      <w:r w:rsidRPr="00DA7ED7">
        <w:instrText xml:space="preserve"> DOCPROPERTY "DocumentDate" </w:instrText>
      </w:r>
      <w:r w:rsidRPr="00DA7ED7">
        <w:fldChar w:fldCharType="separate"/>
      </w:r>
      <w:r w:rsidR="00740DF6" w:rsidRPr="00DA7ED7">
        <w:t>Torsdagen den 3 mars 2011</w:t>
      </w:r>
      <w:r w:rsidRPr="00DA7ED7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DA7E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DA7ED7" w:rsidRDefault="004735A9">
            <w:pPr>
              <w:pStyle w:val="Plenum"/>
              <w:tabs>
                <w:tab w:val="clear" w:pos="1418"/>
              </w:tabs>
            </w:pPr>
            <w:r w:rsidRPr="00DA7ED7">
              <w:t>Kl.</w:t>
            </w:r>
          </w:p>
        </w:tc>
        <w:tc>
          <w:tcPr>
            <w:tcW w:w="851" w:type="dxa"/>
          </w:tcPr>
          <w:p w:rsidR="006E04A4" w:rsidRPr="00DA7ED7" w:rsidRDefault="004735A9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DA7ED7">
              <w:t>12.00</w:t>
            </w:r>
          </w:p>
        </w:tc>
        <w:tc>
          <w:tcPr>
            <w:tcW w:w="397" w:type="dxa"/>
          </w:tcPr>
          <w:p w:rsidR="006E04A4" w:rsidRPr="00DA7ED7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DA7ED7" w:rsidRDefault="004735A9">
            <w:pPr>
              <w:pStyle w:val="Plenum"/>
              <w:tabs>
                <w:tab w:val="clear" w:pos="1418"/>
              </w:tabs>
              <w:ind w:right="1"/>
            </w:pPr>
            <w:r w:rsidRPr="00DA7ED7">
              <w:t>Arbetsplenum</w:t>
            </w:r>
          </w:p>
        </w:tc>
      </w:tr>
      <w:tr w:rsidR="004735A9" w:rsidRPr="00DA7E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735A9" w:rsidRPr="00DA7ED7" w:rsidRDefault="004735A9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4735A9" w:rsidRPr="00DA7ED7" w:rsidRDefault="004735A9">
            <w:pPr>
              <w:pStyle w:val="Plenum"/>
              <w:tabs>
                <w:tab w:val="clear" w:pos="1418"/>
              </w:tabs>
              <w:jc w:val="right"/>
            </w:pPr>
            <w:r w:rsidRPr="00DA7ED7">
              <w:t>14.00</w:t>
            </w:r>
          </w:p>
        </w:tc>
        <w:tc>
          <w:tcPr>
            <w:tcW w:w="397" w:type="dxa"/>
          </w:tcPr>
          <w:p w:rsidR="004735A9" w:rsidRPr="00DA7ED7" w:rsidRDefault="004735A9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4735A9" w:rsidRPr="00DA7ED7" w:rsidRDefault="004735A9">
            <w:pPr>
              <w:pStyle w:val="Plenum"/>
              <w:tabs>
                <w:tab w:val="clear" w:pos="1418"/>
              </w:tabs>
              <w:ind w:right="1"/>
            </w:pPr>
            <w:r w:rsidRPr="00DA7ED7">
              <w:t>Frågestund</w:t>
            </w:r>
          </w:p>
        </w:tc>
      </w:tr>
      <w:tr w:rsidR="004735A9" w:rsidRPr="00DA7E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735A9" w:rsidRPr="00DA7ED7" w:rsidRDefault="004735A9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4735A9" w:rsidRPr="00DA7ED7" w:rsidRDefault="004735A9">
            <w:pPr>
              <w:pStyle w:val="Plenum"/>
              <w:tabs>
                <w:tab w:val="clear" w:pos="1418"/>
              </w:tabs>
              <w:jc w:val="right"/>
            </w:pPr>
            <w:r w:rsidRPr="00DA7ED7">
              <w:t>16.00</w:t>
            </w:r>
          </w:p>
        </w:tc>
        <w:tc>
          <w:tcPr>
            <w:tcW w:w="397" w:type="dxa"/>
          </w:tcPr>
          <w:p w:rsidR="004735A9" w:rsidRPr="00DA7ED7" w:rsidRDefault="004735A9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4735A9" w:rsidRPr="00DA7ED7" w:rsidRDefault="004735A9">
            <w:pPr>
              <w:pStyle w:val="Plenum"/>
              <w:tabs>
                <w:tab w:val="clear" w:pos="1418"/>
              </w:tabs>
              <w:ind w:right="1"/>
            </w:pPr>
            <w:r w:rsidRPr="00DA7ED7">
              <w:t>Votering</w:t>
            </w:r>
          </w:p>
        </w:tc>
      </w:tr>
    </w:tbl>
    <w:p w:rsidR="006E04A4" w:rsidRPr="00DA7ED7" w:rsidRDefault="006E04A4">
      <w:pPr>
        <w:pStyle w:val="StreckLngt"/>
      </w:pPr>
      <w:r w:rsidRPr="00DA7ED7">
        <w:tab/>
      </w:r>
    </w:p>
    <w:p w:rsidR="00D368D6" w:rsidRPr="00DA7ED7" w:rsidRDefault="00D368D6" w:rsidP="003675A0">
      <w:pPr>
        <w:pStyle w:val="Blankrad"/>
      </w:pPr>
      <w:r w:rsidRPr="00DA7ED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368D6" w:rsidRPr="00DA7ED7" w:rsidTr="005873C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368D6" w:rsidRPr="00DA7ED7" w:rsidRDefault="00D368D6" w:rsidP="005873C2">
            <w:pPr>
              <w:pStyle w:val="HuvudrubrikFlisteNr"/>
            </w:pPr>
          </w:p>
        </w:tc>
        <w:tc>
          <w:tcPr>
            <w:tcW w:w="6237" w:type="dxa"/>
          </w:tcPr>
          <w:p w:rsidR="00D368D6" w:rsidRPr="00DA7ED7" w:rsidRDefault="00D368D6" w:rsidP="005873C2">
            <w:pPr>
              <w:pStyle w:val="HuvudrubrikEnsam"/>
            </w:pPr>
            <w:r w:rsidRPr="00DA7ED7">
              <w:t>Anmälan om kompletteringsval</w:t>
            </w:r>
          </w:p>
        </w:tc>
        <w:tc>
          <w:tcPr>
            <w:tcW w:w="2481" w:type="dxa"/>
          </w:tcPr>
          <w:p w:rsidR="00D368D6" w:rsidRPr="00DA7ED7" w:rsidRDefault="00D368D6" w:rsidP="005873C2">
            <w:pPr>
              <w:pStyle w:val="HuvudrubrikKolumn3"/>
            </w:pPr>
          </w:p>
        </w:tc>
      </w:tr>
      <w:tr w:rsidR="00D368D6" w:rsidRPr="00DA7ED7" w:rsidTr="00587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68D6" w:rsidRPr="00DA7ED7" w:rsidRDefault="00D368D6" w:rsidP="005873C2">
            <w:pPr>
              <w:pStyle w:val="FlistaNrText"/>
            </w:pPr>
          </w:p>
        </w:tc>
        <w:tc>
          <w:tcPr>
            <w:tcW w:w="6237" w:type="dxa"/>
          </w:tcPr>
          <w:p w:rsidR="00D368D6" w:rsidRPr="00DA7ED7" w:rsidRDefault="00D368D6" w:rsidP="005873C2">
            <w:r w:rsidRPr="00DA7ED7">
              <w:t>Johan Johansson (M) som suppleant i försvarsutskottet fr.o.m. den 7 mars</w:t>
            </w:r>
          </w:p>
        </w:tc>
        <w:tc>
          <w:tcPr>
            <w:tcW w:w="2481" w:type="dxa"/>
          </w:tcPr>
          <w:p w:rsidR="00D368D6" w:rsidRPr="00DA7ED7" w:rsidRDefault="00D368D6" w:rsidP="005873C2">
            <w:pPr>
              <w:rPr>
                <w:spacing w:val="-4"/>
              </w:rPr>
            </w:pPr>
          </w:p>
        </w:tc>
      </w:tr>
      <w:tr w:rsidR="00D368D6" w:rsidRPr="00DA7ED7" w:rsidTr="00587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68D6" w:rsidRPr="00DA7ED7" w:rsidRDefault="00D368D6" w:rsidP="005873C2">
            <w:pPr>
              <w:pStyle w:val="FlistaNrText"/>
            </w:pPr>
          </w:p>
        </w:tc>
        <w:tc>
          <w:tcPr>
            <w:tcW w:w="6237" w:type="dxa"/>
          </w:tcPr>
          <w:p w:rsidR="00D368D6" w:rsidRPr="00DA7ED7" w:rsidRDefault="00D368D6" w:rsidP="005873C2">
            <w:r w:rsidRPr="00DA7ED7">
              <w:t>Marta Obminska (M) som suppleant i arbetsmarknadsutskottet fr.o.m. den 7 mars</w:t>
            </w:r>
          </w:p>
        </w:tc>
        <w:tc>
          <w:tcPr>
            <w:tcW w:w="2481" w:type="dxa"/>
          </w:tcPr>
          <w:p w:rsidR="00D368D6" w:rsidRPr="00DA7ED7" w:rsidRDefault="00D368D6" w:rsidP="005873C2">
            <w:pPr>
              <w:rPr>
                <w:spacing w:val="-4"/>
              </w:rPr>
            </w:pPr>
          </w:p>
        </w:tc>
      </w:tr>
      <w:tr w:rsidR="00D368D6" w:rsidRPr="00DA7ED7" w:rsidTr="00587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68D6" w:rsidRPr="00DA7ED7" w:rsidRDefault="00D368D6" w:rsidP="005873C2">
            <w:pPr>
              <w:pStyle w:val="FlistaNrText"/>
            </w:pPr>
          </w:p>
        </w:tc>
        <w:tc>
          <w:tcPr>
            <w:tcW w:w="6237" w:type="dxa"/>
          </w:tcPr>
          <w:p w:rsidR="00D368D6" w:rsidRPr="00DA7ED7" w:rsidRDefault="00D368D6" w:rsidP="005873C2">
            <w:r w:rsidRPr="00DA7ED7">
              <w:t>Lotta Olsson (M) som suppleant i arbetsmarknadsutskottet fr.o.m. den 7 mars</w:t>
            </w:r>
          </w:p>
        </w:tc>
        <w:tc>
          <w:tcPr>
            <w:tcW w:w="2481" w:type="dxa"/>
          </w:tcPr>
          <w:p w:rsidR="00D368D6" w:rsidRPr="00DA7ED7" w:rsidRDefault="00D368D6" w:rsidP="005873C2">
            <w:pPr>
              <w:rPr>
                <w:spacing w:val="-4"/>
              </w:rPr>
            </w:pPr>
          </w:p>
        </w:tc>
      </w:tr>
    </w:tbl>
    <w:p w:rsidR="00D368D6" w:rsidRPr="00DA7ED7" w:rsidRDefault="00D368D6" w:rsidP="003675A0">
      <w:pPr>
        <w:pStyle w:val="Blankrad"/>
      </w:pPr>
      <w:r w:rsidRPr="00DA7ED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368D6" w:rsidRPr="00DA7ED7" w:rsidTr="005873C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368D6" w:rsidRPr="00DA7ED7" w:rsidRDefault="00D368D6" w:rsidP="005873C2">
            <w:pPr>
              <w:pStyle w:val="HuvudrubrikFlisteNr"/>
            </w:pPr>
          </w:p>
        </w:tc>
        <w:tc>
          <w:tcPr>
            <w:tcW w:w="6237" w:type="dxa"/>
          </w:tcPr>
          <w:p w:rsidR="00D368D6" w:rsidRPr="00DA7ED7" w:rsidRDefault="00D368D6" w:rsidP="005873C2">
            <w:pPr>
              <w:pStyle w:val="HuvudrubrikEnsam"/>
            </w:pPr>
            <w:r w:rsidRPr="00DA7ED7">
              <w:t>Anmälan om uppteckningar vid EU-nämndens sammanträden</w:t>
            </w:r>
          </w:p>
        </w:tc>
        <w:tc>
          <w:tcPr>
            <w:tcW w:w="2481" w:type="dxa"/>
          </w:tcPr>
          <w:p w:rsidR="00D368D6" w:rsidRPr="00DA7ED7" w:rsidRDefault="00D368D6" w:rsidP="005873C2">
            <w:pPr>
              <w:pStyle w:val="HuvudrubrikKolumn3"/>
            </w:pPr>
          </w:p>
        </w:tc>
      </w:tr>
      <w:tr w:rsidR="00D368D6" w:rsidRPr="00DA7ED7" w:rsidTr="00587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68D6" w:rsidRPr="00DA7ED7" w:rsidRDefault="00D368D6" w:rsidP="005873C2">
            <w:pPr>
              <w:pStyle w:val="FlistaNrText"/>
            </w:pPr>
          </w:p>
        </w:tc>
        <w:tc>
          <w:tcPr>
            <w:tcW w:w="6237" w:type="dxa"/>
          </w:tcPr>
          <w:p w:rsidR="00D368D6" w:rsidRPr="00DA7ED7" w:rsidRDefault="00D368D6" w:rsidP="005873C2">
            <w:r w:rsidRPr="00DA7ED7">
              <w:t>2010/11:5 Onsdagen den 27 oktober</w:t>
            </w:r>
          </w:p>
        </w:tc>
        <w:tc>
          <w:tcPr>
            <w:tcW w:w="2481" w:type="dxa"/>
          </w:tcPr>
          <w:p w:rsidR="00D368D6" w:rsidRPr="00DA7ED7" w:rsidRDefault="00D368D6" w:rsidP="005873C2">
            <w:pPr>
              <w:rPr>
                <w:spacing w:val="-4"/>
              </w:rPr>
            </w:pPr>
          </w:p>
        </w:tc>
      </w:tr>
      <w:tr w:rsidR="00D368D6" w:rsidRPr="00DA7ED7" w:rsidTr="00587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68D6" w:rsidRPr="00DA7ED7" w:rsidRDefault="00D368D6" w:rsidP="005873C2">
            <w:pPr>
              <w:pStyle w:val="FlistaNrText"/>
            </w:pPr>
          </w:p>
        </w:tc>
        <w:tc>
          <w:tcPr>
            <w:tcW w:w="6237" w:type="dxa"/>
          </w:tcPr>
          <w:p w:rsidR="00D368D6" w:rsidRPr="00DA7ED7" w:rsidRDefault="00D368D6" w:rsidP="005873C2">
            <w:r w:rsidRPr="00DA7ED7">
              <w:t>2010/11:6 Onsdagen den 27 oktober</w:t>
            </w:r>
          </w:p>
        </w:tc>
        <w:tc>
          <w:tcPr>
            <w:tcW w:w="2481" w:type="dxa"/>
          </w:tcPr>
          <w:p w:rsidR="00D368D6" w:rsidRPr="00DA7ED7" w:rsidRDefault="00D368D6" w:rsidP="005873C2">
            <w:pPr>
              <w:rPr>
                <w:spacing w:val="-4"/>
              </w:rPr>
            </w:pPr>
          </w:p>
        </w:tc>
      </w:tr>
      <w:tr w:rsidR="00D368D6" w:rsidRPr="00DA7ED7" w:rsidTr="00587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68D6" w:rsidRPr="00DA7ED7" w:rsidRDefault="00D368D6" w:rsidP="005873C2">
            <w:pPr>
              <w:pStyle w:val="FlistaNrText"/>
            </w:pPr>
          </w:p>
        </w:tc>
        <w:tc>
          <w:tcPr>
            <w:tcW w:w="6237" w:type="dxa"/>
          </w:tcPr>
          <w:p w:rsidR="00D368D6" w:rsidRPr="00DA7ED7" w:rsidRDefault="00D368D6" w:rsidP="005873C2">
            <w:r w:rsidRPr="00DA7ED7">
              <w:t>2010/11:8 Fredagen den 12 november</w:t>
            </w:r>
          </w:p>
        </w:tc>
        <w:tc>
          <w:tcPr>
            <w:tcW w:w="2481" w:type="dxa"/>
          </w:tcPr>
          <w:p w:rsidR="00D368D6" w:rsidRPr="00DA7ED7" w:rsidRDefault="00D368D6" w:rsidP="005873C2">
            <w:pPr>
              <w:rPr>
                <w:spacing w:val="-4"/>
              </w:rPr>
            </w:pPr>
          </w:p>
        </w:tc>
      </w:tr>
      <w:tr w:rsidR="00D368D6" w:rsidRPr="00DA7ED7" w:rsidTr="00587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68D6" w:rsidRPr="00DA7ED7" w:rsidRDefault="00D368D6" w:rsidP="005873C2">
            <w:pPr>
              <w:pStyle w:val="FlistaNrText"/>
            </w:pPr>
          </w:p>
        </w:tc>
        <w:tc>
          <w:tcPr>
            <w:tcW w:w="6237" w:type="dxa"/>
          </w:tcPr>
          <w:p w:rsidR="00D368D6" w:rsidRPr="00DA7ED7" w:rsidRDefault="00D368D6" w:rsidP="005873C2">
            <w:r w:rsidRPr="00DA7ED7">
              <w:t>2010/11:9 Fredagen den 19 november</w:t>
            </w:r>
          </w:p>
        </w:tc>
        <w:tc>
          <w:tcPr>
            <w:tcW w:w="2481" w:type="dxa"/>
          </w:tcPr>
          <w:p w:rsidR="00D368D6" w:rsidRPr="00DA7ED7" w:rsidRDefault="00D368D6" w:rsidP="005873C2">
            <w:pPr>
              <w:rPr>
                <w:spacing w:val="-4"/>
              </w:rPr>
            </w:pPr>
          </w:p>
        </w:tc>
      </w:tr>
      <w:tr w:rsidR="00D368D6" w:rsidRPr="00DA7ED7" w:rsidTr="00587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68D6" w:rsidRPr="00DA7ED7" w:rsidRDefault="00D368D6" w:rsidP="005873C2">
            <w:pPr>
              <w:pStyle w:val="FlistaNrText"/>
            </w:pPr>
          </w:p>
        </w:tc>
        <w:tc>
          <w:tcPr>
            <w:tcW w:w="6237" w:type="dxa"/>
          </w:tcPr>
          <w:p w:rsidR="00D368D6" w:rsidRPr="00DA7ED7" w:rsidRDefault="00D368D6" w:rsidP="005873C2">
            <w:r w:rsidRPr="00DA7ED7">
              <w:t>2010/11:10 Söndagen den 21 november</w:t>
            </w:r>
          </w:p>
        </w:tc>
        <w:tc>
          <w:tcPr>
            <w:tcW w:w="2481" w:type="dxa"/>
          </w:tcPr>
          <w:p w:rsidR="00D368D6" w:rsidRPr="00DA7ED7" w:rsidRDefault="00D368D6" w:rsidP="005873C2">
            <w:pPr>
              <w:rPr>
                <w:spacing w:val="-4"/>
              </w:rPr>
            </w:pPr>
          </w:p>
        </w:tc>
      </w:tr>
      <w:tr w:rsidR="00D368D6" w:rsidRPr="00DA7ED7" w:rsidTr="00587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68D6" w:rsidRPr="00DA7ED7" w:rsidRDefault="00D368D6" w:rsidP="005873C2">
            <w:pPr>
              <w:pStyle w:val="FlistaNrText"/>
            </w:pPr>
          </w:p>
        </w:tc>
        <w:tc>
          <w:tcPr>
            <w:tcW w:w="6237" w:type="dxa"/>
          </w:tcPr>
          <w:p w:rsidR="00D368D6" w:rsidRPr="00DA7ED7" w:rsidRDefault="00D368D6" w:rsidP="005873C2">
            <w:r w:rsidRPr="00DA7ED7">
              <w:t>2010/11:11 Fredagen den 26 november</w:t>
            </w:r>
          </w:p>
        </w:tc>
        <w:tc>
          <w:tcPr>
            <w:tcW w:w="2481" w:type="dxa"/>
          </w:tcPr>
          <w:p w:rsidR="00D368D6" w:rsidRPr="00DA7ED7" w:rsidRDefault="00D368D6" w:rsidP="005873C2">
            <w:pPr>
              <w:rPr>
                <w:spacing w:val="-4"/>
              </w:rPr>
            </w:pPr>
          </w:p>
        </w:tc>
      </w:tr>
      <w:tr w:rsidR="00D368D6" w:rsidRPr="00DA7ED7" w:rsidTr="00587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68D6" w:rsidRPr="00DA7ED7" w:rsidRDefault="00D368D6" w:rsidP="005873C2">
            <w:pPr>
              <w:pStyle w:val="FlistaNrText"/>
            </w:pPr>
          </w:p>
        </w:tc>
        <w:tc>
          <w:tcPr>
            <w:tcW w:w="6237" w:type="dxa"/>
          </w:tcPr>
          <w:p w:rsidR="00D368D6" w:rsidRPr="00DA7ED7" w:rsidRDefault="00D368D6" w:rsidP="005873C2">
            <w:r w:rsidRPr="00DA7ED7">
              <w:t>2010/11:12 Söndagen den 28 november</w:t>
            </w:r>
          </w:p>
        </w:tc>
        <w:tc>
          <w:tcPr>
            <w:tcW w:w="2481" w:type="dxa"/>
          </w:tcPr>
          <w:p w:rsidR="00D368D6" w:rsidRPr="00DA7ED7" w:rsidRDefault="00D368D6" w:rsidP="005873C2">
            <w:pPr>
              <w:rPr>
                <w:spacing w:val="-4"/>
              </w:rPr>
            </w:pPr>
          </w:p>
        </w:tc>
      </w:tr>
      <w:tr w:rsidR="00D368D6" w:rsidRPr="00DA7ED7" w:rsidTr="00587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68D6" w:rsidRPr="00DA7ED7" w:rsidRDefault="00D368D6" w:rsidP="005873C2">
            <w:pPr>
              <w:pStyle w:val="FlistaNrText"/>
            </w:pPr>
          </w:p>
        </w:tc>
        <w:tc>
          <w:tcPr>
            <w:tcW w:w="6237" w:type="dxa"/>
          </w:tcPr>
          <w:p w:rsidR="00D368D6" w:rsidRPr="00DA7ED7" w:rsidRDefault="00D368D6" w:rsidP="005873C2">
            <w:r w:rsidRPr="00DA7ED7">
              <w:t>2010/11:13 Fredagen den 3 december</w:t>
            </w:r>
          </w:p>
        </w:tc>
        <w:tc>
          <w:tcPr>
            <w:tcW w:w="2481" w:type="dxa"/>
          </w:tcPr>
          <w:p w:rsidR="00D368D6" w:rsidRPr="00DA7ED7" w:rsidRDefault="00D368D6" w:rsidP="005873C2">
            <w:pPr>
              <w:rPr>
                <w:spacing w:val="-4"/>
              </w:rPr>
            </w:pPr>
          </w:p>
        </w:tc>
      </w:tr>
      <w:tr w:rsidR="00D368D6" w:rsidRPr="00DA7ED7" w:rsidTr="00587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68D6" w:rsidRPr="00DA7ED7" w:rsidRDefault="00D368D6" w:rsidP="005873C2">
            <w:pPr>
              <w:pStyle w:val="FlistaNrText"/>
            </w:pPr>
          </w:p>
        </w:tc>
        <w:tc>
          <w:tcPr>
            <w:tcW w:w="6237" w:type="dxa"/>
          </w:tcPr>
          <w:p w:rsidR="00D368D6" w:rsidRPr="00DA7ED7" w:rsidRDefault="00D368D6" w:rsidP="005873C2">
            <w:r w:rsidRPr="00DA7ED7">
              <w:t>2010/11:14 Onsdagen den 8 december</w:t>
            </w:r>
          </w:p>
        </w:tc>
        <w:tc>
          <w:tcPr>
            <w:tcW w:w="2481" w:type="dxa"/>
          </w:tcPr>
          <w:p w:rsidR="00D368D6" w:rsidRPr="00DA7ED7" w:rsidRDefault="00D368D6" w:rsidP="005873C2">
            <w:pPr>
              <w:rPr>
                <w:spacing w:val="-4"/>
              </w:rPr>
            </w:pPr>
          </w:p>
        </w:tc>
      </w:tr>
      <w:tr w:rsidR="00D368D6" w:rsidRPr="00DA7ED7" w:rsidTr="00587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68D6" w:rsidRPr="00DA7ED7" w:rsidRDefault="00D368D6" w:rsidP="005873C2">
            <w:pPr>
              <w:pStyle w:val="FlistaNrText"/>
            </w:pPr>
          </w:p>
        </w:tc>
        <w:tc>
          <w:tcPr>
            <w:tcW w:w="6237" w:type="dxa"/>
          </w:tcPr>
          <w:p w:rsidR="00D368D6" w:rsidRPr="00DA7ED7" w:rsidRDefault="00D368D6" w:rsidP="005873C2">
            <w:r w:rsidRPr="00DA7ED7">
              <w:t>2010/11:15 Fredagen den 10 december</w:t>
            </w:r>
          </w:p>
        </w:tc>
        <w:tc>
          <w:tcPr>
            <w:tcW w:w="2481" w:type="dxa"/>
          </w:tcPr>
          <w:p w:rsidR="00D368D6" w:rsidRPr="00DA7ED7" w:rsidRDefault="00D368D6" w:rsidP="005873C2">
            <w:pPr>
              <w:rPr>
                <w:spacing w:val="-4"/>
              </w:rPr>
            </w:pPr>
          </w:p>
        </w:tc>
      </w:tr>
      <w:tr w:rsidR="00D368D6" w:rsidRPr="00DA7ED7" w:rsidTr="00587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68D6" w:rsidRPr="00DA7ED7" w:rsidRDefault="00D368D6" w:rsidP="005873C2">
            <w:pPr>
              <w:pStyle w:val="FlistaNrText"/>
            </w:pPr>
          </w:p>
        </w:tc>
        <w:tc>
          <w:tcPr>
            <w:tcW w:w="6237" w:type="dxa"/>
          </w:tcPr>
          <w:p w:rsidR="00D368D6" w:rsidRPr="00DA7ED7" w:rsidRDefault="00D368D6" w:rsidP="005873C2">
            <w:r w:rsidRPr="00DA7ED7">
              <w:t>2010/11:16 Onsdagen den 15 december</w:t>
            </w:r>
          </w:p>
        </w:tc>
        <w:tc>
          <w:tcPr>
            <w:tcW w:w="2481" w:type="dxa"/>
          </w:tcPr>
          <w:p w:rsidR="00D368D6" w:rsidRPr="00DA7ED7" w:rsidRDefault="00D368D6" w:rsidP="005873C2">
            <w:pPr>
              <w:rPr>
                <w:spacing w:val="-4"/>
              </w:rPr>
            </w:pPr>
          </w:p>
        </w:tc>
      </w:tr>
      <w:tr w:rsidR="00D368D6" w:rsidRPr="00DA7ED7" w:rsidTr="00587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68D6" w:rsidRPr="00DA7ED7" w:rsidRDefault="00D368D6" w:rsidP="005873C2">
            <w:pPr>
              <w:pStyle w:val="FlistaNrText"/>
            </w:pPr>
          </w:p>
        </w:tc>
        <w:tc>
          <w:tcPr>
            <w:tcW w:w="6237" w:type="dxa"/>
          </w:tcPr>
          <w:p w:rsidR="00D368D6" w:rsidRPr="00DA7ED7" w:rsidRDefault="00D368D6" w:rsidP="005873C2">
            <w:r w:rsidRPr="00DA7ED7">
              <w:t>2010/11:17 Fredagen den 17 december</w:t>
            </w:r>
          </w:p>
        </w:tc>
        <w:tc>
          <w:tcPr>
            <w:tcW w:w="2481" w:type="dxa"/>
          </w:tcPr>
          <w:p w:rsidR="00D368D6" w:rsidRPr="00DA7ED7" w:rsidRDefault="00D368D6" w:rsidP="005873C2">
            <w:pPr>
              <w:rPr>
                <w:spacing w:val="-4"/>
              </w:rPr>
            </w:pPr>
          </w:p>
        </w:tc>
      </w:tr>
      <w:tr w:rsidR="00D368D6" w:rsidRPr="00DA7ED7" w:rsidTr="00587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68D6" w:rsidRPr="00DA7ED7" w:rsidRDefault="00D368D6" w:rsidP="005873C2">
            <w:pPr>
              <w:pStyle w:val="FlistaNrText"/>
            </w:pPr>
          </w:p>
        </w:tc>
        <w:tc>
          <w:tcPr>
            <w:tcW w:w="6237" w:type="dxa"/>
          </w:tcPr>
          <w:p w:rsidR="00D368D6" w:rsidRPr="00DA7ED7" w:rsidRDefault="00D368D6" w:rsidP="005873C2">
            <w:r w:rsidRPr="00DA7ED7">
              <w:t>2010/11:18 Måndagen den 17 januari</w:t>
            </w:r>
          </w:p>
        </w:tc>
        <w:tc>
          <w:tcPr>
            <w:tcW w:w="2481" w:type="dxa"/>
          </w:tcPr>
          <w:p w:rsidR="00D368D6" w:rsidRPr="00DA7ED7" w:rsidRDefault="00D368D6" w:rsidP="005873C2">
            <w:pPr>
              <w:rPr>
                <w:spacing w:val="-4"/>
              </w:rPr>
            </w:pPr>
          </w:p>
        </w:tc>
      </w:tr>
      <w:tr w:rsidR="00D368D6" w:rsidRPr="00DA7ED7" w:rsidTr="00587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68D6" w:rsidRPr="00DA7ED7" w:rsidRDefault="00D368D6" w:rsidP="005873C2">
            <w:pPr>
              <w:pStyle w:val="FlistaNrText"/>
            </w:pPr>
          </w:p>
        </w:tc>
        <w:tc>
          <w:tcPr>
            <w:tcW w:w="6237" w:type="dxa"/>
          </w:tcPr>
          <w:p w:rsidR="00D368D6" w:rsidRPr="00DA7ED7" w:rsidRDefault="00D368D6" w:rsidP="005873C2">
            <w:r w:rsidRPr="00DA7ED7">
              <w:t>2010/11:19 Fredagen den 21 januari</w:t>
            </w:r>
          </w:p>
        </w:tc>
        <w:tc>
          <w:tcPr>
            <w:tcW w:w="2481" w:type="dxa"/>
          </w:tcPr>
          <w:p w:rsidR="00D368D6" w:rsidRPr="00DA7ED7" w:rsidRDefault="00D368D6" w:rsidP="005873C2">
            <w:pPr>
              <w:rPr>
                <w:spacing w:val="-4"/>
              </w:rPr>
            </w:pPr>
          </w:p>
        </w:tc>
      </w:tr>
      <w:tr w:rsidR="00D368D6" w:rsidRPr="00DA7ED7" w:rsidTr="00587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68D6" w:rsidRPr="00DA7ED7" w:rsidRDefault="00D368D6" w:rsidP="005873C2">
            <w:pPr>
              <w:pStyle w:val="FlistaNrText"/>
            </w:pPr>
          </w:p>
        </w:tc>
        <w:tc>
          <w:tcPr>
            <w:tcW w:w="6237" w:type="dxa"/>
          </w:tcPr>
          <w:p w:rsidR="00D368D6" w:rsidRPr="00DA7ED7" w:rsidRDefault="00D368D6" w:rsidP="005873C2">
            <w:r w:rsidRPr="00DA7ED7">
              <w:t>2010/11:20 Fredagen den 28 januari</w:t>
            </w:r>
          </w:p>
        </w:tc>
        <w:tc>
          <w:tcPr>
            <w:tcW w:w="2481" w:type="dxa"/>
          </w:tcPr>
          <w:p w:rsidR="00D368D6" w:rsidRPr="00DA7ED7" w:rsidRDefault="00D368D6" w:rsidP="005873C2">
            <w:pPr>
              <w:rPr>
                <w:spacing w:val="-4"/>
              </w:rPr>
            </w:pPr>
          </w:p>
        </w:tc>
      </w:tr>
      <w:tr w:rsidR="00D368D6" w:rsidRPr="00DA7ED7" w:rsidTr="00587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68D6" w:rsidRPr="00DA7ED7" w:rsidRDefault="00D368D6" w:rsidP="005873C2">
            <w:pPr>
              <w:pStyle w:val="FlistaNrText"/>
            </w:pPr>
          </w:p>
        </w:tc>
        <w:tc>
          <w:tcPr>
            <w:tcW w:w="6237" w:type="dxa"/>
          </w:tcPr>
          <w:p w:rsidR="00D368D6" w:rsidRPr="00DA7ED7" w:rsidRDefault="00D368D6" w:rsidP="005873C2">
            <w:r w:rsidRPr="00DA7ED7">
              <w:t>2010/11:21 Onsdagen den 2 februari</w:t>
            </w:r>
          </w:p>
        </w:tc>
        <w:tc>
          <w:tcPr>
            <w:tcW w:w="2481" w:type="dxa"/>
          </w:tcPr>
          <w:p w:rsidR="00D368D6" w:rsidRPr="00DA7ED7" w:rsidRDefault="00D368D6" w:rsidP="005873C2">
            <w:pPr>
              <w:rPr>
                <w:spacing w:val="-4"/>
              </w:rPr>
            </w:pPr>
          </w:p>
        </w:tc>
      </w:tr>
      <w:tr w:rsidR="00D368D6" w:rsidRPr="00DA7ED7" w:rsidTr="00587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68D6" w:rsidRPr="00DA7ED7" w:rsidRDefault="00D368D6" w:rsidP="005873C2">
            <w:pPr>
              <w:pStyle w:val="FlistaNrText"/>
            </w:pPr>
          </w:p>
        </w:tc>
        <w:tc>
          <w:tcPr>
            <w:tcW w:w="6237" w:type="dxa"/>
          </w:tcPr>
          <w:p w:rsidR="00D368D6" w:rsidRPr="00DA7ED7" w:rsidRDefault="00D368D6" w:rsidP="005873C2">
            <w:r w:rsidRPr="00DA7ED7">
              <w:t>2010/11:22 Fredagen den 11 februari</w:t>
            </w:r>
          </w:p>
        </w:tc>
        <w:tc>
          <w:tcPr>
            <w:tcW w:w="2481" w:type="dxa"/>
          </w:tcPr>
          <w:p w:rsidR="00D368D6" w:rsidRPr="00DA7ED7" w:rsidRDefault="00D368D6" w:rsidP="005873C2">
            <w:pPr>
              <w:rPr>
                <w:spacing w:val="-4"/>
              </w:rPr>
            </w:pPr>
          </w:p>
        </w:tc>
      </w:tr>
    </w:tbl>
    <w:p w:rsidR="00D368D6" w:rsidRPr="00DA7ED7" w:rsidRDefault="00D368D6" w:rsidP="003675A0">
      <w:pPr>
        <w:pStyle w:val="Blankrad"/>
      </w:pPr>
      <w:r w:rsidRPr="00DA7ED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368D6" w:rsidRPr="00DA7ED7" w:rsidTr="005873C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368D6" w:rsidRPr="00DA7ED7" w:rsidRDefault="00D368D6" w:rsidP="005873C2">
            <w:pPr>
              <w:pStyle w:val="HuvudrubrikFlisteNr"/>
            </w:pPr>
          </w:p>
        </w:tc>
        <w:tc>
          <w:tcPr>
            <w:tcW w:w="6237" w:type="dxa"/>
          </w:tcPr>
          <w:p w:rsidR="00D368D6" w:rsidRPr="00DA7ED7" w:rsidRDefault="00D368D6" w:rsidP="005873C2">
            <w:pPr>
              <w:pStyle w:val="HuvudrubrikEnsam"/>
            </w:pPr>
            <w:bookmarkStart w:id="1" w:name="TypRubrik"/>
            <w:bookmarkEnd w:id="1"/>
            <w:r w:rsidRPr="00DA7ED7">
              <w:t>Ärenden för avgörande kl. 16.00</w:t>
            </w:r>
          </w:p>
        </w:tc>
        <w:tc>
          <w:tcPr>
            <w:tcW w:w="2481" w:type="dxa"/>
          </w:tcPr>
          <w:p w:rsidR="00D368D6" w:rsidRPr="00DA7ED7" w:rsidRDefault="00D368D6" w:rsidP="005873C2">
            <w:pPr>
              <w:pStyle w:val="HuvudrubrikKolumn3"/>
            </w:pPr>
            <w:r w:rsidRPr="00DA7ED7">
              <w:t>Reservationer</w:t>
            </w:r>
          </w:p>
        </w:tc>
      </w:tr>
      <w:tr w:rsidR="00D368D6" w:rsidRPr="00DA7ED7" w:rsidTr="00587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68D6" w:rsidRPr="00DA7ED7" w:rsidRDefault="00D368D6" w:rsidP="005873C2">
            <w:pPr>
              <w:pStyle w:val="Underrubrik"/>
            </w:pPr>
          </w:p>
        </w:tc>
        <w:tc>
          <w:tcPr>
            <w:tcW w:w="6237" w:type="dxa"/>
          </w:tcPr>
          <w:p w:rsidR="00D368D6" w:rsidRPr="00DA7ED7" w:rsidRDefault="00D368D6" w:rsidP="005873C2">
            <w:pPr>
              <w:pStyle w:val="Underrubrik"/>
            </w:pPr>
            <w:bookmarkStart w:id="2" w:name="TypUnderrubrik"/>
            <w:bookmarkEnd w:id="2"/>
            <w:r w:rsidRPr="00DA7ED7">
              <w:t>Tidigare slutdebatterade</w:t>
            </w:r>
          </w:p>
        </w:tc>
        <w:tc>
          <w:tcPr>
            <w:tcW w:w="2481" w:type="dxa"/>
          </w:tcPr>
          <w:p w:rsidR="00D368D6" w:rsidRPr="00DA7ED7" w:rsidRDefault="00D368D6" w:rsidP="005873C2">
            <w:pPr>
              <w:pStyle w:val="Underrubrik"/>
              <w:rPr>
                <w:spacing w:val="-4"/>
              </w:rPr>
            </w:pPr>
          </w:p>
        </w:tc>
      </w:tr>
      <w:tr w:rsidR="00D368D6" w:rsidRPr="00DA7ED7" w:rsidTr="00587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68D6" w:rsidRPr="00DA7ED7" w:rsidRDefault="00D368D6" w:rsidP="005873C2">
            <w:pPr>
              <w:pStyle w:val="renderubrik"/>
            </w:pPr>
          </w:p>
        </w:tc>
        <w:tc>
          <w:tcPr>
            <w:tcW w:w="6237" w:type="dxa"/>
          </w:tcPr>
          <w:p w:rsidR="00D368D6" w:rsidRPr="00DA7ED7" w:rsidRDefault="00D368D6" w:rsidP="005873C2">
            <w:pPr>
              <w:pStyle w:val="renderubrik"/>
            </w:pPr>
            <w:r w:rsidRPr="00DA7ED7">
              <w:t>Miljö- och jordbruksutskottets betänkande</w:t>
            </w:r>
          </w:p>
        </w:tc>
        <w:tc>
          <w:tcPr>
            <w:tcW w:w="2481" w:type="dxa"/>
          </w:tcPr>
          <w:p w:rsidR="00D368D6" w:rsidRPr="00DA7ED7" w:rsidRDefault="00D368D6" w:rsidP="005873C2">
            <w:pPr>
              <w:pStyle w:val="renderubrik"/>
              <w:rPr>
                <w:spacing w:val="-4"/>
              </w:rPr>
            </w:pPr>
          </w:p>
        </w:tc>
      </w:tr>
      <w:tr w:rsidR="00D368D6" w:rsidRPr="00DA7ED7" w:rsidTr="00587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68D6" w:rsidRPr="00DA7ED7" w:rsidRDefault="00D368D6" w:rsidP="005873C2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D368D6" w:rsidRPr="00DA7ED7" w:rsidRDefault="00D368D6" w:rsidP="005873C2">
            <w:r w:rsidRPr="00DA7ED7">
              <w:t>2010/11:MJU11 Fiskeripolitik m.m.</w:t>
            </w:r>
          </w:p>
        </w:tc>
        <w:tc>
          <w:tcPr>
            <w:tcW w:w="2481" w:type="dxa"/>
          </w:tcPr>
          <w:p w:rsidR="00D368D6" w:rsidRPr="00DA7ED7" w:rsidRDefault="00D368D6" w:rsidP="005873C2">
            <w:pPr>
              <w:rPr>
                <w:spacing w:val="-4"/>
              </w:rPr>
            </w:pPr>
            <w:r w:rsidRPr="00DA7ED7">
              <w:rPr>
                <w:spacing w:val="-4"/>
              </w:rPr>
              <w:t>14 res. (S,MP,V)</w:t>
            </w:r>
          </w:p>
        </w:tc>
      </w:tr>
      <w:tr w:rsidR="00D368D6" w:rsidRPr="00DA7ED7" w:rsidTr="00587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68D6" w:rsidRPr="00DA7ED7" w:rsidRDefault="00D368D6" w:rsidP="005873C2">
            <w:pPr>
              <w:pStyle w:val="renderubrik"/>
            </w:pPr>
          </w:p>
        </w:tc>
        <w:tc>
          <w:tcPr>
            <w:tcW w:w="6237" w:type="dxa"/>
          </w:tcPr>
          <w:p w:rsidR="00D368D6" w:rsidRPr="00DA7ED7" w:rsidRDefault="00D368D6" w:rsidP="005873C2">
            <w:pPr>
              <w:pStyle w:val="renderubrik"/>
            </w:pPr>
            <w:r w:rsidRPr="00DA7ED7">
              <w:t>Justitieutskottets betänkanden</w:t>
            </w:r>
          </w:p>
        </w:tc>
        <w:tc>
          <w:tcPr>
            <w:tcW w:w="2481" w:type="dxa"/>
          </w:tcPr>
          <w:p w:rsidR="00D368D6" w:rsidRPr="00DA7ED7" w:rsidRDefault="00D368D6" w:rsidP="005873C2">
            <w:pPr>
              <w:pStyle w:val="renderubrik"/>
              <w:rPr>
                <w:spacing w:val="-4"/>
              </w:rPr>
            </w:pPr>
          </w:p>
        </w:tc>
      </w:tr>
      <w:tr w:rsidR="00D368D6" w:rsidRPr="00DA7ED7" w:rsidTr="00587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68D6" w:rsidRPr="00DA7ED7" w:rsidRDefault="00D368D6" w:rsidP="005873C2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D368D6" w:rsidRPr="00DA7ED7" w:rsidRDefault="00D368D6" w:rsidP="005873C2">
            <w:r w:rsidRPr="00DA7ED7">
              <w:t>2010/11:JuU9 Processrättsliga frågor</w:t>
            </w:r>
          </w:p>
        </w:tc>
        <w:tc>
          <w:tcPr>
            <w:tcW w:w="2481" w:type="dxa"/>
          </w:tcPr>
          <w:p w:rsidR="00D368D6" w:rsidRPr="00DA7ED7" w:rsidRDefault="00D368D6" w:rsidP="005873C2">
            <w:pPr>
              <w:rPr>
                <w:spacing w:val="-4"/>
              </w:rPr>
            </w:pPr>
            <w:r w:rsidRPr="00DA7ED7">
              <w:rPr>
                <w:spacing w:val="-4"/>
              </w:rPr>
              <w:t>10 res. (S,MP,SD,V)</w:t>
            </w:r>
          </w:p>
        </w:tc>
      </w:tr>
      <w:tr w:rsidR="00D368D6" w:rsidRPr="00DA7ED7" w:rsidTr="00587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68D6" w:rsidRPr="00DA7ED7" w:rsidRDefault="00D368D6" w:rsidP="005873C2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D368D6" w:rsidRPr="00DA7ED7" w:rsidRDefault="00D368D6" w:rsidP="005873C2">
            <w:r w:rsidRPr="00DA7ED7">
              <w:t>2010/11:JuU12 Unga lagöverträdare</w:t>
            </w:r>
          </w:p>
        </w:tc>
        <w:tc>
          <w:tcPr>
            <w:tcW w:w="2481" w:type="dxa"/>
          </w:tcPr>
          <w:p w:rsidR="00D368D6" w:rsidRPr="00DA7ED7" w:rsidRDefault="00D368D6" w:rsidP="005873C2">
            <w:pPr>
              <w:rPr>
                <w:spacing w:val="-4"/>
              </w:rPr>
            </w:pPr>
            <w:r w:rsidRPr="00DA7ED7">
              <w:rPr>
                <w:spacing w:val="-4"/>
              </w:rPr>
              <w:t>4 res. (S,M,FP,C,SD,KD)</w:t>
            </w:r>
          </w:p>
        </w:tc>
      </w:tr>
      <w:tr w:rsidR="00D368D6" w:rsidRPr="00DA7ED7" w:rsidTr="00587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68D6" w:rsidRPr="00DA7ED7" w:rsidRDefault="00D368D6" w:rsidP="005873C2">
            <w:pPr>
              <w:pStyle w:val="renderubrik"/>
            </w:pPr>
          </w:p>
        </w:tc>
        <w:tc>
          <w:tcPr>
            <w:tcW w:w="6237" w:type="dxa"/>
          </w:tcPr>
          <w:p w:rsidR="00D368D6" w:rsidRPr="00DA7ED7" w:rsidRDefault="00D368D6" w:rsidP="005873C2">
            <w:pPr>
              <w:pStyle w:val="renderubrik"/>
            </w:pPr>
            <w:r w:rsidRPr="00DA7ED7">
              <w:t>Utrikesutskottets utlåtande och betänkande</w:t>
            </w:r>
          </w:p>
        </w:tc>
        <w:tc>
          <w:tcPr>
            <w:tcW w:w="2481" w:type="dxa"/>
          </w:tcPr>
          <w:p w:rsidR="00D368D6" w:rsidRPr="00DA7ED7" w:rsidRDefault="00D368D6" w:rsidP="005873C2">
            <w:pPr>
              <w:pStyle w:val="renderubrik"/>
              <w:rPr>
                <w:spacing w:val="-4"/>
              </w:rPr>
            </w:pPr>
          </w:p>
        </w:tc>
      </w:tr>
      <w:tr w:rsidR="00D368D6" w:rsidRPr="00DA7ED7" w:rsidTr="00587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68D6" w:rsidRPr="00DA7ED7" w:rsidRDefault="00D368D6" w:rsidP="005873C2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D368D6" w:rsidRPr="00DA7ED7" w:rsidRDefault="00D368D6" w:rsidP="005873C2">
            <w:r w:rsidRPr="00DA7ED7">
              <w:t>2010/11:UU11 Kommissionens arbetsprogram för 2011</w:t>
            </w:r>
          </w:p>
        </w:tc>
        <w:tc>
          <w:tcPr>
            <w:tcW w:w="2481" w:type="dxa"/>
          </w:tcPr>
          <w:p w:rsidR="00D368D6" w:rsidRPr="00DA7ED7" w:rsidRDefault="00D368D6" w:rsidP="005873C2">
            <w:pPr>
              <w:rPr>
                <w:spacing w:val="-4"/>
              </w:rPr>
            </w:pPr>
            <w:r w:rsidRPr="00DA7ED7">
              <w:rPr>
                <w:spacing w:val="-4"/>
              </w:rPr>
              <w:t>4 res. (S,MP,SD,V)</w:t>
            </w:r>
          </w:p>
        </w:tc>
      </w:tr>
      <w:tr w:rsidR="00D368D6" w:rsidRPr="00DA7ED7" w:rsidTr="00587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68D6" w:rsidRPr="00DA7ED7" w:rsidRDefault="00D368D6" w:rsidP="005873C2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D368D6" w:rsidRPr="00DA7ED7" w:rsidRDefault="00D368D6" w:rsidP="005873C2">
            <w:r w:rsidRPr="00DA7ED7">
              <w:t>2010/11:UU13 Globalisering och internationellt ekonomiskt samarbete</w:t>
            </w:r>
          </w:p>
        </w:tc>
        <w:tc>
          <w:tcPr>
            <w:tcW w:w="2481" w:type="dxa"/>
          </w:tcPr>
          <w:p w:rsidR="00D368D6" w:rsidRPr="00DA7ED7" w:rsidRDefault="00D368D6" w:rsidP="005873C2">
            <w:pPr>
              <w:rPr>
                <w:spacing w:val="-4"/>
              </w:rPr>
            </w:pPr>
            <w:r w:rsidRPr="00DA7ED7">
              <w:rPr>
                <w:spacing w:val="-4"/>
              </w:rPr>
              <w:t>11 res. (S,MP,V)</w:t>
            </w:r>
          </w:p>
        </w:tc>
      </w:tr>
    </w:tbl>
    <w:p w:rsidR="00D368D6" w:rsidRPr="00DA7ED7" w:rsidRDefault="00D368D6" w:rsidP="003675A0">
      <w:pPr>
        <w:pStyle w:val="Blankrad"/>
      </w:pPr>
      <w:bookmarkStart w:id="3" w:name="StartText"/>
      <w:bookmarkEnd w:id="3"/>
      <w:r w:rsidRPr="00DA7ED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368D6" w:rsidRPr="00DA7ED7" w:rsidTr="005873C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368D6" w:rsidRPr="00DA7ED7" w:rsidRDefault="00D368D6" w:rsidP="005873C2">
            <w:pPr>
              <w:pStyle w:val="HuvudrubrikFlisteNr"/>
            </w:pPr>
          </w:p>
        </w:tc>
        <w:tc>
          <w:tcPr>
            <w:tcW w:w="6237" w:type="dxa"/>
          </w:tcPr>
          <w:p w:rsidR="00D368D6" w:rsidRPr="00DA7ED7" w:rsidRDefault="00D368D6" w:rsidP="005873C2">
            <w:pPr>
              <w:pStyle w:val="Huvudrubrik"/>
            </w:pPr>
            <w:bookmarkStart w:id="4" w:name="Start_Ärendenfördebattochavgörande"/>
            <w:bookmarkEnd w:id="4"/>
            <w:r w:rsidRPr="00DA7ED7">
              <w:t>Ärenden för debatt och avgörande</w:t>
            </w:r>
          </w:p>
        </w:tc>
        <w:tc>
          <w:tcPr>
            <w:tcW w:w="2481" w:type="dxa"/>
          </w:tcPr>
          <w:p w:rsidR="00D368D6" w:rsidRPr="00DA7ED7" w:rsidRDefault="00D368D6" w:rsidP="005873C2">
            <w:pPr>
              <w:pStyle w:val="HuvudrubrikKolumn3"/>
            </w:pPr>
          </w:p>
        </w:tc>
      </w:tr>
      <w:tr w:rsidR="00D368D6" w:rsidRPr="00DA7ED7" w:rsidTr="00587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68D6" w:rsidRPr="00DA7ED7" w:rsidRDefault="00D368D6" w:rsidP="005873C2">
            <w:pPr>
              <w:pStyle w:val="renderubrik"/>
            </w:pPr>
          </w:p>
        </w:tc>
        <w:tc>
          <w:tcPr>
            <w:tcW w:w="6237" w:type="dxa"/>
          </w:tcPr>
          <w:p w:rsidR="00D368D6" w:rsidRPr="00DA7ED7" w:rsidRDefault="00D368D6" w:rsidP="005873C2">
            <w:pPr>
              <w:pStyle w:val="renderubrik"/>
            </w:pPr>
            <w:r w:rsidRPr="00DA7ED7">
              <w:t>Utbildningsutskottets betänkande</w:t>
            </w:r>
          </w:p>
        </w:tc>
        <w:tc>
          <w:tcPr>
            <w:tcW w:w="2481" w:type="dxa"/>
          </w:tcPr>
          <w:p w:rsidR="00D368D6" w:rsidRPr="00DA7ED7" w:rsidRDefault="00D368D6" w:rsidP="005873C2">
            <w:pPr>
              <w:pStyle w:val="renderubrik"/>
              <w:rPr>
                <w:spacing w:val="-4"/>
              </w:rPr>
            </w:pPr>
          </w:p>
        </w:tc>
      </w:tr>
      <w:tr w:rsidR="00D368D6" w:rsidRPr="00DA7ED7" w:rsidTr="00587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68D6" w:rsidRPr="00DA7ED7" w:rsidRDefault="00D368D6" w:rsidP="005873C2">
            <w:pPr>
              <w:pStyle w:val="FlistaNrText"/>
            </w:pPr>
          </w:p>
        </w:tc>
        <w:tc>
          <w:tcPr>
            <w:tcW w:w="6237" w:type="dxa"/>
          </w:tcPr>
          <w:p w:rsidR="00D368D6" w:rsidRPr="00DA7ED7" w:rsidRDefault="00D368D6" w:rsidP="005873C2">
            <w:r w:rsidRPr="00DA7ED7">
              <w:t>2010/11:UbU13 Fördjupad samverkan inom forskning, utbildning och innovation  – hållbar energi</w:t>
            </w:r>
          </w:p>
        </w:tc>
        <w:tc>
          <w:tcPr>
            <w:tcW w:w="2481" w:type="dxa"/>
          </w:tcPr>
          <w:p w:rsidR="00D368D6" w:rsidRPr="00DA7ED7" w:rsidRDefault="00D368D6" w:rsidP="005873C2">
            <w:pPr>
              <w:rPr>
                <w:spacing w:val="-4"/>
              </w:rPr>
            </w:pPr>
          </w:p>
        </w:tc>
      </w:tr>
      <w:tr w:rsidR="00D368D6" w:rsidRPr="00DA7ED7" w:rsidTr="00587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68D6" w:rsidRPr="00DA7ED7" w:rsidRDefault="00D368D6" w:rsidP="005873C2">
            <w:pPr>
              <w:pStyle w:val="renderubrik"/>
            </w:pPr>
          </w:p>
        </w:tc>
        <w:tc>
          <w:tcPr>
            <w:tcW w:w="6237" w:type="dxa"/>
          </w:tcPr>
          <w:p w:rsidR="00D368D6" w:rsidRPr="00DA7ED7" w:rsidRDefault="00D368D6" w:rsidP="005873C2">
            <w:pPr>
              <w:pStyle w:val="renderubrik"/>
            </w:pPr>
            <w:r w:rsidRPr="00DA7ED7">
              <w:t>Konstitutionsutskottets betänkanden</w:t>
            </w:r>
          </w:p>
        </w:tc>
        <w:tc>
          <w:tcPr>
            <w:tcW w:w="2481" w:type="dxa"/>
          </w:tcPr>
          <w:p w:rsidR="00D368D6" w:rsidRPr="00DA7ED7" w:rsidRDefault="00D368D6" w:rsidP="005873C2">
            <w:pPr>
              <w:pStyle w:val="renderubrik"/>
              <w:rPr>
                <w:spacing w:val="-4"/>
              </w:rPr>
            </w:pPr>
          </w:p>
        </w:tc>
      </w:tr>
      <w:tr w:rsidR="00D368D6" w:rsidRPr="00DA7ED7" w:rsidTr="00587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68D6" w:rsidRPr="00DA7ED7" w:rsidRDefault="00D368D6" w:rsidP="005873C2">
            <w:pPr>
              <w:pStyle w:val="FlistaNrText"/>
            </w:pPr>
          </w:p>
        </w:tc>
        <w:tc>
          <w:tcPr>
            <w:tcW w:w="6237" w:type="dxa"/>
          </w:tcPr>
          <w:p w:rsidR="00D368D6" w:rsidRPr="00DA7ED7" w:rsidRDefault="00D368D6" w:rsidP="005873C2">
            <w:r w:rsidRPr="00DA7ED7">
              <w:t>2010/11:KU14 En reformerad budgetlag</w:t>
            </w:r>
          </w:p>
        </w:tc>
        <w:tc>
          <w:tcPr>
            <w:tcW w:w="2481" w:type="dxa"/>
          </w:tcPr>
          <w:p w:rsidR="00D368D6" w:rsidRPr="00DA7ED7" w:rsidRDefault="00D368D6" w:rsidP="005873C2">
            <w:pPr>
              <w:rPr>
                <w:spacing w:val="-4"/>
              </w:rPr>
            </w:pPr>
            <w:r w:rsidRPr="00DA7ED7">
              <w:rPr>
                <w:spacing w:val="-4"/>
              </w:rPr>
              <w:t>1 res. (V)</w:t>
            </w:r>
          </w:p>
        </w:tc>
      </w:tr>
      <w:tr w:rsidR="00D368D6" w:rsidRPr="00DA7ED7" w:rsidTr="00587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68D6" w:rsidRPr="00DA7ED7" w:rsidRDefault="00D368D6" w:rsidP="005873C2">
            <w:pPr>
              <w:pStyle w:val="FlistaNrText"/>
            </w:pPr>
          </w:p>
        </w:tc>
        <w:tc>
          <w:tcPr>
            <w:tcW w:w="6237" w:type="dxa"/>
          </w:tcPr>
          <w:p w:rsidR="00D368D6" w:rsidRPr="00DA7ED7" w:rsidRDefault="00D368D6" w:rsidP="005873C2">
            <w:r w:rsidRPr="00DA7ED7">
              <w:t>2010/11:KU23 Offentlig förvaltning</w:t>
            </w:r>
          </w:p>
        </w:tc>
        <w:tc>
          <w:tcPr>
            <w:tcW w:w="2481" w:type="dxa"/>
          </w:tcPr>
          <w:p w:rsidR="00D368D6" w:rsidRPr="00DA7ED7" w:rsidRDefault="00D368D6" w:rsidP="005873C2">
            <w:pPr>
              <w:rPr>
                <w:spacing w:val="-4"/>
              </w:rPr>
            </w:pPr>
            <w:r w:rsidRPr="00DA7ED7">
              <w:rPr>
                <w:spacing w:val="-4"/>
              </w:rPr>
              <w:t>3 res. (S,V)</w:t>
            </w:r>
          </w:p>
        </w:tc>
      </w:tr>
      <w:tr w:rsidR="00D368D6" w:rsidRPr="00DA7ED7" w:rsidTr="00587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68D6" w:rsidRPr="00DA7ED7" w:rsidRDefault="00D368D6" w:rsidP="005873C2">
            <w:pPr>
              <w:pStyle w:val="FlistaNrText"/>
            </w:pPr>
          </w:p>
        </w:tc>
        <w:tc>
          <w:tcPr>
            <w:tcW w:w="6237" w:type="dxa"/>
          </w:tcPr>
          <w:p w:rsidR="00D368D6" w:rsidRPr="00DA7ED7" w:rsidRDefault="00D368D6" w:rsidP="005873C2">
            <w:r w:rsidRPr="00DA7ED7">
              <w:t>2010/11:KU25 Allmänna helgdagar m.m.</w:t>
            </w:r>
          </w:p>
        </w:tc>
        <w:tc>
          <w:tcPr>
            <w:tcW w:w="2481" w:type="dxa"/>
          </w:tcPr>
          <w:p w:rsidR="00D368D6" w:rsidRPr="00DA7ED7" w:rsidRDefault="00D368D6" w:rsidP="005873C2">
            <w:pPr>
              <w:rPr>
                <w:spacing w:val="-4"/>
              </w:rPr>
            </w:pPr>
          </w:p>
        </w:tc>
      </w:tr>
      <w:tr w:rsidR="00D368D6" w:rsidRPr="00DA7ED7" w:rsidTr="00587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68D6" w:rsidRPr="00DA7ED7" w:rsidRDefault="00D368D6" w:rsidP="005873C2">
            <w:pPr>
              <w:pStyle w:val="renderubrik"/>
            </w:pPr>
          </w:p>
        </w:tc>
        <w:tc>
          <w:tcPr>
            <w:tcW w:w="6237" w:type="dxa"/>
          </w:tcPr>
          <w:p w:rsidR="00D368D6" w:rsidRPr="00DA7ED7" w:rsidRDefault="00D368D6" w:rsidP="005873C2">
            <w:pPr>
              <w:pStyle w:val="renderubrik"/>
            </w:pPr>
            <w:r w:rsidRPr="00DA7ED7">
              <w:t>Försvarsutskottets betänkande</w:t>
            </w:r>
          </w:p>
        </w:tc>
        <w:tc>
          <w:tcPr>
            <w:tcW w:w="2481" w:type="dxa"/>
          </w:tcPr>
          <w:p w:rsidR="00D368D6" w:rsidRPr="00DA7ED7" w:rsidRDefault="00D368D6" w:rsidP="005873C2">
            <w:pPr>
              <w:pStyle w:val="renderubrik"/>
              <w:rPr>
                <w:spacing w:val="-4"/>
              </w:rPr>
            </w:pPr>
          </w:p>
        </w:tc>
      </w:tr>
      <w:tr w:rsidR="00D368D6" w:rsidRPr="00DA7ED7" w:rsidTr="00587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68D6" w:rsidRPr="00DA7ED7" w:rsidRDefault="00D368D6" w:rsidP="005873C2">
            <w:pPr>
              <w:pStyle w:val="FlistaNrText"/>
            </w:pPr>
          </w:p>
        </w:tc>
        <w:tc>
          <w:tcPr>
            <w:tcW w:w="6237" w:type="dxa"/>
          </w:tcPr>
          <w:p w:rsidR="00D368D6" w:rsidRPr="00DA7ED7" w:rsidRDefault="00D368D6" w:rsidP="005873C2">
            <w:r w:rsidRPr="00DA7ED7">
              <w:t>2010/11:FöU3 Årlig rapport om signalspaning för 2010</w:t>
            </w:r>
          </w:p>
        </w:tc>
        <w:tc>
          <w:tcPr>
            <w:tcW w:w="2481" w:type="dxa"/>
          </w:tcPr>
          <w:p w:rsidR="00D368D6" w:rsidRPr="00DA7ED7" w:rsidRDefault="00D368D6" w:rsidP="005873C2">
            <w:pPr>
              <w:rPr>
                <w:spacing w:val="-4"/>
              </w:rPr>
            </w:pPr>
            <w:r w:rsidRPr="00DA7ED7">
              <w:rPr>
                <w:spacing w:val="-4"/>
              </w:rPr>
              <w:t>2 res. (MP,V)</w:t>
            </w:r>
          </w:p>
        </w:tc>
      </w:tr>
      <w:tr w:rsidR="00D368D6" w:rsidRPr="00DA7ED7" w:rsidTr="00587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68D6" w:rsidRPr="00DA7ED7" w:rsidRDefault="00D368D6" w:rsidP="005873C2">
            <w:pPr>
              <w:pStyle w:val="renderubrik"/>
            </w:pPr>
          </w:p>
        </w:tc>
        <w:tc>
          <w:tcPr>
            <w:tcW w:w="6237" w:type="dxa"/>
          </w:tcPr>
          <w:p w:rsidR="00D368D6" w:rsidRPr="00DA7ED7" w:rsidRDefault="00D368D6" w:rsidP="005873C2">
            <w:pPr>
              <w:pStyle w:val="renderubrik"/>
            </w:pPr>
            <w:r w:rsidRPr="00DA7ED7">
              <w:t>Miljö- och jordbruksutskottets betänkanden</w:t>
            </w:r>
          </w:p>
        </w:tc>
        <w:tc>
          <w:tcPr>
            <w:tcW w:w="2481" w:type="dxa"/>
          </w:tcPr>
          <w:p w:rsidR="00D368D6" w:rsidRPr="00DA7ED7" w:rsidRDefault="00D368D6" w:rsidP="005873C2">
            <w:pPr>
              <w:pStyle w:val="renderubrik"/>
              <w:rPr>
                <w:spacing w:val="-4"/>
              </w:rPr>
            </w:pPr>
          </w:p>
        </w:tc>
      </w:tr>
      <w:tr w:rsidR="00D368D6" w:rsidRPr="00DA7ED7" w:rsidTr="00587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68D6" w:rsidRPr="00DA7ED7" w:rsidRDefault="00D368D6" w:rsidP="005873C2">
            <w:pPr>
              <w:pStyle w:val="FlistaNrText"/>
            </w:pPr>
          </w:p>
        </w:tc>
        <w:tc>
          <w:tcPr>
            <w:tcW w:w="6237" w:type="dxa"/>
          </w:tcPr>
          <w:p w:rsidR="00D368D6" w:rsidRPr="00DA7ED7" w:rsidRDefault="00D368D6" w:rsidP="005873C2">
            <w:r w:rsidRPr="00DA7ED7">
              <w:t>2010/11:MJU12 Klimatpolitik m.m.</w:t>
            </w:r>
          </w:p>
        </w:tc>
        <w:tc>
          <w:tcPr>
            <w:tcW w:w="2481" w:type="dxa"/>
          </w:tcPr>
          <w:p w:rsidR="00D368D6" w:rsidRPr="00DA7ED7" w:rsidRDefault="00D368D6" w:rsidP="005873C2">
            <w:pPr>
              <w:rPr>
                <w:spacing w:val="-4"/>
              </w:rPr>
            </w:pPr>
            <w:r w:rsidRPr="00DA7ED7">
              <w:rPr>
                <w:spacing w:val="-4"/>
              </w:rPr>
              <w:t>10 res. (S,MP,V)</w:t>
            </w:r>
          </w:p>
        </w:tc>
      </w:tr>
      <w:tr w:rsidR="00D368D6" w:rsidRPr="00DA7ED7" w:rsidTr="00587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68D6" w:rsidRPr="00DA7ED7" w:rsidRDefault="00D368D6" w:rsidP="005873C2">
            <w:pPr>
              <w:pStyle w:val="FlistaNrText"/>
            </w:pPr>
          </w:p>
        </w:tc>
        <w:tc>
          <w:tcPr>
            <w:tcW w:w="6237" w:type="dxa"/>
          </w:tcPr>
          <w:p w:rsidR="00D368D6" w:rsidRPr="00DA7ED7" w:rsidRDefault="00D368D6" w:rsidP="005873C2">
            <w:r w:rsidRPr="00DA7ED7">
              <w:t>2010/11:MJU21 Utdelning av livsmedel till de sämst ställda i unionen m.m. – en samlad marknadsordning</w:t>
            </w:r>
          </w:p>
        </w:tc>
        <w:tc>
          <w:tcPr>
            <w:tcW w:w="2481" w:type="dxa"/>
          </w:tcPr>
          <w:p w:rsidR="00D368D6" w:rsidRPr="00DA7ED7" w:rsidRDefault="00D368D6" w:rsidP="005873C2">
            <w:pPr>
              <w:rPr>
                <w:spacing w:val="-4"/>
              </w:rPr>
            </w:pPr>
          </w:p>
        </w:tc>
      </w:tr>
      <w:tr w:rsidR="00D368D6" w:rsidRPr="00DA7ED7" w:rsidTr="00587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68D6" w:rsidRPr="00DA7ED7" w:rsidRDefault="00D368D6" w:rsidP="005873C2">
            <w:pPr>
              <w:pStyle w:val="renderubrik"/>
            </w:pPr>
          </w:p>
        </w:tc>
        <w:tc>
          <w:tcPr>
            <w:tcW w:w="6237" w:type="dxa"/>
          </w:tcPr>
          <w:p w:rsidR="00D368D6" w:rsidRPr="00DA7ED7" w:rsidRDefault="00D368D6" w:rsidP="005873C2">
            <w:pPr>
              <w:pStyle w:val="renderubrik"/>
            </w:pPr>
            <w:r w:rsidRPr="00DA7ED7">
              <w:t>Civilutskottets betänkanden</w:t>
            </w:r>
          </w:p>
        </w:tc>
        <w:tc>
          <w:tcPr>
            <w:tcW w:w="2481" w:type="dxa"/>
          </w:tcPr>
          <w:p w:rsidR="00D368D6" w:rsidRPr="00DA7ED7" w:rsidRDefault="00D368D6" w:rsidP="005873C2">
            <w:pPr>
              <w:pStyle w:val="renderubrik"/>
              <w:rPr>
                <w:spacing w:val="-4"/>
              </w:rPr>
            </w:pPr>
          </w:p>
        </w:tc>
      </w:tr>
      <w:tr w:rsidR="00D368D6" w:rsidRPr="00DA7ED7" w:rsidTr="00587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68D6" w:rsidRPr="00DA7ED7" w:rsidRDefault="00D368D6" w:rsidP="005873C2">
            <w:pPr>
              <w:pStyle w:val="FlistaNrText"/>
            </w:pPr>
          </w:p>
        </w:tc>
        <w:tc>
          <w:tcPr>
            <w:tcW w:w="6237" w:type="dxa"/>
          </w:tcPr>
          <w:p w:rsidR="00D368D6" w:rsidRPr="00DA7ED7" w:rsidRDefault="00D368D6" w:rsidP="005873C2">
            <w:r w:rsidRPr="00DA7ED7">
              <w:t>2010/11:CU15 Associationsrättsliga frågor m.m.</w:t>
            </w:r>
          </w:p>
        </w:tc>
        <w:tc>
          <w:tcPr>
            <w:tcW w:w="2481" w:type="dxa"/>
          </w:tcPr>
          <w:p w:rsidR="00D368D6" w:rsidRPr="00DA7ED7" w:rsidRDefault="00D368D6" w:rsidP="005873C2">
            <w:pPr>
              <w:rPr>
                <w:spacing w:val="-4"/>
              </w:rPr>
            </w:pPr>
            <w:r w:rsidRPr="00DA7ED7">
              <w:rPr>
                <w:spacing w:val="-4"/>
              </w:rPr>
              <w:t>2 res. (S,V)</w:t>
            </w:r>
          </w:p>
        </w:tc>
      </w:tr>
      <w:tr w:rsidR="00D368D6" w:rsidRPr="00DA7ED7" w:rsidTr="00587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68D6" w:rsidRPr="00DA7ED7" w:rsidRDefault="00D368D6" w:rsidP="005873C2">
            <w:pPr>
              <w:pStyle w:val="FlistaNrText"/>
            </w:pPr>
          </w:p>
        </w:tc>
        <w:tc>
          <w:tcPr>
            <w:tcW w:w="6237" w:type="dxa"/>
          </w:tcPr>
          <w:p w:rsidR="00D368D6" w:rsidRPr="00DA7ED7" w:rsidRDefault="00D368D6" w:rsidP="005873C2">
            <w:r w:rsidRPr="00DA7ED7">
              <w:t>2010/11:CU17 Naturresursfrågor och vattenrätt</w:t>
            </w:r>
          </w:p>
        </w:tc>
        <w:tc>
          <w:tcPr>
            <w:tcW w:w="2481" w:type="dxa"/>
          </w:tcPr>
          <w:p w:rsidR="00D368D6" w:rsidRPr="00DA7ED7" w:rsidRDefault="00D368D6" w:rsidP="005873C2">
            <w:pPr>
              <w:rPr>
                <w:spacing w:val="-4"/>
              </w:rPr>
            </w:pPr>
            <w:r w:rsidRPr="00DA7ED7">
              <w:rPr>
                <w:spacing w:val="-4"/>
              </w:rPr>
              <w:t>1 res. (MP)</w:t>
            </w:r>
          </w:p>
        </w:tc>
      </w:tr>
    </w:tbl>
    <w:p w:rsidR="00D368D6" w:rsidRPr="00DA7ED7" w:rsidRDefault="00D368D6" w:rsidP="003675A0">
      <w:pPr>
        <w:pStyle w:val="Blankrad"/>
      </w:pPr>
      <w:r w:rsidRPr="00DA7ED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368D6" w:rsidRPr="00DA7ED7" w:rsidTr="005873C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368D6" w:rsidRPr="00DA7ED7" w:rsidRDefault="00D368D6" w:rsidP="005873C2">
            <w:pPr>
              <w:pStyle w:val="HuvudrubrikFlisteNr"/>
            </w:pPr>
          </w:p>
        </w:tc>
        <w:tc>
          <w:tcPr>
            <w:tcW w:w="6237" w:type="dxa"/>
          </w:tcPr>
          <w:p w:rsidR="00D368D6" w:rsidRPr="00DA7ED7" w:rsidRDefault="00D368D6" w:rsidP="005873C2">
            <w:pPr>
              <w:pStyle w:val="HuvudrubrikEnsam"/>
            </w:pPr>
            <w:r w:rsidRPr="00DA7ED7">
              <w:t>Frågestund kl. 14.00</w:t>
            </w:r>
          </w:p>
        </w:tc>
        <w:tc>
          <w:tcPr>
            <w:tcW w:w="2481" w:type="dxa"/>
          </w:tcPr>
          <w:p w:rsidR="00D368D6" w:rsidRPr="00DA7ED7" w:rsidRDefault="00D368D6" w:rsidP="005873C2">
            <w:pPr>
              <w:pStyle w:val="HuvudrubrikKolumn3"/>
            </w:pPr>
          </w:p>
        </w:tc>
      </w:tr>
      <w:tr w:rsidR="00D368D6" w:rsidRPr="00DA7ED7" w:rsidTr="00587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68D6" w:rsidRPr="00DA7ED7" w:rsidRDefault="00D368D6" w:rsidP="005873C2">
            <w:pPr>
              <w:pStyle w:val="FlistaNrText"/>
            </w:pPr>
          </w:p>
        </w:tc>
        <w:tc>
          <w:tcPr>
            <w:tcW w:w="6237" w:type="dxa"/>
          </w:tcPr>
          <w:p w:rsidR="00D368D6" w:rsidRPr="00DA7ED7" w:rsidRDefault="00D368D6" w:rsidP="005873C2">
            <w:r w:rsidRPr="00DA7ED7">
              <w:t>Frågor besvaras av:</w:t>
            </w:r>
          </w:p>
          <w:p w:rsidR="00D368D6" w:rsidRPr="00DA7ED7" w:rsidRDefault="00D368D6" w:rsidP="005873C2">
            <w:r w:rsidRPr="00DA7ED7">
              <w:t>Närings- och energiminister Maud Olofsson (C)</w:t>
            </w:r>
          </w:p>
          <w:p w:rsidR="00D368D6" w:rsidRPr="00DA7ED7" w:rsidRDefault="00D368D6" w:rsidP="005873C2">
            <w:r w:rsidRPr="00DA7ED7">
              <w:t>Statsrådet Maria Larsson (KD)</w:t>
            </w:r>
          </w:p>
          <w:p w:rsidR="00D368D6" w:rsidRPr="00DA7ED7" w:rsidRDefault="00D368D6" w:rsidP="005873C2">
            <w:r w:rsidRPr="00DA7ED7">
              <w:t>Miljöminister Andreas Carlgren (C)</w:t>
            </w:r>
          </w:p>
          <w:p w:rsidR="00D368D6" w:rsidRPr="00DA7ED7" w:rsidRDefault="00D368D6" w:rsidP="005873C2">
            <w:r w:rsidRPr="00DA7ED7">
              <w:t>Kultur- och idrottsminister Lena Adelsohn Liljeroth (M)</w:t>
            </w:r>
          </w:p>
          <w:p w:rsidR="00D368D6" w:rsidRPr="00DA7ED7" w:rsidRDefault="00D368D6" w:rsidP="005873C2">
            <w:r w:rsidRPr="00DA7ED7">
              <w:t>Försvarsminister Sten Tolgfors (M)</w:t>
            </w:r>
          </w:p>
        </w:tc>
        <w:tc>
          <w:tcPr>
            <w:tcW w:w="2481" w:type="dxa"/>
          </w:tcPr>
          <w:p w:rsidR="00D368D6" w:rsidRPr="00DA7ED7" w:rsidRDefault="00D368D6" w:rsidP="005873C2">
            <w:pPr>
              <w:rPr>
                <w:spacing w:val="-4"/>
              </w:rPr>
            </w:pPr>
          </w:p>
        </w:tc>
      </w:tr>
    </w:tbl>
    <w:p w:rsidR="00D368D6" w:rsidRPr="00DA7ED7" w:rsidRDefault="00D368D6" w:rsidP="003675A0">
      <w:pPr>
        <w:pStyle w:val="Blankrad"/>
      </w:pPr>
      <w:r w:rsidRPr="00DA7ED7">
        <w:t>     </w:t>
      </w:r>
    </w:p>
    <w:p w:rsidR="00454C1D" w:rsidRPr="00DA7ED7" w:rsidRDefault="00D368D6" w:rsidP="003675A0">
      <w:pPr>
        <w:pStyle w:val="Blankrad"/>
      </w:pPr>
      <w:bookmarkStart w:id="5" w:name="Start"/>
      <w:bookmarkEnd w:id="5"/>
      <w:r w:rsidRPr="00DA7ED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DA7ED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DA7ED7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DA7ED7" w:rsidRDefault="006E04A4" w:rsidP="00D016E9">
            <w:pPr>
              <w:pStyle w:val="StreckMitten"/>
            </w:pPr>
            <w:r w:rsidRPr="00DA7ED7">
              <w:tab/>
            </w:r>
            <w:r w:rsidRPr="00DA7ED7">
              <w:tab/>
            </w:r>
          </w:p>
        </w:tc>
      </w:tr>
    </w:tbl>
    <w:p w:rsidR="006E04A4" w:rsidRPr="00DA7ED7" w:rsidRDefault="006E04A4" w:rsidP="003675A0">
      <w:pPr>
        <w:pStyle w:val="Blankrad"/>
      </w:pPr>
    </w:p>
    <w:sectPr w:rsidR="006E04A4" w:rsidRPr="00DA7ED7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73C2" w:rsidRPr="00DA7ED7" w:rsidRDefault="005873C2">
      <w:r w:rsidRPr="00DA7ED7">
        <w:separator/>
      </w:r>
    </w:p>
  </w:endnote>
  <w:endnote w:type="continuationSeparator" w:id="0">
    <w:p w:rsidR="005873C2" w:rsidRPr="00DA7ED7" w:rsidRDefault="005873C2">
      <w:r w:rsidRPr="00DA7ED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0DF6" w:rsidRPr="00DA7ED7" w:rsidRDefault="00740DF6">
    <w:pPr>
      <w:pStyle w:val="Sidhuvud"/>
      <w:jc w:val="center"/>
    </w:pPr>
    <w:r w:rsidRPr="00DA7ED7">
      <w:fldChar w:fldCharType="begin" w:fldLock="1"/>
    </w:r>
    <w:r w:rsidRPr="00DA7ED7">
      <w:instrText xml:space="preserve"> PAGE </w:instrText>
    </w:r>
    <w:r w:rsidRPr="00DA7ED7">
      <w:fldChar w:fldCharType="separate"/>
    </w:r>
    <w:r w:rsidR="00D368D6" w:rsidRPr="00DA7ED7">
      <w:t>3</w:t>
    </w:r>
    <w:r w:rsidRPr="00DA7ED7">
      <w:fldChar w:fldCharType="end"/>
    </w:r>
    <w:r w:rsidRPr="00DA7ED7">
      <w:t xml:space="preserve"> (</w:t>
    </w:r>
    <w:r w:rsidRPr="00DA7ED7">
      <w:fldChar w:fldCharType="begin" w:fldLock="1"/>
    </w:r>
    <w:r w:rsidRPr="00DA7ED7">
      <w:instrText xml:space="preserve"> NUMPAGES </w:instrText>
    </w:r>
    <w:r w:rsidRPr="00DA7ED7">
      <w:fldChar w:fldCharType="separate"/>
    </w:r>
    <w:r w:rsidR="00D368D6" w:rsidRPr="00DA7ED7">
      <w:t>3</w:t>
    </w:r>
    <w:r w:rsidRPr="00DA7ED7">
      <w:fldChar w:fldCharType="end"/>
    </w:r>
    <w:r w:rsidRPr="00DA7ED7">
      <w:t>)</w:t>
    </w:r>
  </w:p>
  <w:p w:rsidR="00740DF6" w:rsidRPr="00DA7ED7" w:rsidRDefault="00740DF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0DF6" w:rsidRPr="00DA7ED7" w:rsidRDefault="00740DF6">
    <w:pPr>
      <w:pStyle w:val="Sidhuvud"/>
      <w:jc w:val="center"/>
    </w:pPr>
    <w:r w:rsidRPr="00DA7ED7">
      <w:fldChar w:fldCharType="begin" w:fldLock="1"/>
    </w:r>
    <w:r w:rsidRPr="00DA7ED7">
      <w:instrText xml:space="preserve"> PAGE </w:instrText>
    </w:r>
    <w:r w:rsidRPr="00DA7ED7">
      <w:fldChar w:fldCharType="separate"/>
    </w:r>
    <w:r w:rsidR="00D368D6" w:rsidRPr="00DA7ED7">
      <w:t>1</w:t>
    </w:r>
    <w:r w:rsidRPr="00DA7ED7">
      <w:fldChar w:fldCharType="end"/>
    </w:r>
    <w:r w:rsidRPr="00DA7ED7">
      <w:t xml:space="preserve"> (</w:t>
    </w:r>
    <w:r w:rsidRPr="00DA7ED7">
      <w:fldChar w:fldCharType="begin" w:fldLock="1"/>
    </w:r>
    <w:r w:rsidRPr="00DA7ED7">
      <w:instrText xml:space="preserve"> NUMPAGES </w:instrText>
    </w:r>
    <w:r w:rsidRPr="00DA7ED7">
      <w:fldChar w:fldCharType="separate"/>
    </w:r>
    <w:r w:rsidR="00D368D6" w:rsidRPr="00DA7ED7">
      <w:t>3</w:t>
    </w:r>
    <w:r w:rsidRPr="00DA7ED7">
      <w:fldChar w:fldCharType="end"/>
    </w:r>
    <w:r w:rsidRPr="00DA7ED7">
      <w:t>)</w:t>
    </w:r>
  </w:p>
  <w:p w:rsidR="00740DF6" w:rsidRPr="00DA7ED7" w:rsidRDefault="00740DF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73C2" w:rsidRPr="00DA7ED7" w:rsidRDefault="005873C2">
      <w:r w:rsidRPr="00DA7ED7">
        <w:separator/>
      </w:r>
    </w:p>
  </w:footnote>
  <w:footnote w:type="continuationSeparator" w:id="0">
    <w:p w:rsidR="005873C2" w:rsidRPr="00DA7ED7" w:rsidRDefault="005873C2">
      <w:r w:rsidRPr="00DA7ED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0DF6" w:rsidRPr="00DA7ED7" w:rsidRDefault="00740DF6">
    <w:pPr>
      <w:pStyle w:val="Sidhuvud"/>
      <w:tabs>
        <w:tab w:val="clear" w:pos="4536"/>
      </w:tabs>
    </w:pPr>
    <w:r w:rsidRPr="00DA7ED7">
      <w:fldChar w:fldCharType="begin" w:fldLock="1"/>
    </w:r>
    <w:r w:rsidRPr="00DA7ED7">
      <w:instrText xml:space="preserve"> DOCPROPERTY "DocumentDate" </w:instrText>
    </w:r>
    <w:r w:rsidRPr="00DA7ED7">
      <w:fldChar w:fldCharType="separate"/>
    </w:r>
    <w:r w:rsidRPr="00DA7ED7">
      <w:t>Torsdagen den 3 mars 2011</w:t>
    </w:r>
    <w:r w:rsidRPr="00DA7ED7">
      <w:fldChar w:fldCharType="end"/>
    </w:r>
    <w:r w:rsidRPr="00DA7ED7">
      <w:tab/>
    </w:r>
  </w:p>
  <w:p w:rsidR="00740DF6" w:rsidRPr="00DA7ED7" w:rsidRDefault="00740DF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DA7ED7">
      <w:rPr>
        <w:sz w:val="12"/>
      </w:rPr>
      <w:tab/>
    </w:r>
  </w:p>
  <w:p w:rsidR="00740DF6" w:rsidRPr="00DA7ED7" w:rsidRDefault="00740DF6"/>
  <w:p w:rsidR="00740DF6" w:rsidRPr="00DA7ED7" w:rsidRDefault="00740DF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0DF6" w:rsidRPr="00DA7ED7" w:rsidRDefault="00DA7ED7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DA7ED7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40DF6" w:rsidRPr="00DA7ED7" w:rsidRDefault="00740DF6">
    <w:pPr>
      <w:pStyle w:val="Dokumentrubrik"/>
      <w:spacing w:after="360"/>
    </w:pPr>
    <w:r w:rsidRPr="00DA7ED7">
      <w:t>Föredragningslista</w:t>
    </w:r>
  </w:p>
  <w:p w:rsidR="00740DF6" w:rsidRPr="00DA7ED7" w:rsidRDefault="00740DF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084449975">
    <w:abstractNumId w:val="5"/>
  </w:num>
  <w:num w:numId="2" w16cid:durableId="243104681">
    <w:abstractNumId w:val="2"/>
  </w:num>
  <w:num w:numId="3" w16cid:durableId="1423918187">
    <w:abstractNumId w:val="4"/>
  </w:num>
  <w:num w:numId="4" w16cid:durableId="1935017948">
    <w:abstractNumId w:val="1"/>
  </w:num>
  <w:num w:numId="5" w16cid:durableId="636640299">
    <w:abstractNumId w:val="0"/>
  </w:num>
  <w:num w:numId="6" w16cid:durableId="879244075">
    <w:abstractNumId w:val="3"/>
  </w:num>
  <w:num w:numId="7" w16cid:durableId="1184395655">
    <w:abstractNumId w:val="3"/>
  </w:num>
  <w:num w:numId="8" w16cid:durableId="6679468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56BDA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174EA"/>
    <w:rsid w:val="0002560B"/>
    <w:rsid w:val="00025ED1"/>
    <w:rsid w:val="00030ADD"/>
    <w:rsid w:val="00035B74"/>
    <w:rsid w:val="000451B8"/>
    <w:rsid w:val="000466D5"/>
    <w:rsid w:val="0004699B"/>
    <w:rsid w:val="000473E3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5842"/>
    <w:rsid w:val="00197349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4C1D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35A9"/>
    <w:rsid w:val="00474978"/>
    <w:rsid w:val="00481275"/>
    <w:rsid w:val="004823D1"/>
    <w:rsid w:val="004827EF"/>
    <w:rsid w:val="00482A8C"/>
    <w:rsid w:val="004849E6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3489"/>
    <w:rsid w:val="00543546"/>
    <w:rsid w:val="005460B2"/>
    <w:rsid w:val="005510B5"/>
    <w:rsid w:val="00560161"/>
    <w:rsid w:val="00567E16"/>
    <w:rsid w:val="00571EEC"/>
    <w:rsid w:val="005724E4"/>
    <w:rsid w:val="00576411"/>
    <w:rsid w:val="0058117D"/>
    <w:rsid w:val="00585ED4"/>
    <w:rsid w:val="005873C2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966C6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35248"/>
    <w:rsid w:val="00740DF6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3639"/>
    <w:rsid w:val="00945CF1"/>
    <w:rsid w:val="00947D7F"/>
    <w:rsid w:val="00953F6C"/>
    <w:rsid w:val="00954C81"/>
    <w:rsid w:val="00955F0E"/>
    <w:rsid w:val="00956BDA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2080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2A5D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0404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8D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2BA7"/>
    <w:rsid w:val="00D852CE"/>
    <w:rsid w:val="00D914B3"/>
    <w:rsid w:val="00D923F2"/>
    <w:rsid w:val="00D93CC8"/>
    <w:rsid w:val="00D952AA"/>
    <w:rsid w:val="00D96F90"/>
    <w:rsid w:val="00DA396E"/>
    <w:rsid w:val="00DA7ED7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AF41CF1-AB61-465B-A334-D4BA97432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740DF6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373</Words>
  <Characters>2434</Characters>
  <Application>Microsoft Office Word</Application>
  <DocSecurity>4</DocSecurity>
  <Lines>202</Lines>
  <Paragraphs>133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 stöder Distribution, RiR och Lemur</dc:description>
  <cp:lastModifiedBy>Lars Brink</cp:lastModifiedBy>
  <cp:revision>2</cp:revision>
  <cp:lastPrinted>2011-03-02T14:08:00Z</cp:lastPrinted>
  <dcterms:created xsi:type="dcterms:W3CDTF">2025-12-18T03:30:00Z</dcterms:created>
  <dcterms:modified xsi:type="dcterms:W3CDTF">2025-12-18T03:30:00Z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3 mars 2011</vt:lpwstr>
  </property>
  <property fmtid="{D5CDD505-2E9C-101B-9397-08002B2CF9AE}" pid="3" name="DocumentNumber">
    <vt:lpwstr>66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2011-03-03</vt:lpwstr>
  </property>
  <property fmtid="{D5CDD505-2E9C-101B-9397-08002B2CF9AE}" pid="7" name="DatumAvgörande">
    <vt:lpwstr>2011-03-03</vt:lpwstr>
  </property>
</Properties>
</file>