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A96" w:rsidRPr="00867280" w:rsidRDefault="00C06A96" w:rsidP="0013379F">
      <w:pPr>
        <w:pStyle w:val="Hemstlrubrik"/>
      </w:pPr>
      <w:r w:rsidRPr="00867280">
        <w:t>Förslag till riksdagsbeslut</w:t>
      </w:r>
    </w:p>
    <w:p w:rsidR="005C315B" w:rsidRPr="00867280" w:rsidRDefault="005C315B" w:rsidP="00C06A96">
      <w:pPr>
        <w:pStyle w:val="Hemstlatt"/>
      </w:pPr>
      <w:r w:rsidRPr="00867280">
        <w:t>Riksdagen tillkännager för regeringen som sin mening vad i motionen anförs om att SJ ska</w:t>
      </w:r>
      <w:r w:rsidR="00C22F3B" w:rsidRPr="00867280">
        <w:t>ll</w:t>
      </w:r>
      <w:r w:rsidRPr="00867280">
        <w:t xml:space="preserve"> konkurrensutsättas på tågsträckan mellan Gävle och Uppsala/Stockholm.</w:t>
      </w:r>
    </w:p>
    <w:p w:rsidR="005C315B" w:rsidRPr="00867280" w:rsidRDefault="005C315B" w:rsidP="0013379F">
      <w:pPr>
        <w:pStyle w:val="Rubrik1"/>
      </w:pPr>
      <w:r w:rsidRPr="00867280">
        <w:t>Motivering</w:t>
      </w:r>
    </w:p>
    <w:p w:rsidR="005C315B" w:rsidRPr="00867280" w:rsidRDefault="005C315B" w:rsidP="005C315B">
      <w:r w:rsidRPr="00867280">
        <w:t>Priset på tågresor har ökat betydligt mer än konsumentprisindex de senaste åren på de delar av marknaden där SJ fortfarande har ensamställning. Dä</w:t>
      </w:r>
      <w:r w:rsidRPr="00867280">
        <w:t>r</w:t>
      </w:r>
      <w:r w:rsidRPr="00867280">
        <w:t xml:space="preserve">emot har samhällets kostnader för upphandlad tågtrafik </w:t>
      </w:r>
      <w:r w:rsidR="0013379F" w:rsidRPr="00867280">
        <w:t>–</w:t>
      </w:r>
      <w:r w:rsidRPr="00867280">
        <w:t xml:space="preserve"> kollektivtrafik i storstadsområden, länstrafik och tåg till övre Norrland </w:t>
      </w:r>
      <w:r w:rsidR="0013379F" w:rsidRPr="00867280">
        <w:t>–</w:t>
      </w:r>
      <w:r w:rsidRPr="00867280">
        <w:t xml:space="preserve"> sjunkit påtagligt. På den senare typen av marknader möter SJ idag hård konkurrens.</w:t>
      </w:r>
    </w:p>
    <w:p w:rsidR="005C315B" w:rsidRPr="00867280" w:rsidRDefault="005C315B" w:rsidP="0013379F">
      <w:pPr>
        <w:pStyle w:val="Normaltindrag"/>
      </w:pPr>
      <w:r w:rsidRPr="00867280">
        <w:t>På tågsträckan mellan Gävle och Uppsala/Stockholm är priset för pendla</w:t>
      </w:r>
      <w:r w:rsidRPr="00867280">
        <w:t>r</w:t>
      </w:r>
      <w:r w:rsidRPr="00867280">
        <w:t xml:space="preserve">na orimligt högt. </w:t>
      </w:r>
    </w:p>
    <w:p w:rsidR="005C315B" w:rsidRPr="00867280" w:rsidRDefault="005C315B" w:rsidP="0013379F">
      <w:pPr>
        <w:pStyle w:val="Normaltindrag"/>
      </w:pPr>
      <w:r w:rsidRPr="00867280">
        <w:t xml:space="preserve">Då priserna sjunkit på de sträckor där SJ utsätts för konkurrens är givetvis orsaken till de höga priserna mellan Gävle och Uppsala/Stockholm att SJ på denna sträcka har monopol på persontrafiken. En konkurrensutsättning av sträckan </w:t>
      </w:r>
      <w:r w:rsidR="0013379F" w:rsidRPr="00867280">
        <w:t xml:space="preserve">mellan </w:t>
      </w:r>
      <w:r w:rsidRPr="00867280">
        <w:t>Gävle och Uppsala/Stockholm skulle därför innebära pri</w:t>
      </w:r>
      <w:r w:rsidRPr="00867280">
        <w:t>s</w:t>
      </w:r>
      <w:r w:rsidRPr="00867280">
        <w:t>sänkningar. Det skulle gynna dem som idag tågpendlar och ge möjlighet för fler att ha råd att börja tågpendla. Hittills gjorda erfarenheter av konkurrens vid länstrafikhuvudmännens upphandling av tågtrafik visar ju att trafikkos</w:t>
      </w:r>
      <w:r w:rsidRPr="00867280">
        <w:t>t</w:t>
      </w:r>
      <w:r w:rsidRPr="00867280">
        <w:t>naderna kunnat sänkas avsevärt till nytta för resenärerna.</w:t>
      </w:r>
    </w:p>
    <w:p w:rsidR="005C315B" w:rsidRPr="00867280" w:rsidRDefault="005C315B" w:rsidP="0013379F">
      <w:pPr>
        <w:pStyle w:val="Normaltindrag"/>
      </w:pPr>
      <w:r w:rsidRPr="00867280">
        <w:t>Jag anser därför att SJ ska konkurrensutsättas på tågsträckan mellan Gävle och</w:t>
      </w:r>
      <w:r w:rsidR="0013379F" w:rsidRPr="00867280">
        <w:t xml:space="preserve"> </w:t>
      </w:r>
      <w:r w:rsidRPr="00867280">
        <w:t>Uppsala/Stockholm.</w:t>
      </w:r>
    </w:p>
    <w:p w:rsidR="0013379F" w:rsidRPr="00867280" w:rsidRDefault="0013379F" w:rsidP="0013379F">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3379F" w:rsidRPr="00867280">
        <w:tblPrEx>
          <w:tblCellMar>
            <w:top w:w="0" w:type="dxa"/>
            <w:bottom w:w="0" w:type="dxa"/>
          </w:tblCellMar>
        </w:tblPrEx>
        <w:trPr>
          <w:cantSplit/>
        </w:trPr>
        <w:tc>
          <w:tcPr>
            <w:tcW w:w="3046" w:type="dxa"/>
          </w:tcPr>
          <w:p w:rsidR="0013379F" w:rsidRPr="00867280" w:rsidRDefault="0013379F" w:rsidP="0013379F">
            <w:pPr>
              <w:pStyle w:val="UnderskriftDatum"/>
              <w:spacing w:before="0"/>
            </w:pPr>
            <w:r w:rsidRPr="00867280">
              <w:lastRenderedPageBreak/>
              <w:t>Stockholm den 22 september 2005</w:t>
            </w:r>
          </w:p>
        </w:tc>
        <w:tc>
          <w:tcPr>
            <w:tcW w:w="3047" w:type="dxa"/>
          </w:tcPr>
          <w:p w:rsidR="0013379F" w:rsidRPr="00867280" w:rsidRDefault="0013379F" w:rsidP="0013379F">
            <w:pPr>
              <w:pStyle w:val="Underskrifter"/>
            </w:pPr>
          </w:p>
        </w:tc>
      </w:tr>
      <w:tr w:rsidR="0013379F" w:rsidRPr="00867280">
        <w:tblPrEx>
          <w:tblCellMar>
            <w:top w:w="0" w:type="dxa"/>
            <w:bottom w:w="0" w:type="dxa"/>
          </w:tblCellMar>
        </w:tblPrEx>
        <w:trPr>
          <w:cantSplit/>
        </w:trPr>
        <w:tc>
          <w:tcPr>
            <w:tcW w:w="3046" w:type="dxa"/>
          </w:tcPr>
          <w:p w:rsidR="0013379F" w:rsidRPr="00867280" w:rsidRDefault="0013379F" w:rsidP="0013379F">
            <w:pPr>
              <w:pStyle w:val="Underskrifter"/>
            </w:pPr>
            <w:r w:rsidRPr="00867280">
              <w:t>Hans Backman (fp)</w:t>
            </w:r>
          </w:p>
        </w:tc>
        <w:tc>
          <w:tcPr>
            <w:tcW w:w="3047" w:type="dxa"/>
          </w:tcPr>
          <w:p w:rsidR="0013379F" w:rsidRPr="00867280" w:rsidRDefault="0013379F" w:rsidP="0013379F">
            <w:pPr>
              <w:pStyle w:val="Underskrifter"/>
            </w:pPr>
          </w:p>
        </w:tc>
      </w:tr>
    </w:tbl>
    <w:p w:rsidR="005C315B" w:rsidRPr="00867280" w:rsidRDefault="005C315B" w:rsidP="0013379F">
      <w:pPr>
        <w:pStyle w:val="Normaltindrag"/>
      </w:pPr>
    </w:p>
    <w:sectPr w:rsidR="005C315B" w:rsidRPr="00867280" w:rsidSect="001337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ED7" w:rsidRPr="00867280" w:rsidRDefault="00DC6ED7">
      <w:r w:rsidRPr="00867280">
        <w:separator/>
      </w:r>
    </w:p>
  </w:endnote>
  <w:endnote w:type="continuationSeparator" w:id="0">
    <w:p w:rsidR="00DC6ED7" w:rsidRPr="00867280" w:rsidRDefault="00DC6ED7">
      <w:r w:rsidRPr="008672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79F" w:rsidRPr="00867280" w:rsidRDefault="00867280" w:rsidP="0013379F">
    <w:pPr>
      <w:pStyle w:val="Sidfot"/>
    </w:pPr>
    <w:r w:rsidRPr="008672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3283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79F" w:rsidRDefault="001337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379F" w:rsidRDefault="001337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2C" w:rsidRPr="00867280" w:rsidRDefault="00867280" w:rsidP="0013379F">
    <w:pPr>
      <w:pStyle w:val="Sidfot"/>
    </w:pPr>
    <w:r w:rsidRPr="008672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171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79F" w:rsidRDefault="0013379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379F" w:rsidRDefault="0013379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2C" w:rsidRPr="00867280" w:rsidRDefault="00867280" w:rsidP="0013379F">
    <w:pPr>
      <w:pStyle w:val="Sidfot"/>
    </w:pPr>
    <w:r w:rsidRPr="008672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154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79F" w:rsidRDefault="001337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379F" w:rsidRDefault="001337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ED7" w:rsidRPr="00867280" w:rsidRDefault="00DC6ED7">
      <w:r w:rsidRPr="00867280">
        <w:separator/>
      </w:r>
    </w:p>
  </w:footnote>
  <w:footnote w:type="continuationSeparator" w:id="0">
    <w:p w:rsidR="00DC6ED7" w:rsidRPr="00867280" w:rsidRDefault="00DC6ED7">
      <w:r w:rsidRPr="008672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79F" w:rsidRPr="00867280" w:rsidRDefault="00867280" w:rsidP="0013379F">
    <w:pPr>
      <w:pStyle w:val="Sidhuvud"/>
    </w:pPr>
    <w:r w:rsidRPr="008672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99252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79F" w:rsidRDefault="0013379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379F" w:rsidRDefault="0013379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42C" w:rsidRPr="00867280" w:rsidRDefault="00867280" w:rsidP="0013379F">
    <w:pPr>
      <w:pStyle w:val="Sidhuvud"/>
    </w:pPr>
    <w:r w:rsidRPr="008672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49105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79F" w:rsidRDefault="0013379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379F" w:rsidRDefault="0013379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79F" w:rsidRPr="00867280" w:rsidRDefault="0013379F">
    <w:pPr>
      <w:pStyle w:val="FSHNormal"/>
      <w:tabs>
        <w:tab w:val="right" w:pos="5840"/>
      </w:tabs>
    </w:pPr>
    <w:r w:rsidRPr="00867280">
      <w:br/>
    </w:r>
    <w:r w:rsidRPr="00867280">
      <w:fldChar w:fldCharType="begin" w:fldLock="1"/>
    </w:r>
    <w:r w:rsidRPr="00867280">
      <w:instrText xml:space="preserve"> DOCPROPERTY</w:instrText>
    </w:r>
    <w:r w:rsidRPr="00867280">
      <w:rPr>
        <w:sz w:val="18"/>
      </w:rPr>
      <w:instrText xml:space="preserve"> "YearUser" *\charformat </w:instrText>
    </w:r>
    <w:r w:rsidRPr="00867280">
      <w:fldChar w:fldCharType="separate"/>
    </w:r>
    <w:r w:rsidRPr="00867280">
      <w:t>2005/06</w:t>
    </w:r>
    <w:r w:rsidRPr="00867280">
      <w:fldChar w:fldCharType="end"/>
    </w:r>
    <w:r w:rsidRPr="00867280">
      <w:t xml:space="preserve"> </w:t>
    </w:r>
    <w:r w:rsidRPr="00867280">
      <w:tab/>
      <w:t xml:space="preserve">mnr: </w:t>
    </w:r>
    <w:r w:rsidRPr="00867280">
      <w:fldChar w:fldCharType="begin" w:fldLock="1"/>
    </w:r>
    <w:r w:rsidRPr="00867280">
      <w:instrText xml:space="preserve"> DOCPROPERTY</w:instrText>
    </w:r>
    <w:r w:rsidRPr="00867280">
      <w:rPr>
        <w:sz w:val="18"/>
      </w:rPr>
      <w:instrText xml:space="preserve"> "Motionsnummer" *\charformat </w:instrText>
    </w:r>
    <w:r w:rsidRPr="00867280">
      <w:fldChar w:fldCharType="separate"/>
    </w:r>
    <w:r w:rsidRPr="00867280">
      <w:t>T256</w:t>
    </w:r>
    <w:r w:rsidRPr="00867280">
      <w:fldChar w:fldCharType="end"/>
    </w:r>
    <w:r w:rsidRPr="00867280">
      <w:br/>
    </w:r>
    <w:r w:rsidRPr="00867280">
      <w:fldChar w:fldCharType="begin" w:fldLock="1"/>
    </w:r>
    <w:r w:rsidRPr="00867280">
      <w:instrText xml:space="preserve"> DOCPROPERTY</w:instrText>
    </w:r>
    <w:r w:rsidRPr="00867280">
      <w:rPr>
        <w:sz w:val="18"/>
      </w:rPr>
      <w:instrText xml:space="preserve"> "Samling" *\charformat </w:instrText>
    </w:r>
    <w:r w:rsidRPr="00867280">
      <w:fldChar w:fldCharType="end"/>
    </w:r>
    <w:r w:rsidRPr="00867280">
      <w:tab/>
      <w:t xml:space="preserve">pnr: </w:t>
    </w:r>
    <w:r w:rsidRPr="00867280">
      <w:fldChar w:fldCharType="begin" w:fldLock="1"/>
    </w:r>
    <w:r w:rsidRPr="00867280">
      <w:instrText xml:space="preserve"> DOCPROPERTY</w:instrText>
    </w:r>
    <w:r w:rsidRPr="00867280">
      <w:rPr>
        <w:sz w:val="18"/>
      </w:rPr>
      <w:instrText xml:space="preserve"> "Partinummer" *\charformat </w:instrText>
    </w:r>
    <w:r w:rsidRPr="00867280">
      <w:fldChar w:fldCharType="separate"/>
    </w:r>
    <w:r w:rsidRPr="00867280">
      <w:t>fp810</w:t>
    </w:r>
    <w:r w:rsidRPr="00867280">
      <w:fldChar w:fldCharType="end"/>
    </w:r>
  </w:p>
  <w:p w:rsidR="0013379F" w:rsidRPr="00867280" w:rsidRDefault="0013379F">
    <w:pPr>
      <w:pStyle w:val="FSHRub1"/>
    </w:pPr>
    <w:r w:rsidRPr="00867280">
      <w:t>Motion till riksdagen</w:t>
    </w:r>
    <w:r w:rsidRPr="00867280">
      <w:br/>
    </w:r>
    <w:r w:rsidRPr="00867280">
      <w:fldChar w:fldCharType="begin" w:fldLock="1"/>
    </w:r>
    <w:r w:rsidRPr="00867280">
      <w:instrText xml:space="preserve"> DOCPROPERTY "YearUser" *\charformat </w:instrText>
    </w:r>
    <w:r w:rsidRPr="00867280">
      <w:fldChar w:fldCharType="separate"/>
    </w:r>
    <w:r w:rsidRPr="00867280">
      <w:t>2005/06</w:t>
    </w:r>
    <w:r w:rsidRPr="00867280">
      <w:fldChar w:fldCharType="end"/>
    </w:r>
    <w:r w:rsidRPr="00867280">
      <w:t>:</w:t>
    </w:r>
    <w:r w:rsidRPr="00867280">
      <w:fldChar w:fldCharType="begin" w:fldLock="1"/>
    </w:r>
    <w:r w:rsidRPr="00867280">
      <w:instrText xml:space="preserve"> DOCPROPERTY "Motionsnummer" *\charformat </w:instrText>
    </w:r>
    <w:r w:rsidRPr="00867280">
      <w:fldChar w:fldCharType="separate"/>
    </w:r>
    <w:r w:rsidRPr="00867280">
      <w:t>T256</w:t>
    </w:r>
    <w:r w:rsidRPr="00867280">
      <w:fldChar w:fldCharType="end"/>
    </w:r>
  </w:p>
  <w:p w:rsidR="0013379F" w:rsidRPr="00867280" w:rsidRDefault="0013379F">
    <w:pPr>
      <w:pStyle w:val="FSHNormalS5"/>
    </w:pPr>
    <w:r w:rsidRPr="00867280">
      <w:fldChar w:fldCharType="begin" w:fldLock="1"/>
    </w:r>
    <w:r w:rsidRPr="00867280">
      <w:instrText xml:space="preserve"> DOCPROPERTY "MotionarText" *\charformat </w:instrText>
    </w:r>
    <w:r w:rsidRPr="00867280">
      <w:fldChar w:fldCharType="separate"/>
    </w:r>
    <w:r w:rsidRPr="00867280">
      <w:t>av Hans Backman (fp)</w:t>
    </w:r>
    <w:r w:rsidRPr="00867280">
      <w:fldChar w:fldCharType="end"/>
    </w:r>
    <w:r w:rsidRPr="00867280">
      <w:br/>
    </w:r>
    <w:r w:rsidRPr="00867280">
      <w:fldChar w:fldCharType="begin" w:fldLock="1"/>
    </w:r>
    <w:r w:rsidRPr="00867280">
      <w:instrText xml:space="preserve"> DOCPROPERTY "SvarFrasKort" *\charformat </w:instrText>
    </w:r>
    <w:r w:rsidRPr="00867280">
      <w:fldChar w:fldCharType="end"/>
    </w:r>
  </w:p>
  <w:p w:rsidR="0013379F" w:rsidRPr="00867280" w:rsidRDefault="0013379F">
    <w:pPr>
      <w:pStyle w:val="FSHTitel"/>
    </w:pPr>
    <w:r w:rsidRPr="00867280">
      <w:fldChar w:fldCharType="begin" w:fldLock="1"/>
    </w:r>
    <w:r w:rsidRPr="00867280">
      <w:instrText xml:space="preserve"> DOCPROPERTY</w:instrText>
    </w:r>
    <w:r w:rsidRPr="00867280">
      <w:rPr>
        <w:sz w:val="18"/>
      </w:rPr>
      <w:instrText xml:space="preserve"> "RubrikSvar" *\charformat </w:instrText>
    </w:r>
    <w:r w:rsidRPr="00867280">
      <w:fldChar w:fldCharType="separate"/>
    </w:r>
    <w:r w:rsidRPr="00867280">
      <w:t>Konkurrensutsättning av SJ på tågsträckan mellan Gävle och Uppsala/Stockholm</w:t>
    </w:r>
    <w:r w:rsidRPr="00867280">
      <w:fldChar w:fldCharType="end"/>
    </w:r>
  </w:p>
  <w:p w:rsidR="0013379F" w:rsidRPr="00867280" w:rsidRDefault="0013379F" w:rsidP="0013379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4191206">
    <w:abstractNumId w:val="13"/>
  </w:num>
  <w:num w:numId="2" w16cid:durableId="551699272">
    <w:abstractNumId w:val="10"/>
  </w:num>
  <w:num w:numId="3" w16cid:durableId="1785226857">
    <w:abstractNumId w:val="11"/>
  </w:num>
  <w:num w:numId="4" w16cid:durableId="199172129">
    <w:abstractNumId w:val="12"/>
  </w:num>
  <w:num w:numId="5" w16cid:durableId="958611342">
    <w:abstractNumId w:val="8"/>
  </w:num>
  <w:num w:numId="6" w16cid:durableId="1657564492">
    <w:abstractNumId w:val="3"/>
  </w:num>
  <w:num w:numId="7" w16cid:durableId="1582258096">
    <w:abstractNumId w:val="2"/>
  </w:num>
  <w:num w:numId="8" w16cid:durableId="1421178472">
    <w:abstractNumId w:val="1"/>
  </w:num>
  <w:num w:numId="9" w16cid:durableId="1475023887">
    <w:abstractNumId w:val="0"/>
  </w:num>
  <w:num w:numId="10" w16cid:durableId="915669515">
    <w:abstractNumId w:val="9"/>
  </w:num>
  <w:num w:numId="11" w16cid:durableId="546139902">
    <w:abstractNumId w:val="7"/>
  </w:num>
  <w:num w:numId="12" w16cid:durableId="1759012983">
    <w:abstractNumId w:val="6"/>
  </w:num>
  <w:num w:numId="13" w16cid:durableId="1821115708">
    <w:abstractNumId w:val="5"/>
  </w:num>
  <w:num w:numId="14" w16cid:durableId="2008359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C06A96"/>
    <w:rsid w:val="00064BC3"/>
    <w:rsid w:val="00066775"/>
    <w:rsid w:val="00072FB9"/>
    <w:rsid w:val="00100531"/>
    <w:rsid w:val="0013379F"/>
    <w:rsid w:val="00201DFB"/>
    <w:rsid w:val="00204A63"/>
    <w:rsid w:val="00212FF1"/>
    <w:rsid w:val="00230193"/>
    <w:rsid w:val="0025068A"/>
    <w:rsid w:val="002818D3"/>
    <w:rsid w:val="002D11A8"/>
    <w:rsid w:val="00445271"/>
    <w:rsid w:val="0049442C"/>
    <w:rsid w:val="004A0504"/>
    <w:rsid w:val="004E38D9"/>
    <w:rsid w:val="005837A3"/>
    <w:rsid w:val="005C315B"/>
    <w:rsid w:val="00740D6D"/>
    <w:rsid w:val="00794149"/>
    <w:rsid w:val="007B67A7"/>
    <w:rsid w:val="007C6092"/>
    <w:rsid w:val="00867280"/>
    <w:rsid w:val="008E301D"/>
    <w:rsid w:val="00A0505D"/>
    <w:rsid w:val="00A053C6"/>
    <w:rsid w:val="00B13BF0"/>
    <w:rsid w:val="00C06A96"/>
    <w:rsid w:val="00C1285C"/>
    <w:rsid w:val="00C22F3B"/>
    <w:rsid w:val="00C27B7D"/>
    <w:rsid w:val="00D1174F"/>
    <w:rsid w:val="00DC6C70"/>
    <w:rsid w:val="00DC6ED7"/>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B69F58-EC01-4463-87F6-0FA79E1A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3379F"/>
    <w:pPr>
      <w:spacing w:after="250"/>
    </w:pPr>
  </w:style>
  <w:style w:type="paragraph" w:customStyle="1" w:styleId="Hemstlatt">
    <w:name w:val="Hemstl_att"/>
    <w:aliases w:val="HemstPunkt,HemstPunktFlera,HemställansPunkt,Förslagstext"/>
    <w:basedOn w:val="Normal"/>
    <w:next w:val="Normal"/>
    <w:rsid w:val="0013379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193</Words>
  <Characters>1197</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T256</vt:lpstr>
    </vt:vector>
  </TitlesOfParts>
  <Company>Riksdagen</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T256</dc:title>
  <dc:subject>T256</dc:subject>
  <dc:creator>Riksdagen</dc:creator>
  <cp:keywords>Riksdagen</cp:keywords>
  <dc:description/>
  <cp:lastModifiedBy>Lars Brink</cp:lastModifiedBy>
  <cp:revision>2</cp:revision>
  <cp:lastPrinted>2005-11-20T11:40:00Z</cp:lastPrinted>
  <dcterms:created xsi:type="dcterms:W3CDTF">2025-12-16T21:30:00Z</dcterms:created>
  <dcterms:modified xsi:type="dcterms:W3CDTF">2025-12-16T21:30:00Z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Konkurrensutsättning av SJ på tågsträckan mellan Gävle och Uppsala/Stockholm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Konkurrensutsättning av SJ på tågsträckan mellan Gävle och Uppsala/Stockholm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avni.dervishi@riksdagen.se</vt:lpwstr>
  </property>
  <property fmtid="{D5CDD505-2E9C-101B-9397-08002B2CF9AE}" pid="45" name="ReservUID">
    <vt:lpwstr>birgitta lundblad</vt:lpwstr>
  </property>
  <property fmtid="{D5CDD505-2E9C-101B-9397-08002B2CF9AE}" pid="46" name="MotionID">
    <vt:lpwstr>20052006000001020112000008100069</vt:lpwstr>
  </property>
  <property fmtid="{D5CDD505-2E9C-101B-9397-08002B2CF9AE}" pid="47" name="datum">
    <vt:lpwstr>050922</vt:lpwstr>
  </property>
  <property fmtid="{D5CDD505-2E9C-101B-9397-08002B2CF9AE}" pid="48" name="avsändar-e-post">
    <vt:lpwstr>avni.dervishi@riksdagen.se</vt:lpwstr>
  </property>
  <property fmtid="{D5CDD505-2E9C-101B-9397-08002B2CF9AE}" pid="49" name="id">
    <vt:lpwstr>20052006000001020112000008100069</vt:lpwstr>
  </property>
  <property fmtid="{D5CDD505-2E9C-101B-9397-08002B2CF9AE}" pid="50" name="nummer">
    <vt:lpwstr>256</vt:lpwstr>
  </property>
  <property fmtid="{D5CDD505-2E9C-101B-9397-08002B2CF9AE}" pid="51" name="utskottsbeteckning">
    <vt:lpwstr>T</vt:lpwstr>
  </property>
</Properties>
</file>