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B559A2" w14:textId="77777777">
      <w:pPr>
        <w:pStyle w:val="Normalutanindragellerluft"/>
      </w:pPr>
      <w:r>
        <w:t xml:space="preserve"> </w:t>
      </w:r>
    </w:p>
    <w:sdt>
      <w:sdtPr>
        <w:alias w:val="CC_Boilerplate_4"/>
        <w:tag w:val="CC_Boilerplate_4"/>
        <w:id w:val="-1644581176"/>
        <w:lock w:val="sdtLocked"/>
        <w:placeholder>
          <w:docPart w:val="C660E10DB4E44DEAA38608B9607104DB"/>
        </w:placeholder>
        <w15:appearance w15:val="hidden"/>
        <w:text/>
      </w:sdtPr>
      <w:sdtEndPr/>
      <w:sdtContent>
        <w:p w:rsidR="00AF30DD" w:rsidP="00CC4C93" w:rsidRDefault="00AF30DD" w14:paraId="51B559A3" w14:textId="77777777">
          <w:pPr>
            <w:pStyle w:val="Rubrik1"/>
          </w:pPr>
          <w:r>
            <w:t>Förslag till riksdagsbeslut</w:t>
          </w:r>
        </w:p>
      </w:sdtContent>
    </w:sdt>
    <w:sdt>
      <w:sdtPr>
        <w:alias w:val="Yrkande 1"/>
        <w:tag w:val="c6ea39a1-9671-48dc-8ad4-7d16611dd9e3"/>
        <w:id w:val="1010256793"/>
        <w:lock w:val="sdtLocked"/>
      </w:sdtPr>
      <w:sdtEndPr/>
      <w:sdtContent>
        <w:p w:rsidR="00130AEF" w:rsidRDefault="00B65544" w14:paraId="51B559A4"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87b0b9ff-a4f2-47cb-a6e9-ffe4b614ea3f"/>
        <w:id w:val="2112926629"/>
        <w:lock w:val="sdtLocked"/>
      </w:sdtPr>
      <w:sdtEndPr/>
      <w:sdtContent>
        <w:p w:rsidR="00130AEF" w:rsidRDefault="00B65544" w14:paraId="51B559A5" w14:textId="77777777">
          <w:pPr>
            <w:pStyle w:val="Frslagstext"/>
          </w:pPr>
          <w:r>
            <w:t>Riksdagen ställer sig bakom det som anförs i motionen om att införa en nationell djurskyddspolis och tillkännager detta för regeringen.</w:t>
          </w:r>
        </w:p>
      </w:sdtContent>
    </w:sdt>
    <w:sdt>
      <w:sdtPr>
        <w:alias w:val="Yrkande 3"/>
        <w:tag w:val="265e8044-0951-48f8-b465-f2beab68dd4c"/>
        <w:id w:val="419754416"/>
        <w:lock w:val="sdtLocked"/>
      </w:sdtPr>
      <w:sdtEndPr/>
      <w:sdtContent>
        <w:p w:rsidR="00130AEF" w:rsidRDefault="00B65544" w14:paraId="51B559A6" w14:textId="77777777">
          <w:pPr>
            <w:pStyle w:val="Frslagstext"/>
          </w:pPr>
          <w:r>
            <w:t>Riksdagen ställer sig bakom det som anförs i motionen om att djurskyddspolisen samordnas centralt för att effektivisera arbetet och ansvarar för vidare utbildning inom djurskyddsområdet och tillkännager detta för regeringen.</w:t>
          </w:r>
        </w:p>
      </w:sdtContent>
    </w:sdt>
    <w:p w:rsidR="00AF30DD" w:rsidP="00AF30DD" w:rsidRDefault="000156D9" w14:paraId="51B559A7" w14:textId="77777777">
      <w:pPr>
        <w:pStyle w:val="Rubrik1"/>
      </w:pPr>
      <w:bookmarkStart w:name="MotionsStart" w:id="0"/>
      <w:bookmarkEnd w:id="0"/>
      <w:r>
        <w:t>Motivering</w:t>
      </w:r>
      <w:bookmarkStart w:name="_GoBack" w:id="1"/>
      <w:bookmarkEnd w:id="1"/>
    </w:p>
    <w:p w:rsidR="00CB41D0" w:rsidP="00CB41D0" w:rsidRDefault="00CB41D0" w14:paraId="51B559A8" w14:textId="77777777">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00CB41D0" w:rsidP="00CB41D0" w:rsidRDefault="00CB41D0" w14:paraId="51B559A9" w14:textId="77777777">
      <w:pPr>
        <w:pStyle w:val="Normalutanindragellerluft"/>
      </w:pPr>
    </w:p>
    <w:p w:rsidR="00CB41D0" w:rsidP="00CB41D0" w:rsidRDefault="00CB41D0" w14:paraId="51B559AA" w14:textId="77777777">
      <w:pPr>
        <w:pStyle w:val="Normalutanindragellerluft"/>
      </w:pPr>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00CB41D0" w:rsidP="00CB41D0" w:rsidRDefault="00CB41D0" w14:paraId="51B559AB" w14:textId="77777777">
      <w:pPr>
        <w:pStyle w:val="Normalutanindragellerluft"/>
      </w:pPr>
    </w:p>
    <w:p w:rsidR="00CB41D0" w:rsidP="00CB41D0" w:rsidRDefault="00CB41D0" w14:paraId="51B559AC" w14:textId="77777777">
      <w:pPr>
        <w:pStyle w:val="Normalutanindragellerluft"/>
      </w:pPr>
      <w:r>
        <w:t xml:space="preserve">En särskild djurskyddspolis finns redan i Stockholms läns polisdistrikt, men genom att införa en särskild nationell djurskyddspolis kan respekten för djurens rättigheter bli allt </w:t>
      </w:r>
      <w:r>
        <w:lastRenderedPageBreak/>
        <w:t>bättre. Djurskyddspolisen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00CB41D0" w:rsidP="00CB41D0" w:rsidRDefault="00CB41D0" w14:paraId="51B559AD" w14:textId="77777777">
      <w:pPr>
        <w:pStyle w:val="Normalutanindragellerluft"/>
      </w:pPr>
    </w:p>
    <w:p w:rsidR="00AF30DD" w:rsidP="00CB41D0" w:rsidRDefault="00CB41D0" w14:paraId="51B559AE" w14:textId="77777777">
      <w:pPr>
        <w:pStyle w:val="Normalutanindragellerluft"/>
      </w:pPr>
      <w:r>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djurskyddsgruppen ansvarar således också för metodutveckling och utbildning inom djurskyddsområdet,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0770F4050F0B40D59BD1338FC029BA0A"/>
        </w:placeholder>
        <w15:appearance w15:val="hidden"/>
      </w:sdtPr>
      <w:sdtEndPr>
        <w:rPr>
          <w:noProof w:val="0"/>
        </w:rPr>
      </w:sdtEndPr>
      <w:sdtContent>
        <w:p w:rsidRPr="00ED19F0" w:rsidR="00865E70" w:rsidP="001E5659" w:rsidRDefault="00A27CCC" w14:paraId="51B559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812E5" w:rsidRDefault="00A812E5" w14:paraId="51B559B3" w14:textId="77777777"/>
    <w:sectPr w:rsidR="00A812E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559B5" w14:textId="77777777" w:rsidR="00E45436" w:rsidRDefault="00E45436" w:rsidP="000C1CAD">
      <w:pPr>
        <w:spacing w:line="240" w:lineRule="auto"/>
      </w:pPr>
      <w:r>
        <w:separator/>
      </w:r>
    </w:p>
  </w:endnote>
  <w:endnote w:type="continuationSeparator" w:id="0">
    <w:p w14:paraId="51B559B6" w14:textId="77777777" w:rsidR="00E45436" w:rsidRDefault="00E454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2A53A" w14:textId="77777777" w:rsidR="00A27CCC" w:rsidRDefault="00A27C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559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7CC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559C1" w14:textId="77777777" w:rsidR="004A740C" w:rsidRDefault="004A74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201509261950</w:instrText>
    </w:r>
    <w:r>
      <w:fldChar w:fldCharType="end"/>
    </w:r>
    <w:r>
      <w:instrText xml:space="preserve"> &gt; </w:instrText>
    </w:r>
    <w:r>
      <w:fldChar w:fldCharType="begin"/>
    </w:r>
    <w:r>
      <w:instrText xml:space="preserve"> PRINTDATE \@ "yyyyMMddHHmm" </w:instrText>
    </w:r>
    <w:r>
      <w:fldChar w:fldCharType="separate"/>
    </w:r>
    <w:r>
      <w:rPr>
        <w:noProof/>
      </w:rPr>
      <w:instrText>201510061512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15:12</w:instrText>
    </w:r>
    <w:r>
      <w:fldChar w:fldCharType="end"/>
    </w:r>
    <w:r>
      <w:instrText xml:space="preserve"> </w:instrText>
    </w:r>
    <w:r>
      <w:fldChar w:fldCharType="separate"/>
    </w:r>
    <w:r>
      <w:rPr>
        <w:noProof/>
      </w:rPr>
      <w:t>2015-10-06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59B3" w14:textId="77777777" w:rsidR="00E45436" w:rsidRDefault="00E45436" w:rsidP="000C1CAD">
      <w:pPr>
        <w:spacing w:line="240" w:lineRule="auto"/>
      </w:pPr>
      <w:r>
        <w:separator/>
      </w:r>
    </w:p>
  </w:footnote>
  <w:footnote w:type="continuationSeparator" w:id="0">
    <w:p w14:paraId="51B559B4" w14:textId="77777777" w:rsidR="00E45436" w:rsidRDefault="00E454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C" w:rsidRDefault="00A27CCC" w14:paraId="2DFABF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C" w:rsidRDefault="00A27CCC" w14:paraId="3587A2C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B559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7CCC" w14:paraId="51B559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:3108</w:t>
        </w:r>
      </w:sdtContent>
    </w:sdt>
  </w:p>
  <w:p w:rsidR="00A42228" w:rsidP="00283E0F" w:rsidRDefault="00A27CCC" w14:paraId="51B559BE"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CB41D0" w14:paraId="51B559BF" w14:textId="77777777">
        <w:pPr>
          <w:pStyle w:val="FSHRub2"/>
        </w:pPr>
        <w:r>
          <w:t>Djurbalk och nationell djurskyddspolis</w:t>
        </w:r>
      </w:p>
    </w:sdtContent>
  </w:sdt>
  <w:sdt>
    <w:sdtPr>
      <w:alias w:val="CC_Boilerplate_3"/>
      <w:tag w:val="CC_Boilerplate_3"/>
      <w:id w:val="-1567486118"/>
      <w:lock w:val="sdtContentLocked"/>
      <w15:appearance w15:val="hidden"/>
      <w:text w:multiLine="1"/>
    </w:sdtPr>
    <w:sdtEndPr/>
    <w:sdtContent>
      <w:p w:rsidR="00A42228" w:rsidP="00283E0F" w:rsidRDefault="00A42228" w14:paraId="51B559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41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AE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65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74C"/>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40C"/>
    <w:rsid w:val="004B01B7"/>
    <w:rsid w:val="004B0E94"/>
    <w:rsid w:val="004B16EE"/>
    <w:rsid w:val="004B1A11"/>
    <w:rsid w:val="004B262F"/>
    <w:rsid w:val="004B2D94"/>
    <w:rsid w:val="004B5B5E"/>
    <w:rsid w:val="004B5C44"/>
    <w:rsid w:val="004C08A1"/>
    <w:rsid w:val="004C5B7D"/>
    <w:rsid w:val="004C6AA7"/>
    <w:rsid w:val="004C6CF3"/>
    <w:rsid w:val="004E1B8C"/>
    <w:rsid w:val="004E3D20"/>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B79"/>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57E"/>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BEF"/>
    <w:rsid w:val="00A125D3"/>
    <w:rsid w:val="00A13B3B"/>
    <w:rsid w:val="00A148A5"/>
    <w:rsid w:val="00A1750A"/>
    <w:rsid w:val="00A24E73"/>
    <w:rsid w:val="00A25917"/>
    <w:rsid w:val="00A278AA"/>
    <w:rsid w:val="00A27CC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2E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544"/>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7B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1D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436"/>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559A2"/>
  <w15:chartTrackingRefBased/>
  <w15:docId w15:val="{EF1F41D4-0145-4504-9BB0-B225B653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0E10DB4E44DEAA38608B9607104DB"/>
        <w:category>
          <w:name w:val="Allmänt"/>
          <w:gallery w:val="placeholder"/>
        </w:category>
        <w:types>
          <w:type w:val="bbPlcHdr"/>
        </w:types>
        <w:behaviors>
          <w:behavior w:val="content"/>
        </w:behaviors>
        <w:guid w:val="{F32044AB-8B86-4DDF-97E0-F71FB2FFBB03}"/>
      </w:docPartPr>
      <w:docPartBody>
        <w:p w:rsidR="00A43E18" w:rsidRDefault="00820AFF">
          <w:pPr>
            <w:pStyle w:val="C660E10DB4E44DEAA38608B9607104DB"/>
          </w:pPr>
          <w:r w:rsidRPr="009A726D">
            <w:rPr>
              <w:rStyle w:val="Platshllartext"/>
            </w:rPr>
            <w:t>Klicka här för att ange text.</w:t>
          </w:r>
        </w:p>
      </w:docPartBody>
    </w:docPart>
    <w:docPart>
      <w:docPartPr>
        <w:name w:val="0770F4050F0B40D59BD1338FC029BA0A"/>
        <w:category>
          <w:name w:val="Allmänt"/>
          <w:gallery w:val="placeholder"/>
        </w:category>
        <w:types>
          <w:type w:val="bbPlcHdr"/>
        </w:types>
        <w:behaviors>
          <w:behavior w:val="content"/>
        </w:behaviors>
        <w:guid w:val="{F8034BE8-B400-4866-BA83-BC8026D6940C}"/>
      </w:docPartPr>
      <w:docPartBody>
        <w:p w:rsidR="00A43E18" w:rsidRDefault="00820AFF">
          <w:pPr>
            <w:pStyle w:val="0770F4050F0B40D59BD1338FC029BA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FF"/>
    <w:rsid w:val="004D4202"/>
    <w:rsid w:val="00820AFF"/>
    <w:rsid w:val="00A43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0E10DB4E44DEAA38608B9607104DB">
    <w:name w:val="C660E10DB4E44DEAA38608B9607104DB"/>
  </w:style>
  <w:style w:type="paragraph" w:customStyle="1" w:styleId="01CCD4136BCF49889A89CF6339A2C7F4">
    <w:name w:val="01CCD4136BCF49889A89CF6339A2C7F4"/>
  </w:style>
  <w:style w:type="paragraph" w:customStyle="1" w:styleId="0770F4050F0B40D59BD1338FC029BA0A">
    <w:name w:val="0770F4050F0B40D59BD1338FC029B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6233</RubrikLookup>
    <MotionGuid xmlns="00d11361-0b92-4bae-a181-288d6a55b763">9fddff3c-3033-400e-afff-ba3c04e6e64c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2A31-34DD-4E59-A192-ACA085F1480F}"/>
</file>

<file path=customXml/itemProps2.xml><?xml version="1.0" encoding="utf-8"?>
<ds:datastoreItem xmlns:ds="http://schemas.openxmlformats.org/officeDocument/2006/customXml" ds:itemID="{2C14420F-E21B-44B6-BC0C-FECD905F8A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E68D7D-F8B7-4A88-BAE1-1FF76F1AE7BF}"/>
</file>

<file path=customXml/itemProps5.xml><?xml version="1.0" encoding="utf-8"?>
<ds:datastoreItem xmlns:ds="http://schemas.openxmlformats.org/officeDocument/2006/customXml" ds:itemID="{F84D5F6B-3017-4BEC-B9D2-E137509A8722}"/>
</file>

<file path=docProps/app.xml><?xml version="1.0" encoding="utf-8"?>
<Properties xmlns="http://schemas.openxmlformats.org/officeDocument/2006/extended-properties" xmlns:vt="http://schemas.openxmlformats.org/officeDocument/2006/docPropsVTypes">
  <Template>GranskaMot</Template>
  <TotalTime>5</TotalTime>
  <Pages>2</Pages>
  <Words>409</Words>
  <Characters>2409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201516SD104 Djurbalk och nationell djurskyddspolis</vt:lpstr>
      <vt:lpstr/>
    </vt:vector>
  </TitlesOfParts>
  <Company>Sveriges riksdag</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201516SD104 Djurbalk och nationell djurskyddspolis</dc:title>
  <dc:subject/>
  <dc:creator>Charlott Qvick</dc:creator>
  <cp:keywords/>
  <dc:description/>
  <cp:lastModifiedBy>Anders Norin</cp:lastModifiedBy>
  <cp:revision>9</cp:revision>
  <cp:lastPrinted>2015-10-06T13:12:00Z</cp:lastPrinted>
  <dcterms:created xsi:type="dcterms:W3CDTF">2015-09-26T17:50:00Z</dcterms:created>
  <dcterms:modified xsi:type="dcterms:W3CDTF">2015-10-07T07:23:00Z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*1536F551E0A7E*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https://filur.riksdagen.se/drop/DropOffLibrary/1536F551E0A7E.docx</vt:lpwstr>
  </property>
  <property fmtid="{D5CDD505-2E9C-101B-9397-08002B2CF9AE}" pid="11" name="RevisionsOn">
    <vt:lpwstr>1</vt:lpwstr>
  </property>
</Properties>
</file>